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B822B" w14:textId="77777777" w:rsidR="00C54EC7" w:rsidRPr="00CB49C8" w:rsidRDefault="00E16E64" w:rsidP="00463430">
      <w:pPr>
        <w:pStyle w:val="Texto"/>
        <w:ind w:firstLine="0"/>
        <w:jc w:val="center"/>
        <w:rPr>
          <w:b/>
          <w:smallCaps/>
          <w:szCs w:val="18"/>
        </w:rPr>
      </w:pPr>
      <w:r w:rsidRPr="00CB49C8">
        <w:rPr>
          <w:b/>
          <w:smallCaps/>
          <w:szCs w:val="18"/>
        </w:rPr>
        <w:t>Capítulo III</w:t>
      </w:r>
    </w:p>
    <w:p w14:paraId="3BDD992B" w14:textId="77777777" w:rsidR="00E16E64" w:rsidRPr="00CB49C8" w:rsidRDefault="00E16E64" w:rsidP="00463430">
      <w:pPr>
        <w:pStyle w:val="Texto"/>
        <w:ind w:firstLine="0"/>
        <w:jc w:val="center"/>
        <w:rPr>
          <w:b/>
          <w:smallCaps/>
          <w:szCs w:val="18"/>
        </w:rPr>
      </w:pPr>
      <w:r w:rsidRPr="00CB49C8">
        <w:rPr>
          <w:b/>
          <w:smallCaps/>
          <w:szCs w:val="18"/>
        </w:rPr>
        <w:t>Plan de Cuentas</w:t>
      </w:r>
    </w:p>
    <w:p w14:paraId="3F49CFAD" w14:textId="77777777" w:rsidR="008B2A32" w:rsidRPr="00CB49C8" w:rsidRDefault="00F22182" w:rsidP="00463430">
      <w:pPr>
        <w:pStyle w:val="Texto"/>
        <w:spacing w:line="252" w:lineRule="exact"/>
        <w:ind w:firstLine="0"/>
        <w:jc w:val="center"/>
        <w:rPr>
          <w:b/>
          <w:szCs w:val="40"/>
        </w:rPr>
      </w:pPr>
      <w:r w:rsidRPr="00CB49C8">
        <w:rPr>
          <w:b/>
          <w:szCs w:val="40"/>
        </w:rPr>
        <w:t>Índice</w:t>
      </w:r>
    </w:p>
    <w:p w14:paraId="6E169A56" w14:textId="47F865A1" w:rsidR="008A5DE4" w:rsidRPr="00CB49C8" w:rsidRDefault="00A052DD" w:rsidP="000D698E">
      <w:pPr>
        <w:pStyle w:val="Texto"/>
        <w:spacing w:line="252" w:lineRule="exact"/>
        <w:ind w:firstLine="0"/>
        <w:jc w:val="right"/>
        <w:rPr>
          <w:b/>
          <w:szCs w:val="40"/>
        </w:rPr>
      </w:pPr>
      <w:r w:rsidRPr="00CB49C8">
        <w:rPr>
          <w:rFonts w:eastAsia="MS Mincho"/>
          <w:iCs/>
          <w:color w:val="0000FF"/>
          <w:sz w:val="16"/>
          <w:szCs w:val="16"/>
        </w:rPr>
        <w:t>Reforma DOF 13-12-2024</w:t>
      </w:r>
      <w:r w:rsidR="00463430" w:rsidRPr="00CB49C8">
        <w:rPr>
          <w:rFonts w:eastAsia="MS Mincho"/>
          <w:iCs/>
          <w:color w:val="0000FF"/>
          <w:sz w:val="16"/>
          <w:szCs w:val="16"/>
        </w:rPr>
        <w:t xml:space="preserve">/POE </w:t>
      </w:r>
      <w:r w:rsidR="00174E81" w:rsidRPr="00CB49C8">
        <w:rPr>
          <w:rFonts w:eastAsia="MS Mincho"/>
          <w:iCs/>
          <w:color w:val="0000FF"/>
          <w:sz w:val="16"/>
          <w:szCs w:val="16"/>
        </w:rPr>
        <w:t>19</w:t>
      </w:r>
      <w:r w:rsidR="00463430" w:rsidRPr="00CB49C8">
        <w:rPr>
          <w:rFonts w:eastAsia="MS Mincho"/>
          <w:iCs/>
          <w:color w:val="0000FF"/>
          <w:sz w:val="16"/>
          <w:szCs w:val="16"/>
        </w:rPr>
        <w:t>-12-2024</w:t>
      </w:r>
    </w:p>
    <w:p w14:paraId="0DB0FD83" w14:textId="77777777" w:rsidR="00171244" w:rsidRPr="00CB49C8" w:rsidRDefault="008B2A32" w:rsidP="005C1AC9">
      <w:pPr>
        <w:pStyle w:val="Texto"/>
        <w:numPr>
          <w:ilvl w:val="0"/>
          <w:numId w:val="22"/>
        </w:numPr>
        <w:spacing w:line="252" w:lineRule="exact"/>
        <w:rPr>
          <w:smallCaps/>
          <w:szCs w:val="40"/>
        </w:rPr>
      </w:pPr>
      <w:r w:rsidRPr="00CB49C8">
        <w:rPr>
          <w:smallCaps/>
          <w:szCs w:val="40"/>
        </w:rPr>
        <w:t>Aspectos Generales</w:t>
      </w:r>
    </w:p>
    <w:p w14:paraId="59FA4003" w14:textId="77777777" w:rsidR="00171244" w:rsidRPr="00CB49C8" w:rsidRDefault="008B2A32" w:rsidP="005C1AC9">
      <w:pPr>
        <w:pStyle w:val="Texto"/>
        <w:numPr>
          <w:ilvl w:val="0"/>
          <w:numId w:val="22"/>
        </w:numPr>
        <w:spacing w:line="252" w:lineRule="exact"/>
        <w:rPr>
          <w:smallCaps/>
          <w:szCs w:val="40"/>
        </w:rPr>
      </w:pPr>
      <w:r w:rsidRPr="00CB49C8">
        <w:rPr>
          <w:smallCaps/>
          <w:szCs w:val="40"/>
        </w:rPr>
        <w:t>Base de Codificación</w:t>
      </w:r>
    </w:p>
    <w:p w14:paraId="7076A07C" w14:textId="77777777" w:rsidR="00171244" w:rsidRPr="00CB49C8" w:rsidRDefault="008B2A32" w:rsidP="005C1AC9">
      <w:pPr>
        <w:pStyle w:val="Texto"/>
        <w:numPr>
          <w:ilvl w:val="0"/>
          <w:numId w:val="22"/>
        </w:numPr>
        <w:spacing w:line="252" w:lineRule="exact"/>
        <w:rPr>
          <w:smallCaps/>
          <w:szCs w:val="40"/>
        </w:rPr>
      </w:pPr>
      <w:r w:rsidRPr="00CB49C8">
        <w:rPr>
          <w:smallCaps/>
          <w:szCs w:val="40"/>
        </w:rPr>
        <w:t>Estructura</w:t>
      </w:r>
      <w:r w:rsidR="00171244" w:rsidRPr="00CB49C8">
        <w:rPr>
          <w:smallCaps/>
          <w:szCs w:val="40"/>
        </w:rPr>
        <w:t xml:space="preserve"> </w:t>
      </w:r>
      <w:r w:rsidRPr="00CB49C8">
        <w:rPr>
          <w:smallCaps/>
          <w:szCs w:val="40"/>
        </w:rPr>
        <w:t>del Plan de Cuentas</w:t>
      </w:r>
    </w:p>
    <w:p w14:paraId="6250DF47" w14:textId="372D60A1" w:rsidR="00171244" w:rsidRPr="00CB49C8" w:rsidRDefault="00903BA0" w:rsidP="005C1AC9">
      <w:pPr>
        <w:pStyle w:val="Texto"/>
        <w:numPr>
          <w:ilvl w:val="0"/>
          <w:numId w:val="22"/>
        </w:numPr>
        <w:spacing w:line="252" w:lineRule="exact"/>
        <w:rPr>
          <w:szCs w:val="40"/>
        </w:rPr>
      </w:pPr>
      <w:r w:rsidRPr="00CB49C8">
        <w:rPr>
          <w:smallCaps/>
          <w:szCs w:val="40"/>
        </w:rPr>
        <w:t xml:space="preserve">Lista de Cuentas y sus </w:t>
      </w:r>
      <w:r w:rsidR="008B2A32" w:rsidRPr="00CB49C8">
        <w:rPr>
          <w:smallCaps/>
          <w:szCs w:val="40"/>
        </w:rPr>
        <w:t>Definici</w:t>
      </w:r>
      <w:r w:rsidRPr="00CB49C8">
        <w:rPr>
          <w:smallCaps/>
          <w:szCs w:val="40"/>
        </w:rPr>
        <w:t>o</w:t>
      </w:r>
      <w:r w:rsidR="008B2A32" w:rsidRPr="00CB49C8">
        <w:rPr>
          <w:smallCaps/>
          <w:szCs w:val="40"/>
        </w:rPr>
        <w:t>n</w:t>
      </w:r>
      <w:r w:rsidRPr="00CB49C8">
        <w:rPr>
          <w:smallCaps/>
          <w:szCs w:val="40"/>
        </w:rPr>
        <w:t>es</w:t>
      </w:r>
    </w:p>
    <w:p w14:paraId="5392910A" w14:textId="77777777" w:rsidR="00171244" w:rsidRPr="00CB49C8" w:rsidRDefault="008B2A32" w:rsidP="000D698E">
      <w:pPr>
        <w:pStyle w:val="Texto"/>
        <w:numPr>
          <w:ilvl w:val="0"/>
          <w:numId w:val="22"/>
        </w:numPr>
        <w:spacing w:after="240" w:line="252" w:lineRule="exact"/>
        <w:ind w:hanging="431"/>
        <w:rPr>
          <w:szCs w:val="40"/>
        </w:rPr>
      </w:pPr>
      <w:r w:rsidRPr="00CB49C8">
        <w:rPr>
          <w:smallCaps/>
          <w:szCs w:val="40"/>
        </w:rPr>
        <w:t>Relación Contable/Presupuestaria</w:t>
      </w:r>
    </w:p>
    <w:p w14:paraId="38D31C34" w14:textId="77777777" w:rsidR="00171244" w:rsidRPr="00CB49C8" w:rsidRDefault="008B2A32" w:rsidP="005C1AC9">
      <w:pPr>
        <w:pStyle w:val="Texto"/>
        <w:spacing w:line="252" w:lineRule="exact"/>
        <w:ind w:firstLine="0"/>
        <w:jc w:val="center"/>
        <w:rPr>
          <w:b/>
          <w:smallCaps/>
        </w:rPr>
      </w:pPr>
      <w:r w:rsidRPr="00CB49C8">
        <w:rPr>
          <w:b/>
          <w:smallCaps/>
        </w:rPr>
        <w:t>Aspectos Generales</w:t>
      </w:r>
    </w:p>
    <w:p w14:paraId="15EDBC21" w14:textId="77777777" w:rsidR="008B2A32" w:rsidRPr="00CB49C8" w:rsidRDefault="008B2A32" w:rsidP="005C1AC9">
      <w:pPr>
        <w:pStyle w:val="Texto"/>
        <w:spacing w:line="252" w:lineRule="exact"/>
      </w:pPr>
      <w:r w:rsidRPr="00CB49C8">
        <w:t xml:space="preserve">En la elaboración del Plan de Cuentas se tomó en consideración las Normas Internacionales de Contabilidad para el Sector Público (NICSP) emitidas por la Junta de Normas Internacionales de Contabilidad del Sector Público (International </w:t>
      </w:r>
      <w:proofErr w:type="spellStart"/>
      <w:r w:rsidRPr="00CB49C8">
        <w:t>Public</w:t>
      </w:r>
      <w:proofErr w:type="spellEnd"/>
      <w:r w:rsidRPr="00CB49C8">
        <w:t xml:space="preserve"> Sector </w:t>
      </w:r>
      <w:proofErr w:type="spellStart"/>
      <w:r w:rsidRPr="00CB49C8">
        <w:t>Accounting</w:t>
      </w:r>
      <w:proofErr w:type="spellEnd"/>
      <w:r w:rsidRPr="00CB49C8">
        <w:t xml:space="preserve"> </w:t>
      </w:r>
      <w:proofErr w:type="spellStart"/>
      <w:r w:rsidRPr="00CB49C8">
        <w:t>Standards</w:t>
      </w:r>
      <w:proofErr w:type="spellEnd"/>
      <w:r w:rsidRPr="00CB49C8">
        <w:t xml:space="preserve"> </w:t>
      </w:r>
      <w:proofErr w:type="spellStart"/>
      <w:r w:rsidRPr="00CB49C8">
        <w:t>Board</w:t>
      </w:r>
      <w:proofErr w:type="spellEnd"/>
      <w:r w:rsidRPr="00CB49C8">
        <w:t xml:space="preserve">, International </w:t>
      </w:r>
      <w:proofErr w:type="spellStart"/>
      <w:r w:rsidRPr="00CB49C8">
        <w:t>Federation</w:t>
      </w:r>
      <w:proofErr w:type="spellEnd"/>
      <w:r w:rsidRPr="00CB49C8">
        <w:t xml:space="preserve"> </w:t>
      </w:r>
      <w:proofErr w:type="spellStart"/>
      <w:r w:rsidRPr="00CB49C8">
        <w:t>of</w:t>
      </w:r>
      <w:proofErr w:type="spellEnd"/>
      <w:r w:rsidRPr="00CB49C8">
        <w:t xml:space="preserve"> </w:t>
      </w:r>
      <w:proofErr w:type="spellStart"/>
      <w:r w:rsidRPr="00CB49C8">
        <w:t>Accountants</w:t>
      </w:r>
      <w:proofErr w:type="spellEnd"/>
      <w:r w:rsidRPr="00CB49C8">
        <w:t>) y las Normas de Información Financiera (NIF) del Consejo Mexicano para la Investigación y Desarrollo de Normas de Información Financiera (CINIF).</w:t>
      </w:r>
    </w:p>
    <w:p w14:paraId="5C56EB2B" w14:textId="77777777" w:rsidR="008B2A32" w:rsidRPr="00CB49C8" w:rsidRDefault="008B2A32" w:rsidP="005C1AC9">
      <w:pPr>
        <w:pStyle w:val="Texto"/>
        <w:spacing w:line="252" w:lineRule="exact"/>
      </w:pPr>
      <w:r w:rsidRPr="00CB49C8">
        <w:t>El objetivo del Plan de Cuentas es proporcionar a los entes públicos, los elementos necesarios que les permita contabilizar sus operaciones, proveer información útil en tiempo y forma, para la toma de decisiones por parte de los responsables de administrar las finanzas públicas, para garantizar el control del patrimonio; así como medir los resultados de la gestión pública financiera y para satisfacer los requerimientos de todas las instituciones relacionadas con el control, la transparencia y la rendición de cuentas.</w:t>
      </w:r>
    </w:p>
    <w:p w14:paraId="0D88BEC5" w14:textId="77777777" w:rsidR="008B2A32" w:rsidRPr="00CB49C8" w:rsidRDefault="008B2A32" w:rsidP="005C1AC9">
      <w:pPr>
        <w:pStyle w:val="Texto"/>
        <w:spacing w:line="252" w:lineRule="exact"/>
      </w:pPr>
      <w:r w:rsidRPr="00CB49C8">
        <w:t>En este sentido constituye una herramienta básica para el registro de las operaciones, que otorga consistencia a la presentación de los resultados del ejercicio y facilita su interpretación, proporcionando las bases para consolidar bajo criterios armonizados la información contable.</w:t>
      </w:r>
    </w:p>
    <w:p w14:paraId="520B3F7E" w14:textId="77777777" w:rsidR="008B2A32" w:rsidRPr="00CB49C8" w:rsidRDefault="008B2A32" w:rsidP="005C1AC9">
      <w:pPr>
        <w:pStyle w:val="Texto"/>
        <w:spacing w:line="252" w:lineRule="exact"/>
      </w:pPr>
      <w:r w:rsidRPr="00CB49C8">
        <w:t>El Plan de Cuentas que se presenta comprende la enumeración de cuentas ordenadas sistemáticamente e identificadas con nombres para distinguir un tipo de partida de otras, para los fines del registro contable de las transacciones.</w:t>
      </w:r>
    </w:p>
    <w:p w14:paraId="148F99E5" w14:textId="77777777" w:rsidR="008B2A32" w:rsidRPr="00CB49C8" w:rsidRDefault="008B2A32" w:rsidP="005C1AC9">
      <w:pPr>
        <w:pStyle w:val="Texto"/>
        <w:spacing w:line="252" w:lineRule="exact"/>
      </w:pPr>
      <w:r w:rsidRPr="00CB49C8">
        <w:t>Al diseñar el Plan de Cuentas se han tomado en consideración los siguientes aspectos contables:</w:t>
      </w:r>
    </w:p>
    <w:p w14:paraId="640FA6DA" w14:textId="77777777" w:rsidR="008B2A32" w:rsidRPr="00CB49C8" w:rsidRDefault="008B2A32" w:rsidP="00C54EC7">
      <w:pPr>
        <w:pStyle w:val="Texto"/>
        <w:numPr>
          <w:ilvl w:val="0"/>
          <w:numId w:val="23"/>
        </w:numPr>
        <w:spacing w:line="220" w:lineRule="exact"/>
        <w:ind w:hanging="431"/>
      </w:pPr>
      <w:r w:rsidRPr="00CB49C8">
        <w:t>Cada cuenta debe reflejar el registro de un tipo de transacción definida;</w:t>
      </w:r>
    </w:p>
    <w:p w14:paraId="4780F008" w14:textId="77777777" w:rsidR="008B2A32" w:rsidRPr="00CB49C8" w:rsidRDefault="008B2A32" w:rsidP="00C54EC7">
      <w:pPr>
        <w:pStyle w:val="Texto"/>
        <w:numPr>
          <w:ilvl w:val="0"/>
          <w:numId w:val="23"/>
        </w:numPr>
        <w:spacing w:line="220" w:lineRule="exact"/>
        <w:ind w:hanging="431"/>
      </w:pPr>
      <w:r w:rsidRPr="00CB49C8">
        <w:t>Las transacciones iguales deben registrarse en la misma cuenta;</w:t>
      </w:r>
    </w:p>
    <w:p w14:paraId="38853FE5" w14:textId="77777777" w:rsidR="008B2A32" w:rsidRPr="00CB49C8" w:rsidRDefault="008B2A32" w:rsidP="00C54EC7">
      <w:pPr>
        <w:pStyle w:val="Texto"/>
        <w:numPr>
          <w:ilvl w:val="0"/>
          <w:numId w:val="23"/>
        </w:numPr>
        <w:spacing w:line="220" w:lineRule="exact"/>
        <w:ind w:hanging="431"/>
      </w:pPr>
      <w:r w:rsidRPr="00CB49C8">
        <w:t xml:space="preserve">El nombre asignado a cada cuenta debe ser claro y expresar su contenido a fines de evitar confusiones y facilitar la interpretación de los estados financieros a los usuarios de la información, </w:t>
      </w:r>
      <w:r w:rsidR="007B37E5" w:rsidRPr="00CB49C8">
        <w:t>aunque</w:t>
      </w:r>
      <w:r w:rsidRPr="00CB49C8">
        <w:t xml:space="preserve"> éstos no sean expertos en Contabilidad Gubernamental;</w:t>
      </w:r>
    </w:p>
    <w:p w14:paraId="6AF0F7A0" w14:textId="77777777" w:rsidR="008B2A32" w:rsidRPr="00CB49C8" w:rsidRDefault="008B2A32" w:rsidP="00C54EC7">
      <w:pPr>
        <w:pStyle w:val="Texto"/>
        <w:numPr>
          <w:ilvl w:val="0"/>
          <w:numId w:val="23"/>
        </w:numPr>
        <w:spacing w:line="220" w:lineRule="exact"/>
        <w:ind w:hanging="431"/>
      </w:pPr>
      <w:r w:rsidRPr="00CB49C8">
        <w:t>Se adopta un sistema numérico para codificar las cuentas, el cual es flexible para permitir la incorporación de otras cuentas que resulten necesarias a los propósitos perseguidos.</w:t>
      </w:r>
    </w:p>
    <w:p w14:paraId="3958A13F" w14:textId="77777777" w:rsidR="00171244" w:rsidRPr="00CB49C8" w:rsidRDefault="008B2A32" w:rsidP="00C54EC7">
      <w:pPr>
        <w:pStyle w:val="Texto"/>
        <w:numPr>
          <w:ilvl w:val="0"/>
          <w:numId w:val="23"/>
        </w:numPr>
        <w:spacing w:line="220" w:lineRule="exact"/>
        <w:ind w:hanging="431"/>
        <w:rPr>
          <w:lang w:val="es-MX"/>
        </w:rPr>
      </w:pPr>
      <w:r w:rsidRPr="00CB49C8">
        <w:rPr>
          <w:lang w:val="es-MX"/>
        </w:rPr>
        <w:t xml:space="preserve">Las cuentas de orden contables señaladas, son las mínimas necesarias, se podrán </w:t>
      </w:r>
      <w:proofErr w:type="spellStart"/>
      <w:r w:rsidRPr="00CB49C8">
        <w:rPr>
          <w:lang w:val="es-MX"/>
        </w:rPr>
        <w:t>aperturar</w:t>
      </w:r>
      <w:proofErr w:type="spellEnd"/>
      <w:r w:rsidRPr="00CB49C8">
        <w:rPr>
          <w:lang w:val="es-MX"/>
        </w:rPr>
        <w:t xml:space="preserve"> otras, de acuerdo con las necesidades de los entes públicos.</w:t>
      </w:r>
    </w:p>
    <w:p w14:paraId="182ECBED" w14:textId="77777777" w:rsidR="00171244" w:rsidRPr="00CB49C8" w:rsidRDefault="008B2A32" w:rsidP="005C1AC9">
      <w:pPr>
        <w:pStyle w:val="Texto"/>
        <w:spacing w:line="252" w:lineRule="exact"/>
      </w:pPr>
      <w:r w:rsidRPr="00CB49C8">
        <w:t>Para el registro de las operaciones contables y presupuestarias, los entes públicos deberán ajustarse a sus respectivos Clasificadores por Rubros de Ingresos, Tipo de Gasto y Objeto del Gasto al Plan de Cuentas, mismos que estarán armonizados.</w:t>
      </w:r>
    </w:p>
    <w:p w14:paraId="5651F500" w14:textId="71451EFF" w:rsidR="00171244" w:rsidRPr="00CB49C8" w:rsidRDefault="008B2A32" w:rsidP="005C1AC9">
      <w:pPr>
        <w:pStyle w:val="Texto"/>
        <w:spacing w:line="252" w:lineRule="exact"/>
      </w:pPr>
      <w:r w:rsidRPr="00CB49C8">
        <w:t>El</w:t>
      </w:r>
      <w:r w:rsidR="00171244" w:rsidRPr="00CB49C8">
        <w:t xml:space="preserve"> </w:t>
      </w:r>
      <w:r w:rsidRPr="00CB49C8">
        <w:t>9 de diciembre de 2009 en el Diario Oficial de la Federación se publicó el documento “Plan de Cuentas</w:t>
      </w:r>
      <w:r w:rsidR="00903BA0" w:rsidRPr="00CB49C8">
        <w:t>”, el cual fue integrado en el</w:t>
      </w:r>
      <w:r w:rsidRPr="00CB49C8">
        <w:t xml:space="preserve"> Manual de Contabilidad Gubernamental, </w:t>
      </w:r>
      <w:r w:rsidR="00903BA0" w:rsidRPr="00CB49C8">
        <w:t>publicado el 22 de noviembre de 2010. En dicho</w:t>
      </w:r>
      <w:r w:rsidRPr="00CB49C8">
        <w:t xml:space="preserve"> Manual se </w:t>
      </w:r>
      <w:r w:rsidR="00903BA0" w:rsidRPr="00CB49C8">
        <w:t>adicionaron, entre otras, las definiciones de cuentas a cuarto nivel</w:t>
      </w:r>
      <w:r w:rsidRPr="00CB49C8">
        <w:t>.</w:t>
      </w:r>
    </w:p>
    <w:p w14:paraId="09A63464" w14:textId="3C772EE1" w:rsidR="008A5DE4" w:rsidRPr="00CB49C8" w:rsidRDefault="00A052DD" w:rsidP="000D698E">
      <w:pPr>
        <w:pStyle w:val="Texto"/>
        <w:spacing w:line="252" w:lineRule="exact"/>
        <w:jc w:val="right"/>
      </w:pPr>
      <w:r w:rsidRPr="00CB49C8">
        <w:rPr>
          <w:rFonts w:eastAsia="MS Mincho"/>
          <w:iCs/>
          <w:color w:val="0000FF"/>
          <w:sz w:val="16"/>
          <w:szCs w:val="16"/>
        </w:rPr>
        <w:t>Reforma DOF 13-12-2024</w:t>
      </w:r>
      <w:r w:rsidR="00463430" w:rsidRPr="00CB49C8">
        <w:rPr>
          <w:rFonts w:eastAsia="MS Mincho"/>
          <w:iCs/>
          <w:color w:val="0000FF"/>
          <w:sz w:val="16"/>
          <w:szCs w:val="16"/>
        </w:rPr>
        <w:t xml:space="preserve">/POE </w:t>
      </w:r>
      <w:r w:rsidR="00174E81" w:rsidRPr="00CB49C8">
        <w:rPr>
          <w:rFonts w:eastAsia="MS Mincho"/>
          <w:iCs/>
          <w:color w:val="0000FF"/>
          <w:sz w:val="16"/>
          <w:szCs w:val="16"/>
        </w:rPr>
        <w:t>19</w:t>
      </w:r>
      <w:r w:rsidR="00463430" w:rsidRPr="00CB49C8">
        <w:rPr>
          <w:rFonts w:eastAsia="MS Mincho"/>
          <w:iCs/>
          <w:color w:val="0000FF"/>
          <w:sz w:val="16"/>
          <w:szCs w:val="16"/>
        </w:rPr>
        <w:t>-12-2024</w:t>
      </w:r>
    </w:p>
    <w:p w14:paraId="6817FAC8" w14:textId="77777777" w:rsidR="002A20B3" w:rsidRPr="00CB49C8" w:rsidRDefault="002A20B3" w:rsidP="00335247">
      <w:pPr>
        <w:pStyle w:val="Texto"/>
        <w:ind w:firstLine="0"/>
        <w:jc w:val="center"/>
        <w:rPr>
          <w:b/>
          <w:smallCaps/>
        </w:rPr>
      </w:pPr>
    </w:p>
    <w:p w14:paraId="2130D9CB" w14:textId="43247136" w:rsidR="00171244" w:rsidRPr="00CB49C8" w:rsidRDefault="008B2A32" w:rsidP="00335247">
      <w:pPr>
        <w:pStyle w:val="Texto"/>
        <w:ind w:firstLine="0"/>
        <w:jc w:val="center"/>
        <w:rPr>
          <w:b/>
          <w:smallCaps/>
        </w:rPr>
      </w:pPr>
      <w:r w:rsidRPr="00CB49C8">
        <w:rPr>
          <w:b/>
          <w:smallCaps/>
        </w:rPr>
        <w:t>Base de Codificación</w:t>
      </w:r>
    </w:p>
    <w:p w14:paraId="6A1FFD96" w14:textId="77777777" w:rsidR="009B528D" w:rsidRPr="00CB49C8" w:rsidRDefault="009B528D" w:rsidP="009B528D">
      <w:pPr>
        <w:pStyle w:val="Texto"/>
      </w:pPr>
      <w:r w:rsidRPr="00CB49C8">
        <w:t>El código de cuentas ha sido diseñado con la finalidad de establecer una clasificación, flexible, ordenada y pormenorizada de las cuentas de mayor y de las subcuentas que se debe utilizar para el registro contable de las operaciones del ente público. La estructura presentada en este documento, permite formar agrupaciones que van de conceptos generales a particulares, el cual se conforma de 5 niveles de clasificación como sigue:</w:t>
      </w:r>
    </w:p>
    <w:p w14:paraId="68505036" w14:textId="7C28C6E8" w:rsidR="00346C4C" w:rsidRPr="00CB49C8" w:rsidRDefault="00DC5BE3" w:rsidP="00346C4C">
      <w:pPr>
        <w:pStyle w:val="Texto"/>
        <w:spacing w:after="64" w:line="220" w:lineRule="exact"/>
        <w:ind w:left="720" w:firstLine="0"/>
        <w:jc w:val="right"/>
        <w:rPr>
          <w:rFonts w:eastAsia="MS Mincho"/>
          <w:iCs/>
          <w:color w:val="0000FF"/>
          <w:sz w:val="16"/>
          <w:szCs w:val="16"/>
        </w:rPr>
      </w:pPr>
      <w:r w:rsidRPr="00CB49C8">
        <w:rPr>
          <w:rFonts w:eastAsia="MS Mincho"/>
          <w:iCs/>
          <w:color w:val="0000FF"/>
          <w:sz w:val="16"/>
          <w:szCs w:val="16"/>
        </w:rPr>
        <w:t>R</w:t>
      </w:r>
      <w:r w:rsidR="00346C4C" w:rsidRPr="00CB49C8">
        <w:rPr>
          <w:rFonts w:eastAsia="MS Mincho"/>
          <w:iCs/>
          <w:color w:val="0000FF"/>
          <w:sz w:val="16"/>
          <w:szCs w:val="16"/>
        </w:rPr>
        <w:t>eforma DOF 30-12-2013</w:t>
      </w:r>
      <w:r w:rsidR="009E54B5" w:rsidRPr="00CB49C8">
        <w:rPr>
          <w:rFonts w:eastAsia="MS Mincho"/>
          <w:iCs/>
          <w:color w:val="0000FF"/>
          <w:sz w:val="16"/>
          <w:szCs w:val="16"/>
        </w:rPr>
        <w:t>/POE 13-02-2014</w:t>
      </w:r>
    </w:p>
    <w:p w14:paraId="6C2216F5" w14:textId="77777777" w:rsidR="007B0DA5" w:rsidRPr="00CB49C8" w:rsidRDefault="007B0DA5" w:rsidP="00870B91">
      <w:pPr>
        <w:pStyle w:val="Texto"/>
        <w:spacing w:after="64" w:line="220" w:lineRule="exact"/>
        <w:jc w:val="right"/>
        <w:rPr>
          <w:rFonts w:eastAsia="MS Mincho"/>
          <w:iCs/>
          <w:color w:val="0000FF"/>
          <w:szCs w:val="18"/>
        </w:rPr>
      </w:pPr>
    </w:p>
    <w:tbl>
      <w:tblPr>
        <w:tblW w:w="0" w:type="auto"/>
        <w:jc w:val="center"/>
        <w:tblLayout w:type="fixed"/>
        <w:tblCellMar>
          <w:left w:w="70" w:type="dxa"/>
          <w:right w:w="70" w:type="dxa"/>
        </w:tblCellMar>
        <w:tblLook w:val="0000" w:firstRow="0" w:lastRow="0" w:firstColumn="0" w:lastColumn="0" w:noHBand="0" w:noVBand="0"/>
      </w:tblPr>
      <w:tblGrid>
        <w:gridCol w:w="1085"/>
        <w:gridCol w:w="2740"/>
      </w:tblGrid>
      <w:tr w:rsidR="008B2A32" w:rsidRPr="00CB49C8" w14:paraId="57D6C96E" w14:textId="77777777">
        <w:trPr>
          <w:trHeight w:val="20"/>
          <w:jc w:val="center"/>
        </w:trPr>
        <w:tc>
          <w:tcPr>
            <w:tcW w:w="3825" w:type="dxa"/>
            <w:gridSpan w:val="2"/>
            <w:tcBorders>
              <w:bottom w:val="single" w:sz="6" w:space="0" w:color="auto"/>
            </w:tcBorders>
          </w:tcPr>
          <w:p w14:paraId="72D7B20E" w14:textId="77777777" w:rsidR="008B2A32" w:rsidRPr="00CB49C8" w:rsidRDefault="008B2A32" w:rsidP="009366B0">
            <w:pPr>
              <w:pStyle w:val="Texto"/>
              <w:spacing w:before="20" w:after="20" w:line="300" w:lineRule="exact"/>
              <w:ind w:firstLine="0"/>
              <w:jc w:val="center"/>
              <w:rPr>
                <w:b/>
                <w:smallCaps/>
                <w:szCs w:val="28"/>
              </w:rPr>
            </w:pPr>
            <w:r w:rsidRPr="00CB49C8">
              <w:rPr>
                <w:b/>
                <w:smallCaps/>
                <w:szCs w:val="28"/>
              </w:rPr>
              <w:t>Primer Agregado</w:t>
            </w:r>
          </w:p>
        </w:tc>
      </w:tr>
      <w:tr w:rsidR="008B2A32" w:rsidRPr="00CB49C8" w14:paraId="40A6F690" w14:textId="77777777">
        <w:trPr>
          <w:trHeight w:val="20"/>
          <w:jc w:val="center"/>
        </w:trPr>
        <w:tc>
          <w:tcPr>
            <w:tcW w:w="1085" w:type="dxa"/>
            <w:tcBorders>
              <w:top w:val="single" w:sz="6" w:space="0" w:color="auto"/>
            </w:tcBorders>
          </w:tcPr>
          <w:p w14:paraId="65FA7506" w14:textId="77777777" w:rsidR="008B2A32" w:rsidRPr="00CB49C8" w:rsidRDefault="008B2A32" w:rsidP="009366B0">
            <w:pPr>
              <w:pStyle w:val="Texto"/>
              <w:spacing w:before="20" w:after="20" w:line="300" w:lineRule="exact"/>
              <w:ind w:firstLine="0"/>
            </w:pPr>
            <w:r w:rsidRPr="00CB49C8">
              <w:t>Género</w:t>
            </w:r>
          </w:p>
        </w:tc>
        <w:tc>
          <w:tcPr>
            <w:tcW w:w="2740" w:type="dxa"/>
            <w:tcBorders>
              <w:top w:val="single" w:sz="6" w:space="0" w:color="auto"/>
            </w:tcBorders>
          </w:tcPr>
          <w:p w14:paraId="54684EE1" w14:textId="77777777" w:rsidR="008B2A32" w:rsidRPr="00CB49C8" w:rsidRDefault="008B2A32" w:rsidP="009366B0">
            <w:pPr>
              <w:pStyle w:val="Texto"/>
              <w:spacing w:before="20" w:after="20" w:line="300" w:lineRule="exact"/>
              <w:ind w:firstLine="0"/>
            </w:pPr>
            <w:r w:rsidRPr="00CB49C8">
              <w:t>1</w:t>
            </w:r>
            <w:r w:rsidR="00171244" w:rsidRPr="00CB49C8">
              <w:t xml:space="preserve"> </w:t>
            </w:r>
            <w:proofErr w:type="gramStart"/>
            <w:r w:rsidRPr="00CB49C8">
              <w:t>Activo</w:t>
            </w:r>
            <w:proofErr w:type="gramEnd"/>
          </w:p>
        </w:tc>
      </w:tr>
      <w:tr w:rsidR="008B2A32" w:rsidRPr="00CB49C8" w14:paraId="60F60A0B" w14:textId="77777777">
        <w:trPr>
          <w:trHeight w:val="20"/>
          <w:jc w:val="center"/>
        </w:trPr>
        <w:tc>
          <w:tcPr>
            <w:tcW w:w="1085" w:type="dxa"/>
          </w:tcPr>
          <w:p w14:paraId="604DD092" w14:textId="77777777" w:rsidR="008B2A32" w:rsidRPr="00CB49C8" w:rsidRDefault="008B2A32" w:rsidP="009366B0">
            <w:pPr>
              <w:pStyle w:val="Texto"/>
              <w:spacing w:before="20" w:after="20" w:line="300" w:lineRule="exact"/>
              <w:ind w:firstLine="0"/>
            </w:pPr>
            <w:r w:rsidRPr="00CB49C8">
              <w:t>Grupo</w:t>
            </w:r>
          </w:p>
        </w:tc>
        <w:tc>
          <w:tcPr>
            <w:tcW w:w="2740" w:type="dxa"/>
          </w:tcPr>
          <w:p w14:paraId="24475E36" w14:textId="77777777" w:rsidR="008B2A32" w:rsidRPr="00CB49C8" w:rsidRDefault="008B2A32" w:rsidP="009366B0">
            <w:pPr>
              <w:pStyle w:val="Texto"/>
              <w:spacing w:before="20" w:after="20" w:line="300" w:lineRule="exact"/>
              <w:ind w:firstLine="0"/>
            </w:pPr>
            <w:r w:rsidRPr="00CB49C8">
              <w:t>1.1</w:t>
            </w:r>
            <w:r w:rsidR="00171244" w:rsidRPr="00CB49C8">
              <w:t xml:space="preserve"> </w:t>
            </w:r>
            <w:r w:rsidRPr="00CB49C8">
              <w:t>Activo Circulante</w:t>
            </w:r>
          </w:p>
        </w:tc>
      </w:tr>
      <w:tr w:rsidR="008B2A32" w:rsidRPr="00CB49C8" w14:paraId="00620498" w14:textId="77777777">
        <w:trPr>
          <w:trHeight w:val="20"/>
          <w:jc w:val="center"/>
        </w:trPr>
        <w:tc>
          <w:tcPr>
            <w:tcW w:w="1085" w:type="dxa"/>
          </w:tcPr>
          <w:p w14:paraId="59EC2C53" w14:textId="77777777" w:rsidR="008B2A32" w:rsidRPr="00CB49C8" w:rsidRDefault="008B2A32" w:rsidP="009366B0">
            <w:pPr>
              <w:pStyle w:val="Texto"/>
              <w:spacing w:before="20" w:after="20" w:line="300" w:lineRule="exact"/>
              <w:ind w:firstLine="0"/>
            </w:pPr>
            <w:r w:rsidRPr="00CB49C8">
              <w:t>Rubro</w:t>
            </w:r>
          </w:p>
        </w:tc>
        <w:tc>
          <w:tcPr>
            <w:tcW w:w="2740" w:type="dxa"/>
          </w:tcPr>
          <w:p w14:paraId="546D4E4F" w14:textId="77777777" w:rsidR="008B2A32" w:rsidRPr="00CB49C8" w:rsidRDefault="008B2A32" w:rsidP="009366B0">
            <w:pPr>
              <w:pStyle w:val="Texto"/>
              <w:spacing w:before="20" w:after="20" w:line="300" w:lineRule="exact"/>
              <w:ind w:firstLine="0"/>
            </w:pPr>
            <w:r w:rsidRPr="00CB49C8">
              <w:t>1.1.1</w:t>
            </w:r>
            <w:r w:rsidR="00171244" w:rsidRPr="00CB49C8">
              <w:t xml:space="preserve"> </w:t>
            </w:r>
            <w:r w:rsidRPr="00CB49C8">
              <w:t>Efectivo y Equivalentes</w:t>
            </w:r>
          </w:p>
        </w:tc>
      </w:tr>
      <w:tr w:rsidR="008B2A32" w:rsidRPr="00CB49C8" w14:paraId="73311568" w14:textId="77777777">
        <w:trPr>
          <w:trHeight w:val="20"/>
          <w:jc w:val="center"/>
        </w:trPr>
        <w:tc>
          <w:tcPr>
            <w:tcW w:w="1085" w:type="dxa"/>
          </w:tcPr>
          <w:p w14:paraId="4B56F12B" w14:textId="77777777" w:rsidR="008B2A32" w:rsidRPr="00CB49C8" w:rsidRDefault="008B2A32" w:rsidP="009366B0">
            <w:pPr>
              <w:pStyle w:val="Texto"/>
              <w:spacing w:before="20" w:after="20" w:line="300" w:lineRule="exact"/>
              <w:ind w:firstLine="0"/>
            </w:pPr>
          </w:p>
        </w:tc>
        <w:tc>
          <w:tcPr>
            <w:tcW w:w="2740" w:type="dxa"/>
          </w:tcPr>
          <w:p w14:paraId="616ED011" w14:textId="77777777" w:rsidR="008B2A32" w:rsidRPr="00CB49C8" w:rsidRDefault="008B2A32" w:rsidP="009366B0">
            <w:pPr>
              <w:pStyle w:val="Texto"/>
              <w:spacing w:before="20" w:after="20" w:line="300" w:lineRule="exact"/>
              <w:ind w:firstLine="0"/>
            </w:pPr>
          </w:p>
        </w:tc>
      </w:tr>
      <w:tr w:rsidR="008B2A32" w:rsidRPr="00CB49C8" w14:paraId="0B21FA48" w14:textId="77777777">
        <w:trPr>
          <w:trHeight w:val="20"/>
          <w:jc w:val="center"/>
        </w:trPr>
        <w:tc>
          <w:tcPr>
            <w:tcW w:w="3825" w:type="dxa"/>
            <w:gridSpan w:val="2"/>
            <w:tcBorders>
              <w:bottom w:val="single" w:sz="6" w:space="0" w:color="auto"/>
            </w:tcBorders>
          </w:tcPr>
          <w:p w14:paraId="3D0F32F0" w14:textId="77777777" w:rsidR="008B2A32" w:rsidRPr="00CB49C8" w:rsidRDefault="008B2A32" w:rsidP="009366B0">
            <w:pPr>
              <w:pStyle w:val="Texto"/>
              <w:spacing w:before="20" w:after="20" w:line="300" w:lineRule="exact"/>
              <w:ind w:firstLine="0"/>
              <w:jc w:val="center"/>
              <w:rPr>
                <w:b/>
                <w:smallCaps/>
                <w:szCs w:val="28"/>
              </w:rPr>
            </w:pPr>
            <w:r w:rsidRPr="00CB49C8">
              <w:rPr>
                <w:b/>
                <w:smallCaps/>
                <w:szCs w:val="28"/>
              </w:rPr>
              <w:t>Segundo Agregado</w:t>
            </w:r>
          </w:p>
        </w:tc>
      </w:tr>
      <w:tr w:rsidR="008B2A32" w:rsidRPr="00CB49C8" w14:paraId="33BE78B6" w14:textId="77777777">
        <w:trPr>
          <w:trHeight w:val="20"/>
          <w:jc w:val="center"/>
        </w:trPr>
        <w:tc>
          <w:tcPr>
            <w:tcW w:w="1085" w:type="dxa"/>
            <w:tcBorders>
              <w:top w:val="single" w:sz="6" w:space="0" w:color="auto"/>
            </w:tcBorders>
          </w:tcPr>
          <w:p w14:paraId="318B4E82" w14:textId="77777777" w:rsidR="008B2A32" w:rsidRPr="00CB49C8" w:rsidRDefault="008B2A32" w:rsidP="009366B0">
            <w:pPr>
              <w:pStyle w:val="Texto"/>
              <w:spacing w:before="20" w:after="20" w:line="300" w:lineRule="exact"/>
              <w:ind w:firstLine="0"/>
            </w:pPr>
            <w:r w:rsidRPr="00CB49C8">
              <w:t>Cuenta</w:t>
            </w:r>
          </w:p>
        </w:tc>
        <w:tc>
          <w:tcPr>
            <w:tcW w:w="2740" w:type="dxa"/>
            <w:tcBorders>
              <w:top w:val="single" w:sz="6" w:space="0" w:color="auto"/>
            </w:tcBorders>
          </w:tcPr>
          <w:p w14:paraId="484FAD77" w14:textId="77777777" w:rsidR="008B2A32" w:rsidRPr="00CB49C8" w:rsidRDefault="008B2A32" w:rsidP="009366B0">
            <w:pPr>
              <w:pStyle w:val="Texto"/>
              <w:spacing w:before="20" w:after="20" w:line="300" w:lineRule="exact"/>
              <w:ind w:firstLine="0"/>
            </w:pPr>
            <w:r w:rsidRPr="00CB49C8">
              <w:t>1.1.1.1</w:t>
            </w:r>
            <w:r w:rsidR="00171244" w:rsidRPr="00CB49C8">
              <w:t xml:space="preserve"> </w:t>
            </w:r>
            <w:r w:rsidRPr="00CB49C8">
              <w:t>Efectivo</w:t>
            </w:r>
          </w:p>
        </w:tc>
      </w:tr>
      <w:tr w:rsidR="008B2A32" w:rsidRPr="00CB49C8" w14:paraId="0DEDBA63" w14:textId="77777777">
        <w:trPr>
          <w:trHeight w:val="20"/>
          <w:jc w:val="center"/>
        </w:trPr>
        <w:tc>
          <w:tcPr>
            <w:tcW w:w="1085" w:type="dxa"/>
          </w:tcPr>
          <w:p w14:paraId="2D29A6B9" w14:textId="77777777" w:rsidR="008B2A32" w:rsidRPr="00CB49C8" w:rsidRDefault="008B2A32" w:rsidP="009366B0">
            <w:pPr>
              <w:pStyle w:val="Texto"/>
              <w:spacing w:before="20" w:after="20" w:line="300" w:lineRule="exact"/>
              <w:ind w:firstLine="0"/>
            </w:pPr>
            <w:r w:rsidRPr="00CB49C8">
              <w:t>Subcuenta</w:t>
            </w:r>
          </w:p>
        </w:tc>
        <w:tc>
          <w:tcPr>
            <w:tcW w:w="2740" w:type="dxa"/>
          </w:tcPr>
          <w:p w14:paraId="31EDE16C" w14:textId="77777777" w:rsidR="008B2A32" w:rsidRPr="00CB49C8" w:rsidRDefault="008B2A32" w:rsidP="009366B0">
            <w:pPr>
              <w:pStyle w:val="Texto"/>
              <w:spacing w:before="20" w:after="20" w:line="300" w:lineRule="exact"/>
              <w:ind w:firstLine="0"/>
            </w:pPr>
            <w:r w:rsidRPr="00CB49C8">
              <w:t>1.1.1.1.1 Caja</w:t>
            </w:r>
          </w:p>
        </w:tc>
      </w:tr>
    </w:tbl>
    <w:p w14:paraId="74142CBF" w14:textId="77777777" w:rsidR="00171244" w:rsidRPr="00CB49C8" w:rsidRDefault="00171244" w:rsidP="007B3374">
      <w:pPr>
        <w:pStyle w:val="Texto"/>
      </w:pPr>
    </w:p>
    <w:p w14:paraId="450591D9" w14:textId="77777777" w:rsidR="00171244" w:rsidRPr="00CB49C8" w:rsidRDefault="008B2A32" w:rsidP="007B3374">
      <w:pPr>
        <w:pStyle w:val="Texto"/>
      </w:pPr>
      <w:r w:rsidRPr="00CB49C8">
        <w:rPr>
          <w:b/>
        </w:rPr>
        <w:t>G</w:t>
      </w:r>
      <w:r w:rsidR="0097519D" w:rsidRPr="00CB49C8">
        <w:rPr>
          <w:b/>
        </w:rPr>
        <w:t>E</w:t>
      </w:r>
      <w:r w:rsidRPr="00CB49C8">
        <w:rPr>
          <w:b/>
        </w:rPr>
        <w:t>NERO:</w:t>
      </w:r>
      <w:r w:rsidRPr="00CB49C8">
        <w:t xml:space="preserve"> Considera el universo de la clasificación.</w:t>
      </w:r>
    </w:p>
    <w:p w14:paraId="01B9126B" w14:textId="77777777" w:rsidR="00171244" w:rsidRPr="00CB49C8" w:rsidRDefault="008B2A32" w:rsidP="007B3374">
      <w:pPr>
        <w:pStyle w:val="Texto"/>
      </w:pPr>
      <w:r w:rsidRPr="00CB49C8">
        <w:rPr>
          <w:b/>
        </w:rPr>
        <w:t>GRUPO:</w:t>
      </w:r>
      <w:r w:rsidRPr="00CB49C8">
        <w:t xml:space="preserve"> Determina el ámbito del universo en rubros compatibles con el género en forma estratificada,</w:t>
      </w:r>
      <w:r w:rsidR="00171244" w:rsidRPr="00CB49C8">
        <w:t xml:space="preserve"> </w:t>
      </w:r>
      <w:r w:rsidRPr="00CB49C8">
        <w:t>permitiendo conocer a niveles agregados su composición.</w:t>
      </w:r>
    </w:p>
    <w:p w14:paraId="34044B85" w14:textId="77777777" w:rsidR="00171244" w:rsidRPr="00CB49C8" w:rsidRDefault="008B2A32" w:rsidP="007B3374">
      <w:pPr>
        <w:pStyle w:val="Texto"/>
      </w:pPr>
      <w:r w:rsidRPr="00CB49C8">
        <w:rPr>
          <w:b/>
        </w:rPr>
        <w:t>RUBRO:</w:t>
      </w:r>
      <w:r w:rsidRPr="00CB49C8">
        <w:t xml:space="preserve"> Permite la clasificación particular de las operaciones del ente público.</w:t>
      </w:r>
    </w:p>
    <w:p w14:paraId="23D1ED16" w14:textId="77777777" w:rsidR="00171244" w:rsidRPr="00CB49C8" w:rsidRDefault="008B2A32" w:rsidP="007B3374">
      <w:pPr>
        <w:pStyle w:val="Texto"/>
      </w:pPr>
      <w:r w:rsidRPr="00CB49C8">
        <w:rPr>
          <w:b/>
        </w:rPr>
        <w:t>CUENTA:</w:t>
      </w:r>
      <w:r w:rsidRPr="00CB49C8">
        <w:t xml:space="preserve"> Establece el registro de las operaciones a nivel cuenta de mayor.</w:t>
      </w:r>
    </w:p>
    <w:p w14:paraId="47811F36" w14:textId="77777777" w:rsidR="00171244" w:rsidRPr="00CB49C8" w:rsidRDefault="008B2A32" w:rsidP="007B3374">
      <w:pPr>
        <w:pStyle w:val="Texto"/>
      </w:pPr>
      <w:r w:rsidRPr="00CB49C8">
        <w:rPr>
          <w:b/>
        </w:rPr>
        <w:t xml:space="preserve">SUBCUENTA: </w:t>
      </w:r>
      <w:r w:rsidRPr="00CB49C8">
        <w:t xml:space="preserve">Constituye un mayor detalle de las cuentas. Será aprobada, por la unidad administrativa o instancia competente en materia de Contabilidad Gubernamental de cada orden de gobierno, quienes autorizarán la desagregación del Plan de Cuentas de acuerdo a sus necesidades, a partir de la estructura básica que se está presentando, con excepción de las señaladas al final de este capítulo en la </w:t>
      </w:r>
      <w:r w:rsidRPr="00CB49C8">
        <w:rPr>
          <w:i/>
        </w:rPr>
        <w:t xml:space="preserve">“Relación Contable/Presupuestaria”, </w:t>
      </w:r>
      <w:r w:rsidRPr="00CB49C8">
        <w:t>necesarias para la interrelación con los clasificadores presupuestarios.</w:t>
      </w:r>
    </w:p>
    <w:p w14:paraId="3F9739A0" w14:textId="77777777" w:rsidR="007B0DA5" w:rsidRPr="00CB49C8" w:rsidRDefault="007B0DA5" w:rsidP="00335247">
      <w:pPr>
        <w:pStyle w:val="Texto"/>
        <w:ind w:firstLine="0"/>
        <w:jc w:val="center"/>
        <w:rPr>
          <w:b/>
          <w:smallCaps/>
        </w:rPr>
      </w:pPr>
      <w:r w:rsidRPr="00CB49C8">
        <w:rPr>
          <w:b/>
          <w:smallCaps/>
        </w:rPr>
        <w:br w:type="page"/>
      </w:r>
    </w:p>
    <w:p w14:paraId="278A9541" w14:textId="77777777" w:rsidR="00171244" w:rsidRPr="00CB49C8" w:rsidRDefault="008B2A32" w:rsidP="00335247">
      <w:pPr>
        <w:pStyle w:val="Texto"/>
        <w:ind w:firstLine="0"/>
        <w:jc w:val="center"/>
        <w:rPr>
          <w:b/>
          <w:smallCaps/>
        </w:rPr>
      </w:pPr>
      <w:r w:rsidRPr="00CB49C8">
        <w:rPr>
          <w:b/>
          <w:smallCaps/>
        </w:rPr>
        <w:lastRenderedPageBreak/>
        <w:t>Estructura del Plan de Cuentas</w:t>
      </w:r>
    </w:p>
    <w:p w14:paraId="0A8CA832" w14:textId="77777777" w:rsidR="006861D4" w:rsidRPr="00CB49C8" w:rsidRDefault="006861D4" w:rsidP="00335247">
      <w:pPr>
        <w:pStyle w:val="Texto"/>
        <w:ind w:firstLine="0"/>
        <w:jc w:val="center"/>
        <w:rPr>
          <w:b/>
          <w:smallCaps/>
          <w:szCs w:val="18"/>
        </w:rPr>
      </w:pPr>
    </w:p>
    <w:tbl>
      <w:tblPr>
        <w:tblW w:w="0" w:type="auto"/>
        <w:jc w:val="center"/>
        <w:tblLook w:val="04A0" w:firstRow="1" w:lastRow="0" w:firstColumn="1" w:lastColumn="0" w:noHBand="0" w:noVBand="1"/>
      </w:tblPr>
      <w:tblGrid>
        <w:gridCol w:w="1513"/>
        <w:gridCol w:w="2238"/>
        <w:gridCol w:w="5087"/>
      </w:tblGrid>
      <w:tr w:rsidR="00DA5C47" w:rsidRPr="00CB49C8" w14:paraId="6762D3F2" w14:textId="77777777" w:rsidTr="00200003">
        <w:trPr>
          <w:jc w:val="center"/>
        </w:trPr>
        <w:tc>
          <w:tcPr>
            <w:tcW w:w="1526" w:type="dxa"/>
            <w:shd w:val="clear" w:color="auto" w:fill="auto"/>
          </w:tcPr>
          <w:p w14:paraId="511D47E0" w14:textId="7FE1A115" w:rsidR="00DA5C47" w:rsidRPr="00CB49C8" w:rsidRDefault="005A4536" w:rsidP="00200003">
            <w:pPr>
              <w:jc w:val="center"/>
              <w:rPr>
                <w:rFonts w:ascii="Arial" w:eastAsia="Calibri" w:hAnsi="Arial" w:cs="Arial"/>
                <w:b/>
                <w:sz w:val="18"/>
                <w:szCs w:val="18"/>
                <w:lang w:val="es-MX" w:eastAsia="en-US"/>
              </w:rPr>
            </w:pPr>
            <w:r w:rsidRPr="00CB49C8">
              <w:rPr>
                <w:noProof/>
                <w:lang w:val="es-MX" w:eastAsia="es-MX"/>
              </w:rPr>
              <mc:AlternateContent>
                <mc:Choice Requires="wps">
                  <w:drawing>
                    <wp:anchor distT="0" distB="0" distL="114300" distR="114300" simplePos="0" relativeHeight="251642880" behindDoc="1" locked="0" layoutInCell="1" allowOverlap="1" wp14:anchorId="24DE23F8" wp14:editId="4905D5A3">
                      <wp:simplePos x="0" y="0"/>
                      <wp:positionH relativeFrom="column">
                        <wp:posOffset>772160</wp:posOffset>
                      </wp:positionH>
                      <wp:positionV relativeFrom="paragraph">
                        <wp:posOffset>351790</wp:posOffset>
                      </wp:positionV>
                      <wp:extent cx="207010" cy="3109595"/>
                      <wp:effectExtent l="0" t="0" r="2540" b="0"/>
                      <wp:wrapNone/>
                      <wp:docPr id="20" name="Abrir llav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010" cy="3109595"/>
                              </a:xfrm>
                              <a:prstGeom prst="leftBrace">
                                <a:avLst>
                                  <a:gd name="adj1" fmla="val 537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EC8631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5" o:spid="_x0000_s1026" type="#_x0000_t87" style="position:absolute;margin-left:60.8pt;margin-top:27.7pt;width:16.3pt;height:24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" adj="773"/>
                  </w:pict>
                </mc:Fallback>
              </mc:AlternateContent>
            </w:r>
            <w:r w:rsidR="00DA5C47" w:rsidRPr="00CB49C8">
              <w:rPr>
                <w:rFonts w:ascii="Arial" w:eastAsia="Calibri" w:hAnsi="Arial" w:cs="Arial"/>
                <w:b/>
                <w:sz w:val="18"/>
                <w:szCs w:val="18"/>
                <w:lang w:val="es-MX" w:eastAsia="en-US"/>
              </w:rPr>
              <w:t>Género</w:t>
            </w:r>
          </w:p>
        </w:tc>
        <w:tc>
          <w:tcPr>
            <w:tcW w:w="2268" w:type="dxa"/>
            <w:shd w:val="clear" w:color="auto" w:fill="auto"/>
          </w:tcPr>
          <w:p w14:paraId="6B5B41AD" w14:textId="77777777" w:rsidR="00DA5C47" w:rsidRPr="00CB49C8" w:rsidRDefault="00DA5C47" w:rsidP="00200003">
            <w:pPr>
              <w:jc w:val="center"/>
              <w:rPr>
                <w:rFonts w:ascii="Arial" w:eastAsia="Calibri" w:hAnsi="Arial" w:cs="Arial"/>
                <w:b/>
                <w:sz w:val="18"/>
                <w:szCs w:val="18"/>
                <w:lang w:val="es-MX" w:eastAsia="en-US"/>
              </w:rPr>
            </w:pPr>
            <w:r w:rsidRPr="00CB49C8">
              <w:rPr>
                <w:rFonts w:ascii="Arial" w:eastAsia="Calibri" w:hAnsi="Arial" w:cs="Arial"/>
                <w:b/>
                <w:sz w:val="18"/>
                <w:szCs w:val="18"/>
                <w:lang w:val="es-MX" w:eastAsia="en-US"/>
              </w:rPr>
              <w:t>Grupo</w:t>
            </w:r>
          </w:p>
        </w:tc>
        <w:tc>
          <w:tcPr>
            <w:tcW w:w="5184" w:type="dxa"/>
            <w:shd w:val="clear" w:color="auto" w:fill="auto"/>
          </w:tcPr>
          <w:p w14:paraId="26F379DE" w14:textId="77777777" w:rsidR="00DA5C47" w:rsidRPr="00CB49C8" w:rsidRDefault="00DA5C47" w:rsidP="00C05B88">
            <w:pPr>
              <w:jc w:val="center"/>
              <w:rPr>
                <w:rFonts w:ascii="Arial" w:eastAsia="Calibri" w:hAnsi="Arial" w:cs="Arial"/>
                <w:b/>
                <w:sz w:val="18"/>
                <w:szCs w:val="18"/>
                <w:lang w:val="es-MX" w:eastAsia="en-US"/>
              </w:rPr>
            </w:pPr>
            <w:r w:rsidRPr="00CB49C8">
              <w:rPr>
                <w:rFonts w:ascii="Arial" w:eastAsia="Calibri" w:hAnsi="Arial" w:cs="Arial"/>
                <w:b/>
                <w:sz w:val="18"/>
                <w:szCs w:val="18"/>
                <w:lang w:val="es-MX" w:eastAsia="en-US"/>
              </w:rPr>
              <w:t>Rubro</w:t>
            </w:r>
          </w:p>
          <w:p w14:paraId="65970267" w14:textId="77777777" w:rsidR="00BA4F2C" w:rsidRPr="00CB49C8" w:rsidRDefault="00BA4F2C" w:rsidP="00DA5C47">
            <w:pPr>
              <w:rPr>
                <w:rFonts w:ascii="Arial" w:eastAsia="Calibri" w:hAnsi="Arial" w:cs="Arial"/>
                <w:b/>
                <w:sz w:val="18"/>
                <w:szCs w:val="18"/>
                <w:lang w:val="es-MX" w:eastAsia="en-US"/>
              </w:rPr>
            </w:pPr>
          </w:p>
          <w:p w14:paraId="6D441191" w14:textId="77777777" w:rsidR="00DA5C47" w:rsidRPr="00CB49C8" w:rsidRDefault="00DA5C47" w:rsidP="00DA5C47">
            <w:pPr>
              <w:rPr>
                <w:rFonts w:ascii="Arial" w:eastAsia="Calibri" w:hAnsi="Arial" w:cs="Arial"/>
                <w:b/>
                <w:sz w:val="18"/>
                <w:szCs w:val="18"/>
                <w:lang w:val="es-MX" w:eastAsia="en-US"/>
              </w:rPr>
            </w:pPr>
          </w:p>
        </w:tc>
      </w:tr>
      <w:tr w:rsidR="00DA5C47" w:rsidRPr="00CB49C8" w14:paraId="34C8E515" w14:textId="77777777" w:rsidTr="00200003">
        <w:trPr>
          <w:jc w:val="center"/>
        </w:trPr>
        <w:tc>
          <w:tcPr>
            <w:tcW w:w="1526" w:type="dxa"/>
            <w:vMerge w:val="restart"/>
            <w:shd w:val="clear" w:color="auto" w:fill="auto"/>
            <w:vAlign w:val="center"/>
          </w:tcPr>
          <w:p w14:paraId="5569D6E2" w14:textId="77777777" w:rsidR="00DA5C47" w:rsidRPr="00CB49C8" w:rsidRDefault="00DA5C47" w:rsidP="003B70C0">
            <w:pPr>
              <w:spacing w:line="240" w:lineRule="exact"/>
              <w:ind w:left="142" w:hanging="142"/>
              <w:rPr>
                <w:rFonts w:ascii="Arial" w:eastAsia="Calibri" w:hAnsi="Arial" w:cs="Arial"/>
                <w:b/>
                <w:sz w:val="18"/>
                <w:szCs w:val="18"/>
                <w:lang w:val="es-MX" w:eastAsia="en-US"/>
              </w:rPr>
            </w:pPr>
            <w:r w:rsidRPr="00CB49C8">
              <w:rPr>
                <w:rFonts w:ascii="Arial" w:eastAsia="Calibri" w:hAnsi="Arial" w:cs="Arial"/>
                <w:b/>
                <w:sz w:val="18"/>
                <w:szCs w:val="18"/>
                <w:lang w:val="es-MX" w:eastAsia="en-US"/>
              </w:rPr>
              <w:t xml:space="preserve">1 </w:t>
            </w:r>
            <w:r w:rsidRPr="00CB49C8">
              <w:rPr>
                <w:rFonts w:ascii="Arial" w:eastAsia="Calibri" w:hAnsi="Arial" w:cs="Arial"/>
                <w:b/>
                <w:sz w:val="18"/>
                <w:szCs w:val="18"/>
              </w:rPr>
              <w:t>ACTIVO</w:t>
            </w:r>
          </w:p>
        </w:tc>
        <w:tc>
          <w:tcPr>
            <w:tcW w:w="2268" w:type="dxa"/>
            <w:vMerge w:val="restart"/>
            <w:shd w:val="clear" w:color="auto" w:fill="auto"/>
            <w:vAlign w:val="center"/>
          </w:tcPr>
          <w:p w14:paraId="5865927D" w14:textId="7CCF1AC1" w:rsidR="00BA4F2C" w:rsidRPr="00CB49C8" w:rsidRDefault="005A4536" w:rsidP="00200003">
            <w:pPr>
              <w:jc w:val="center"/>
              <w:rPr>
                <w:rFonts w:ascii="Arial" w:eastAsia="Calibri" w:hAnsi="Arial" w:cs="Arial"/>
                <w:sz w:val="18"/>
                <w:szCs w:val="18"/>
                <w:lang w:val="es-MX" w:eastAsia="en-US"/>
              </w:rPr>
            </w:pPr>
            <w:r w:rsidRPr="00CB49C8">
              <w:rPr>
                <w:noProof/>
                <w:lang w:val="es-MX" w:eastAsia="es-MX"/>
              </w:rPr>
              <mc:AlternateContent>
                <mc:Choice Requires="wps">
                  <w:drawing>
                    <wp:anchor distT="0" distB="0" distL="114300" distR="114300" simplePos="0" relativeHeight="251640832" behindDoc="0" locked="0" layoutInCell="1" allowOverlap="1" wp14:anchorId="7916A666" wp14:editId="46D1E1C5">
                      <wp:simplePos x="0" y="0"/>
                      <wp:positionH relativeFrom="column">
                        <wp:posOffset>1334770</wp:posOffset>
                      </wp:positionH>
                      <wp:positionV relativeFrom="paragraph">
                        <wp:posOffset>76200</wp:posOffset>
                      </wp:positionV>
                      <wp:extent cx="85725" cy="1009650"/>
                      <wp:effectExtent l="0" t="0" r="9525" b="0"/>
                      <wp:wrapNone/>
                      <wp:docPr id="19" name="Abrir llav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1009650"/>
                              </a:xfrm>
                              <a:prstGeom prst="leftBrace">
                                <a:avLst>
                                  <a:gd name="adj1" fmla="val 857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82449BC" id="Abrir llave 23" o:spid="_x0000_s1026" type="#_x0000_t87" style="position:absolute;margin-left:105.1pt;margin-top:6pt;width:6.75pt;height:7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" adj="1572"/>
                  </w:pict>
                </mc:Fallback>
              </mc:AlternateContent>
            </w:r>
          </w:p>
          <w:p w14:paraId="4BB19EF3" w14:textId="77777777" w:rsidR="00BA4F2C" w:rsidRPr="00CB49C8" w:rsidRDefault="00BA4F2C" w:rsidP="00200003">
            <w:pPr>
              <w:jc w:val="center"/>
              <w:rPr>
                <w:rFonts w:ascii="Arial" w:eastAsia="Calibri" w:hAnsi="Arial" w:cs="Arial"/>
                <w:sz w:val="18"/>
                <w:szCs w:val="18"/>
                <w:lang w:val="es-MX" w:eastAsia="en-US"/>
              </w:rPr>
            </w:pPr>
          </w:p>
          <w:p w14:paraId="782BAC70" w14:textId="77777777" w:rsidR="00BA4F2C" w:rsidRPr="00CB49C8" w:rsidRDefault="00BA4F2C" w:rsidP="00200003">
            <w:pPr>
              <w:jc w:val="center"/>
              <w:rPr>
                <w:rFonts w:ascii="Arial" w:eastAsia="Calibri" w:hAnsi="Arial" w:cs="Arial"/>
                <w:sz w:val="18"/>
                <w:szCs w:val="18"/>
                <w:lang w:val="es-MX" w:eastAsia="en-US"/>
              </w:rPr>
            </w:pPr>
          </w:p>
          <w:p w14:paraId="3E832E90" w14:textId="77777777" w:rsidR="00BA4F2C" w:rsidRPr="00CB49C8" w:rsidRDefault="00BA4F2C" w:rsidP="00200003">
            <w:pPr>
              <w:jc w:val="center"/>
              <w:rPr>
                <w:rFonts w:ascii="Arial" w:eastAsia="Calibri" w:hAnsi="Arial" w:cs="Arial"/>
                <w:sz w:val="18"/>
                <w:szCs w:val="18"/>
                <w:lang w:val="es-MX" w:eastAsia="en-US"/>
              </w:rPr>
            </w:pPr>
          </w:p>
          <w:p w14:paraId="499E171D" w14:textId="77777777" w:rsidR="00DA5C47" w:rsidRPr="00CB49C8" w:rsidRDefault="00DA5C47" w:rsidP="003B70C0">
            <w:pPr>
              <w:spacing w:line="240" w:lineRule="exact"/>
              <w:ind w:left="142" w:hanging="142"/>
              <w:rPr>
                <w:rFonts w:ascii="Arial" w:eastAsia="Calibri" w:hAnsi="Arial" w:cs="Arial"/>
                <w:sz w:val="18"/>
                <w:szCs w:val="18"/>
                <w:lang w:val="es-MX" w:eastAsia="en-US"/>
              </w:rPr>
            </w:pPr>
            <w:r w:rsidRPr="00CB49C8">
              <w:rPr>
                <w:rFonts w:ascii="Arial" w:eastAsia="Calibri" w:hAnsi="Arial" w:cs="Arial"/>
                <w:sz w:val="18"/>
                <w:szCs w:val="18"/>
                <w:lang w:val="es-MX" w:eastAsia="en-US"/>
              </w:rPr>
              <w:t xml:space="preserve">1 </w:t>
            </w:r>
            <w:proofErr w:type="gramStart"/>
            <w:r w:rsidRPr="00CB49C8">
              <w:rPr>
                <w:rFonts w:ascii="Arial" w:eastAsia="Calibri" w:hAnsi="Arial" w:cs="Arial"/>
                <w:sz w:val="18"/>
                <w:szCs w:val="18"/>
                <w:lang w:val="es-MX" w:eastAsia="en-US"/>
              </w:rPr>
              <w:t>Activo</w:t>
            </w:r>
            <w:proofErr w:type="gramEnd"/>
            <w:r w:rsidRPr="00CB49C8">
              <w:rPr>
                <w:rFonts w:ascii="Arial" w:eastAsia="Calibri" w:hAnsi="Arial" w:cs="Arial"/>
                <w:sz w:val="18"/>
                <w:szCs w:val="18"/>
                <w:lang w:val="es-MX" w:eastAsia="en-US"/>
              </w:rPr>
              <w:t xml:space="preserve"> Circulante</w:t>
            </w:r>
          </w:p>
        </w:tc>
        <w:tc>
          <w:tcPr>
            <w:tcW w:w="5184" w:type="dxa"/>
            <w:shd w:val="clear" w:color="auto" w:fill="auto"/>
          </w:tcPr>
          <w:p w14:paraId="50E99458" w14:textId="77777777" w:rsidR="00BA4F2C" w:rsidRPr="00CB49C8" w:rsidRDefault="00BA4F2C" w:rsidP="00DA5C47">
            <w:pPr>
              <w:rPr>
                <w:rFonts w:ascii="Arial" w:eastAsia="Calibri" w:hAnsi="Arial" w:cs="Arial"/>
                <w:sz w:val="18"/>
                <w:szCs w:val="18"/>
                <w:lang w:val="es-MX" w:eastAsia="en-US"/>
              </w:rPr>
            </w:pPr>
          </w:p>
          <w:p w14:paraId="2BECC185" w14:textId="77777777" w:rsidR="00DA5C47" w:rsidRPr="00CB49C8" w:rsidRDefault="00DA5C47" w:rsidP="00DA5C47">
            <w:pPr>
              <w:rPr>
                <w:rFonts w:ascii="Arial" w:eastAsia="Calibri" w:hAnsi="Arial" w:cs="Arial"/>
                <w:sz w:val="18"/>
                <w:szCs w:val="18"/>
                <w:lang w:val="es-MX" w:eastAsia="en-US"/>
              </w:rPr>
            </w:pPr>
            <w:r w:rsidRPr="00CB49C8">
              <w:rPr>
                <w:rFonts w:ascii="Arial" w:eastAsia="Calibri" w:hAnsi="Arial" w:cs="Arial"/>
                <w:sz w:val="18"/>
                <w:szCs w:val="18"/>
                <w:lang w:val="es-MX" w:eastAsia="en-US"/>
              </w:rPr>
              <w:t xml:space="preserve">1 </w:t>
            </w:r>
            <w:proofErr w:type="gramStart"/>
            <w:r w:rsidRPr="00CB49C8">
              <w:rPr>
                <w:rFonts w:ascii="Arial" w:hAnsi="Arial" w:cs="Arial"/>
                <w:sz w:val="18"/>
                <w:szCs w:val="18"/>
              </w:rPr>
              <w:t>Efectivo</w:t>
            </w:r>
            <w:proofErr w:type="gramEnd"/>
            <w:r w:rsidRPr="00CB49C8">
              <w:rPr>
                <w:rFonts w:ascii="Arial" w:hAnsi="Arial" w:cs="Arial"/>
                <w:sz w:val="18"/>
                <w:szCs w:val="18"/>
              </w:rPr>
              <w:t xml:space="preserve"> y Equivalentes</w:t>
            </w:r>
          </w:p>
        </w:tc>
      </w:tr>
      <w:tr w:rsidR="00DA5C47" w:rsidRPr="00CB49C8" w14:paraId="7EE9A50E" w14:textId="77777777" w:rsidTr="00200003">
        <w:trPr>
          <w:jc w:val="center"/>
        </w:trPr>
        <w:tc>
          <w:tcPr>
            <w:tcW w:w="1526" w:type="dxa"/>
            <w:vMerge/>
            <w:shd w:val="clear" w:color="auto" w:fill="auto"/>
          </w:tcPr>
          <w:p w14:paraId="1A092156"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6B509763"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0DCCA52F"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2 </w:t>
            </w:r>
            <w:proofErr w:type="gramStart"/>
            <w:r w:rsidRPr="00CB49C8">
              <w:rPr>
                <w:rFonts w:ascii="Arial" w:eastAsia="Calibri" w:hAnsi="Arial" w:cs="Arial"/>
                <w:sz w:val="18"/>
                <w:szCs w:val="18"/>
              </w:rPr>
              <w:t>Derechos</w:t>
            </w:r>
            <w:proofErr w:type="gramEnd"/>
            <w:r w:rsidRPr="00CB49C8">
              <w:rPr>
                <w:rFonts w:ascii="Arial" w:eastAsia="Calibri" w:hAnsi="Arial" w:cs="Arial"/>
                <w:sz w:val="18"/>
                <w:szCs w:val="18"/>
              </w:rPr>
              <w:t xml:space="preserve"> a Recibir Efectivo o Equivalentes</w:t>
            </w:r>
          </w:p>
        </w:tc>
      </w:tr>
      <w:tr w:rsidR="00DA5C47" w:rsidRPr="00CB49C8" w14:paraId="6F756815" w14:textId="77777777" w:rsidTr="00200003">
        <w:trPr>
          <w:jc w:val="center"/>
        </w:trPr>
        <w:tc>
          <w:tcPr>
            <w:tcW w:w="1526" w:type="dxa"/>
            <w:vMerge/>
            <w:shd w:val="clear" w:color="auto" w:fill="auto"/>
          </w:tcPr>
          <w:p w14:paraId="646E1800"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6E9B9309"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6164B4B5" w14:textId="77777777" w:rsidR="00DA5C47" w:rsidRPr="00CB49C8" w:rsidRDefault="00DA5C47" w:rsidP="00DA5C47">
            <w:pPr>
              <w:rPr>
                <w:rFonts w:ascii="Arial" w:eastAsia="Calibri" w:hAnsi="Arial" w:cs="Arial"/>
                <w:sz w:val="18"/>
                <w:szCs w:val="18"/>
                <w:lang w:val="es-MX" w:eastAsia="en-US"/>
              </w:rPr>
            </w:pPr>
            <w:r w:rsidRPr="00CB49C8">
              <w:rPr>
                <w:rFonts w:ascii="Arial" w:eastAsia="Calibri" w:hAnsi="Arial" w:cs="Arial"/>
                <w:sz w:val="18"/>
                <w:szCs w:val="18"/>
                <w:lang w:val="es-MX" w:eastAsia="en-US"/>
              </w:rPr>
              <w:t xml:space="preserve">3 </w:t>
            </w:r>
            <w:proofErr w:type="gramStart"/>
            <w:r w:rsidRPr="00CB49C8">
              <w:rPr>
                <w:rFonts w:ascii="Arial" w:eastAsia="Calibri" w:hAnsi="Arial" w:cs="Arial"/>
                <w:sz w:val="18"/>
                <w:szCs w:val="18"/>
              </w:rPr>
              <w:t>Derechos</w:t>
            </w:r>
            <w:proofErr w:type="gramEnd"/>
            <w:r w:rsidRPr="00CB49C8">
              <w:rPr>
                <w:rFonts w:ascii="Arial" w:eastAsia="Calibri" w:hAnsi="Arial" w:cs="Arial"/>
                <w:sz w:val="18"/>
                <w:szCs w:val="18"/>
              </w:rPr>
              <w:t xml:space="preserve"> a Recibir Bienes o Servicios</w:t>
            </w:r>
          </w:p>
        </w:tc>
      </w:tr>
      <w:tr w:rsidR="00DA5C47" w:rsidRPr="00CB49C8" w14:paraId="13507B3C" w14:textId="77777777" w:rsidTr="00200003">
        <w:trPr>
          <w:jc w:val="center"/>
        </w:trPr>
        <w:tc>
          <w:tcPr>
            <w:tcW w:w="1526" w:type="dxa"/>
            <w:vMerge/>
            <w:shd w:val="clear" w:color="auto" w:fill="auto"/>
          </w:tcPr>
          <w:p w14:paraId="0626CFCA"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19FE2A10"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46A06BB3" w14:textId="77777777" w:rsidR="00DA5C47" w:rsidRPr="00CB49C8" w:rsidRDefault="00DA5C47" w:rsidP="00DA5C47">
            <w:pPr>
              <w:rPr>
                <w:rFonts w:ascii="Arial" w:eastAsia="Calibri" w:hAnsi="Arial" w:cs="Arial"/>
                <w:sz w:val="18"/>
                <w:szCs w:val="18"/>
                <w:lang w:val="es-MX" w:eastAsia="en-US"/>
              </w:rPr>
            </w:pPr>
            <w:r w:rsidRPr="00CB49C8">
              <w:rPr>
                <w:rFonts w:ascii="Arial" w:eastAsia="Calibri" w:hAnsi="Arial" w:cs="Arial"/>
                <w:sz w:val="18"/>
                <w:szCs w:val="18"/>
                <w:lang w:val="es-MX" w:eastAsia="en-US"/>
              </w:rPr>
              <w:t xml:space="preserve">4 </w:t>
            </w:r>
            <w:proofErr w:type="gramStart"/>
            <w:r w:rsidRPr="00CB49C8">
              <w:rPr>
                <w:rFonts w:ascii="Arial" w:eastAsia="Calibri" w:hAnsi="Arial" w:cs="Arial"/>
                <w:sz w:val="18"/>
                <w:szCs w:val="18"/>
              </w:rPr>
              <w:t>Inventarios</w:t>
            </w:r>
            <w:proofErr w:type="gramEnd"/>
          </w:p>
        </w:tc>
      </w:tr>
      <w:tr w:rsidR="00DA5C47" w:rsidRPr="00CB49C8" w14:paraId="48A20D06" w14:textId="77777777" w:rsidTr="00200003">
        <w:trPr>
          <w:jc w:val="center"/>
        </w:trPr>
        <w:tc>
          <w:tcPr>
            <w:tcW w:w="1526" w:type="dxa"/>
            <w:vMerge/>
            <w:shd w:val="clear" w:color="auto" w:fill="auto"/>
          </w:tcPr>
          <w:p w14:paraId="11947209"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06E77075"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77D1D9EB" w14:textId="77777777" w:rsidR="00DA5C47" w:rsidRPr="00CB49C8" w:rsidRDefault="00DA5C47" w:rsidP="00DA5C47">
            <w:pPr>
              <w:rPr>
                <w:rFonts w:ascii="Arial" w:eastAsia="Calibri" w:hAnsi="Arial" w:cs="Arial"/>
                <w:sz w:val="18"/>
                <w:szCs w:val="18"/>
                <w:lang w:val="es-MX" w:eastAsia="en-US"/>
              </w:rPr>
            </w:pPr>
            <w:r w:rsidRPr="00CB49C8">
              <w:rPr>
                <w:rFonts w:ascii="Arial" w:eastAsia="Calibri" w:hAnsi="Arial" w:cs="Arial"/>
                <w:sz w:val="18"/>
                <w:szCs w:val="18"/>
                <w:lang w:val="es-MX" w:eastAsia="en-US"/>
              </w:rPr>
              <w:t xml:space="preserve">5 </w:t>
            </w:r>
            <w:proofErr w:type="gramStart"/>
            <w:r w:rsidRPr="00CB49C8">
              <w:rPr>
                <w:rFonts w:ascii="Arial" w:eastAsia="Calibri" w:hAnsi="Arial" w:cs="Arial"/>
                <w:sz w:val="18"/>
                <w:szCs w:val="18"/>
              </w:rPr>
              <w:t>Almacenes</w:t>
            </w:r>
            <w:proofErr w:type="gramEnd"/>
          </w:p>
        </w:tc>
      </w:tr>
      <w:tr w:rsidR="00DA5C47" w:rsidRPr="00CB49C8" w14:paraId="6EA11420" w14:textId="77777777" w:rsidTr="00200003">
        <w:trPr>
          <w:jc w:val="center"/>
        </w:trPr>
        <w:tc>
          <w:tcPr>
            <w:tcW w:w="1526" w:type="dxa"/>
            <w:vMerge/>
            <w:shd w:val="clear" w:color="auto" w:fill="auto"/>
          </w:tcPr>
          <w:p w14:paraId="0BDA7460"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56AF4E81"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1E639D95" w14:textId="77777777" w:rsidR="00DA5C47" w:rsidRPr="00CB49C8" w:rsidRDefault="00DA5C47" w:rsidP="00DA5C47">
            <w:pPr>
              <w:rPr>
                <w:rFonts w:ascii="Arial" w:eastAsia="Calibri" w:hAnsi="Arial" w:cs="Arial"/>
                <w:sz w:val="18"/>
                <w:szCs w:val="18"/>
                <w:lang w:val="es-MX" w:eastAsia="en-US"/>
              </w:rPr>
            </w:pPr>
            <w:r w:rsidRPr="00CB49C8">
              <w:rPr>
                <w:rFonts w:ascii="Arial" w:eastAsia="Calibri" w:hAnsi="Arial" w:cs="Arial"/>
                <w:sz w:val="18"/>
                <w:szCs w:val="18"/>
                <w:lang w:val="es-MX" w:eastAsia="en-US"/>
              </w:rPr>
              <w:t xml:space="preserve">6 </w:t>
            </w:r>
            <w:proofErr w:type="gramStart"/>
            <w:r w:rsidRPr="00CB49C8">
              <w:rPr>
                <w:rFonts w:ascii="Arial" w:eastAsia="Calibri" w:hAnsi="Arial" w:cs="Arial"/>
                <w:sz w:val="18"/>
                <w:szCs w:val="18"/>
              </w:rPr>
              <w:t>Estimación</w:t>
            </w:r>
            <w:proofErr w:type="gramEnd"/>
            <w:r w:rsidRPr="00CB49C8">
              <w:rPr>
                <w:rFonts w:ascii="Arial" w:eastAsia="Calibri" w:hAnsi="Arial" w:cs="Arial"/>
                <w:sz w:val="18"/>
                <w:szCs w:val="18"/>
              </w:rPr>
              <w:t xml:space="preserve"> por Pérdida o Deterioro de Activos Circulantes</w:t>
            </w:r>
          </w:p>
        </w:tc>
      </w:tr>
      <w:tr w:rsidR="00DA5C47" w:rsidRPr="00CB49C8" w14:paraId="4E2F2E79" w14:textId="77777777" w:rsidTr="00200003">
        <w:trPr>
          <w:jc w:val="center"/>
        </w:trPr>
        <w:tc>
          <w:tcPr>
            <w:tcW w:w="1526" w:type="dxa"/>
            <w:vMerge/>
            <w:shd w:val="clear" w:color="auto" w:fill="auto"/>
          </w:tcPr>
          <w:p w14:paraId="348DF5E7"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451F7682"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63124007" w14:textId="77777777" w:rsidR="00DA5C47" w:rsidRPr="00CB49C8" w:rsidRDefault="00DA5C47" w:rsidP="00DA5C47">
            <w:pPr>
              <w:rPr>
                <w:rFonts w:ascii="Arial" w:eastAsia="Calibri" w:hAnsi="Arial" w:cs="Arial"/>
                <w:sz w:val="18"/>
                <w:szCs w:val="18"/>
                <w:lang w:val="es-MX" w:eastAsia="en-US"/>
              </w:rPr>
            </w:pPr>
            <w:r w:rsidRPr="00CB49C8">
              <w:rPr>
                <w:rFonts w:ascii="Arial" w:eastAsia="Calibri" w:hAnsi="Arial" w:cs="Arial"/>
                <w:sz w:val="18"/>
                <w:szCs w:val="18"/>
                <w:lang w:val="es-MX" w:eastAsia="en-US"/>
              </w:rPr>
              <w:t xml:space="preserve">9 </w:t>
            </w:r>
            <w:proofErr w:type="gramStart"/>
            <w:r w:rsidRPr="00CB49C8">
              <w:rPr>
                <w:rFonts w:ascii="Arial" w:eastAsia="Calibri" w:hAnsi="Arial" w:cs="Arial"/>
                <w:sz w:val="18"/>
                <w:szCs w:val="18"/>
              </w:rPr>
              <w:t>Otros</w:t>
            </w:r>
            <w:proofErr w:type="gramEnd"/>
            <w:r w:rsidRPr="00CB49C8">
              <w:rPr>
                <w:rFonts w:ascii="Arial" w:eastAsia="Calibri" w:hAnsi="Arial" w:cs="Arial"/>
                <w:sz w:val="18"/>
                <w:szCs w:val="18"/>
              </w:rPr>
              <w:t xml:space="preserve"> Activos Circulantes</w:t>
            </w:r>
          </w:p>
        </w:tc>
      </w:tr>
      <w:tr w:rsidR="00DA5C47" w:rsidRPr="00CB49C8" w14:paraId="51B974EE" w14:textId="77777777" w:rsidTr="00200003">
        <w:trPr>
          <w:jc w:val="center"/>
        </w:trPr>
        <w:tc>
          <w:tcPr>
            <w:tcW w:w="1526" w:type="dxa"/>
            <w:vMerge/>
            <w:shd w:val="clear" w:color="auto" w:fill="auto"/>
          </w:tcPr>
          <w:p w14:paraId="0316C14F" w14:textId="77777777" w:rsidR="00DA5C47" w:rsidRPr="00CB49C8" w:rsidRDefault="00DA5C47" w:rsidP="00DA5C47">
            <w:pPr>
              <w:rPr>
                <w:rFonts w:ascii="Arial" w:eastAsia="Calibri" w:hAnsi="Arial" w:cs="Arial"/>
                <w:sz w:val="18"/>
                <w:szCs w:val="18"/>
                <w:lang w:val="es-MX" w:eastAsia="en-US"/>
              </w:rPr>
            </w:pPr>
          </w:p>
        </w:tc>
        <w:tc>
          <w:tcPr>
            <w:tcW w:w="2268" w:type="dxa"/>
            <w:shd w:val="clear" w:color="auto" w:fill="auto"/>
          </w:tcPr>
          <w:p w14:paraId="1B02B603" w14:textId="6236D954" w:rsidR="00DA5C47" w:rsidRPr="00CB49C8" w:rsidRDefault="005A4536" w:rsidP="00DA5C47">
            <w:pPr>
              <w:rPr>
                <w:rFonts w:ascii="Arial" w:eastAsia="Calibri" w:hAnsi="Arial" w:cs="Arial"/>
                <w:sz w:val="18"/>
                <w:szCs w:val="18"/>
                <w:lang w:val="es-MX" w:eastAsia="en-US"/>
              </w:rPr>
            </w:pPr>
            <w:r w:rsidRPr="00CB49C8">
              <w:rPr>
                <w:noProof/>
                <w:lang w:val="es-MX" w:eastAsia="es-MX"/>
              </w:rPr>
              <mc:AlternateContent>
                <mc:Choice Requires="wps">
                  <w:drawing>
                    <wp:anchor distT="0" distB="0" distL="114300" distR="114300" simplePos="0" relativeHeight="251641856" behindDoc="0" locked="0" layoutInCell="1" allowOverlap="1" wp14:anchorId="74FA97EE" wp14:editId="2707683E">
                      <wp:simplePos x="0" y="0"/>
                      <wp:positionH relativeFrom="column">
                        <wp:posOffset>1323340</wp:posOffset>
                      </wp:positionH>
                      <wp:positionV relativeFrom="paragraph">
                        <wp:posOffset>384175</wp:posOffset>
                      </wp:positionV>
                      <wp:extent cx="87630" cy="1709420"/>
                      <wp:effectExtent l="0" t="0" r="7620" b="5080"/>
                      <wp:wrapNone/>
                      <wp:docPr id="4" name="Abrir llav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1709420"/>
                              </a:xfrm>
                              <a:prstGeom prst="leftBrace">
                                <a:avLst>
                                  <a:gd name="adj1" fmla="val 797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CBFB38" id="Abrir llave 18" o:spid="_x0000_s1026" type="#_x0000_t87" style="position:absolute;margin-left:104.2pt;margin-top:30.25pt;width:6.9pt;height:134.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" adj="883"/>
                  </w:pict>
                </mc:Fallback>
              </mc:AlternateContent>
            </w:r>
          </w:p>
        </w:tc>
        <w:tc>
          <w:tcPr>
            <w:tcW w:w="5184" w:type="dxa"/>
            <w:shd w:val="clear" w:color="auto" w:fill="auto"/>
          </w:tcPr>
          <w:p w14:paraId="520D616A" w14:textId="77777777" w:rsidR="00DA5C47" w:rsidRPr="00CB49C8" w:rsidRDefault="00DA5C47" w:rsidP="00DA5C47">
            <w:pPr>
              <w:rPr>
                <w:rFonts w:ascii="Arial" w:eastAsia="Calibri" w:hAnsi="Arial" w:cs="Arial"/>
                <w:sz w:val="18"/>
                <w:szCs w:val="18"/>
                <w:lang w:val="es-MX" w:eastAsia="en-US"/>
              </w:rPr>
            </w:pPr>
          </w:p>
          <w:p w14:paraId="665F058F" w14:textId="77777777" w:rsidR="00BA4F2C" w:rsidRPr="00CB49C8" w:rsidRDefault="00BA4F2C" w:rsidP="00DA5C47">
            <w:pPr>
              <w:rPr>
                <w:rFonts w:ascii="Arial" w:eastAsia="Calibri" w:hAnsi="Arial" w:cs="Arial"/>
                <w:sz w:val="18"/>
                <w:szCs w:val="18"/>
                <w:lang w:val="es-MX" w:eastAsia="en-US"/>
              </w:rPr>
            </w:pPr>
          </w:p>
          <w:p w14:paraId="666527EC" w14:textId="77777777" w:rsidR="00BA4F2C" w:rsidRPr="00CB49C8" w:rsidRDefault="00BA4F2C" w:rsidP="00DA5C47">
            <w:pPr>
              <w:rPr>
                <w:rFonts w:ascii="Arial" w:eastAsia="Calibri" w:hAnsi="Arial" w:cs="Arial"/>
                <w:sz w:val="18"/>
                <w:szCs w:val="18"/>
                <w:lang w:val="es-MX" w:eastAsia="en-US"/>
              </w:rPr>
            </w:pPr>
          </w:p>
        </w:tc>
      </w:tr>
      <w:tr w:rsidR="00DA5C47" w:rsidRPr="00CB49C8" w14:paraId="2B250B1D" w14:textId="77777777" w:rsidTr="00200003">
        <w:trPr>
          <w:jc w:val="center"/>
        </w:trPr>
        <w:tc>
          <w:tcPr>
            <w:tcW w:w="1526" w:type="dxa"/>
            <w:vMerge/>
            <w:shd w:val="clear" w:color="auto" w:fill="auto"/>
          </w:tcPr>
          <w:p w14:paraId="52C7B363" w14:textId="77777777" w:rsidR="00DA5C47" w:rsidRPr="00CB49C8" w:rsidRDefault="00DA5C47" w:rsidP="00DA5C47">
            <w:pPr>
              <w:rPr>
                <w:rFonts w:ascii="Arial" w:eastAsia="Calibri" w:hAnsi="Arial" w:cs="Arial"/>
                <w:sz w:val="18"/>
                <w:szCs w:val="18"/>
                <w:lang w:val="es-MX" w:eastAsia="en-US"/>
              </w:rPr>
            </w:pPr>
          </w:p>
        </w:tc>
        <w:tc>
          <w:tcPr>
            <w:tcW w:w="2268" w:type="dxa"/>
            <w:vMerge w:val="restart"/>
            <w:shd w:val="clear" w:color="auto" w:fill="auto"/>
            <w:vAlign w:val="center"/>
          </w:tcPr>
          <w:p w14:paraId="5239D081" w14:textId="77777777" w:rsidR="00DA5C47" w:rsidRPr="00CB49C8" w:rsidRDefault="00DA5C47" w:rsidP="003B70C0">
            <w:pPr>
              <w:spacing w:line="240" w:lineRule="exact"/>
              <w:ind w:left="142" w:hanging="142"/>
              <w:rPr>
                <w:rFonts w:ascii="Arial" w:eastAsia="Calibri" w:hAnsi="Arial" w:cs="Arial"/>
                <w:sz w:val="18"/>
                <w:szCs w:val="18"/>
                <w:lang w:val="es-MX" w:eastAsia="en-US"/>
              </w:rPr>
            </w:pPr>
            <w:r w:rsidRPr="00CB49C8">
              <w:rPr>
                <w:rFonts w:ascii="Arial" w:eastAsia="Calibri" w:hAnsi="Arial" w:cs="Arial"/>
                <w:sz w:val="18"/>
                <w:szCs w:val="18"/>
                <w:lang w:val="es-MX" w:eastAsia="en-US"/>
              </w:rPr>
              <w:t xml:space="preserve">2 </w:t>
            </w:r>
            <w:proofErr w:type="gramStart"/>
            <w:r w:rsidRPr="00CB49C8">
              <w:rPr>
                <w:rFonts w:ascii="Arial" w:eastAsia="Calibri" w:hAnsi="Arial" w:cs="Arial"/>
                <w:sz w:val="18"/>
                <w:szCs w:val="18"/>
                <w:lang w:val="es-MX" w:eastAsia="en-US"/>
              </w:rPr>
              <w:t>Activo</w:t>
            </w:r>
            <w:proofErr w:type="gramEnd"/>
            <w:r w:rsidRPr="00CB49C8">
              <w:rPr>
                <w:rFonts w:ascii="Arial" w:eastAsia="Calibri" w:hAnsi="Arial" w:cs="Arial"/>
                <w:sz w:val="18"/>
                <w:szCs w:val="18"/>
                <w:lang w:val="es-MX" w:eastAsia="en-US"/>
              </w:rPr>
              <w:t xml:space="preserve"> No Circulante</w:t>
            </w:r>
          </w:p>
        </w:tc>
        <w:tc>
          <w:tcPr>
            <w:tcW w:w="5184" w:type="dxa"/>
            <w:shd w:val="clear" w:color="auto" w:fill="auto"/>
          </w:tcPr>
          <w:p w14:paraId="0F00C227"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1 </w:t>
            </w:r>
            <w:proofErr w:type="gramStart"/>
            <w:r w:rsidRPr="00CB49C8">
              <w:rPr>
                <w:rFonts w:ascii="Arial" w:eastAsia="Calibri" w:hAnsi="Arial" w:cs="Arial"/>
                <w:sz w:val="18"/>
                <w:szCs w:val="18"/>
              </w:rPr>
              <w:t>Inversiones</w:t>
            </w:r>
            <w:proofErr w:type="gramEnd"/>
            <w:r w:rsidRPr="00CB49C8">
              <w:rPr>
                <w:rFonts w:ascii="Arial" w:eastAsia="Calibri" w:hAnsi="Arial" w:cs="Arial"/>
                <w:sz w:val="18"/>
                <w:szCs w:val="18"/>
              </w:rPr>
              <w:t xml:space="preserve"> Financieras a Largo Plazo</w:t>
            </w:r>
          </w:p>
        </w:tc>
      </w:tr>
      <w:tr w:rsidR="00DA5C47" w:rsidRPr="00CB49C8" w14:paraId="21D0B76B" w14:textId="77777777" w:rsidTr="00200003">
        <w:trPr>
          <w:jc w:val="center"/>
        </w:trPr>
        <w:tc>
          <w:tcPr>
            <w:tcW w:w="1526" w:type="dxa"/>
            <w:vMerge/>
            <w:shd w:val="clear" w:color="auto" w:fill="auto"/>
          </w:tcPr>
          <w:p w14:paraId="4728332C"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6C3FFE71"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6E111E9F" w14:textId="77777777" w:rsidR="00DA5C47" w:rsidRPr="00CB49C8" w:rsidRDefault="00DA5C47" w:rsidP="003B70C0">
            <w:pPr>
              <w:rPr>
                <w:rFonts w:ascii="Arial" w:hAnsi="Arial" w:cs="Arial"/>
                <w:sz w:val="18"/>
                <w:szCs w:val="18"/>
              </w:rPr>
            </w:pPr>
            <w:r w:rsidRPr="00CB49C8">
              <w:rPr>
                <w:rFonts w:ascii="Arial" w:eastAsia="Calibri" w:hAnsi="Arial" w:cs="Arial"/>
                <w:sz w:val="18"/>
                <w:szCs w:val="18"/>
              </w:rPr>
              <w:t xml:space="preserve">2 </w:t>
            </w:r>
            <w:proofErr w:type="gramStart"/>
            <w:r w:rsidRPr="00CB49C8">
              <w:rPr>
                <w:rFonts w:ascii="Arial" w:eastAsia="Calibri" w:hAnsi="Arial" w:cs="Arial"/>
                <w:sz w:val="18"/>
                <w:szCs w:val="18"/>
              </w:rPr>
              <w:t>Derechos</w:t>
            </w:r>
            <w:proofErr w:type="gramEnd"/>
            <w:r w:rsidRPr="00CB49C8">
              <w:rPr>
                <w:rFonts w:ascii="Arial" w:eastAsia="Calibri" w:hAnsi="Arial" w:cs="Arial"/>
                <w:sz w:val="18"/>
                <w:szCs w:val="18"/>
              </w:rPr>
              <w:t xml:space="preserve"> a Recibir Efectivo o Equivalentes a Largo Plazo</w:t>
            </w:r>
          </w:p>
        </w:tc>
      </w:tr>
      <w:tr w:rsidR="00DA5C47" w:rsidRPr="00CB49C8" w14:paraId="3ADE3802" w14:textId="77777777" w:rsidTr="00200003">
        <w:trPr>
          <w:jc w:val="center"/>
        </w:trPr>
        <w:tc>
          <w:tcPr>
            <w:tcW w:w="1526" w:type="dxa"/>
            <w:vMerge/>
            <w:shd w:val="clear" w:color="auto" w:fill="auto"/>
          </w:tcPr>
          <w:p w14:paraId="5F194EDF"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68F3BA65"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6942986B" w14:textId="77777777" w:rsidR="00DA5C47" w:rsidRPr="00CB49C8" w:rsidRDefault="00DA5C47" w:rsidP="003B70C0">
            <w:pPr>
              <w:ind w:left="142" w:hanging="142"/>
              <w:rPr>
                <w:rFonts w:ascii="Arial" w:eastAsia="Calibri" w:hAnsi="Arial" w:cs="Arial"/>
                <w:sz w:val="18"/>
                <w:szCs w:val="18"/>
                <w:lang w:val="es-MX" w:eastAsia="en-US"/>
              </w:rPr>
            </w:pPr>
            <w:r w:rsidRPr="00CB49C8">
              <w:rPr>
                <w:rFonts w:ascii="Arial" w:eastAsia="Calibri" w:hAnsi="Arial" w:cs="Arial"/>
                <w:sz w:val="18"/>
                <w:szCs w:val="18"/>
                <w:lang w:val="es-MX" w:eastAsia="en-US"/>
              </w:rPr>
              <w:t xml:space="preserve">3 </w:t>
            </w:r>
            <w:proofErr w:type="gramStart"/>
            <w:r w:rsidRPr="00CB49C8">
              <w:rPr>
                <w:rFonts w:ascii="Arial" w:eastAsia="Calibri" w:hAnsi="Arial" w:cs="Arial"/>
                <w:sz w:val="18"/>
                <w:szCs w:val="18"/>
              </w:rPr>
              <w:t>Bienes</w:t>
            </w:r>
            <w:proofErr w:type="gramEnd"/>
            <w:r w:rsidRPr="00CB49C8">
              <w:rPr>
                <w:rFonts w:ascii="Arial" w:eastAsia="Calibri" w:hAnsi="Arial" w:cs="Arial"/>
                <w:sz w:val="18"/>
                <w:szCs w:val="18"/>
              </w:rPr>
              <w:t xml:space="preserve"> Inmuebles, Infraestructura y Construcciones en Proceso</w:t>
            </w:r>
          </w:p>
        </w:tc>
      </w:tr>
      <w:tr w:rsidR="00DA5C47" w:rsidRPr="00CB49C8" w14:paraId="6DD048A2" w14:textId="77777777" w:rsidTr="00200003">
        <w:trPr>
          <w:jc w:val="center"/>
        </w:trPr>
        <w:tc>
          <w:tcPr>
            <w:tcW w:w="1526" w:type="dxa"/>
            <w:vMerge/>
            <w:shd w:val="clear" w:color="auto" w:fill="auto"/>
          </w:tcPr>
          <w:p w14:paraId="7A177738"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71459F05"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16F27070" w14:textId="77777777" w:rsidR="00DA5C47" w:rsidRPr="00CB49C8" w:rsidRDefault="00DA5C47" w:rsidP="00DA5C47">
            <w:pPr>
              <w:rPr>
                <w:rFonts w:ascii="Arial" w:eastAsia="Calibri" w:hAnsi="Arial" w:cs="Arial"/>
                <w:sz w:val="18"/>
                <w:szCs w:val="18"/>
                <w:lang w:val="es-MX" w:eastAsia="en-US"/>
              </w:rPr>
            </w:pPr>
            <w:r w:rsidRPr="00CB49C8">
              <w:rPr>
                <w:rFonts w:ascii="Arial" w:eastAsia="Calibri" w:hAnsi="Arial" w:cs="Arial"/>
                <w:sz w:val="18"/>
                <w:szCs w:val="18"/>
                <w:lang w:val="es-MX" w:eastAsia="en-US"/>
              </w:rPr>
              <w:t xml:space="preserve">4 </w:t>
            </w:r>
            <w:proofErr w:type="gramStart"/>
            <w:r w:rsidRPr="00CB49C8">
              <w:rPr>
                <w:rFonts w:ascii="Arial" w:eastAsia="Calibri" w:hAnsi="Arial" w:cs="Arial"/>
                <w:sz w:val="18"/>
                <w:szCs w:val="18"/>
              </w:rPr>
              <w:t>Bienes</w:t>
            </w:r>
            <w:proofErr w:type="gramEnd"/>
            <w:r w:rsidRPr="00CB49C8">
              <w:rPr>
                <w:rFonts w:ascii="Arial" w:eastAsia="Calibri" w:hAnsi="Arial" w:cs="Arial"/>
                <w:sz w:val="18"/>
                <w:szCs w:val="18"/>
              </w:rPr>
              <w:t xml:space="preserve"> Muebles</w:t>
            </w:r>
          </w:p>
        </w:tc>
      </w:tr>
      <w:tr w:rsidR="00DA5C47" w:rsidRPr="00CB49C8" w14:paraId="4699C6FD" w14:textId="77777777" w:rsidTr="00200003">
        <w:trPr>
          <w:jc w:val="center"/>
        </w:trPr>
        <w:tc>
          <w:tcPr>
            <w:tcW w:w="1526" w:type="dxa"/>
            <w:vMerge/>
            <w:shd w:val="clear" w:color="auto" w:fill="auto"/>
          </w:tcPr>
          <w:p w14:paraId="6A7F67C9"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34BD6A74"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61A9B536" w14:textId="77777777" w:rsidR="00DA5C47" w:rsidRPr="00CB49C8" w:rsidRDefault="00DA5C47" w:rsidP="00DA5C47">
            <w:pPr>
              <w:rPr>
                <w:rFonts w:ascii="Arial" w:eastAsia="Calibri" w:hAnsi="Arial" w:cs="Arial"/>
                <w:sz w:val="18"/>
                <w:szCs w:val="18"/>
                <w:lang w:val="es-MX" w:eastAsia="en-US"/>
              </w:rPr>
            </w:pPr>
            <w:r w:rsidRPr="00CB49C8">
              <w:rPr>
                <w:rFonts w:ascii="Arial" w:eastAsia="Calibri" w:hAnsi="Arial" w:cs="Arial"/>
                <w:sz w:val="18"/>
                <w:szCs w:val="18"/>
                <w:lang w:val="es-MX" w:eastAsia="en-US"/>
              </w:rPr>
              <w:t xml:space="preserve">5 </w:t>
            </w:r>
            <w:proofErr w:type="gramStart"/>
            <w:r w:rsidRPr="00CB49C8">
              <w:rPr>
                <w:rFonts w:ascii="Arial" w:eastAsia="Calibri" w:hAnsi="Arial" w:cs="Arial"/>
                <w:sz w:val="18"/>
                <w:szCs w:val="18"/>
              </w:rPr>
              <w:t>Activos</w:t>
            </w:r>
            <w:proofErr w:type="gramEnd"/>
            <w:r w:rsidRPr="00CB49C8">
              <w:rPr>
                <w:rFonts w:ascii="Arial" w:eastAsia="Calibri" w:hAnsi="Arial" w:cs="Arial"/>
                <w:sz w:val="18"/>
                <w:szCs w:val="18"/>
              </w:rPr>
              <w:t xml:space="preserve"> Intangibles</w:t>
            </w:r>
          </w:p>
        </w:tc>
      </w:tr>
      <w:tr w:rsidR="00DA5C47" w:rsidRPr="00CB49C8" w14:paraId="16ADB3B0" w14:textId="77777777" w:rsidTr="00200003">
        <w:trPr>
          <w:jc w:val="center"/>
        </w:trPr>
        <w:tc>
          <w:tcPr>
            <w:tcW w:w="1526" w:type="dxa"/>
            <w:vMerge/>
            <w:shd w:val="clear" w:color="auto" w:fill="auto"/>
          </w:tcPr>
          <w:p w14:paraId="1473A0BE"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32EA61C8"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64B5F771" w14:textId="77777777" w:rsidR="00DA5C47" w:rsidRPr="00CB49C8" w:rsidRDefault="00DA5C47" w:rsidP="009B14CB">
            <w:pPr>
              <w:ind w:left="142" w:hanging="142"/>
              <w:rPr>
                <w:rFonts w:ascii="Arial" w:eastAsia="Calibri" w:hAnsi="Arial" w:cs="Arial"/>
                <w:sz w:val="18"/>
                <w:szCs w:val="18"/>
              </w:rPr>
            </w:pPr>
            <w:r w:rsidRPr="00CB49C8">
              <w:rPr>
                <w:rFonts w:ascii="Arial" w:eastAsia="Calibri" w:hAnsi="Arial" w:cs="Arial"/>
                <w:sz w:val="18"/>
                <w:szCs w:val="18"/>
                <w:lang w:val="es-MX" w:eastAsia="en-US"/>
              </w:rPr>
              <w:t xml:space="preserve">6 </w:t>
            </w:r>
            <w:proofErr w:type="gramStart"/>
            <w:r w:rsidRPr="00CB49C8">
              <w:rPr>
                <w:rFonts w:ascii="Arial" w:eastAsia="Calibri" w:hAnsi="Arial" w:cs="Arial"/>
                <w:sz w:val="18"/>
                <w:szCs w:val="18"/>
              </w:rPr>
              <w:t>Depreciación</w:t>
            </w:r>
            <w:proofErr w:type="gramEnd"/>
            <w:r w:rsidRPr="00CB49C8">
              <w:rPr>
                <w:rFonts w:ascii="Arial" w:eastAsia="Calibri" w:hAnsi="Arial" w:cs="Arial"/>
                <w:sz w:val="18"/>
                <w:szCs w:val="18"/>
              </w:rPr>
              <w:t xml:space="preserve">, Deterioro y Amortización Acumulada de Bienes </w:t>
            </w:r>
          </w:p>
          <w:p w14:paraId="33E29653" w14:textId="0F6BD83B" w:rsidR="000E011C" w:rsidRPr="00CB49C8" w:rsidRDefault="000E011C" w:rsidP="00C05B88">
            <w:pPr>
              <w:ind w:left="142" w:hanging="142"/>
              <w:jc w:val="right"/>
              <w:rPr>
                <w:rFonts w:ascii="Arial" w:eastAsia="Calibri" w:hAnsi="Arial" w:cs="Arial"/>
                <w:sz w:val="18"/>
                <w:szCs w:val="18"/>
                <w:lang w:val="es-MX" w:eastAsia="en-US"/>
              </w:rPr>
            </w:pPr>
            <w:r w:rsidRPr="00CB49C8">
              <w:rPr>
                <w:rFonts w:ascii="Arial" w:hAnsi="Arial" w:cs="Arial"/>
                <w:color w:val="0000CC"/>
                <w:sz w:val="14"/>
                <w:szCs w:val="14"/>
              </w:rPr>
              <w:t>Rubro reformado</w:t>
            </w:r>
            <w:r w:rsidR="00FA7A23" w:rsidRPr="00CB49C8">
              <w:rPr>
                <w:rFonts w:ascii="Arial" w:hAnsi="Arial" w:cs="Arial"/>
                <w:color w:val="0000CC"/>
                <w:sz w:val="14"/>
                <w:szCs w:val="14"/>
              </w:rPr>
              <w:t xml:space="preserve"> </w:t>
            </w:r>
            <w:r w:rsidRPr="00CB49C8">
              <w:rPr>
                <w:rFonts w:ascii="Arial" w:hAnsi="Arial" w:cs="Arial"/>
                <w:color w:val="0000CC"/>
                <w:sz w:val="14"/>
                <w:szCs w:val="14"/>
              </w:rPr>
              <w:t xml:space="preserve">DOF </w:t>
            </w:r>
            <w:r w:rsidR="008D5483" w:rsidRPr="00CB49C8">
              <w:rPr>
                <w:rFonts w:ascii="Arial" w:hAnsi="Arial" w:cs="Arial"/>
                <w:color w:val="0000CC"/>
                <w:sz w:val="14"/>
                <w:szCs w:val="14"/>
              </w:rPr>
              <w:t>09</w:t>
            </w:r>
            <w:r w:rsidRPr="00CB49C8">
              <w:rPr>
                <w:rFonts w:ascii="Arial" w:hAnsi="Arial" w:cs="Arial"/>
                <w:color w:val="0000CC"/>
                <w:sz w:val="14"/>
                <w:szCs w:val="14"/>
              </w:rPr>
              <w:t>-</w:t>
            </w:r>
            <w:r w:rsidR="008D5483" w:rsidRPr="00CB49C8">
              <w:rPr>
                <w:rFonts w:ascii="Arial" w:hAnsi="Arial" w:cs="Arial"/>
                <w:color w:val="0000CC"/>
                <w:sz w:val="14"/>
                <w:szCs w:val="14"/>
              </w:rPr>
              <w:t>12</w:t>
            </w:r>
            <w:r w:rsidRPr="00CB49C8">
              <w:rPr>
                <w:rFonts w:ascii="Arial" w:hAnsi="Arial" w:cs="Arial"/>
                <w:color w:val="0000CC"/>
                <w:sz w:val="14"/>
                <w:szCs w:val="14"/>
              </w:rPr>
              <w:t>-2021</w:t>
            </w:r>
            <w:r w:rsidR="009E54B5" w:rsidRPr="00CB49C8">
              <w:rPr>
                <w:rFonts w:ascii="Arial" w:hAnsi="Arial" w:cs="Arial"/>
                <w:color w:val="0000CC"/>
                <w:sz w:val="14"/>
                <w:szCs w:val="14"/>
              </w:rPr>
              <w:t>/POE 23-12-2021</w:t>
            </w:r>
          </w:p>
        </w:tc>
      </w:tr>
      <w:tr w:rsidR="00DA5C47" w:rsidRPr="00CB49C8" w14:paraId="5A27CA11" w14:textId="77777777" w:rsidTr="00200003">
        <w:trPr>
          <w:jc w:val="center"/>
        </w:trPr>
        <w:tc>
          <w:tcPr>
            <w:tcW w:w="1526" w:type="dxa"/>
            <w:vMerge/>
            <w:shd w:val="clear" w:color="auto" w:fill="auto"/>
          </w:tcPr>
          <w:p w14:paraId="20D32FFF"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60E500EF"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4C61AC9C" w14:textId="77777777" w:rsidR="00DA5C47" w:rsidRPr="00CB49C8" w:rsidRDefault="00DA5C47" w:rsidP="00DA5C47">
            <w:pPr>
              <w:rPr>
                <w:rFonts w:ascii="Arial" w:eastAsia="Calibri" w:hAnsi="Arial" w:cs="Arial"/>
                <w:sz w:val="18"/>
                <w:szCs w:val="18"/>
                <w:lang w:val="es-MX" w:eastAsia="en-US"/>
              </w:rPr>
            </w:pPr>
            <w:r w:rsidRPr="00CB49C8">
              <w:rPr>
                <w:rFonts w:ascii="Arial" w:eastAsia="Calibri" w:hAnsi="Arial" w:cs="Arial"/>
                <w:sz w:val="18"/>
                <w:szCs w:val="18"/>
                <w:lang w:val="es-MX" w:eastAsia="en-US"/>
              </w:rPr>
              <w:t xml:space="preserve">7 </w:t>
            </w:r>
            <w:proofErr w:type="gramStart"/>
            <w:r w:rsidRPr="00CB49C8">
              <w:rPr>
                <w:rFonts w:ascii="Arial" w:eastAsia="Calibri" w:hAnsi="Arial" w:cs="Arial"/>
                <w:sz w:val="18"/>
                <w:szCs w:val="18"/>
              </w:rPr>
              <w:t>Activos</w:t>
            </w:r>
            <w:proofErr w:type="gramEnd"/>
            <w:r w:rsidRPr="00CB49C8">
              <w:rPr>
                <w:rFonts w:ascii="Arial" w:eastAsia="Calibri" w:hAnsi="Arial" w:cs="Arial"/>
                <w:sz w:val="18"/>
                <w:szCs w:val="18"/>
              </w:rPr>
              <w:t xml:space="preserve"> Diferidos</w:t>
            </w:r>
          </w:p>
        </w:tc>
      </w:tr>
      <w:tr w:rsidR="00DA5C47" w:rsidRPr="00CB49C8" w14:paraId="510A97F4" w14:textId="77777777" w:rsidTr="00200003">
        <w:trPr>
          <w:jc w:val="center"/>
        </w:trPr>
        <w:tc>
          <w:tcPr>
            <w:tcW w:w="1526" w:type="dxa"/>
            <w:vMerge/>
            <w:shd w:val="clear" w:color="auto" w:fill="auto"/>
          </w:tcPr>
          <w:p w14:paraId="437FCF82"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19488632"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0E50E916" w14:textId="77777777" w:rsidR="00DA5C47" w:rsidRPr="00CB49C8" w:rsidRDefault="00DA5C47" w:rsidP="003B70C0">
            <w:pPr>
              <w:ind w:left="142" w:hanging="142"/>
              <w:rPr>
                <w:rFonts w:ascii="Arial" w:eastAsia="Calibri" w:hAnsi="Arial" w:cs="Arial"/>
                <w:sz w:val="18"/>
                <w:szCs w:val="18"/>
                <w:lang w:val="es-MX" w:eastAsia="en-US"/>
              </w:rPr>
            </w:pPr>
            <w:r w:rsidRPr="00CB49C8">
              <w:rPr>
                <w:rFonts w:ascii="Arial" w:eastAsia="Calibri" w:hAnsi="Arial" w:cs="Arial"/>
                <w:sz w:val="18"/>
                <w:szCs w:val="18"/>
              </w:rPr>
              <w:t xml:space="preserve">8 </w:t>
            </w:r>
            <w:proofErr w:type="gramStart"/>
            <w:r w:rsidRPr="00CB49C8">
              <w:rPr>
                <w:rFonts w:ascii="Arial" w:eastAsia="Calibri" w:hAnsi="Arial" w:cs="Arial"/>
                <w:sz w:val="18"/>
                <w:szCs w:val="18"/>
              </w:rPr>
              <w:t>Estimación</w:t>
            </w:r>
            <w:proofErr w:type="gramEnd"/>
            <w:r w:rsidRPr="00CB49C8">
              <w:rPr>
                <w:rFonts w:ascii="Arial" w:eastAsia="Calibri" w:hAnsi="Arial" w:cs="Arial"/>
                <w:sz w:val="18"/>
                <w:szCs w:val="18"/>
              </w:rPr>
              <w:t xml:space="preserve"> por Pérdida o Deterioro de Activos no Circulantes</w:t>
            </w:r>
          </w:p>
        </w:tc>
      </w:tr>
      <w:tr w:rsidR="00DA5C47" w:rsidRPr="00CB49C8" w14:paraId="4A445E1E" w14:textId="77777777" w:rsidTr="00200003">
        <w:trPr>
          <w:jc w:val="center"/>
        </w:trPr>
        <w:tc>
          <w:tcPr>
            <w:tcW w:w="1526" w:type="dxa"/>
            <w:vMerge/>
            <w:shd w:val="clear" w:color="auto" w:fill="auto"/>
          </w:tcPr>
          <w:p w14:paraId="1E7456DE"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70353359"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43FFE015" w14:textId="77777777" w:rsidR="00DA5C47" w:rsidRPr="00CB49C8" w:rsidRDefault="00DA5C47" w:rsidP="00200003">
            <w:pPr>
              <w:tabs>
                <w:tab w:val="left" w:pos="915"/>
              </w:tabs>
              <w:rPr>
                <w:rFonts w:ascii="Arial" w:eastAsia="Calibri" w:hAnsi="Arial" w:cs="Arial"/>
                <w:sz w:val="18"/>
                <w:szCs w:val="18"/>
              </w:rPr>
            </w:pPr>
            <w:r w:rsidRPr="00CB49C8">
              <w:rPr>
                <w:rFonts w:ascii="Arial" w:eastAsia="Calibri" w:hAnsi="Arial" w:cs="Arial"/>
                <w:sz w:val="18"/>
                <w:szCs w:val="18"/>
              </w:rPr>
              <w:t xml:space="preserve">9 </w:t>
            </w:r>
            <w:proofErr w:type="gramStart"/>
            <w:r w:rsidRPr="00CB49C8">
              <w:rPr>
                <w:rFonts w:ascii="Arial" w:eastAsia="Calibri" w:hAnsi="Arial" w:cs="Arial"/>
                <w:sz w:val="18"/>
                <w:szCs w:val="18"/>
              </w:rPr>
              <w:t>Otros</w:t>
            </w:r>
            <w:proofErr w:type="gramEnd"/>
            <w:r w:rsidRPr="00CB49C8">
              <w:rPr>
                <w:rFonts w:ascii="Arial" w:eastAsia="Calibri" w:hAnsi="Arial" w:cs="Arial"/>
                <w:sz w:val="18"/>
                <w:szCs w:val="18"/>
              </w:rPr>
              <w:t xml:space="preserve"> Activos no Circulantes</w:t>
            </w:r>
          </w:p>
        </w:tc>
      </w:tr>
      <w:tr w:rsidR="00DA5C47" w:rsidRPr="00CB49C8" w14:paraId="68812BF7" w14:textId="77777777" w:rsidTr="00200003">
        <w:trPr>
          <w:jc w:val="center"/>
        </w:trPr>
        <w:tc>
          <w:tcPr>
            <w:tcW w:w="1526" w:type="dxa"/>
            <w:shd w:val="clear" w:color="auto" w:fill="auto"/>
          </w:tcPr>
          <w:p w14:paraId="3BDB9298" w14:textId="0C5AEC2B" w:rsidR="00DA5C47" w:rsidRPr="00CB49C8" w:rsidRDefault="005A4536" w:rsidP="00DA5C47">
            <w:pPr>
              <w:rPr>
                <w:rFonts w:ascii="Arial" w:eastAsia="Calibri" w:hAnsi="Arial" w:cs="Arial"/>
                <w:sz w:val="18"/>
                <w:szCs w:val="18"/>
                <w:lang w:val="es-MX" w:eastAsia="en-US"/>
              </w:rPr>
            </w:pPr>
            <w:r w:rsidRPr="00CB49C8">
              <w:rPr>
                <w:noProof/>
                <w:lang w:val="es-MX" w:eastAsia="es-MX"/>
              </w:rPr>
              <mc:AlternateContent>
                <mc:Choice Requires="wps">
                  <w:drawing>
                    <wp:anchor distT="0" distB="0" distL="114300" distR="114300" simplePos="0" relativeHeight="251643904" behindDoc="0" locked="0" layoutInCell="1" allowOverlap="1" wp14:anchorId="4CA36F7C" wp14:editId="6EA35E06">
                      <wp:simplePos x="0" y="0"/>
                      <wp:positionH relativeFrom="column">
                        <wp:posOffset>800735</wp:posOffset>
                      </wp:positionH>
                      <wp:positionV relativeFrom="paragraph">
                        <wp:posOffset>218440</wp:posOffset>
                      </wp:positionV>
                      <wp:extent cx="178435" cy="2524125"/>
                      <wp:effectExtent l="0" t="0" r="0" b="9525"/>
                      <wp:wrapNone/>
                      <wp:docPr id="5" name="Abrir llav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435" cy="2524125"/>
                              </a:xfrm>
                              <a:prstGeom prst="leftBrace">
                                <a:avLst>
                                  <a:gd name="adj1" fmla="val 1298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E7ED0D7" id="Abrir llave 17" o:spid="_x0000_s1026" type="#_x0000_t87" style="position:absolute;margin-left:63.05pt;margin-top:17.2pt;width:14.05pt;height:19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" adj="1983"/>
                  </w:pict>
                </mc:Fallback>
              </mc:AlternateContent>
            </w:r>
          </w:p>
        </w:tc>
        <w:tc>
          <w:tcPr>
            <w:tcW w:w="2268" w:type="dxa"/>
            <w:shd w:val="clear" w:color="auto" w:fill="auto"/>
          </w:tcPr>
          <w:p w14:paraId="7193A80F" w14:textId="2BFB6CBA" w:rsidR="00DA5C47" w:rsidRPr="00CB49C8" w:rsidRDefault="005A4536" w:rsidP="00DA5C47">
            <w:pPr>
              <w:rPr>
                <w:rFonts w:ascii="Arial" w:eastAsia="Calibri" w:hAnsi="Arial" w:cs="Arial"/>
                <w:sz w:val="18"/>
                <w:szCs w:val="18"/>
                <w:lang w:val="es-MX" w:eastAsia="en-US"/>
              </w:rPr>
            </w:pPr>
            <w:r w:rsidRPr="00CB49C8">
              <w:rPr>
                <w:noProof/>
                <w:lang w:val="es-MX" w:eastAsia="es-MX"/>
              </w:rPr>
              <mc:AlternateContent>
                <mc:Choice Requires="wps">
                  <w:drawing>
                    <wp:anchor distT="0" distB="0" distL="114300" distR="114300" simplePos="0" relativeHeight="251644928" behindDoc="0" locked="0" layoutInCell="1" allowOverlap="1" wp14:anchorId="34F8C2C9" wp14:editId="6DE60284">
                      <wp:simplePos x="0" y="0"/>
                      <wp:positionH relativeFrom="column">
                        <wp:posOffset>1292860</wp:posOffset>
                      </wp:positionH>
                      <wp:positionV relativeFrom="paragraph">
                        <wp:posOffset>334010</wp:posOffset>
                      </wp:positionV>
                      <wp:extent cx="111760" cy="1323975"/>
                      <wp:effectExtent l="0" t="0" r="2540" b="9525"/>
                      <wp:wrapNone/>
                      <wp:docPr id="12" name="Abrir llav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323975"/>
                              </a:xfrm>
                              <a:prstGeom prst="leftBrace">
                                <a:avLst>
                                  <a:gd name="adj1" fmla="val 773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ADC3C75" id="Abrir llave 16" o:spid="_x0000_s1026" type="#_x0000_t87" style="position:absolute;margin-left:101.8pt;margin-top:26.3pt;width:8.8pt;height:10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" adj="1410"/>
                  </w:pict>
                </mc:Fallback>
              </mc:AlternateContent>
            </w:r>
          </w:p>
        </w:tc>
        <w:tc>
          <w:tcPr>
            <w:tcW w:w="5184" w:type="dxa"/>
            <w:shd w:val="clear" w:color="auto" w:fill="auto"/>
          </w:tcPr>
          <w:p w14:paraId="48A3354B" w14:textId="77777777" w:rsidR="00DA5C47" w:rsidRPr="00CB49C8" w:rsidRDefault="00DA5C47" w:rsidP="00200003">
            <w:pPr>
              <w:tabs>
                <w:tab w:val="left" w:pos="915"/>
              </w:tabs>
              <w:rPr>
                <w:rFonts w:ascii="Arial" w:eastAsia="Calibri" w:hAnsi="Arial" w:cs="Arial"/>
                <w:sz w:val="18"/>
                <w:szCs w:val="18"/>
              </w:rPr>
            </w:pPr>
          </w:p>
          <w:p w14:paraId="3840632D" w14:textId="77777777" w:rsidR="00DA5C47" w:rsidRPr="00CB49C8" w:rsidRDefault="00DA5C47" w:rsidP="00200003">
            <w:pPr>
              <w:tabs>
                <w:tab w:val="left" w:pos="915"/>
              </w:tabs>
              <w:rPr>
                <w:rFonts w:ascii="Arial" w:eastAsia="Calibri" w:hAnsi="Arial" w:cs="Arial"/>
                <w:sz w:val="18"/>
                <w:szCs w:val="18"/>
              </w:rPr>
            </w:pPr>
          </w:p>
          <w:p w14:paraId="19298287" w14:textId="77777777" w:rsidR="00DA5C47" w:rsidRPr="00CB49C8" w:rsidRDefault="00DA5C47" w:rsidP="00200003">
            <w:pPr>
              <w:tabs>
                <w:tab w:val="left" w:pos="915"/>
              </w:tabs>
              <w:rPr>
                <w:rFonts w:ascii="Arial" w:eastAsia="Calibri" w:hAnsi="Arial" w:cs="Arial"/>
                <w:sz w:val="18"/>
                <w:szCs w:val="18"/>
              </w:rPr>
            </w:pPr>
          </w:p>
        </w:tc>
      </w:tr>
      <w:tr w:rsidR="00DA5C47" w:rsidRPr="00CB49C8" w14:paraId="651A9940" w14:textId="77777777" w:rsidTr="00200003">
        <w:trPr>
          <w:jc w:val="center"/>
        </w:trPr>
        <w:tc>
          <w:tcPr>
            <w:tcW w:w="1526" w:type="dxa"/>
            <w:vMerge w:val="restart"/>
            <w:shd w:val="clear" w:color="auto" w:fill="auto"/>
            <w:vAlign w:val="center"/>
          </w:tcPr>
          <w:p w14:paraId="3E80820A" w14:textId="77777777" w:rsidR="00DA5C47" w:rsidRPr="00CB49C8" w:rsidRDefault="00DA5C47" w:rsidP="003B70C0">
            <w:pPr>
              <w:spacing w:line="240" w:lineRule="exact"/>
              <w:ind w:left="142" w:hanging="142"/>
              <w:rPr>
                <w:rFonts w:ascii="Arial" w:eastAsia="Calibri" w:hAnsi="Arial" w:cs="Arial"/>
                <w:b/>
                <w:sz w:val="18"/>
                <w:szCs w:val="18"/>
                <w:lang w:val="es-MX" w:eastAsia="en-US"/>
              </w:rPr>
            </w:pPr>
            <w:r w:rsidRPr="00CB49C8">
              <w:rPr>
                <w:rFonts w:ascii="Arial" w:eastAsia="Calibri" w:hAnsi="Arial" w:cs="Arial"/>
                <w:b/>
                <w:sz w:val="18"/>
                <w:szCs w:val="18"/>
                <w:lang w:val="es-MX" w:eastAsia="en-US"/>
              </w:rPr>
              <w:t xml:space="preserve">2 </w:t>
            </w:r>
            <w:r w:rsidRPr="00CB49C8">
              <w:rPr>
                <w:rFonts w:ascii="Arial" w:eastAsia="Calibri" w:hAnsi="Arial" w:cs="Arial"/>
                <w:b/>
                <w:sz w:val="18"/>
                <w:szCs w:val="18"/>
              </w:rPr>
              <w:t>PASIVO</w:t>
            </w:r>
          </w:p>
        </w:tc>
        <w:tc>
          <w:tcPr>
            <w:tcW w:w="2268" w:type="dxa"/>
            <w:vMerge w:val="restart"/>
            <w:shd w:val="clear" w:color="auto" w:fill="auto"/>
            <w:vAlign w:val="center"/>
          </w:tcPr>
          <w:p w14:paraId="63099545" w14:textId="77777777" w:rsidR="00DA5C47" w:rsidRPr="00CB49C8" w:rsidRDefault="00DA5C47" w:rsidP="003B70C0">
            <w:pPr>
              <w:spacing w:line="240" w:lineRule="exact"/>
              <w:ind w:left="142" w:hanging="142"/>
              <w:rPr>
                <w:rFonts w:ascii="Arial" w:eastAsia="Calibri" w:hAnsi="Arial" w:cs="Arial"/>
                <w:sz w:val="18"/>
                <w:szCs w:val="18"/>
                <w:lang w:val="es-MX" w:eastAsia="en-US"/>
              </w:rPr>
            </w:pPr>
            <w:r w:rsidRPr="00CB49C8">
              <w:rPr>
                <w:rFonts w:ascii="Arial" w:eastAsia="Calibri" w:hAnsi="Arial" w:cs="Arial"/>
                <w:sz w:val="18"/>
                <w:szCs w:val="18"/>
                <w:lang w:val="es-MX" w:eastAsia="en-US"/>
              </w:rPr>
              <w:t xml:space="preserve">1 </w:t>
            </w:r>
            <w:proofErr w:type="gramStart"/>
            <w:r w:rsidRPr="00CB49C8">
              <w:rPr>
                <w:rFonts w:ascii="Arial" w:eastAsia="Calibri" w:hAnsi="Arial" w:cs="Arial"/>
                <w:sz w:val="18"/>
                <w:szCs w:val="18"/>
                <w:lang w:val="es-MX" w:eastAsia="en-US"/>
              </w:rPr>
              <w:t>Pasivo</w:t>
            </w:r>
            <w:proofErr w:type="gramEnd"/>
            <w:r w:rsidRPr="00CB49C8">
              <w:rPr>
                <w:rFonts w:ascii="Arial" w:eastAsia="Calibri" w:hAnsi="Arial" w:cs="Arial"/>
                <w:sz w:val="18"/>
                <w:szCs w:val="18"/>
                <w:lang w:val="es-MX" w:eastAsia="en-US"/>
              </w:rPr>
              <w:t xml:space="preserve"> Circulante</w:t>
            </w:r>
          </w:p>
        </w:tc>
        <w:tc>
          <w:tcPr>
            <w:tcW w:w="5184" w:type="dxa"/>
            <w:shd w:val="clear" w:color="auto" w:fill="auto"/>
          </w:tcPr>
          <w:p w14:paraId="01B05787" w14:textId="77777777" w:rsidR="00DA5C47" w:rsidRPr="00CB49C8" w:rsidRDefault="00DA5C47" w:rsidP="00200003">
            <w:pPr>
              <w:tabs>
                <w:tab w:val="left" w:pos="915"/>
              </w:tabs>
              <w:rPr>
                <w:rFonts w:ascii="Arial" w:eastAsia="Calibri" w:hAnsi="Arial" w:cs="Arial"/>
                <w:sz w:val="18"/>
                <w:szCs w:val="18"/>
              </w:rPr>
            </w:pPr>
            <w:r w:rsidRPr="00CB49C8">
              <w:rPr>
                <w:rFonts w:ascii="Arial" w:eastAsia="Calibri" w:hAnsi="Arial" w:cs="Arial"/>
                <w:sz w:val="18"/>
                <w:szCs w:val="18"/>
              </w:rPr>
              <w:t xml:space="preserve">1 </w:t>
            </w:r>
            <w:proofErr w:type="gramStart"/>
            <w:r w:rsidRPr="00CB49C8">
              <w:rPr>
                <w:rFonts w:ascii="Arial" w:eastAsia="Calibri" w:hAnsi="Arial" w:cs="Arial"/>
                <w:sz w:val="18"/>
                <w:szCs w:val="18"/>
              </w:rPr>
              <w:t>Cuentas</w:t>
            </w:r>
            <w:proofErr w:type="gramEnd"/>
            <w:r w:rsidRPr="00CB49C8">
              <w:rPr>
                <w:rFonts w:ascii="Arial" w:eastAsia="Calibri" w:hAnsi="Arial" w:cs="Arial"/>
                <w:sz w:val="18"/>
                <w:szCs w:val="18"/>
              </w:rPr>
              <w:t xml:space="preserve"> por Pagar a Corto Plazo</w:t>
            </w:r>
          </w:p>
        </w:tc>
      </w:tr>
      <w:tr w:rsidR="00DA5C47" w:rsidRPr="00CB49C8" w14:paraId="71D4BF46" w14:textId="77777777" w:rsidTr="00200003">
        <w:trPr>
          <w:jc w:val="center"/>
        </w:trPr>
        <w:tc>
          <w:tcPr>
            <w:tcW w:w="1526" w:type="dxa"/>
            <w:vMerge/>
            <w:shd w:val="clear" w:color="auto" w:fill="auto"/>
          </w:tcPr>
          <w:p w14:paraId="487629D5"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782FAB57"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57CD1613" w14:textId="77777777" w:rsidR="00DA5C47" w:rsidRPr="00CB49C8" w:rsidRDefault="00DA5C47" w:rsidP="00200003">
            <w:pPr>
              <w:tabs>
                <w:tab w:val="left" w:pos="915"/>
              </w:tabs>
              <w:rPr>
                <w:rFonts w:ascii="Arial" w:eastAsia="Calibri" w:hAnsi="Arial" w:cs="Arial"/>
                <w:sz w:val="18"/>
                <w:szCs w:val="18"/>
              </w:rPr>
            </w:pPr>
            <w:r w:rsidRPr="00CB49C8">
              <w:rPr>
                <w:rFonts w:ascii="Arial" w:eastAsia="Calibri" w:hAnsi="Arial" w:cs="Arial"/>
                <w:sz w:val="18"/>
                <w:szCs w:val="18"/>
              </w:rPr>
              <w:t xml:space="preserve">2 </w:t>
            </w:r>
            <w:proofErr w:type="gramStart"/>
            <w:r w:rsidRPr="00CB49C8">
              <w:rPr>
                <w:rFonts w:ascii="Arial" w:eastAsia="Calibri" w:hAnsi="Arial" w:cs="Arial"/>
                <w:sz w:val="18"/>
                <w:szCs w:val="18"/>
              </w:rPr>
              <w:t>Documentos</w:t>
            </w:r>
            <w:proofErr w:type="gramEnd"/>
            <w:r w:rsidRPr="00CB49C8">
              <w:rPr>
                <w:rFonts w:ascii="Arial" w:eastAsia="Calibri" w:hAnsi="Arial" w:cs="Arial"/>
                <w:sz w:val="18"/>
                <w:szCs w:val="18"/>
              </w:rPr>
              <w:t xml:space="preserve"> por Pagar a Corto Plazo</w:t>
            </w:r>
          </w:p>
        </w:tc>
      </w:tr>
      <w:tr w:rsidR="00DA5C47" w:rsidRPr="00CB49C8" w14:paraId="6EB84166" w14:textId="77777777" w:rsidTr="00200003">
        <w:trPr>
          <w:jc w:val="center"/>
        </w:trPr>
        <w:tc>
          <w:tcPr>
            <w:tcW w:w="1526" w:type="dxa"/>
            <w:vMerge/>
            <w:shd w:val="clear" w:color="auto" w:fill="auto"/>
          </w:tcPr>
          <w:p w14:paraId="09BAE19C"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616DD6D7"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4DD7E6A6" w14:textId="77777777" w:rsidR="00DA5C47" w:rsidRPr="00CB49C8" w:rsidRDefault="00DA5C47" w:rsidP="00200003">
            <w:pPr>
              <w:tabs>
                <w:tab w:val="left" w:pos="915"/>
              </w:tabs>
              <w:rPr>
                <w:rFonts w:ascii="Arial" w:eastAsia="Calibri" w:hAnsi="Arial" w:cs="Arial"/>
                <w:sz w:val="18"/>
                <w:szCs w:val="18"/>
              </w:rPr>
            </w:pPr>
            <w:r w:rsidRPr="00CB49C8">
              <w:rPr>
                <w:rFonts w:ascii="Arial" w:eastAsia="Calibri" w:hAnsi="Arial" w:cs="Arial"/>
                <w:sz w:val="18"/>
                <w:szCs w:val="18"/>
              </w:rPr>
              <w:t xml:space="preserve">3 </w:t>
            </w:r>
            <w:proofErr w:type="gramStart"/>
            <w:r w:rsidRPr="00CB49C8">
              <w:rPr>
                <w:rFonts w:ascii="Arial" w:eastAsia="Calibri" w:hAnsi="Arial" w:cs="Arial"/>
                <w:sz w:val="18"/>
                <w:szCs w:val="18"/>
              </w:rPr>
              <w:t>Porción</w:t>
            </w:r>
            <w:proofErr w:type="gramEnd"/>
            <w:r w:rsidRPr="00CB49C8">
              <w:rPr>
                <w:rFonts w:ascii="Arial" w:eastAsia="Calibri" w:hAnsi="Arial" w:cs="Arial"/>
                <w:sz w:val="18"/>
                <w:szCs w:val="18"/>
              </w:rPr>
              <w:t xml:space="preserve"> a Corto Plazo de la Deuda Pública a Largo Plazo</w:t>
            </w:r>
          </w:p>
        </w:tc>
      </w:tr>
      <w:tr w:rsidR="00DA5C47" w:rsidRPr="00CB49C8" w14:paraId="646260B1" w14:textId="77777777" w:rsidTr="00200003">
        <w:trPr>
          <w:jc w:val="center"/>
        </w:trPr>
        <w:tc>
          <w:tcPr>
            <w:tcW w:w="1526" w:type="dxa"/>
            <w:vMerge/>
            <w:shd w:val="clear" w:color="auto" w:fill="auto"/>
          </w:tcPr>
          <w:p w14:paraId="2DB1D0C1"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19A248C5"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01CE5A14" w14:textId="77777777" w:rsidR="00DA5C47" w:rsidRPr="00CB49C8" w:rsidRDefault="00DA5C47" w:rsidP="00200003">
            <w:pPr>
              <w:tabs>
                <w:tab w:val="left" w:pos="915"/>
              </w:tabs>
              <w:rPr>
                <w:rFonts w:ascii="Arial" w:eastAsia="Calibri" w:hAnsi="Arial" w:cs="Arial"/>
                <w:sz w:val="18"/>
                <w:szCs w:val="18"/>
              </w:rPr>
            </w:pPr>
            <w:r w:rsidRPr="00CB49C8">
              <w:rPr>
                <w:rFonts w:ascii="Arial" w:eastAsia="Calibri" w:hAnsi="Arial" w:cs="Arial"/>
                <w:sz w:val="18"/>
                <w:szCs w:val="18"/>
              </w:rPr>
              <w:t xml:space="preserve">4 </w:t>
            </w:r>
            <w:proofErr w:type="gramStart"/>
            <w:r w:rsidRPr="00CB49C8">
              <w:rPr>
                <w:rFonts w:ascii="Arial" w:eastAsia="Calibri" w:hAnsi="Arial" w:cs="Arial"/>
                <w:sz w:val="18"/>
                <w:szCs w:val="18"/>
              </w:rPr>
              <w:t>Títulos</w:t>
            </w:r>
            <w:proofErr w:type="gramEnd"/>
            <w:r w:rsidRPr="00CB49C8">
              <w:rPr>
                <w:rFonts w:ascii="Arial" w:eastAsia="Calibri" w:hAnsi="Arial" w:cs="Arial"/>
                <w:sz w:val="18"/>
                <w:szCs w:val="18"/>
              </w:rPr>
              <w:t xml:space="preserve"> y Valores a Corto Plazo</w:t>
            </w:r>
          </w:p>
        </w:tc>
      </w:tr>
      <w:tr w:rsidR="00DA5C47" w:rsidRPr="00CB49C8" w14:paraId="4A748E53" w14:textId="77777777" w:rsidTr="00200003">
        <w:trPr>
          <w:jc w:val="center"/>
        </w:trPr>
        <w:tc>
          <w:tcPr>
            <w:tcW w:w="1526" w:type="dxa"/>
            <w:vMerge/>
            <w:shd w:val="clear" w:color="auto" w:fill="auto"/>
          </w:tcPr>
          <w:p w14:paraId="2D2465AF"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685DACF5"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6CC130A8" w14:textId="77777777" w:rsidR="00DA5C47" w:rsidRPr="00CB49C8" w:rsidRDefault="00DA5C47" w:rsidP="00200003">
            <w:pPr>
              <w:tabs>
                <w:tab w:val="left" w:pos="915"/>
              </w:tabs>
              <w:rPr>
                <w:rFonts w:ascii="Arial" w:eastAsia="Calibri" w:hAnsi="Arial" w:cs="Arial"/>
                <w:sz w:val="18"/>
                <w:szCs w:val="18"/>
              </w:rPr>
            </w:pPr>
            <w:r w:rsidRPr="00CB49C8">
              <w:rPr>
                <w:rFonts w:ascii="Arial" w:eastAsia="Calibri" w:hAnsi="Arial" w:cs="Arial"/>
                <w:sz w:val="18"/>
                <w:szCs w:val="18"/>
              </w:rPr>
              <w:t xml:space="preserve">5 </w:t>
            </w:r>
            <w:proofErr w:type="gramStart"/>
            <w:r w:rsidRPr="00CB49C8">
              <w:rPr>
                <w:rFonts w:ascii="Arial" w:eastAsia="Calibri" w:hAnsi="Arial" w:cs="Arial"/>
                <w:sz w:val="18"/>
                <w:szCs w:val="18"/>
              </w:rPr>
              <w:t>Pasivos</w:t>
            </w:r>
            <w:proofErr w:type="gramEnd"/>
            <w:r w:rsidRPr="00CB49C8">
              <w:rPr>
                <w:rFonts w:ascii="Arial" w:eastAsia="Calibri" w:hAnsi="Arial" w:cs="Arial"/>
                <w:sz w:val="18"/>
                <w:szCs w:val="18"/>
              </w:rPr>
              <w:t xml:space="preserve"> Diferidos a Corto Plazo</w:t>
            </w:r>
          </w:p>
        </w:tc>
      </w:tr>
      <w:tr w:rsidR="00DA5C47" w:rsidRPr="00CB49C8" w14:paraId="1EA066F4" w14:textId="77777777" w:rsidTr="00200003">
        <w:trPr>
          <w:jc w:val="center"/>
        </w:trPr>
        <w:tc>
          <w:tcPr>
            <w:tcW w:w="1526" w:type="dxa"/>
            <w:vMerge/>
            <w:shd w:val="clear" w:color="auto" w:fill="auto"/>
          </w:tcPr>
          <w:p w14:paraId="7484D234"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2680FCBE"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3D6CD592" w14:textId="77777777" w:rsidR="00DA5C47" w:rsidRPr="00CB49C8" w:rsidRDefault="00DA5C47" w:rsidP="003B70C0">
            <w:pPr>
              <w:ind w:left="142" w:hanging="142"/>
              <w:rPr>
                <w:rFonts w:ascii="Arial" w:eastAsia="Calibri" w:hAnsi="Arial" w:cs="Arial"/>
                <w:sz w:val="18"/>
                <w:szCs w:val="18"/>
              </w:rPr>
            </w:pPr>
            <w:r w:rsidRPr="00CB49C8">
              <w:rPr>
                <w:rFonts w:ascii="Arial" w:eastAsia="Calibri" w:hAnsi="Arial" w:cs="Arial"/>
                <w:sz w:val="18"/>
                <w:szCs w:val="18"/>
              </w:rPr>
              <w:t xml:space="preserve">6 </w:t>
            </w:r>
            <w:proofErr w:type="gramStart"/>
            <w:r w:rsidRPr="00CB49C8">
              <w:rPr>
                <w:rFonts w:ascii="Arial" w:eastAsia="Calibri" w:hAnsi="Arial" w:cs="Arial"/>
                <w:sz w:val="18"/>
                <w:szCs w:val="18"/>
              </w:rPr>
              <w:t>Fondos</w:t>
            </w:r>
            <w:proofErr w:type="gramEnd"/>
            <w:r w:rsidRPr="00CB49C8">
              <w:rPr>
                <w:rFonts w:ascii="Arial" w:eastAsia="Calibri" w:hAnsi="Arial" w:cs="Arial"/>
                <w:sz w:val="18"/>
                <w:szCs w:val="18"/>
              </w:rPr>
              <w:t xml:space="preserve"> y Bienes de Terceros en Garantía y/o Administración</w:t>
            </w:r>
            <w:r w:rsidR="0088008E" w:rsidRPr="00CB49C8">
              <w:rPr>
                <w:rFonts w:ascii="Arial" w:eastAsia="Calibri" w:hAnsi="Arial" w:cs="Arial"/>
                <w:sz w:val="18"/>
                <w:szCs w:val="18"/>
              </w:rPr>
              <w:t xml:space="preserve"> a</w:t>
            </w:r>
            <w:r w:rsidRPr="00CB49C8">
              <w:rPr>
                <w:rFonts w:ascii="Arial" w:eastAsia="Calibri" w:hAnsi="Arial" w:cs="Arial"/>
                <w:sz w:val="18"/>
                <w:szCs w:val="18"/>
              </w:rPr>
              <w:t xml:space="preserve"> Corto Plazo</w:t>
            </w:r>
          </w:p>
          <w:p w14:paraId="134A25FF" w14:textId="04893F85" w:rsidR="008D5483" w:rsidRPr="00CB49C8" w:rsidRDefault="008D5483" w:rsidP="00C05B88">
            <w:pPr>
              <w:ind w:left="142" w:hanging="142"/>
              <w:jc w:val="right"/>
              <w:rPr>
                <w:rFonts w:ascii="Arial" w:eastAsia="Calibri" w:hAnsi="Arial" w:cs="Arial"/>
                <w:sz w:val="18"/>
                <w:szCs w:val="18"/>
              </w:rPr>
            </w:pPr>
            <w:r w:rsidRPr="00CB49C8">
              <w:rPr>
                <w:rFonts w:ascii="Arial" w:hAnsi="Arial" w:cs="Arial"/>
                <w:color w:val="0000CC"/>
                <w:sz w:val="14"/>
                <w:szCs w:val="14"/>
              </w:rPr>
              <w:t xml:space="preserve">Rubro reformado DOF </w:t>
            </w:r>
            <w:r w:rsidR="00AB7951" w:rsidRPr="00CB49C8">
              <w:rPr>
                <w:rFonts w:ascii="Arial" w:hAnsi="Arial" w:cs="Arial"/>
                <w:color w:val="0000CC"/>
                <w:sz w:val="14"/>
                <w:szCs w:val="14"/>
              </w:rPr>
              <w:t>09</w:t>
            </w:r>
            <w:r w:rsidRPr="00CB49C8">
              <w:rPr>
                <w:rFonts w:ascii="Arial" w:hAnsi="Arial" w:cs="Arial"/>
                <w:color w:val="0000CC"/>
                <w:sz w:val="14"/>
                <w:szCs w:val="14"/>
              </w:rPr>
              <w:t>-</w:t>
            </w:r>
            <w:r w:rsidR="00AB7951" w:rsidRPr="00CB49C8">
              <w:rPr>
                <w:rFonts w:ascii="Arial" w:hAnsi="Arial" w:cs="Arial"/>
                <w:color w:val="0000CC"/>
                <w:sz w:val="14"/>
                <w:szCs w:val="14"/>
              </w:rPr>
              <w:t>12</w:t>
            </w:r>
            <w:r w:rsidRPr="00CB49C8">
              <w:rPr>
                <w:rFonts w:ascii="Arial" w:hAnsi="Arial" w:cs="Arial"/>
                <w:color w:val="0000CC"/>
                <w:sz w:val="14"/>
                <w:szCs w:val="14"/>
              </w:rPr>
              <w:t>-2021</w:t>
            </w:r>
            <w:r w:rsidR="0037038F" w:rsidRPr="00CB49C8">
              <w:rPr>
                <w:rFonts w:ascii="Arial" w:hAnsi="Arial" w:cs="Arial"/>
                <w:color w:val="0000CC"/>
                <w:sz w:val="14"/>
                <w:szCs w:val="14"/>
              </w:rPr>
              <w:t>/POE 12-12-2021</w:t>
            </w:r>
          </w:p>
        </w:tc>
      </w:tr>
      <w:tr w:rsidR="00DA5C47" w:rsidRPr="00CB49C8" w14:paraId="674C48AC" w14:textId="77777777" w:rsidTr="00200003">
        <w:trPr>
          <w:jc w:val="center"/>
        </w:trPr>
        <w:tc>
          <w:tcPr>
            <w:tcW w:w="1526" w:type="dxa"/>
            <w:vMerge/>
            <w:shd w:val="clear" w:color="auto" w:fill="auto"/>
          </w:tcPr>
          <w:p w14:paraId="0A9A64C7"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6018DA5E"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347E2B34"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7 </w:t>
            </w:r>
            <w:proofErr w:type="gramStart"/>
            <w:r w:rsidRPr="00CB49C8">
              <w:rPr>
                <w:rFonts w:ascii="Arial" w:eastAsia="Calibri" w:hAnsi="Arial" w:cs="Arial"/>
                <w:sz w:val="18"/>
                <w:szCs w:val="18"/>
              </w:rPr>
              <w:t>Provisiones</w:t>
            </w:r>
            <w:proofErr w:type="gramEnd"/>
            <w:r w:rsidRPr="00CB49C8">
              <w:rPr>
                <w:rFonts w:ascii="Arial" w:eastAsia="Calibri" w:hAnsi="Arial" w:cs="Arial"/>
                <w:sz w:val="18"/>
                <w:szCs w:val="18"/>
              </w:rPr>
              <w:t xml:space="preserve"> a Corto Plazo</w:t>
            </w:r>
          </w:p>
        </w:tc>
      </w:tr>
      <w:tr w:rsidR="00DA5C47" w:rsidRPr="00CB49C8" w14:paraId="37323D97" w14:textId="77777777" w:rsidTr="00200003">
        <w:trPr>
          <w:trHeight w:val="80"/>
          <w:jc w:val="center"/>
        </w:trPr>
        <w:tc>
          <w:tcPr>
            <w:tcW w:w="1526" w:type="dxa"/>
            <w:vMerge/>
            <w:shd w:val="clear" w:color="auto" w:fill="auto"/>
          </w:tcPr>
          <w:p w14:paraId="748CE611"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5C63167B"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606253B5" w14:textId="77777777" w:rsidR="00DA5C47" w:rsidRPr="00CB49C8" w:rsidRDefault="00DA5C47" w:rsidP="00200003">
            <w:pPr>
              <w:tabs>
                <w:tab w:val="left" w:pos="915"/>
              </w:tabs>
              <w:rPr>
                <w:rFonts w:ascii="Arial" w:eastAsia="Calibri" w:hAnsi="Arial" w:cs="Arial"/>
                <w:sz w:val="18"/>
                <w:szCs w:val="18"/>
              </w:rPr>
            </w:pPr>
            <w:r w:rsidRPr="00CB49C8">
              <w:rPr>
                <w:rFonts w:ascii="Arial" w:eastAsia="Calibri" w:hAnsi="Arial" w:cs="Arial"/>
                <w:sz w:val="18"/>
                <w:szCs w:val="18"/>
              </w:rPr>
              <w:t xml:space="preserve">9 </w:t>
            </w:r>
            <w:proofErr w:type="gramStart"/>
            <w:r w:rsidRPr="00CB49C8">
              <w:rPr>
                <w:rFonts w:ascii="Arial" w:eastAsia="Calibri" w:hAnsi="Arial" w:cs="Arial"/>
                <w:sz w:val="18"/>
                <w:szCs w:val="18"/>
              </w:rPr>
              <w:t>Otros</w:t>
            </w:r>
            <w:proofErr w:type="gramEnd"/>
            <w:r w:rsidRPr="00CB49C8">
              <w:rPr>
                <w:rFonts w:ascii="Arial" w:eastAsia="Calibri" w:hAnsi="Arial" w:cs="Arial"/>
                <w:sz w:val="18"/>
                <w:szCs w:val="18"/>
              </w:rPr>
              <w:t xml:space="preserve"> Pasivos a Corto Plazo</w:t>
            </w:r>
          </w:p>
        </w:tc>
      </w:tr>
      <w:tr w:rsidR="00DA5C47" w:rsidRPr="00CB49C8" w14:paraId="7F83A697" w14:textId="77777777" w:rsidTr="00200003">
        <w:trPr>
          <w:jc w:val="center"/>
        </w:trPr>
        <w:tc>
          <w:tcPr>
            <w:tcW w:w="1526" w:type="dxa"/>
            <w:vMerge/>
            <w:shd w:val="clear" w:color="auto" w:fill="auto"/>
          </w:tcPr>
          <w:p w14:paraId="1D71A6D8" w14:textId="77777777" w:rsidR="00DA5C47" w:rsidRPr="00CB49C8" w:rsidRDefault="00DA5C47" w:rsidP="00DA5C47">
            <w:pPr>
              <w:rPr>
                <w:rFonts w:ascii="Arial" w:eastAsia="Calibri" w:hAnsi="Arial" w:cs="Arial"/>
                <w:sz w:val="18"/>
                <w:szCs w:val="18"/>
                <w:lang w:val="es-MX" w:eastAsia="en-US"/>
              </w:rPr>
            </w:pPr>
          </w:p>
        </w:tc>
        <w:tc>
          <w:tcPr>
            <w:tcW w:w="2268" w:type="dxa"/>
            <w:shd w:val="clear" w:color="auto" w:fill="auto"/>
          </w:tcPr>
          <w:p w14:paraId="2C1A6FE8" w14:textId="0EB985AD" w:rsidR="00DA5C47" w:rsidRPr="00CB49C8" w:rsidRDefault="005A4536" w:rsidP="00DA5C47">
            <w:pPr>
              <w:rPr>
                <w:rFonts w:ascii="Arial" w:eastAsia="Calibri" w:hAnsi="Arial" w:cs="Arial"/>
                <w:sz w:val="18"/>
                <w:szCs w:val="18"/>
                <w:lang w:val="es-MX" w:eastAsia="en-US"/>
              </w:rPr>
            </w:pPr>
            <w:r w:rsidRPr="00CB49C8">
              <w:rPr>
                <w:noProof/>
                <w:lang w:val="es-MX" w:eastAsia="es-MX"/>
              </w:rPr>
              <mc:AlternateContent>
                <mc:Choice Requires="wps">
                  <w:drawing>
                    <wp:anchor distT="0" distB="0" distL="114300" distR="114300" simplePos="0" relativeHeight="251645952" behindDoc="0" locked="0" layoutInCell="1" allowOverlap="1" wp14:anchorId="46557196" wp14:editId="2842335F">
                      <wp:simplePos x="0" y="0"/>
                      <wp:positionH relativeFrom="column">
                        <wp:posOffset>1334770</wp:posOffset>
                      </wp:positionH>
                      <wp:positionV relativeFrom="paragraph">
                        <wp:posOffset>118110</wp:posOffset>
                      </wp:positionV>
                      <wp:extent cx="87630" cy="942975"/>
                      <wp:effectExtent l="0" t="0" r="7620" b="9525"/>
                      <wp:wrapNone/>
                      <wp:docPr id="15" name="Abrir llav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942975"/>
                              </a:xfrm>
                              <a:prstGeom prst="leftBrace">
                                <a:avLst>
                                  <a:gd name="adj1" fmla="val 539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4BF29D" id="Abrir llave 18" o:spid="_x0000_s1026" type="#_x0000_t87" style="position:absolute;margin-left:105.1pt;margin-top:9.3pt;width:6.9pt;height:7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" adj="1083"/>
                  </w:pict>
                </mc:Fallback>
              </mc:AlternateContent>
            </w:r>
          </w:p>
        </w:tc>
        <w:tc>
          <w:tcPr>
            <w:tcW w:w="5184" w:type="dxa"/>
            <w:shd w:val="clear" w:color="auto" w:fill="auto"/>
          </w:tcPr>
          <w:p w14:paraId="0D43DD0B" w14:textId="77777777" w:rsidR="00DA5C47" w:rsidRPr="00CB49C8" w:rsidRDefault="00DA5C47" w:rsidP="00200003">
            <w:pPr>
              <w:tabs>
                <w:tab w:val="left" w:pos="915"/>
              </w:tabs>
              <w:rPr>
                <w:rFonts w:ascii="Arial" w:eastAsia="Calibri" w:hAnsi="Arial" w:cs="Arial"/>
                <w:sz w:val="18"/>
                <w:szCs w:val="18"/>
              </w:rPr>
            </w:pPr>
          </w:p>
        </w:tc>
      </w:tr>
      <w:tr w:rsidR="00DA5C47" w:rsidRPr="00CB49C8" w14:paraId="6FA23189" w14:textId="77777777" w:rsidTr="00200003">
        <w:trPr>
          <w:jc w:val="center"/>
        </w:trPr>
        <w:tc>
          <w:tcPr>
            <w:tcW w:w="1526" w:type="dxa"/>
            <w:vMerge/>
            <w:shd w:val="clear" w:color="auto" w:fill="auto"/>
          </w:tcPr>
          <w:p w14:paraId="789AE683" w14:textId="77777777" w:rsidR="00DA5C47" w:rsidRPr="00CB49C8" w:rsidRDefault="00DA5C47" w:rsidP="00DA5C47">
            <w:pPr>
              <w:rPr>
                <w:rFonts w:ascii="Arial" w:eastAsia="Calibri" w:hAnsi="Arial" w:cs="Arial"/>
                <w:sz w:val="18"/>
                <w:szCs w:val="18"/>
                <w:lang w:val="es-MX" w:eastAsia="en-US"/>
              </w:rPr>
            </w:pPr>
          </w:p>
        </w:tc>
        <w:tc>
          <w:tcPr>
            <w:tcW w:w="2268" w:type="dxa"/>
            <w:vMerge w:val="restart"/>
            <w:shd w:val="clear" w:color="auto" w:fill="auto"/>
            <w:vAlign w:val="center"/>
          </w:tcPr>
          <w:p w14:paraId="698A32F0" w14:textId="77777777" w:rsidR="00DA5C47" w:rsidRPr="00CB49C8" w:rsidRDefault="00DA5C47" w:rsidP="003B70C0">
            <w:pPr>
              <w:spacing w:line="240" w:lineRule="exact"/>
              <w:ind w:left="142" w:hanging="142"/>
              <w:rPr>
                <w:rFonts w:ascii="Arial" w:eastAsia="Calibri" w:hAnsi="Arial" w:cs="Arial"/>
                <w:sz w:val="18"/>
                <w:szCs w:val="18"/>
                <w:lang w:val="es-MX" w:eastAsia="en-US"/>
              </w:rPr>
            </w:pPr>
            <w:r w:rsidRPr="00CB49C8">
              <w:rPr>
                <w:rFonts w:ascii="Arial" w:eastAsia="Calibri" w:hAnsi="Arial" w:cs="Arial"/>
                <w:sz w:val="18"/>
                <w:szCs w:val="18"/>
                <w:lang w:val="es-MX" w:eastAsia="en-US"/>
              </w:rPr>
              <w:t xml:space="preserve">2 </w:t>
            </w:r>
            <w:proofErr w:type="gramStart"/>
            <w:r w:rsidRPr="00CB49C8">
              <w:rPr>
                <w:rFonts w:ascii="Arial" w:eastAsia="Calibri" w:hAnsi="Arial" w:cs="Arial"/>
                <w:sz w:val="18"/>
                <w:szCs w:val="18"/>
                <w:lang w:val="es-MX" w:eastAsia="en-US"/>
              </w:rPr>
              <w:t>Pasivo</w:t>
            </w:r>
            <w:proofErr w:type="gramEnd"/>
            <w:r w:rsidRPr="00CB49C8">
              <w:rPr>
                <w:rFonts w:ascii="Arial" w:eastAsia="Calibri" w:hAnsi="Arial" w:cs="Arial"/>
                <w:sz w:val="18"/>
                <w:szCs w:val="18"/>
                <w:lang w:val="es-MX" w:eastAsia="en-US"/>
              </w:rPr>
              <w:t xml:space="preserve"> No Circulante</w:t>
            </w:r>
          </w:p>
        </w:tc>
        <w:tc>
          <w:tcPr>
            <w:tcW w:w="5184" w:type="dxa"/>
            <w:shd w:val="clear" w:color="auto" w:fill="auto"/>
          </w:tcPr>
          <w:p w14:paraId="75D10B0F" w14:textId="77777777" w:rsidR="00DA5C47" w:rsidRPr="00CB49C8" w:rsidRDefault="00DA5C47" w:rsidP="00200003">
            <w:pPr>
              <w:tabs>
                <w:tab w:val="left" w:pos="915"/>
              </w:tabs>
              <w:rPr>
                <w:rFonts w:ascii="Arial" w:eastAsia="Calibri" w:hAnsi="Arial" w:cs="Arial"/>
                <w:sz w:val="18"/>
                <w:szCs w:val="18"/>
              </w:rPr>
            </w:pPr>
            <w:r w:rsidRPr="00CB49C8">
              <w:rPr>
                <w:rFonts w:ascii="Arial" w:eastAsia="Calibri" w:hAnsi="Arial" w:cs="Arial"/>
                <w:sz w:val="18"/>
                <w:szCs w:val="18"/>
              </w:rPr>
              <w:t xml:space="preserve">1 </w:t>
            </w:r>
            <w:proofErr w:type="gramStart"/>
            <w:r w:rsidRPr="00CB49C8">
              <w:rPr>
                <w:rFonts w:ascii="Arial" w:eastAsia="Calibri" w:hAnsi="Arial" w:cs="Arial"/>
                <w:sz w:val="18"/>
                <w:szCs w:val="18"/>
              </w:rPr>
              <w:t>Cuentas</w:t>
            </w:r>
            <w:proofErr w:type="gramEnd"/>
            <w:r w:rsidRPr="00CB49C8">
              <w:rPr>
                <w:rFonts w:ascii="Arial" w:eastAsia="Calibri" w:hAnsi="Arial" w:cs="Arial"/>
                <w:sz w:val="18"/>
                <w:szCs w:val="18"/>
              </w:rPr>
              <w:t xml:space="preserve"> por Pagar a Largo Plazo</w:t>
            </w:r>
          </w:p>
        </w:tc>
      </w:tr>
      <w:tr w:rsidR="00DA5C47" w:rsidRPr="00CB49C8" w14:paraId="41B1D65B" w14:textId="77777777" w:rsidTr="00200003">
        <w:trPr>
          <w:jc w:val="center"/>
        </w:trPr>
        <w:tc>
          <w:tcPr>
            <w:tcW w:w="1526" w:type="dxa"/>
            <w:vMerge/>
            <w:shd w:val="clear" w:color="auto" w:fill="auto"/>
          </w:tcPr>
          <w:p w14:paraId="3C5354F9"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63EFA634"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7BC7F93F" w14:textId="77777777" w:rsidR="00DA5C47" w:rsidRPr="00CB49C8" w:rsidRDefault="00DA5C47" w:rsidP="00200003">
            <w:pPr>
              <w:tabs>
                <w:tab w:val="left" w:pos="915"/>
              </w:tabs>
              <w:rPr>
                <w:rFonts w:ascii="Arial" w:eastAsia="Calibri" w:hAnsi="Arial" w:cs="Arial"/>
                <w:sz w:val="18"/>
                <w:szCs w:val="18"/>
              </w:rPr>
            </w:pPr>
            <w:r w:rsidRPr="00CB49C8">
              <w:rPr>
                <w:rFonts w:ascii="Arial" w:eastAsia="Calibri" w:hAnsi="Arial" w:cs="Arial"/>
                <w:sz w:val="18"/>
                <w:szCs w:val="18"/>
              </w:rPr>
              <w:t xml:space="preserve">2 </w:t>
            </w:r>
            <w:proofErr w:type="gramStart"/>
            <w:r w:rsidRPr="00CB49C8">
              <w:rPr>
                <w:rFonts w:ascii="Arial" w:eastAsia="Calibri" w:hAnsi="Arial" w:cs="Arial"/>
                <w:sz w:val="18"/>
                <w:szCs w:val="18"/>
              </w:rPr>
              <w:t>Documentos</w:t>
            </w:r>
            <w:proofErr w:type="gramEnd"/>
            <w:r w:rsidRPr="00CB49C8">
              <w:rPr>
                <w:rFonts w:ascii="Arial" w:eastAsia="Calibri" w:hAnsi="Arial" w:cs="Arial"/>
                <w:sz w:val="18"/>
                <w:szCs w:val="18"/>
              </w:rPr>
              <w:t xml:space="preserve"> por Pagar a Largo Plazo</w:t>
            </w:r>
          </w:p>
        </w:tc>
      </w:tr>
      <w:tr w:rsidR="00DA5C47" w:rsidRPr="00CB49C8" w14:paraId="5FE00D30" w14:textId="77777777" w:rsidTr="00200003">
        <w:trPr>
          <w:jc w:val="center"/>
        </w:trPr>
        <w:tc>
          <w:tcPr>
            <w:tcW w:w="1526" w:type="dxa"/>
            <w:vMerge/>
            <w:shd w:val="clear" w:color="auto" w:fill="auto"/>
          </w:tcPr>
          <w:p w14:paraId="5E792D42"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69CA32C3"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0D0A515D" w14:textId="77777777" w:rsidR="00DA5C47" w:rsidRPr="00CB49C8" w:rsidRDefault="00DA5C47" w:rsidP="00200003">
            <w:pPr>
              <w:tabs>
                <w:tab w:val="left" w:pos="915"/>
              </w:tabs>
              <w:rPr>
                <w:rFonts w:ascii="Arial" w:eastAsia="Calibri" w:hAnsi="Arial" w:cs="Arial"/>
                <w:sz w:val="18"/>
                <w:szCs w:val="18"/>
              </w:rPr>
            </w:pPr>
            <w:r w:rsidRPr="00CB49C8">
              <w:rPr>
                <w:rFonts w:ascii="Arial" w:eastAsia="Calibri" w:hAnsi="Arial" w:cs="Arial"/>
                <w:sz w:val="18"/>
                <w:szCs w:val="18"/>
              </w:rPr>
              <w:t xml:space="preserve">3 </w:t>
            </w:r>
            <w:proofErr w:type="gramStart"/>
            <w:r w:rsidRPr="00CB49C8">
              <w:rPr>
                <w:rFonts w:ascii="Arial" w:eastAsia="Calibri" w:hAnsi="Arial" w:cs="Arial"/>
                <w:sz w:val="18"/>
                <w:szCs w:val="18"/>
              </w:rPr>
              <w:t>Deuda</w:t>
            </w:r>
            <w:proofErr w:type="gramEnd"/>
            <w:r w:rsidRPr="00CB49C8">
              <w:rPr>
                <w:rFonts w:ascii="Arial" w:eastAsia="Calibri" w:hAnsi="Arial" w:cs="Arial"/>
                <w:sz w:val="18"/>
                <w:szCs w:val="18"/>
              </w:rPr>
              <w:t xml:space="preserve"> Pública a Largo Plazo</w:t>
            </w:r>
          </w:p>
        </w:tc>
      </w:tr>
      <w:tr w:rsidR="00DA5C47" w:rsidRPr="00CB49C8" w14:paraId="6EEA0C44" w14:textId="77777777" w:rsidTr="00200003">
        <w:trPr>
          <w:jc w:val="center"/>
        </w:trPr>
        <w:tc>
          <w:tcPr>
            <w:tcW w:w="1526" w:type="dxa"/>
            <w:vMerge/>
            <w:shd w:val="clear" w:color="auto" w:fill="auto"/>
          </w:tcPr>
          <w:p w14:paraId="3166D151"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5078D2F6"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46420C98" w14:textId="77777777" w:rsidR="00DA5C47" w:rsidRPr="00CB49C8" w:rsidRDefault="00DA5C47" w:rsidP="00200003">
            <w:pPr>
              <w:tabs>
                <w:tab w:val="left" w:pos="1095"/>
              </w:tabs>
              <w:rPr>
                <w:rFonts w:ascii="Arial" w:eastAsia="Calibri" w:hAnsi="Arial" w:cs="Arial"/>
                <w:sz w:val="18"/>
                <w:szCs w:val="18"/>
              </w:rPr>
            </w:pPr>
            <w:r w:rsidRPr="00CB49C8">
              <w:rPr>
                <w:rFonts w:ascii="Arial" w:eastAsia="Calibri" w:hAnsi="Arial" w:cs="Arial"/>
                <w:sz w:val="18"/>
                <w:szCs w:val="18"/>
              </w:rPr>
              <w:t xml:space="preserve">4 </w:t>
            </w:r>
            <w:proofErr w:type="gramStart"/>
            <w:r w:rsidRPr="00CB49C8">
              <w:rPr>
                <w:rFonts w:ascii="Arial" w:eastAsia="Calibri" w:hAnsi="Arial" w:cs="Arial"/>
                <w:sz w:val="18"/>
                <w:szCs w:val="18"/>
              </w:rPr>
              <w:t>Pasivos</w:t>
            </w:r>
            <w:proofErr w:type="gramEnd"/>
            <w:r w:rsidRPr="00CB49C8">
              <w:rPr>
                <w:rFonts w:ascii="Arial" w:eastAsia="Calibri" w:hAnsi="Arial" w:cs="Arial"/>
                <w:sz w:val="18"/>
                <w:szCs w:val="18"/>
              </w:rPr>
              <w:t xml:space="preserve"> Diferidos a Largo Plazo</w:t>
            </w:r>
          </w:p>
        </w:tc>
      </w:tr>
      <w:tr w:rsidR="00DA5C47" w:rsidRPr="00CB49C8" w14:paraId="135E22BE" w14:textId="77777777" w:rsidTr="00200003">
        <w:trPr>
          <w:jc w:val="center"/>
        </w:trPr>
        <w:tc>
          <w:tcPr>
            <w:tcW w:w="1526" w:type="dxa"/>
            <w:vMerge/>
            <w:shd w:val="clear" w:color="auto" w:fill="auto"/>
          </w:tcPr>
          <w:p w14:paraId="23E57FDF"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36674888"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33565DED" w14:textId="77777777" w:rsidR="00DA5C47" w:rsidRPr="00CB49C8" w:rsidRDefault="00DA5C47" w:rsidP="003B70C0">
            <w:pPr>
              <w:ind w:left="142" w:hanging="142"/>
              <w:rPr>
                <w:rFonts w:ascii="Arial" w:eastAsia="Calibri" w:hAnsi="Arial" w:cs="Arial"/>
                <w:sz w:val="18"/>
                <w:szCs w:val="18"/>
              </w:rPr>
            </w:pPr>
            <w:r w:rsidRPr="00CB49C8">
              <w:rPr>
                <w:rFonts w:ascii="Arial" w:eastAsia="Calibri" w:hAnsi="Arial" w:cs="Arial"/>
                <w:sz w:val="18"/>
                <w:szCs w:val="18"/>
              </w:rPr>
              <w:t xml:space="preserve">5 </w:t>
            </w:r>
            <w:proofErr w:type="gramStart"/>
            <w:r w:rsidRPr="00CB49C8">
              <w:rPr>
                <w:rFonts w:ascii="Arial" w:eastAsia="Calibri" w:hAnsi="Arial" w:cs="Arial"/>
                <w:sz w:val="18"/>
                <w:szCs w:val="18"/>
              </w:rPr>
              <w:t>Fondos</w:t>
            </w:r>
            <w:proofErr w:type="gramEnd"/>
            <w:r w:rsidRPr="00CB49C8">
              <w:rPr>
                <w:rFonts w:ascii="Arial" w:eastAsia="Calibri" w:hAnsi="Arial" w:cs="Arial"/>
                <w:sz w:val="18"/>
                <w:szCs w:val="18"/>
              </w:rPr>
              <w:t xml:space="preserve"> y Bienes de Terceros en Garantía y/o Administración a Largo Plazo</w:t>
            </w:r>
          </w:p>
        </w:tc>
      </w:tr>
      <w:tr w:rsidR="00DA5C47" w:rsidRPr="00CB49C8" w14:paraId="34AD8BF9" w14:textId="77777777" w:rsidTr="00200003">
        <w:trPr>
          <w:jc w:val="center"/>
        </w:trPr>
        <w:tc>
          <w:tcPr>
            <w:tcW w:w="1526" w:type="dxa"/>
            <w:vMerge/>
            <w:shd w:val="clear" w:color="auto" w:fill="auto"/>
          </w:tcPr>
          <w:p w14:paraId="1D679E1B" w14:textId="77777777" w:rsidR="00DA5C47" w:rsidRPr="00CB49C8" w:rsidRDefault="00DA5C47" w:rsidP="00DA5C47">
            <w:pPr>
              <w:rPr>
                <w:rFonts w:ascii="Arial" w:eastAsia="Calibri" w:hAnsi="Arial" w:cs="Arial"/>
                <w:sz w:val="18"/>
                <w:szCs w:val="18"/>
                <w:lang w:val="es-MX" w:eastAsia="en-US"/>
              </w:rPr>
            </w:pPr>
          </w:p>
        </w:tc>
        <w:tc>
          <w:tcPr>
            <w:tcW w:w="2268" w:type="dxa"/>
            <w:vMerge/>
            <w:shd w:val="clear" w:color="auto" w:fill="auto"/>
          </w:tcPr>
          <w:p w14:paraId="2B292570" w14:textId="77777777" w:rsidR="00DA5C47" w:rsidRPr="00CB49C8" w:rsidRDefault="00DA5C47" w:rsidP="00DA5C47">
            <w:pPr>
              <w:rPr>
                <w:rFonts w:ascii="Arial" w:eastAsia="Calibri" w:hAnsi="Arial" w:cs="Arial"/>
                <w:sz w:val="18"/>
                <w:szCs w:val="18"/>
                <w:lang w:val="es-MX" w:eastAsia="en-US"/>
              </w:rPr>
            </w:pPr>
          </w:p>
        </w:tc>
        <w:tc>
          <w:tcPr>
            <w:tcW w:w="5184" w:type="dxa"/>
            <w:shd w:val="clear" w:color="auto" w:fill="auto"/>
          </w:tcPr>
          <w:p w14:paraId="648DF2EE" w14:textId="77777777" w:rsidR="00DA5C47" w:rsidRPr="00CB49C8" w:rsidRDefault="00DA5C47" w:rsidP="00200003">
            <w:pPr>
              <w:tabs>
                <w:tab w:val="left" w:pos="915"/>
              </w:tabs>
              <w:rPr>
                <w:rFonts w:ascii="Arial" w:eastAsia="Calibri" w:hAnsi="Arial" w:cs="Arial"/>
                <w:sz w:val="18"/>
                <w:szCs w:val="18"/>
              </w:rPr>
            </w:pPr>
            <w:r w:rsidRPr="00CB49C8">
              <w:rPr>
                <w:rFonts w:ascii="Arial" w:eastAsia="Calibri" w:hAnsi="Arial" w:cs="Arial"/>
                <w:sz w:val="18"/>
                <w:szCs w:val="18"/>
              </w:rPr>
              <w:t xml:space="preserve">6 </w:t>
            </w:r>
            <w:proofErr w:type="gramStart"/>
            <w:r w:rsidRPr="00CB49C8">
              <w:rPr>
                <w:rFonts w:ascii="Arial" w:eastAsia="Calibri" w:hAnsi="Arial" w:cs="Arial"/>
                <w:sz w:val="18"/>
                <w:szCs w:val="18"/>
              </w:rPr>
              <w:t>Provisiones</w:t>
            </w:r>
            <w:proofErr w:type="gramEnd"/>
            <w:r w:rsidRPr="00CB49C8">
              <w:rPr>
                <w:rFonts w:ascii="Arial" w:eastAsia="Calibri" w:hAnsi="Arial" w:cs="Arial"/>
                <w:sz w:val="18"/>
                <w:szCs w:val="18"/>
              </w:rPr>
              <w:t xml:space="preserve"> a Largo Plazo</w:t>
            </w:r>
          </w:p>
        </w:tc>
      </w:tr>
    </w:tbl>
    <w:p w14:paraId="00DF9E70" w14:textId="77777777" w:rsidR="00AD59F3" w:rsidRPr="00CB49C8" w:rsidRDefault="00AD59F3" w:rsidP="00111093">
      <w:pPr>
        <w:pStyle w:val="Texto"/>
        <w:spacing w:line="240" w:lineRule="auto"/>
        <w:ind w:firstLine="0"/>
        <w:jc w:val="center"/>
        <w:rPr>
          <w:b/>
          <w:smallCaps/>
          <w:szCs w:val="18"/>
        </w:rPr>
      </w:pPr>
    </w:p>
    <w:p w14:paraId="1DCDCD09" w14:textId="77777777" w:rsidR="006861D4" w:rsidRPr="00CB49C8" w:rsidRDefault="006861D4" w:rsidP="00111093">
      <w:pPr>
        <w:pStyle w:val="Texto"/>
        <w:spacing w:line="240" w:lineRule="auto"/>
        <w:ind w:firstLine="0"/>
        <w:jc w:val="center"/>
        <w:rPr>
          <w:b/>
          <w:smallCaps/>
          <w:szCs w:val="18"/>
        </w:rPr>
      </w:pPr>
    </w:p>
    <w:p w14:paraId="7B3F9B66" w14:textId="77777777" w:rsidR="006861D4" w:rsidRPr="00CB49C8" w:rsidRDefault="006861D4" w:rsidP="00111093">
      <w:pPr>
        <w:pStyle w:val="Texto"/>
        <w:spacing w:line="240" w:lineRule="auto"/>
        <w:ind w:firstLine="0"/>
        <w:jc w:val="center"/>
        <w:rPr>
          <w:b/>
          <w:smallCaps/>
          <w:szCs w:val="18"/>
        </w:rPr>
      </w:pPr>
    </w:p>
    <w:p w14:paraId="5239882F" w14:textId="77777777" w:rsidR="006861D4" w:rsidRPr="00CB49C8" w:rsidRDefault="006861D4" w:rsidP="00111093">
      <w:pPr>
        <w:pStyle w:val="Texto"/>
        <w:spacing w:line="240" w:lineRule="auto"/>
        <w:ind w:firstLine="0"/>
        <w:jc w:val="center"/>
        <w:rPr>
          <w:b/>
          <w:smallCaps/>
          <w:szCs w:val="18"/>
        </w:rPr>
      </w:pPr>
    </w:p>
    <w:p w14:paraId="042A5981" w14:textId="77777777" w:rsidR="00AD59F3" w:rsidRPr="00CB49C8" w:rsidRDefault="00325456" w:rsidP="00AD59F3">
      <w:pPr>
        <w:pStyle w:val="Texto"/>
        <w:ind w:firstLine="0"/>
        <w:jc w:val="center"/>
        <w:rPr>
          <w:b/>
          <w:smallCaps/>
        </w:rPr>
      </w:pPr>
      <w:r w:rsidRPr="00CB49C8">
        <w:rPr>
          <w:b/>
          <w:smallCaps/>
        </w:rPr>
        <w:br w:type="page"/>
      </w:r>
      <w:r w:rsidR="00AD59F3" w:rsidRPr="00CB49C8">
        <w:rPr>
          <w:b/>
          <w:smallCaps/>
        </w:rPr>
        <w:lastRenderedPageBreak/>
        <w:t>Estructura del Plan de Cuentas</w:t>
      </w:r>
    </w:p>
    <w:p w14:paraId="67B868F3" w14:textId="77777777" w:rsidR="00111093" w:rsidRPr="00CB49C8" w:rsidRDefault="00111093" w:rsidP="00111093">
      <w:pPr>
        <w:pStyle w:val="Texto"/>
        <w:spacing w:line="240" w:lineRule="auto"/>
        <w:ind w:firstLine="0"/>
        <w:jc w:val="center"/>
        <w:rPr>
          <w:b/>
          <w:smallCaps/>
        </w:rPr>
      </w:pPr>
    </w:p>
    <w:tbl>
      <w:tblPr>
        <w:tblW w:w="0" w:type="auto"/>
        <w:tblInd w:w="-176" w:type="dxa"/>
        <w:tblLook w:val="04A0" w:firstRow="1" w:lastRow="0" w:firstColumn="1" w:lastColumn="0" w:noHBand="0" w:noVBand="1"/>
      </w:tblPr>
      <w:tblGrid>
        <w:gridCol w:w="1558"/>
        <w:gridCol w:w="2528"/>
        <w:gridCol w:w="4928"/>
      </w:tblGrid>
      <w:tr w:rsidR="00DA5C47" w:rsidRPr="00CB49C8" w14:paraId="576AADF4" w14:textId="77777777" w:rsidTr="00200003">
        <w:trPr>
          <w:trHeight w:val="501"/>
        </w:trPr>
        <w:tc>
          <w:tcPr>
            <w:tcW w:w="1560" w:type="dxa"/>
            <w:shd w:val="clear" w:color="auto" w:fill="auto"/>
            <w:vAlign w:val="center"/>
          </w:tcPr>
          <w:p w14:paraId="289F303C" w14:textId="1E24D7A6" w:rsidR="00DA5C47" w:rsidRPr="00CB49C8" w:rsidRDefault="005A4536" w:rsidP="00DA5C47">
            <w:pPr>
              <w:rPr>
                <w:rFonts w:ascii="Arial" w:eastAsia="Calibri" w:hAnsi="Arial" w:cs="Arial"/>
                <w:b/>
                <w:noProof/>
                <w:sz w:val="18"/>
                <w:szCs w:val="18"/>
                <w:lang w:val="es-MX" w:eastAsia="es-MX"/>
              </w:rPr>
            </w:pPr>
            <w:r w:rsidRPr="00CB49C8">
              <w:rPr>
                <w:noProof/>
                <w:lang w:val="es-MX" w:eastAsia="es-MX"/>
              </w:rPr>
              <mc:AlternateContent>
                <mc:Choice Requires="wps">
                  <w:drawing>
                    <wp:anchor distT="0" distB="0" distL="114300" distR="114300" simplePos="0" relativeHeight="251652096" behindDoc="0" locked="0" layoutInCell="1" allowOverlap="1" wp14:anchorId="56F355CB" wp14:editId="3FE3B85E">
                      <wp:simplePos x="0" y="0"/>
                      <wp:positionH relativeFrom="column">
                        <wp:posOffset>813435</wp:posOffset>
                      </wp:positionH>
                      <wp:positionV relativeFrom="paragraph">
                        <wp:posOffset>286385</wp:posOffset>
                      </wp:positionV>
                      <wp:extent cx="176530" cy="2586990"/>
                      <wp:effectExtent l="0" t="0" r="0" b="3810"/>
                      <wp:wrapNone/>
                      <wp:docPr id="13" name="Abrir llav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530" cy="2586990"/>
                              </a:xfrm>
                              <a:prstGeom prst="leftBrace">
                                <a:avLst>
                                  <a:gd name="adj1" fmla="val 1221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B5F9E8" id="Abrir llave 8" o:spid="_x0000_s1026" type="#_x0000_t87" style="position:absolute;margin-left:64.05pt;margin-top:22.55pt;width:13.9pt;height:20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"/>
                  </w:pict>
                </mc:Fallback>
              </mc:AlternateContent>
            </w:r>
            <w:r w:rsidR="00DA5C47" w:rsidRPr="00CB49C8">
              <w:rPr>
                <w:rFonts w:ascii="Arial" w:eastAsia="Calibri" w:hAnsi="Arial" w:cs="Arial"/>
                <w:b/>
                <w:noProof/>
                <w:sz w:val="18"/>
                <w:szCs w:val="18"/>
                <w:lang w:val="es-MX" w:eastAsia="es-MX"/>
              </w:rPr>
              <w:t>Género</w:t>
            </w:r>
          </w:p>
        </w:tc>
        <w:tc>
          <w:tcPr>
            <w:tcW w:w="2552" w:type="dxa"/>
            <w:shd w:val="clear" w:color="auto" w:fill="auto"/>
            <w:vAlign w:val="bottom"/>
          </w:tcPr>
          <w:p w14:paraId="7E0A2E3B" w14:textId="77777777" w:rsidR="00DA5C47" w:rsidRPr="00CB49C8" w:rsidRDefault="00DA5C47" w:rsidP="00200003">
            <w:pPr>
              <w:jc w:val="center"/>
              <w:rPr>
                <w:rFonts w:ascii="Arial" w:eastAsia="Calibri" w:hAnsi="Arial" w:cs="Arial"/>
                <w:b/>
                <w:noProof/>
                <w:sz w:val="18"/>
                <w:szCs w:val="18"/>
                <w:lang w:val="es-MX" w:eastAsia="es-MX"/>
              </w:rPr>
            </w:pPr>
            <w:r w:rsidRPr="00CB49C8">
              <w:rPr>
                <w:rFonts w:ascii="Arial" w:eastAsia="Calibri" w:hAnsi="Arial" w:cs="Arial"/>
                <w:b/>
                <w:noProof/>
                <w:sz w:val="18"/>
                <w:szCs w:val="18"/>
                <w:lang w:val="es-MX" w:eastAsia="es-MX"/>
              </w:rPr>
              <w:t>Grupo</w:t>
            </w:r>
          </w:p>
          <w:p w14:paraId="679C95BA" w14:textId="77777777" w:rsidR="00526D80" w:rsidRPr="00CB49C8" w:rsidRDefault="00526D80" w:rsidP="00200003">
            <w:pPr>
              <w:jc w:val="center"/>
              <w:rPr>
                <w:rFonts w:ascii="Arial" w:eastAsia="Calibri" w:hAnsi="Arial" w:cs="Arial"/>
                <w:b/>
                <w:noProof/>
                <w:sz w:val="18"/>
                <w:szCs w:val="18"/>
                <w:lang w:val="es-MX" w:eastAsia="es-MX"/>
              </w:rPr>
            </w:pPr>
          </w:p>
          <w:p w14:paraId="7D28E9FE" w14:textId="50AAE235" w:rsidR="00526D80" w:rsidRPr="00CB49C8" w:rsidRDefault="005A4536" w:rsidP="00200003">
            <w:pPr>
              <w:jc w:val="center"/>
              <w:rPr>
                <w:rFonts w:ascii="Arial" w:eastAsia="Calibri" w:hAnsi="Arial" w:cs="Arial"/>
                <w:b/>
                <w:noProof/>
                <w:sz w:val="18"/>
                <w:szCs w:val="18"/>
                <w:lang w:val="es-MX" w:eastAsia="es-MX"/>
              </w:rPr>
            </w:pPr>
            <w:r w:rsidRPr="00CB49C8">
              <w:rPr>
                <w:noProof/>
                <w:lang w:val="es-MX" w:eastAsia="es-MX"/>
              </w:rPr>
              <mc:AlternateContent>
                <mc:Choice Requires="wps">
                  <w:drawing>
                    <wp:anchor distT="0" distB="0" distL="114300" distR="114300" simplePos="0" relativeHeight="251654144" behindDoc="1" locked="0" layoutInCell="1" allowOverlap="1" wp14:anchorId="502F1F77" wp14:editId="4B63D9E4">
                      <wp:simplePos x="0" y="0"/>
                      <wp:positionH relativeFrom="column">
                        <wp:posOffset>1525270</wp:posOffset>
                      </wp:positionH>
                      <wp:positionV relativeFrom="paragraph">
                        <wp:posOffset>137795</wp:posOffset>
                      </wp:positionV>
                      <wp:extent cx="97790" cy="542290"/>
                      <wp:effectExtent l="0" t="0" r="0" b="0"/>
                      <wp:wrapNone/>
                      <wp:docPr id="14" name="Abrir llav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 cy="542290"/>
                              </a:xfrm>
                              <a:prstGeom prst="leftBrace">
                                <a:avLst>
                                  <a:gd name="adj1" fmla="val 257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F1D4A9" id="Abrir llave 7" o:spid="_x0000_s1026" type="#_x0000_t87" style="position:absolute;margin-left:120.1pt;margin-top:10.85pt;width:7.7pt;height:4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" adj="1004"/>
                  </w:pict>
                </mc:Fallback>
              </mc:AlternateContent>
            </w:r>
          </w:p>
        </w:tc>
        <w:tc>
          <w:tcPr>
            <w:tcW w:w="5042" w:type="dxa"/>
            <w:shd w:val="clear" w:color="auto" w:fill="auto"/>
            <w:vAlign w:val="center"/>
          </w:tcPr>
          <w:p w14:paraId="25A5A4EB" w14:textId="77777777" w:rsidR="00DA5C47" w:rsidRPr="00CB49C8" w:rsidRDefault="00DA5C47" w:rsidP="00C05B88">
            <w:pPr>
              <w:jc w:val="center"/>
              <w:rPr>
                <w:rFonts w:ascii="Arial" w:eastAsia="Calibri" w:hAnsi="Arial" w:cs="Arial"/>
                <w:b/>
                <w:noProof/>
                <w:sz w:val="18"/>
                <w:szCs w:val="18"/>
                <w:lang w:val="es-MX" w:eastAsia="es-MX"/>
              </w:rPr>
            </w:pPr>
            <w:r w:rsidRPr="00CB49C8">
              <w:rPr>
                <w:rFonts w:ascii="Arial" w:eastAsia="Calibri" w:hAnsi="Arial" w:cs="Arial"/>
                <w:b/>
                <w:noProof/>
                <w:sz w:val="18"/>
                <w:szCs w:val="18"/>
                <w:lang w:val="es-MX" w:eastAsia="es-MX"/>
              </w:rPr>
              <w:t>Rubro</w:t>
            </w:r>
          </w:p>
          <w:p w14:paraId="5EB497B9" w14:textId="77777777" w:rsidR="00526D80" w:rsidRPr="00CB49C8" w:rsidRDefault="00526D80" w:rsidP="00DA5C47">
            <w:pPr>
              <w:rPr>
                <w:rFonts w:ascii="Arial" w:eastAsia="Calibri" w:hAnsi="Arial" w:cs="Arial"/>
                <w:b/>
                <w:noProof/>
                <w:sz w:val="18"/>
                <w:szCs w:val="18"/>
                <w:lang w:val="es-MX" w:eastAsia="es-MX"/>
              </w:rPr>
            </w:pPr>
          </w:p>
          <w:p w14:paraId="512D7191" w14:textId="77777777" w:rsidR="00526D80" w:rsidRPr="00CB49C8" w:rsidRDefault="00526D80" w:rsidP="00DA5C47">
            <w:pPr>
              <w:rPr>
                <w:rFonts w:ascii="Arial" w:eastAsia="Calibri" w:hAnsi="Arial" w:cs="Arial"/>
                <w:b/>
                <w:noProof/>
                <w:sz w:val="18"/>
                <w:szCs w:val="18"/>
                <w:lang w:val="es-MX" w:eastAsia="es-MX"/>
              </w:rPr>
            </w:pPr>
          </w:p>
        </w:tc>
      </w:tr>
      <w:tr w:rsidR="00DA5C47" w:rsidRPr="00CB49C8" w14:paraId="57B7CEAD" w14:textId="77777777" w:rsidTr="00200003">
        <w:tc>
          <w:tcPr>
            <w:tcW w:w="1560" w:type="dxa"/>
            <w:vMerge w:val="restart"/>
            <w:shd w:val="clear" w:color="auto" w:fill="auto"/>
            <w:vAlign w:val="center"/>
          </w:tcPr>
          <w:p w14:paraId="32A04128" w14:textId="77777777" w:rsidR="00DA5C47" w:rsidRPr="00CB49C8" w:rsidRDefault="00DA5C47" w:rsidP="003B70C0">
            <w:pPr>
              <w:spacing w:line="240" w:lineRule="exact"/>
              <w:ind w:left="142" w:hanging="142"/>
              <w:rPr>
                <w:rFonts w:ascii="Arial" w:eastAsia="Calibri" w:hAnsi="Arial" w:cs="Arial"/>
                <w:sz w:val="18"/>
                <w:szCs w:val="18"/>
                <w:lang w:val="es-MX" w:eastAsia="en-US"/>
              </w:rPr>
            </w:pPr>
            <w:r w:rsidRPr="00CB49C8">
              <w:rPr>
                <w:rFonts w:ascii="Arial" w:hAnsi="Arial" w:cs="Arial"/>
                <w:b/>
                <w:sz w:val="18"/>
                <w:szCs w:val="18"/>
              </w:rPr>
              <w:t>3 HACIENDA PÚBLICA/ PATRIMONIO</w:t>
            </w:r>
          </w:p>
        </w:tc>
        <w:tc>
          <w:tcPr>
            <w:tcW w:w="2552" w:type="dxa"/>
            <w:vMerge w:val="restart"/>
            <w:shd w:val="clear" w:color="auto" w:fill="auto"/>
            <w:vAlign w:val="center"/>
          </w:tcPr>
          <w:p w14:paraId="48F07B5D" w14:textId="77777777" w:rsidR="00643E6E" w:rsidRPr="00CB49C8" w:rsidRDefault="00643E6E" w:rsidP="00DA5C47">
            <w:pPr>
              <w:rPr>
                <w:rFonts w:ascii="Arial" w:hAnsi="Arial" w:cs="Arial"/>
                <w:sz w:val="18"/>
                <w:szCs w:val="18"/>
              </w:rPr>
            </w:pPr>
          </w:p>
          <w:p w14:paraId="4CB984D6" w14:textId="77777777" w:rsidR="00DA5C47" w:rsidRPr="00CB49C8" w:rsidRDefault="00DA5C47" w:rsidP="003B70C0">
            <w:pPr>
              <w:spacing w:line="240" w:lineRule="exact"/>
              <w:ind w:left="142" w:hanging="142"/>
              <w:rPr>
                <w:rFonts w:ascii="Arial" w:hAnsi="Arial" w:cs="Arial"/>
                <w:sz w:val="18"/>
                <w:szCs w:val="18"/>
              </w:rPr>
            </w:pPr>
            <w:r w:rsidRPr="00CB49C8">
              <w:rPr>
                <w:rFonts w:ascii="Arial" w:hAnsi="Arial" w:cs="Arial"/>
                <w:sz w:val="18"/>
                <w:szCs w:val="18"/>
              </w:rPr>
              <w:t xml:space="preserve">1 </w:t>
            </w:r>
            <w:proofErr w:type="gramStart"/>
            <w:r w:rsidRPr="00CB49C8">
              <w:rPr>
                <w:rFonts w:ascii="Arial" w:eastAsia="Calibri" w:hAnsi="Arial" w:cs="Arial"/>
                <w:sz w:val="18"/>
                <w:szCs w:val="18"/>
              </w:rPr>
              <w:t>Hacienda</w:t>
            </w:r>
            <w:proofErr w:type="gramEnd"/>
            <w:r w:rsidRPr="00CB49C8">
              <w:rPr>
                <w:rFonts w:ascii="Arial" w:hAnsi="Arial" w:cs="Arial"/>
                <w:sz w:val="18"/>
                <w:szCs w:val="18"/>
              </w:rPr>
              <w:t xml:space="preserve"> Pública/Patrimonio Contribuido</w:t>
            </w:r>
          </w:p>
        </w:tc>
        <w:tc>
          <w:tcPr>
            <w:tcW w:w="5042" w:type="dxa"/>
            <w:shd w:val="clear" w:color="auto" w:fill="auto"/>
          </w:tcPr>
          <w:p w14:paraId="0429EEB8" w14:textId="77777777" w:rsidR="00DA5C47" w:rsidRPr="00CB49C8" w:rsidRDefault="00DA5C47" w:rsidP="003B70C0">
            <w:pPr>
              <w:spacing w:line="240" w:lineRule="exact"/>
              <w:rPr>
                <w:rFonts w:ascii="Arial" w:eastAsia="Calibri" w:hAnsi="Arial" w:cs="Arial"/>
                <w:sz w:val="18"/>
                <w:szCs w:val="18"/>
                <w:lang w:val="es-MX" w:eastAsia="en-US"/>
              </w:rPr>
            </w:pPr>
            <w:r w:rsidRPr="00CB49C8">
              <w:rPr>
                <w:rFonts w:ascii="Arial" w:eastAsia="Calibri" w:hAnsi="Arial" w:cs="Arial"/>
                <w:sz w:val="18"/>
                <w:szCs w:val="18"/>
                <w:lang w:val="es-MX" w:eastAsia="en-US"/>
              </w:rPr>
              <w:t xml:space="preserve">1 </w:t>
            </w:r>
            <w:proofErr w:type="gramStart"/>
            <w:r w:rsidRPr="00CB49C8">
              <w:rPr>
                <w:rFonts w:ascii="Arial" w:eastAsia="Calibri" w:hAnsi="Arial" w:cs="Arial"/>
                <w:sz w:val="18"/>
                <w:szCs w:val="18"/>
                <w:lang w:val="es-MX" w:eastAsia="en-US"/>
              </w:rPr>
              <w:t>Aportaciones</w:t>
            </w:r>
            <w:proofErr w:type="gramEnd"/>
          </w:p>
        </w:tc>
      </w:tr>
      <w:tr w:rsidR="00DA5C47" w:rsidRPr="00CB49C8" w14:paraId="6548291F" w14:textId="77777777" w:rsidTr="00200003">
        <w:tc>
          <w:tcPr>
            <w:tcW w:w="1560" w:type="dxa"/>
            <w:vMerge/>
            <w:shd w:val="clear" w:color="auto" w:fill="auto"/>
            <w:vAlign w:val="center"/>
          </w:tcPr>
          <w:p w14:paraId="4180A7C7" w14:textId="77777777" w:rsidR="00DA5C47" w:rsidRPr="00CB49C8" w:rsidRDefault="00DA5C47" w:rsidP="00DA5C47">
            <w:pPr>
              <w:rPr>
                <w:rFonts w:ascii="Arial" w:eastAsia="Calibri" w:hAnsi="Arial" w:cs="Arial"/>
                <w:sz w:val="18"/>
                <w:szCs w:val="18"/>
                <w:lang w:val="es-MX" w:eastAsia="en-US"/>
              </w:rPr>
            </w:pPr>
          </w:p>
        </w:tc>
        <w:tc>
          <w:tcPr>
            <w:tcW w:w="2552" w:type="dxa"/>
            <w:vMerge/>
            <w:shd w:val="clear" w:color="auto" w:fill="auto"/>
            <w:vAlign w:val="center"/>
          </w:tcPr>
          <w:p w14:paraId="7FB14A77" w14:textId="77777777" w:rsidR="00DA5C47" w:rsidRPr="00CB49C8" w:rsidRDefault="00DA5C47" w:rsidP="00DA5C47">
            <w:pPr>
              <w:rPr>
                <w:rFonts w:ascii="Arial" w:eastAsia="Calibri" w:hAnsi="Arial" w:cs="Arial"/>
                <w:sz w:val="18"/>
                <w:szCs w:val="18"/>
                <w:lang w:val="es-MX" w:eastAsia="en-US"/>
              </w:rPr>
            </w:pPr>
          </w:p>
        </w:tc>
        <w:tc>
          <w:tcPr>
            <w:tcW w:w="5042" w:type="dxa"/>
            <w:shd w:val="clear" w:color="auto" w:fill="auto"/>
          </w:tcPr>
          <w:p w14:paraId="4F82BAE1" w14:textId="77777777" w:rsidR="00DA5C47" w:rsidRPr="00CB49C8" w:rsidRDefault="00DA5C47" w:rsidP="003B70C0">
            <w:pPr>
              <w:spacing w:line="240" w:lineRule="exact"/>
              <w:rPr>
                <w:rFonts w:ascii="Arial" w:eastAsia="Calibri" w:hAnsi="Arial" w:cs="Arial"/>
                <w:sz w:val="18"/>
                <w:szCs w:val="18"/>
                <w:lang w:val="es-MX" w:eastAsia="en-US"/>
              </w:rPr>
            </w:pPr>
            <w:r w:rsidRPr="00CB49C8">
              <w:rPr>
                <w:rFonts w:ascii="Arial" w:eastAsia="Calibri" w:hAnsi="Arial" w:cs="Arial"/>
                <w:sz w:val="18"/>
                <w:szCs w:val="18"/>
                <w:lang w:val="es-MX" w:eastAsia="en-US"/>
              </w:rPr>
              <w:t xml:space="preserve">2 </w:t>
            </w:r>
            <w:proofErr w:type="gramStart"/>
            <w:r w:rsidRPr="00CB49C8">
              <w:rPr>
                <w:rFonts w:ascii="Arial" w:eastAsia="Calibri" w:hAnsi="Arial" w:cs="Arial"/>
                <w:sz w:val="18"/>
                <w:szCs w:val="18"/>
                <w:lang w:val="es-MX" w:eastAsia="en-US"/>
              </w:rPr>
              <w:t>Donación</w:t>
            </w:r>
            <w:proofErr w:type="gramEnd"/>
            <w:r w:rsidRPr="00CB49C8">
              <w:rPr>
                <w:rFonts w:ascii="Arial" w:eastAsia="Calibri" w:hAnsi="Arial" w:cs="Arial"/>
                <w:sz w:val="18"/>
                <w:szCs w:val="18"/>
                <w:lang w:val="es-MX" w:eastAsia="en-US"/>
              </w:rPr>
              <w:t xml:space="preserve"> de Capital</w:t>
            </w:r>
          </w:p>
        </w:tc>
      </w:tr>
      <w:tr w:rsidR="00DA5C47" w:rsidRPr="00CB49C8" w14:paraId="5D8827FB" w14:textId="77777777" w:rsidTr="00200003">
        <w:tc>
          <w:tcPr>
            <w:tcW w:w="1560" w:type="dxa"/>
            <w:vMerge/>
            <w:shd w:val="clear" w:color="auto" w:fill="auto"/>
            <w:vAlign w:val="center"/>
          </w:tcPr>
          <w:p w14:paraId="1C5E6CDF" w14:textId="77777777" w:rsidR="00DA5C47" w:rsidRPr="00CB49C8" w:rsidRDefault="00DA5C47" w:rsidP="00DA5C47">
            <w:pPr>
              <w:rPr>
                <w:rFonts w:ascii="Arial" w:eastAsia="Calibri" w:hAnsi="Arial" w:cs="Arial"/>
                <w:sz w:val="18"/>
                <w:szCs w:val="18"/>
                <w:lang w:val="es-MX" w:eastAsia="en-US"/>
              </w:rPr>
            </w:pPr>
          </w:p>
        </w:tc>
        <w:tc>
          <w:tcPr>
            <w:tcW w:w="2552" w:type="dxa"/>
            <w:vMerge/>
            <w:shd w:val="clear" w:color="auto" w:fill="auto"/>
            <w:vAlign w:val="center"/>
          </w:tcPr>
          <w:p w14:paraId="6D835BFC" w14:textId="77777777" w:rsidR="00DA5C47" w:rsidRPr="00CB49C8" w:rsidRDefault="00DA5C47" w:rsidP="00DA5C47">
            <w:pPr>
              <w:rPr>
                <w:rFonts w:ascii="Arial" w:eastAsia="Calibri" w:hAnsi="Arial" w:cs="Arial"/>
                <w:sz w:val="18"/>
                <w:szCs w:val="18"/>
                <w:lang w:val="es-MX" w:eastAsia="en-US"/>
              </w:rPr>
            </w:pPr>
          </w:p>
        </w:tc>
        <w:tc>
          <w:tcPr>
            <w:tcW w:w="5042" w:type="dxa"/>
            <w:shd w:val="clear" w:color="auto" w:fill="auto"/>
          </w:tcPr>
          <w:p w14:paraId="636CBC7E" w14:textId="77777777" w:rsidR="00DA5C47" w:rsidRPr="00CB49C8" w:rsidRDefault="00DA5C47" w:rsidP="003B70C0">
            <w:pPr>
              <w:spacing w:line="240" w:lineRule="exact"/>
              <w:ind w:left="142" w:hanging="142"/>
              <w:rPr>
                <w:rFonts w:ascii="Arial" w:eastAsia="Calibri" w:hAnsi="Arial" w:cs="Arial"/>
                <w:sz w:val="18"/>
                <w:szCs w:val="18"/>
                <w:lang w:val="es-MX" w:eastAsia="en-US"/>
              </w:rPr>
            </w:pPr>
            <w:r w:rsidRPr="00CB49C8">
              <w:rPr>
                <w:rFonts w:ascii="Arial" w:eastAsia="Calibri" w:hAnsi="Arial" w:cs="Arial"/>
                <w:sz w:val="18"/>
                <w:szCs w:val="18"/>
                <w:lang w:val="es-MX" w:eastAsia="en-US"/>
              </w:rPr>
              <w:t xml:space="preserve">3 </w:t>
            </w:r>
            <w:proofErr w:type="gramStart"/>
            <w:r w:rsidRPr="00CB49C8">
              <w:rPr>
                <w:rFonts w:ascii="Arial" w:eastAsia="Calibri" w:hAnsi="Arial" w:cs="Arial"/>
                <w:sz w:val="18"/>
                <w:szCs w:val="18"/>
                <w:lang w:val="es-MX" w:eastAsia="en-US"/>
              </w:rPr>
              <w:t>Actualización</w:t>
            </w:r>
            <w:proofErr w:type="gramEnd"/>
            <w:r w:rsidRPr="00CB49C8">
              <w:rPr>
                <w:rFonts w:ascii="Arial" w:eastAsia="Calibri" w:hAnsi="Arial" w:cs="Arial"/>
                <w:sz w:val="18"/>
                <w:szCs w:val="18"/>
                <w:lang w:val="es-MX" w:eastAsia="en-US"/>
              </w:rPr>
              <w:t xml:space="preserve"> de la </w:t>
            </w:r>
            <w:r w:rsidRPr="00CB49C8">
              <w:rPr>
                <w:rFonts w:ascii="Arial" w:eastAsia="Calibri" w:hAnsi="Arial" w:cs="Arial"/>
                <w:sz w:val="18"/>
                <w:szCs w:val="18"/>
              </w:rPr>
              <w:t>Hacienda</w:t>
            </w:r>
            <w:r w:rsidRPr="00CB49C8">
              <w:rPr>
                <w:rFonts w:ascii="Arial" w:hAnsi="Arial" w:cs="Arial"/>
                <w:sz w:val="18"/>
                <w:szCs w:val="18"/>
              </w:rPr>
              <w:t xml:space="preserve"> Pública/</w:t>
            </w:r>
            <w:r w:rsidRPr="00CB49C8">
              <w:rPr>
                <w:rFonts w:ascii="Arial" w:eastAsia="Calibri" w:hAnsi="Arial" w:cs="Arial"/>
                <w:sz w:val="18"/>
                <w:szCs w:val="18"/>
                <w:lang w:val="es-MX" w:eastAsia="en-US"/>
              </w:rPr>
              <w:t xml:space="preserve"> Patrimonio</w:t>
            </w:r>
          </w:p>
        </w:tc>
      </w:tr>
      <w:tr w:rsidR="00DA5C47" w:rsidRPr="00CB49C8" w14:paraId="102934F0" w14:textId="77777777" w:rsidTr="00200003">
        <w:tc>
          <w:tcPr>
            <w:tcW w:w="1560" w:type="dxa"/>
            <w:vMerge/>
            <w:shd w:val="clear" w:color="auto" w:fill="auto"/>
            <w:vAlign w:val="center"/>
          </w:tcPr>
          <w:p w14:paraId="4B72ABD6" w14:textId="77777777" w:rsidR="00DA5C47" w:rsidRPr="00CB49C8" w:rsidRDefault="00DA5C47" w:rsidP="00DA5C47">
            <w:pPr>
              <w:rPr>
                <w:rFonts w:ascii="Arial" w:eastAsia="Calibri" w:hAnsi="Arial" w:cs="Arial"/>
                <w:sz w:val="18"/>
                <w:szCs w:val="18"/>
                <w:lang w:val="es-MX" w:eastAsia="en-US"/>
              </w:rPr>
            </w:pPr>
          </w:p>
        </w:tc>
        <w:tc>
          <w:tcPr>
            <w:tcW w:w="2552" w:type="dxa"/>
            <w:shd w:val="clear" w:color="auto" w:fill="auto"/>
            <w:vAlign w:val="center"/>
          </w:tcPr>
          <w:p w14:paraId="093720EA" w14:textId="35AE954B" w:rsidR="00DA5C47" w:rsidRPr="00CB49C8" w:rsidRDefault="005A4536" w:rsidP="00DA5C47">
            <w:pPr>
              <w:rPr>
                <w:rFonts w:ascii="Arial" w:eastAsia="Calibri" w:hAnsi="Arial" w:cs="Arial"/>
                <w:sz w:val="18"/>
                <w:szCs w:val="18"/>
                <w:lang w:val="es-MX" w:eastAsia="en-US"/>
              </w:rPr>
            </w:pPr>
            <w:r w:rsidRPr="00CB49C8">
              <w:rPr>
                <w:noProof/>
                <w:lang w:val="es-MX" w:eastAsia="es-MX"/>
              </w:rPr>
              <mc:AlternateContent>
                <mc:Choice Requires="wps">
                  <w:drawing>
                    <wp:anchor distT="0" distB="0" distL="114300" distR="114300" simplePos="0" relativeHeight="251651072" behindDoc="1" locked="0" layoutInCell="1" allowOverlap="1" wp14:anchorId="3AD70673" wp14:editId="133A1119">
                      <wp:simplePos x="0" y="0"/>
                      <wp:positionH relativeFrom="column">
                        <wp:posOffset>1529080</wp:posOffset>
                      </wp:positionH>
                      <wp:positionV relativeFrom="paragraph">
                        <wp:posOffset>167640</wp:posOffset>
                      </wp:positionV>
                      <wp:extent cx="87630" cy="876300"/>
                      <wp:effectExtent l="0" t="0" r="7620" b="0"/>
                      <wp:wrapNone/>
                      <wp:docPr id="23" name="Abrir llav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876300"/>
                              </a:xfrm>
                              <a:prstGeom prst="leftBrace">
                                <a:avLst>
                                  <a:gd name="adj1" fmla="val 473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7F97E16" id="Abrir llave 6" o:spid="_x0000_s1026" type="#_x0000_t87" style="position:absolute;margin-left:120.4pt;margin-top:13.2pt;width:6.9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" adj="1023"/>
                  </w:pict>
                </mc:Fallback>
              </mc:AlternateContent>
            </w:r>
          </w:p>
        </w:tc>
        <w:tc>
          <w:tcPr>
            <w:tcW w:w="5042" w:type="dxa"/>
            <w:shd w:val="clear" w:color="auto" w:fill="auto"/>
          </w:tcPr>
          <w:p w14:paraId="22F66144" w14:textId="77777777" w:rsidR="00DA5C47" w:rsidRPr="00CB49C8" w:rsidRDefault="00DA5C47" w:rsidP="00DA5C47">
            <w:pPr>
              <w:rPr>
                <w:rFonts w:ascii="Arial" w:eastAsia="Calibri" w:hAnsi="Arial" w:cs="Arial"/>
                <w:sz w:val="18"/>
                <w:szCs w:val="18"/>
                <w:lang w:val="es-MX" w:eastAsia="en-US"/>
              </w:rPr>
            </w:pPr>
          </w:p>
          <w:p w14:paraId="60FE2047" w14:textId="77777777" w:rsidR="00DA5C47" w:rsidRPr="00CB49C8" w:rsidRDefault="00DA5C47" w:rsidP="00DA5C47">
            <w:pPr>
              <w:rPr>
                <w:rFonts w:ascii="Arial" w:eastAsia="Calibri" w:hAnsi="Arial" w:cs="Arial"/>
                <w:sz w:val="18"/>
                <w:szCs w:val="18"/>
                <w:lang w:val="es-MX" w:eastAsia="en-US"/>
              </w:rPr>
            </w:pPr>
          </w:p>
        </w:tc>
      </w:tr>
      <w:tr w:rsidR="00DA5C47" w:rsidRPr="00CB49C8" w14:paraId="1F7751B7" w14:textId="77777777" w:rsidTr="00200003">
        <w:tc>
          <w:tcPr>
            <w:tcW w:w="1560" w:type="dxa"/>
            <w:vMerge/>
            <w:shd w:val="clear" w:color="auto" w:fill="auto"/>
            <w:vAlign w:val="center"/>
          </w:tcPr>
          <w:p w14:paraId="17E0994E" w14:textId="77777777" w:rsidR="00DA5C47" w:rsidRPr="00CB49C8" w:rsidRDefault="00DA5C47" w:rsidP="00DA5C47">
            <w:pPr>
              <w:rPr>
                <w:rFonts w:ascii="Arial" w:eastAsia="Calibri" w:hAnsi="Arial" w:cs="Arial"/>
                <w:sz w:val="18"/>
                <w:szCs w:val="18"/>
                <w:lang w:val="es-MX" w:eastAsia="en-US"/>
              </w:rPr>
            </w:pPr>
          </w:p>
        </w:tc>
        <w:tc>
          <w:tcPr>
            <w:tcW w:w="2552" w:type="dxa"/>
            <w:vMerge w:val="restart"/>
            <w:shd w:val="clear" w:color="auto" w:fill="auto"/>
            <w:vAlign w:val="center"/>
          </w:tcPr>
          <w:p w14:paraId="1E660F11" w14:textId="77777777" w:rsidR="00DA5C47" w:rsidRPr="00CB49C8" w:rsidRDefault="00DA5C47" w:rsidP="003B70C0">
            <w:pPr>
              <w:spacing w:line="240" w:lineRule="exact"/>
              <w:ind w:left="142" w:hanging="142"/>
              <w:rPr>
                <w:rFonts w:ascii="Arial" w:eastAsia="Calibri" w:hAnsi="Arial" w:cs="Arial"/>
                <w:sz w:val="18"/>
                <w:szCs w:val="18"/>
                <w:lang w:val="es-MX" w:eastAsia="en-US"/>
              </w:rPr>
            </w:pPr>
            <w:r w:rsidRPr="00CB49C8">
              <w:rPr>
                <w:rFonts w:ascii="Arial" w:eastAsia="Calibri" w:hAnsi="Arial" w:cs="Arial"/>
                <w:sz w:val="18"/>
                <w:szCs w:val="18"/>
              </w:rPr>
              <w:t xml:space="preserve">2 </w:t>
            </w:r>
            <w:proofErr w:type="gramStart"/>
            <w:r w:rsidR="0088008E" w:rsidRPr="00CB49C8">
              <w:rPr>
                <w:rFonts w:ascii="Arial" w:eastAsia="Calibri" w:hAnsi="Arial" w:cs="Arial"/>
                <w:sz w:val="18"/>
                <w:szCs w:val="18"/>
              </w:rPr>
              <w:t>Hacienda</w:t>
            </w:r>
            <w:proofErr w:type="gramEnd"/>
            <w:r w:rsidR="0088008E" w:rsidRPr="00CB49C8">
              <w:rPr>
                <w:rFonts w:ascii="Arial" w:eastAsia="Calibri" w:hAnsi="Arial" w:cs="Arial"/>
                <w:sz w:val="18"/>
                <w:szCs w:val="18"/>
              </w:rPr>
              <w:t xml:space="preserve"> </w:t>
            </w:r>
            <w:r w:rsidR="008E5780" w:rsidRPr="00CB49C8">
              <w:rPr>
                <w:rFonts w:ascii="Arial" w:eastAsia="Calibri" w:hAnsi="Arial" w:cs="Arial"/>
                <w:sz w:val="18"/>
                <w:szCs w:val="18"/>
              </w:rPr>
              <w:t>P</w:t>
            </w:r>
            <w:r w:rsidR="0088008E" w:rsidRPr="00CB49C8">
              <w:rPr>
                <w:rFonts w:ascii="Arial" w:eastAsia="Calibri" w:hAnsi="Arial" w:cs="Arial"/>
                <w:sz w:val="18"/>
                <w:szCs w:val="18"/>
              </w:rPr>
              <w:t>ública/</w:t>
            </w:r>
            <w:r w:rsidRPr="00CB49C8">
              <w:rPr>
                <w:rFonts w:ascii="Arial" w:eastAsia="Calibri" w:hAnsi="Arial" w:cs="Arial"/>
                <w:sz w:val="18"/>
                <w:szCs w:val="18"/>
                <w:lang w:val="es-MX" w:eastAsia="en-US"/>
              </w:rPr>
              <w:t>Patrimonio</w:t>
            </w:r>
            <w:r w:rsidRPr="00CB49C8">
              <w:rPr>
                <w:rFonts w:ascii="Arial" w:eastAsia="Calibri" w:hAnsi="Arial" w:cs="Arial"/>
                <w:sz w:val="18"/>
                <w:szCs w:val="18"/>
              </w:rPr>
              <w:t xml:space="preserve"> Generado</w:t>
            </w:r>
          </w:p>
        </w:tc>
        <w:tc>
          <w:tcPr>
            <w:tcW w:w="5042" w:type="dxa"/>
            <w:shd w:val="clear" w:color="auto" w:fill="auto"/>
          </w:tcPr>
          <w:p w14:paraId="4C5CCED3" w14:textId="77777777" w:rsidR="00DA5C47" w:rsidRPr="00CB49C8" w:rsidRDefault="00DA5C47" w:rsidP="00DA5C47">
            <w:pPr>
              <w:rPr>
                <w:rFonts w:ascii="Arial" w:eastAsia="Calibri" w:hAnsi="Arial" w:cs="Arial"/>
                <w:sz w:val="18"/>
                <w:szCs w:val="18"/>
                <w:lang w:val="es-MX" w:eastAsia="en-US"/>
              </w:rPr>
            </w:pPr>
            <w:r w:rsidRPr="00CB49C8">
              <w:rPr>
                <w:rFonts w:ascii="Arial" w:eastAsia="Calibri" w:hAnsi="Arial" w:cs="Arial"/>
                <w:sz w:val="18"/>
                <w:szCs w:val="18"/>
                <w:lang w:val="es-MX" w:eastAsia="en-US"/>
              </w:rPr>
              <w:t>1</w:t>
            </w:r>
            <w:r w:rsidRPr="00CB49C8">
              <w:rPr>
                <w:rFonts w:ascii="Arial" w:eastAsia="Calibri" w:hAnsi="Arial" w:cs="Arial"/>
                <w:sz w:val="18"/>
                <w:szCs w:val="18"/>
              </w:rPr>
              <w:t xml:space="preserve"> </w:t>
            </w:r>
            <w:proofErr w:type="gramStart"/>
            <w:r w:rsidRPr="00CB49C8">
              <w:rPr>
                <w:rFonts w:ascii="Arial" w:eastAsia="Calibri" w:hAnsi="Arial" w:cs="Arial"/>
                <w:sz w:val="18"/>
                <w:szCs w:val="18"/>
              </w:rPr>
              <w:t>Resultados</w:t>
            </w:r>
            <w:proofErr w:type="gramEnd"/>
            <w:r w:rsidRPr="00CB49C8">
              <w:rPr>
                <w:rFonts w:ascii="Arial" w:eastAsia="Calibri" w:hAnsi="Arial" w:cs="Arial"/>
                <w:sz w:val="18"/>
                <w:szCs w:val="18"/>
              </w:rPr>
              <w:t xml:space="preserve"> del Ejercicio (Ahorro/ Desahorro)</w:t>
            </w:r>
          </w:p>
        </w:tc>
      </w:tr>
      <w:tr w:rsidR="00DA5C47" w:rsidRPr="00CB49C8" w14:paraId="4D14426E" w14:textId="77777777" w:rsidTr="00200003">
        <w:tc>
          <w:tcPr>
            <w:tcW w:w="1560" w:type="dxa"/>
            <w:vMerge/>
            <w:shd w:val="clear" w:color="auto" w:fill="auto"/>
            <w:vAlign w:val="center"/>
          </w:tcPr>
          <w:p w14:paraId="3F86A3E2" w14:textId="77777777" w:rsidR="00DA5C47" w:rsidRPr="00CB49C8" w:rsidRDefault="00DA5C47" w:rsidP="00DA5C47">
            <w:pPr>
              <w:rPr>
                <w:rFonts w:ascii="Arial" w:eastAsia="Calibri" w:hAnsi="Arial" w:cs="Arial"/>
                <w:sz w:val="18"/>
                <w:szCs w:val="18"/>
                <w:lang w:val="es-MX" w:eastAsia="en-US"/>
              </w:rPr>
            </w:pPr>
          </w:p>
        </w:tc>
        <w:tc>
          <w:tcPr>
            <w:tcW w:w="2552" w:type="dxa"/>
            <w:vMerge/>
            <w:shd w:val="clear" w:color="auto" w:fill="auto"/>
            <w:vAlign w:val="center"/>
          </w:tcPr>
          <w:p w14:paraId="2B49FD1B" w14:textId="77777777" w:rsidR="00DA5C47" w:rsidRPr="00CB49C8" w:rsidRDefault="00DA5C47" w:rsidP="00DA5C47">
            <w:pPr>
              <w:rPr>
                <w:rFonts w:ascii="Arial" w:eastAsia="Calibri" w:hAnsi="Arial" w:cs="Arial"/>
                <w:sz w:val="18"/>
                <w:szCs w:val="18"/>
                <w:lang w:val="es-MX" w:eastAsia="en-US"/>
              </w:rPr>
            </w:pPr>
          </w:p>
        </w:tc>
        <w:tc>
          <w:tcPr>
            <w:tcW w:w="5042" w:type="dxa"/>
            <w:shd w:val="clear" w:color="auto" w:fill="auto"/>
          </w:tcPr>
          <w:p w14:paraId="507FACC8" w14:textId="77777777" w:rsidR="00DA5C47" w:rsidRPr="00CB49C8" w:rsidRDefault="00DA5C47" w:rsidP="00DA5C47">
            <w:pPr>
              <w:rPr>
                <w:rFonts w:ascii="Arial" w:eastAsia="Calibri" w:hAnsi="Arial" w:cs="Arial"/>
                <w:sz w:val="18"/>
                <w:szCs w:val="18"/>
                <w:lang w:val="es-MX" w:eastAsia="en-US"/>
              </w:rPr>
            </w:pPr>
            <w:r w:rsidRPr="00CB49C8">
              <w:rPr>
                <w:rFonts w:ascii="Arial" w:eastAsia="Calibri" w:hAnsi="Arial" w:cs="Arial"/>
                <w:sz w:val="18"/>
                <w:szCs w:val="18"/>
              </w:rPr>
              <w:t xml:space="preserve">2 </w:t>
            </w:r>
            <w:proofErr w:type="gramStart"/>
            <w:r w:rsidRPr="00CB49C8">
              <w:rPr>
                <w:rFonts w:ascii="Arial" w:eastAsia="Calibri" w:hAnsi="Arial" w:cs="Arial"/>
                <w:sz w:val="18"/>
                <w:szCs w:val="18"/>
              </w:rPr>
              <w:t>Resultados</w:t>
            </w:r>
            <w:proofErr w:type="gramEnd"/>
            <w:r w:rsidRPr="00CB49C8">
              <w:rPr>
                <w:rFonts w:ascii="Arial" w:eastAsia="Calibri" w:hAnsi="Arial" w:cs="Arial"/>
                <w:sz w:val="18"/>
                <w:szCs w:val="18"/>
              </w:rPr>
              <w:t xml:space="preserve"> de Ejercicios Anteriores</w:t>
            </w:r>
          </w:p>
        </w:tc>
      </w:tr>
      <w:tr w:rsidR="00DA5C47" w:rsidRPr="00CB49C8" w14:paraId="05B60AFA" w14:textId="77777777" w:rsidTr="00200003">
        <w:tc>
          <w:tcPr>
            <w:tcW w:w="1560" w:type="dxa"/>
            <w:vMerge/>
            <w:shd w:val="clear" w:color="auto" w:fill="auto"/>
            <w:vAlign w:val="center"/>
          </w:tcPr>
          <w:p w14:paraId="1D4564A2" w14:textId="77777777" w:rsidR="00DA5C47" w:rsidRPr="00CB49C8" w:rsidRDefault="00DA5C47" w:rsidP="00DA5C47">
            <w:pPr>
              <w:rPr>
                <w:rFonts w:ascii="Arial" w:eastAsia="Calibri" w:hAnsi="Arial" w:cs="Arial"/>
                <w:sz w:val="18"/>
                <w:szCs w:val="18"/>
                <w:lang w:val="es-MX" w:eastAsia="en-US"/>
              </w:rPr>
            </w:pPr>
          </w:p>
        </w:tc>
        <w:tc>
          <w:tcPr>
            <w:tcW w:w="2552" w:type="dxa"/>
            <w:vMerge/>
            <w:shd w:val="clear" w:color="auto" w:fill="auto"/>
            <w:vAlign w:val="center"/>
          </w:tcPr>
          <w:p w14:paraId="0A325932" w14:textId="77777777" w:rsidR="00DA5C47" w:rsidRPr="00CB49C8" w:rsidRDefault="00DA5C47" w:rsidP="00DA5C47">
            <w:pPr>
              <w:rPr>
                <w:rFonts w:ascii="Arial" w:eastAsia="Calibri" w:hAnsi="Arial" w:cs="Arial"/>
                <w:sz w:val="18"/>
                <w:szCs w:val="18"/>
                <w:lang w:val="es-MX" w:eastAsia="en-US"/>
              </w:rPr>
            </w:pPr>
          </w:p>
        </w:tc>
        <w:tc>
          <w:tcPr>
            <w:tcW w:w="5042" w:type="dxa"/>
            <w:shd w:val="clear" w:color="auto" w:fill="auto"/>
          </w:tcPr>
          <w:p w14:paraId="48948B6F" w14:textId="77777777" w:rsidR="00DA5C47" w:rsidRPr="00CB49C8" w:rsidRDefault="00DA5C47" w:rsidP="00DA5C47">
            <w:pPr>
              <w:rPr>
                <w:rFonts w:ascii="Arial" w:eastAsia="Calibri" w:hAnsi="Arial" w:cs="Arial"/>
                <w:sz w:val="18"/>
                <w:szCs w:val="18"/>
              </w:rPr>
            </w:pPr>
            <w:r w:rsidRPr="00CB49C8">
              <w:rPr>
                <w:rFonts w:ascii="Arial" w:eastAsia="Calibri" w:hAnsi="Arial" w:cs="Arial"/>
                <w:sz w:val="18"/>
                <w:szCs w:val="18"/>
              </w:rPr>
              <w:t xml:space="preserve">3 </w:t>
            </w:r>
            <w:proofErr w:type="spellStart"/>
            <w:r w:rsidRPr="00CB49C8">
              <w:rPr>
                <w:rFonts w:ascii="Arial" w:eastAsia="Calibri" w:hAnsi="Arial" w:cs="Arial"/>
                <w:sz w:val="18"/>
                <w:szCs w:val="18"/>
              </w:rPr>
              <w:t>Revalúos</w:t>
            </w:r>
            <w:proofErr w:type="spellEnd"/>
          </w:p>
        </w:tc>
      </w:tr>
      <w:tr w:rsidR="00DA5C47" w:rsidRPr="00CB49C8" w14:paraId="62C5C4D8" w14:textId="77777777" w:rsidTr="00200003">
        <w:tc>
          <w:tcPr>
            <w:tcW w:w="1560" w:type="dxa"/>
            <w:vMerge/>
            <w:shd w:val="clear" w:color="auto" w:fill="auto"/>
            <w:vAlign w:val="center"/>
          </w:tcPr>
          <w:p w14:paraId="33CFD0A5" w14:textId="77777777" w:rsidR="00DA5C47" w:rsidRPr="00CB49C8" w:rsidRDefault="00DA5C47" w:rsidP="00DA5C47">
            <w:pPr>
              <w:rPr>
                <w:rFonts w:ascii="Arial" w:eastAsia="Calibri" w:hAnsi="Arial" w:cs="Arial"/>
                <w:sz w:val="18"/>
                <w:szCs w:val="18"/>
                <w:lang w:val="es-MX" w:eastAsia="en-US"/>
              </w:rPr>
            </w:pPr>
          </w:p>
        </w:tc>
        <w:tc>
          <w:tcPr>
            <w:tcW w:w="2552" w:type="dxa"/>
            <w:vMerge/>
            <w:shd w:val="clear" w:color="auto" w:fill="auto"/>
            <w:vAlign w:val="center"/>
          </w:tcPr>
          <w:p w14:paraId="468409C8" w14:textId="77777777" w:rsidR="00DA5C47" w:rsidRPr="00CB49C8" w:rsidRDefault="00DA5C47" w:rsidP="00DA5C47">
            <w:pPr>
              <w:rPr>
                <w:rFonts w:ascii="Arial" w:eastAsia="Calibri" w:hAnsi="Arial" w:cs="Arial"/>
                <w:sz w:val="18"/>
                <w:szCs w:val="18"/>
                <w:lang w:val="es-MX" w:eastAsia="en-US"/>
              </w:rPr>
            </w:pPr>
          </w:p>
        </w:tc>
        <w:tc>
          <w:tcPr>
            <w:tcW w:w="5042" w:type="dxa"/>
            <w:shd w:val="clear" w:color="auto" w:fill="auto"/>
          </w:tcPr>
          <w:p w14:paraId="52780E34" w14:textId="77777777" w:rsidR="00DA5C47" w:rsidRPr="00CB49C8" w:rsidRDefault="00DA5C47" w:rsidP="00DA5C47">
            <w:pPr>
              <w:rPr>
                <w:rFonts w:ascii="Arial" w:eastAsia="Calibri" w:hAnsi="Arial" w:cs="Arial"/>
                <w:sz w:val="18"/>
                <w:szCs w:val="18"/>
              </w:rPr>
            </w:pPr>
            <w:r w:rsidRPr="00CB49C8">
              <w:rPr>
                <w:rFonts w:ascii="Arial" w:eastAsia="Calibri" w:hAnsi="Arial" w:cs="Arial"/>
                <w:sz w:val="18"/>
                <w:szCs w:val="18"/>
              </w:rPr>
              <w:t xml:space="preserve">4 </w:t>
            </w:r>
            <w:proofErr w:type="gramStart"/>
            <w:r w:rsidRPr="00CB49C8">
              <w:rPr>
                <w:rFonts w:ascii="Arial" w:eastAsia="Calibri" w:hAnsi="Arial" w:cs="Arial"/>
                <w:sz w:val="18"/>
                <w:szCs w:val="18"/>
              </w:rPr>
              <w:t>Reservas</w:t>
            </w:r>
            <w:proofErr w:type="gramEnd"/>
          </w:p>
        </w:tc>
      </w:tr>
      <w:tr w:rsidR="00DA5C47" w:rsidRPr="00CB49C8" w14:paraId="0D949142" w14:textId="77777777" w:rsidTr="00200003">
        <w:tc>
          <w:tcPr>
            <w:tcW w:w="1560" w:type="dxa"/>
            <w:vMerge/>
            <w:shd w:val="clear" w:color="auto" w:fill="auto"/>
            <w:vAlign w:val="center"/>
          </w:tcPr>
          <w:p w14:paraId="581D7825" w14:textId="77777777" w:rsidR="00DA5C47" w:rsidRPr="00CB49C8" w:rsidRDefault="00DA5C47" w:rsidP="00DA5C47">
            <w:pPr>
              <w:rPr>
                <w:rFonts w:ascii="Arial" w:eastAsia="Calibri" w:hAnsi="Arial" w:cs="Arial"/>
                <w:sz w:val="18"/>
                <w:szCs w:val="18"/>
                <w:lang w:val="es-MX" w:eastAsia="en-US"/>
              </w:rPr>
            </w:pPr>
          </w:p>
        </w:tc>
        <w:tc>
          <w:tcPr>
            <w:tcW w:w="2552" w:type="dxa"/>
            <w:vMerge/>
            <w:shd w:val="clear" w:color="auto" w:fill="auto"/>
            <w:vAlign w:val="center"/>
          </w:tcPr>
          <w:p w14:paraId="7D970FEF" w14:textId="77777777" w:rsidR="00DA5C47" w:rsidRPr="00CB49C8" w:rsidRDefault="00DA5C47" w:rsidP="00DA5C47">
            <w:pPr>
              <w:rPr>
                <w:rFonts w:ascii="Arial" w:eastAsia="Calibri" w:hAnsi="Arial" w:cs="Arial"/>
                <w:sz w:val="18"/>
                <w:szCs w:val="18"/>
                <w:lang w:val="es-MX" w:eastAsia="en-US"/>
              </w:rPr>
            </w:pPr>
          </w:p>
        </w:tc>
        <w:tc>
          <w:tcPr>
            <w:tcW w:w="5042" w:type="dxa"/>
            <w:shd w:val="clear" w:color="auto" w:fill="auto"/>
          </w:tcPr>
          <w:p w14:paraId="274B44A1" w14:textId="77777777" w:rsidR="00DA5C47" w:rsidRPr="00CB49C8" w:rsidRDefault="00DA5C47" w:rsidP="003B70C0">
            <w:pPr>
              <w:ind w:left="142" w:hanging="142"/>
              <w:rPr>
                <w:rFonts w:ascii="Arial" w:eastAsia="Calibri" w:hAnsi="Arial" w:cs="Arial"/>
                <w:sz w:val="18"/>
                <w:szCs w:val="18"/>
              </w:rPr>
            </w:pPr>
            <w:r w:rsidRPr="00CB49C8">
              <w:rPr>
                <w:rFonts w:ascii="Arial" w:eastAsia="Calibri" w:hAnsi="Arial" w:cs="Arial"/>
                <w:sz w:val="18"/>
                <w:szCs w:val="18"/>
              </w:rPr>
              <w:t xml:space="preserve">5 </w:t>
            </w:r>
            <w:proofErr w:type="gramStart"/>
            <w:r w:rsidRPr="00CB49C8">
              <w:rPr>
                <w:rFonts w:ascii="Arial" w:eastAsia="Calibri" w:hAnsi="Arial" w:cs="Arial"/>
                <w:sz w:val="18"/>
                <w:szCs w:val="18"/>
              </w:rPr>
              <w:t>Rectificaciones</w:t>
            </w:r>
            <w:proofErr w:type="gramEnd"/>
            <w:r w:rsidRPr="00CB49C8">
              <w:rPr>
                <w:rFonts w:ascii="Arial" w:eastAsia="Calibri" w:hAnsi="Arial" w:cs="Arial"/>
                <w:sz w:val="18"/>
                <w:szCs w:val="18"/>
              </w:rPr>
              <w:t xml:space="preserve"> de Resultados de Ejercicios Anteriores</w:t>
            </w:r>
          </w:p>
        </w:tc>
      </w:tr>
      <w:tr w:rsidR="00DA5C47" w:rsidRPr="00CB49C8" w14:paraId="3621A112" w14:textId="77777777" w:rsidTr="00200003">
        <w:tc>
          <w:tcPr>
            <w:tcW w:w="1560" w:type="dxa"/>
            <w:vMerge/>
            <w:shd w:val="clear" w:color="auto" w:fill="auto"/>
            <w:vAlign w:val="center"/>
          </w:tcPr>
          <w:p w14:paraId="1795505E" w14:textId="77777777" w:rsidR="00DA5C47" w:rsidRPr="00CB49C8" w:rsidRDefault="00DA5C47" w:rsidP="00DA5C47">
            <w:pPr>
              <w:rPr>
                <w:rFonts w:ascii="Arial" w:eastAsia="Calibri" w:hAnsi="Arial" w:cs="Arial"/>
                <w:sz w:val="18"/>
                <w:szCs w:val="18"/>
                <w:lang w:val="es-MX" w:eastAsia="en-US"/>
              </w:rPr>
            </w:pPr>
          </w:p>
        </w:tc>
        <w:tc>
          <w:tcPr>
            <w:tcW w:w="2552" w:type="dxa"/>
            <w:shd w:val="clear" w:color="auto" w:fill="auto"/>
            <w:vAlign w:val="center"/>
          </w:tcPr>
          <w:p w14:paraId="5638F340" w14:textId="79C789E3" w:rsidR="00DA5C47" w:rsidRPr="00CB49C8" w:rsidRDefault="0054066C" w:rsidP="00C05B88">
            <w:pPr>
              <w:jc w:val="right"/>
              <w:rPr>
                <w:rFonts w:ascii="Arial" w:eastAsia="Calibri" w:hAnsi="Arial" w:cs="Arial"/>
                <w:sz w:val="18"/>
                <w:szCs w:val="18"/>
                <w:lang w:val="es-MX" w:eastAsia="en-US"/>
              </w:rPr>
            </w:pPr>
            <w:r w:rsidRPr="00CB49C8">
              <w:rPr>
                <w:rFonts w:ascii="Arial" w:hAnsi="Arial" w:cs="Arial"/>
                <w:color w:val="0000CC"/>
                <w:sz w:val="14"/>
                <w:szCs w:val="14"/>
              </w:rPr>
              <w:t xml:space="preserve">Grupo </w:t>
            </w:r>
            <w:r w:rsidR="00FA7A23" w:rsidRPr="00CB49C8">
              <w:rPr>
                <w:rFonts w:ascii="Arial" w:hAnsi="Arial" w:cs="Arial"/>
                <w:color w:val="0000CC"/>
                <w:sz w:val="14"/>
                <w:szCs w:val="14"/>
              </w:rPr>
              <w:t xml:space="preserve">reformado DOF </w:t>
            </w:r>
            <w:r w:rsidR="00CF2166" w:rsidRPr="00CB49C8">
              <w:rPr>
                <w:rFonts w:ascii="Arial" w:hAnsi="Arial" w:cs="Arial"/>
                <w:color w:val="0000CC"/>
                <w:sz w:val="14"/>
                <w:szCs w:val="14"/>
              </w:rPr>
              <w:t>09</w:t>
            </w:r>
            <w:r w:rsidR="00FA7A23" w:rsidRPr="00CB49C8">
              <w:rPr>
                <w:rFonts w:ascii="Arial" w:hAnsi="Arial" w:cs="Arial"/>
                <w:color w:val="0000CC"/>
                <w:sz w:val="14"/>
                <w:szCs w:val="14"/>
              </w:rPr>
              <w:t>-</w:t>
            </w:r>
            <w:r w:rsidR="00CF2166" w:rsidRPr="00CB49C8">
              <w:rPr>
                <w:rFonts w:ascii="Arial" w:hAnsi="Arial" w:cs="Arial"/>
                <w:color w:val="0000CC"/>
                <w:sz w:val="14"/>
                <w:szCs w:val="14"/>
              </w:rPr>
              <w:t>12</w:t>
            </w:r>
            <w:r w:rsidR="00FA7A23" w:rsidRPr="00CB49C8">
              <w:rPr>
                <w:rFonts w:ascii="Arial" w:hAnsi="Arial" w:cs="Arial"/>
                <w:color w:val="0000CC"/>
                <w:sz w:val="14"/>
                <w:szCs w:val="14"/>
              </w:rPr>
              <w:t>-2021</w:t>
            </w:r>
            <w:r w:rsidR="005A4536" w:rsidRPr="00CB49C8">
              <w:rPr>
                <w:noProof/>
                <w:lang w:val="es-MX" w:eastAsia="es-MX"/>
              </w:rPr>
              <mc:AlternateContent>
                <mc:Choice Requires="wps">
                  <w:drawing>
                    <wp:anchor distT="0" distB="0" distL="114300" distR="114300" simplePos="0" relativeHeight="251650048" behindDoc="0" locked="0" layoutInCell="1" allowOverlap="1" wp14:anchorId="661F4B08" wp14:editId="2AA5C6AC">
                      <wp:simplePos x="0" y="0"/>
                      <wp:positionH relativeFrom="column">
                        <wp:posOffset>1530350</wp:posOffset>
                      </wp:positionH>
                      <wp:positionV relativeFrom="paragraph">
                        <wp:posOffset>191770</wp:posOffset>
                      </wp:positionV>
                      <wp:extent cx="109855" cy="654050"/>
                      <wp:effectExtent l="0" t="0" r="4445" b="0"/>
                      <wp:wrapNone/>
                      <wp:docPr id="24" name="Abrir llav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654050"/>
                              </a:xfrm>
                              <a:prstGeom prst="leftBrace">
                                <a:avLst>
                                  <a:gd name="adj1" fmla="val 205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09C39E7" id="Abrir llave 5" o:spid="_x0000_s1026" type="#_x0000_t87" style="position:absolute;margin-left:120.5pt;margin-top:15.1pt;width:8.65pt;height:5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" adj="745"/>
                  </w:pict>
                </mc:Fallback>
              </mc:AlternateContent>
            </w:r>
            <w:r w:rsidR="0037038F" w:rsidRPr="00CB49C8">
              <w:rPr>
                <w:rFonts w:ascii="Arial" w:hAnsi="Arial" w:cs="Arial"/>
                <w:color w:val="0000CC"/>
                <w:sz w:val="14"/>
                <w:szCs w:val="14"/>
              </w:rPr>
              <w:t>/POE 23-12-2021</w:t>
            </w:r>
          </w:p>
        </w:tc>
        <w:tc>
          <w:tcPr>
            <w:tcW w:w="5042" w:type="dxa"/>
            <w:shd w:val="clear" w:color="auto" w:fill="auto"/>
          </w:tcPr>
          <w:p w14:paraId="61D8B491" w14:textId="77777777" w:rsidR="00DA5C47" w:rsidRPr="00CB49C8" w:rsidRDefault="00DA5C47" w:rsidP="00DA5C47">
            <w:pPr>
              <w:rPr>
                <w:rFonts w:ascii="Arial" w:eastAsia="Calibri" w:hAnsi="Arial" w:cs="Arial"/>
                <w:sz w:val="18"/>
                <w:szCs w:val="18"/>
              </w:rPr>
            </w:pPr>
          </w:p>
          <w:p w14:paraId="5194021B" w14:textId="77777777" w:rsidR="00DA5C47" w:rsidRPr="00CB49C8" w:rsidRDefault="00DA5C47" w:rsidP="00DA5C47">
            <w:pPr>
              <w:rPr>
                <w:rFonts w:ascii="Arial" w:eastAsia="Calibri" w:hAnsi="Arial" w:cs="Arial"/>
                <w:sz w:val="18"/>
                <w:szCs w:val="18"/>
              </w:rPr>
            </w:pPr>
          </w:p>
        </w:tc>
      </w:tr>
      <w:tr w:rsidR="00DA5C47" w:rsidRPr="00CB49C8" w14:paraId="2EB36B3C" w14:textId="77777777" w:rsidTr="00200003">
        <w:tc>
          <w:tcPr>
            <w:tcW w:w="1560" w:type="dxa"/>
            <w:vMerge/>
            <w:shd w:val="clear" w:color="auto" w:fill="auto"/>
            <w:vAlign w:val="center"/>
          </w:tcPr>
          <w:p w14:paraId="432D1285" w14:textId="77777777" w:rsidR="00DA5C47" w:rsidRPr="00CB49C8" w:rsidRDefault="00DA5C47" w:rsidP="00DA5C47">
            <w:pPr>
              <w:rPr>
                <w:rFonts w:ascii="Arial" w:eastAsia="Calibri" w:hAnsi="Arial" w:cs="Arial"/>
                <w:sz w:val="18"/>
                <w:szCs w:val="18"/>
                <w:lang w:val="es-MX" w:eastAsia="en-US"/>
              </w:rPr>
            </w:pPr>
          </w:p>
        </w:tc>
        <w:tc>
          <w:tcPr>
            <w:tcW w:w="2552" w:type="dxa"/>
            <w:vMerge w:val="restart"/>
            <w:shd w:val="clear" w:color="auto" w:fill="auto"/>
            <w:vAlign w:val="center"/>
          </w:tcPr>
          <w:p w14:paraId="332C5022" w14:textId="77777777" w:rsidR="00DA5C47" w:rsidRPr="00CB49C8" w:rsidRDefault="00DA5C47" w:rsidP="003B70C0">
            <w:pPr>
              <w:spacing w:line="240" w:lineRule="exact"/>
              <w:ind w:left="142" w:hanging="142"/>
              <w:rPr>
                <w:rFonts w:ascii="Arial" w:eastAsia="Calibri" w:hAnsi="Arial" w:cs="Arial"/>
                <w:sz w:val="18"/>
                <w:szCs w:val="18"/>
                <w:lang w:val="es-MX" w:eastAsia="en-US"/>
              </w:rPr>
            </w:pPr>
            <w:r w:rsidRPr="00CB49C8">
              <w:rPr>
                <w:rFonts w:ascii="Arial" w:eastAsia="Calibri" w:hAnsi="Arial" w:cs="Arial"/>
                <w:sz w:val="18"/>
                <w:szCs w:val="18"/>
              </w:rPr>
              <w:t xml:space="preserve">3 </w:t>
            </w:r>
            <w:proofErr w:type="gramStart"/>
            <w:r w:rsidRPr="00CB49C8">
              <w:rPr>
                <w:rFonts w:ascii="Arial" w:eastAsia="Calibri" w:hAnsi="Arial" w:cs="Arial"/>
                <w:sz w:val="18"/>
                <w:szCs w:val="18"/>
              </w:rPr>
              <w:t>Exceso</w:t>
            </w:r>
            <w:proofErr w:type="gramEnd"/>
            <w:r w:rsidRPr="00CB49C8">
              <w:rPr>
                <w:rFonts w:ascii="Arial" w:eastAsia="Calibri" w:hAnsi="Arial" w:cs="Arial"/>
                <w:sz w:val="18"/>
                <w:szCs w:val="18"/>
              </w:rPr>
              <w:t xml:space="preserve"> o Insuficiencia en la Actualización de la </w:t>
            </w:r>
            <w:r w:rsidRPr="00CB49C8">
              <w:rPr>
                <w:rFonts w:ascii="Arial" w:hAnsi="Arial" w:cs="Arial"/>
                <w:sz w:val="18"/>
                <w:szCs w:val="18"/>
              </w:rPr>
              <w:t xml:space="preserve">Hacienda Pública / </w:t>
            </w:r>
            <w:r w:rsidRPr="00CB49C8">
              <w:rPr>
                <w:rFonts w:ascii="Arial" w:eastAsia="Calibri" w:hAnsi="Arial" w:cs="Arial"/>
                <w:sz w:val="18"/>
                <w:szCs w:val="18"/>
              </w:rPr>
              <w:t>Patrimonio</w:t>
            </w:r>
          </w:p>
        </w:tc>
        <w:tc>
          <w:tcPr>
            <w:tcW w:w="5042" w:type="dxa"/>
            <w:shd w:val="clear" w:color="auto" w:fill="auto"/>
            <w:vAlign w:val="center"/>
          </w:tcPr>
          <w:p w14:paraId="460AFDB2" w14:textId="77777777" w:rsidR="00DA5C47" w:rsidRPr="00CB49C8" w:rsidRDefault="00DA5C47" w:rsidP="003B70C0">
            <w:pPr>
              <w:spacing w:line="240" w:lineRule="exact"/>
              <w:rPr>
                <w:rFonts w:ascii="Arial" w:hAnsi="Arial" w:cs="Arial"/>
                <w:sz w:val="18"/>
                <w:szCs w:val="18"/>
              </w:rPr>
            </w:pPr>
            <w:r w:rsidRPr="00CB49C8">
              <w:rPr>
                <w:rFonts w:ascii="Arial" w:eastAsia="Calibri" w:hAnsi="Arial" w:cs="Arial"/>
                <w:sz w:val="18"/>
                <w:szCs w:val="18"/>
              </w:rPr>
              <w:t xml:space="preserve">1 </w:t>
            </w:r>
            <w:proofErr w:type="gramStart"/>
            <w:r w:rsidRPr="00CB49C8">
              <w:rPr>
                <w:rFonts w:ascii="Arial" w:eastAsia="Calibri" w:hAnsi="Arial" w:cs="Arial"/>
                <w:sz w:val="18"/>
                <w:szCs w:val="18"/>
              </w:rPr>
              <w:t>Resultado</w:t>
            </w:r>
            <w:proofErr w:type="gramEnd"/>
            <w:r w:rsidRPr="00CB49C8">
              <w:rPr>
                <w:rFonts w:ascii="Arial" w:eastAsia="Calibri" w:hAnsi="Arial" w:cs="Arial"/>
                <w:sz w:val="18"/>
                <w:szCs w:val="18"/>
              </w:rPr>
              <w:t xml:space="preserve"> por Posición Monetaria</w:t>
            </w:r>
          </w:p>
        </w:tc>
      </w:tr>
      <w:tr w:rsidR="00DA5C47" w:rsidRPr="00CB49C8" w14:paraId="417F49FB" w14:textId="77777777" w:rsidTr="00200003">
        <w:tc>
          <w:tcPr>
            <w:tcW w:w="1560" w:type="dxa"/>
            <w:vMerge/>
            <w:shd w:val="clear" w:color="auto" w:fill="auto"/>
          </w:tcPr>
          <w:p w14:paraId="3425A0E8" w14:textId="77777777" w:rsidR="00DA5C47" w:rsidRPr="00CB49C8" w:rsidRDefault="00DA5C47" w:rsidP="00DA5C47">
            <w:pPr>
              <w:rPr>
                <w:rFonts w:ascii="Arial" w:eastAsia="Calibri" w:hAnsi="Arial" w:cs="Arial"/>
                <w:sz w:val="18"/>
                <w:szCs w:val="18"/>
                <w:lang w:val="es-MX" w:eastAsia="en-US"/>
              </w:rPr>
            </w:pPr>
          </w:p>
        </w:tc>
        <w:tc>
          <w:tcPr>
            <w:tcW w:w="2552" w:type="dxa"/>
            <w:vMerge/>
            <w:shd w:val="clear" w:color="auto" w:fill="auto"/>
          </w:tcPr>
          <w:p w14:paraId="229AC265" w14:textId="77777777" w:rsidR="00DA5C47" w:rsidRPr="00CB49C8" w:rsidRDefault="00DA5C47" w:rsidP="00DA5C47">
            <w:pPr>
              <w:rPr>
                <w:rFonts w:ascii="Arial" w:eastAsia="Calibri" w:hAnsi="Arial" w:cs="Arial"/>
                <w:sz w:val="18"/>
                <w:szCs w:val="18"/>
                <w:lang w:val="es-MX" w:eastAsia="en-US"/>
              </w:rPr>
            </w:pPr>
          </w:p>
        </w:tc>
        <w:tc>
          <w:tcPr>
            <w:tcW w:w="5042" w:type="dxa"/>
            <w:shd w:val="clear" w:color="auto" w:fill="auto"/>
            <w:vAlign w:val="center"/>
          </w:tcPr>
          <w:p w14:paraId="26205590" w14:textId="77777777" w:rsidR="00DA5C47" w:rsidRPr="00CB49C8" w:rsidRDefault="00DA5C47" w:rsidP="003B70C0">
            <w:pPr>
              <w:spacing w:line="240" w:lineRule="exact"/>
              <w:rPr>
                <w:rFonts w:ascii="Arial" w:eastAsia="Calibri" w:hAnsi="Arial" w:cs="Arial"/>
                <w:sz w:val="18"/>
                <w:szCs w:val="18"/>
              </w:rPr>
            </w:pPr>
            <w:r w:rsidRPr="00CB49C8">
              <w:rPr>
                <w:rFonts w:ascii="Arial" w:eastAsia="Calibri" w:hAnsi="Arial" w:cs="Arial"/>
                <w:sz w:val="18"/>
                <w:szCs w:val="18"/>
              </w:rPr>
              <w:t xml:space="preserve">2 </w:t>
            </w:r>
            <w:proofErr w:type="gramStart"/>
            <w:r w:rsidRPr="00CB49C8">
              <w:rPr>
                <w:rFonts w:ascii="Arial" w:eastAsia="Calibri" w:hAnsi="Arial" w:cs="Arial"/>
                <w:sz w:val="18"/>
                <w:szCs w:val="18"/>
              </w:rPr>
              <w:t>Resultado</w:t>
            </w:r>
            <w:proofErr w:type="gramEnd"/>
            <w:r w:rsidRPr="00CB49C8">
              <w:rPr>
                <w:rFonts w:ascii="Arial" w:eastAsia="Calibri" w:hAnsi="Arial" w:cs="Arial"/>
                <w:sz w:val="18"/>
                <w:szCs w:val="18"/>
              </w:rPr>
              <w:t xml:space="preserve"> por Tenencia de Activos no Monetarios</w:t>
            </w:r>
          </w:p>
        </w:tc>
      </w:tr>
      <w:tr w:rsidR="00DA5C47" w:rsidRPr="00CB49C8" w14:paraId="2E4AD791" w14:textId="77777777" w:rsidTr="0037038F">
        <w:trPr>
          <w:trHeight w:val="106"/>
        </w:trPr>
        <w:tc>
          <w:tcPr>
            <w:tcW w:w="1560" w:type="dxa"/>
            <w:shd w:val="clear" w:color="auto" w:fill="auto"/>
          </w:tcPr>
          <w:p w14:paraId="4B4605C3" w14:textId="41CCAF5D" w:rsidR="00DA5C47" w:rsidRPr="00CB49C8" w:rsidRDefault="005A4536" w:rsidP="00DA5C47">
            <w:pPr>
              <w:rPr>
                <w:rFonts w:ascii="Arial" w:eastAsia="Calibri" w:hAnsi="Arial" w:cs="Arial"/>
                <w:sz w:val="18"/>
                <w:szCs w:val="18"/>
                <w:lang w:val="es-MX" w:eastAsia="en-US"/>
              </w:rPr>
            </w:pPr>
            <w:r w:rsidRPr="00CB49C8">
              <w:rPr>
                <w:noProof/>
                <w:lang w:val="es-MX" w:eastAsia="es-MX"/>
              </w:rPr>
              <mc:AlternateContent>
                <mc:Choice Requires="wps">
                  <w:drawing>
                    <wp:anchor distT="0" distB="0" distL="114300" distR="114300" simplePos="0" relativeHeight="251653120" behindDoc="0" locked="0" layoutInCell="1" allowOverlap="1" wp14:anchorId="598E6944" wp14:editId="7C4373A1">
                      <wp:simplePos x="0" y="0"/>
                      <wp:positionH relativeFrom="column">
                        <wp:posOffset>839470</wp:posOffset>
                      </wp:positionH>
                      <wp:positionV relativeFrom="paragraph">
                        <wp:posOffset>218440</wp:posOffset>
                      </wp:positionV>
                      <wp:extent cx="123825" cy="4648200"/>
                      <wp:effectExtent l="0" t="0" r="28575" b="19050"/>
                      <wp:wrapNone/>
                      <wp:docPr id="26" name="Abrir llav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4648200"/>
                              </a:xfrm>
                              <a:prstGeom prst="leftBrace">
                                <a:avLst>
                                  <a:gd name="adj1" fmla="val 1016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811F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 o:spid="_x0000_s1026" type="#_x0000_t87" style="position:absolute;margin-left:66.1pt;margin-top:17.2pt;width:9.75pt;height:3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" adj="585"/>
                  </w:pict>
                </mc:Fallback>
              </mc:AlternateContent>
            </w:r>
          </w:p>
        </w:tc>
        <w:tc>
          <w:tcPr>
            <w:tcW w:w="2552" w:type="dxa"/>
            <w:shd w:val="clear" w:color="auto" w:fill="auto"/>
          </w:tcPr>
          <w:p w14:paraId="5857F30A" w14:textId="7F85EE0E" w:rsidR="00DA5C47" w:rsidRPr="00CB49C8" w:rsidRDefault="00DA5C47" w:rsidP="00DA5C47">
            <w:pPr>
              <w:rPr>
                <w:rFonts w:ascii="Arial" w:eastAsia="Calibri" w:hAnsi="Arial" w:cs="Arial"/>
                <w:sz w:val="18"/>
                <w:szCs w:val="18"/>
                <w:lang w:val="es-MX" w:eastAsia="en-US"/>
              </w:rPr>
            </w:pPr>
          </w:p>
        </w:tc>
        <w:tc>
          <w:tcPr>
            <w:tcW w:w="5042" w:type="dxa"/>
            <w:shd w:val="clear" w:color="auto" w:fill="auto"/>
          </w:tcPr>
          <w:p w14:paraId="29229214" w14:textId="77777777" w:rsidR="00DA5C47" w:rsidRPr="00CB49C8" w:rsidRDefault="00DA5C47" w:rsidP="00DA5C47">
            <w:pPr>
              <w:rPr>
                <w:rFonts w:ascii="Arial" w:eastAsia="Calibri" w:hAnsi="Arial" w:cs="Arial"/>
                <w:sz w:val="18"/>
                <w:szCs w:val="18"/>
              </w:rPr>
            </w:pPr>
          </w:p>
        </w:tc>
      </w:tr>
      <w:tr w:rsidR="00DA5C47" w:rsidRPr="00CB49C8" w14:paraId="08F605EB" w14:textId="77777777" w:rsidTr="00200003">
        <w:tc>
          <w:tcPr>
            <w:tcW w:w="1560" w:type="dxa"/>
            <w:vMerge w:val="restart"/>
            <w:shd w:val="clear" w:color="auto" w:fill="auto"/>
            <w:vAlign w:val="center"/>
          </w:tcPr>
          <w:p w14:paraId="083CA866" w14:textId="77777777" w:rsidR="00DA5C47" w:rsidRPr="00CB49C8" w:rsidRDefault="00DA5C47" w:rsidP="003B70C0">
            <w:pPr>
              <w:spacing w:line="240" w:lineRule="exact"/>
              <w:ind w:left="142" w:hanging="142"/>
              <w:rPr>
                <w:rFonts w:ascii="Arial" w:eastAsia="Calibri" w:hAnsi="Arial" w:cs="Arial"/>
                <w:b/>
                <w:sz w:val="18"/>
                <w:szCs w:val="18"/>
                <w:lang w:val="es-MX" w:eastAsia="en-US"/>
              </w:rPr>
            </w:pPr>
            <w:r w:rsidRPr="00CB49C8">
              <w:rPr>
                <w:rFonts w:ascii="Arial" w:eastAsia="Calibri" w:hAnsi="Arial" w:cs="Arial"/>
                <w:b/>
                <w:sz w:val="18"/>
                <w:szCs w:val="18"/>
                <w:lang w:val="es-MX" w:eastAsia="en-US"/>
              </w:rPr>
              <w:t xml:space="preserve">4 </w:t>
            </w:r>
            <w:r w:rsidRPr="00CB49C8">
              <w:rPr>
                <w:rFonts w:ascii="Arial" w:hAnsi="Arial" w:cs="Arial"/>
                <w:b/>
                <w:sz w:val="18"/>
                <w:szCs w:val="18"/>
              </w:rPr>
              <w:t>INGRESOS</w:t>
            </w:r>
            <w:r w:rsidRPr="00CB49C8">
              <w:rPr>
                <w:rFonts w:ascii="Arial" w:eastAsia="Calibri" w:hAnsi="Arial" w:cs="Arial"/>
                <w:b/>
                <w:sz w:val="18"/>
                <w:szCs w:val="18"/>
              </w:rPr>
              <w:t xml:space="preserve"> Y OTROS BENEFICIOS</w:t>
            </w:r>
          </w:p>
        </w:tc>
        <w:tc>
          <w:tcPr>
            <w:tcW w:w="2552" w:type="dxa"/>
            <w:vMerge w:val="restart"/>
            <w:shd w:val="clear" w:color="auto" w:fill="auto"/>
            <w:vAlign w:val="center"/>
          </w:tcPr>
          <w:p w14:paraId="1A1518EA" w14:textId="77777777" w:rsidR="00DA5C47" w:rsidRPr="00CB49C8" w:rsidRDefault="00DA5C47" w:rsidP="003B70C0">
            <w:pPr>
              <w:spacing w:line="240" w:lineRule="exact"/>
              <w:ind w:left="142" w:hanging="142"/>
              <w:rPr>
                <w:rFonts w:ascii="Arial" w:eastAsia="Calibri" w:hAnsi="Arial" w:cs="Arial"/>
                <w:sz w:val="18"/>
                <w:szCs w:val="18"/>
                <w:lang w:val="es-MX" w:eastAsia="en-US"/>
              </w:rPr>
            </w:pPr>
            <w:r w:rsidRPr="00CB49C8">
              <w:rPr>
                <w:rFonts w:ascii="Arial" w:eastAsia="Calibri" w:hAnsi="Arial" w:cs="Arial"/>
                <w:sz w:val="18"/>
                <w:szCs w:val="18"/>
              </w:rPr>
              <w:t xml:space="preserve">1 </w:t>
            </w:r>
            <w:proofErr w:type="gramStart"/>
            <w:r w:rsidRPr="00CB49C8">
              <w:rPr>
                <w:rFonts w:ascii="Arial" w:eastAsia="Calibri" w:hAnsi="Arial" w:cs="Arial"/>
                <w:sz w:val="18"/>
                <w:szCs w:val="18"/>
                <w:lang w:val="es-MX" w:eastAsia="en-US"/>
              </w:rPr>
              <w:t>Ingresos</w:t>
            </w:r>
            <w:proofErr w:type="gramEnd"/>
            <w:r w:rsidRPr="00CB49C8">
              <w:rPr>
                <w:rFonts w:ascii="Arial" w:eastAsia="Calibri" w:hAnsi="Arial" w:cs="Arial"/>
                <w:sz w:val="18"/>
                <w:szCs w:val="18"/>
              </w:rPr>
              <w:t xml:space="preserve"> de Gestión</w:t>
            </w:r>
          </w:p>
        </w:tc>
        <w:tc>
          <w:tcPr>
            <w:tcW w:w="5042" w:type="dxa"/>
            <w:shd w:val="clear" w:color="auto" w:fill="auto"/>
          </w:tcPr>
          <w:p w14:paraId="366983E7"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1 </w:t>
            </w:r>
            <w:proofErr w:type="gramStart"/>
            <w:r w:rsidRPr="00CB49C8">
              <w:rPr>
                <w:rFonts w:ascii="Arial" w:eastAsia="Calibri" w:hAnsi="Arial" w:cs="Arial"/>
                <w:sz w:val="18"/>
                <w:szCs w:val="18"/>
              </w:rPr>
              <w:t>Impuestos</w:t>
            </w:r>
            <w:proofErr w:type="gramEnd"/>
          </w:p>
        </w:tc>
      </w:tr>
      <w:tr w:rsidR="00DA5C47" w:rsidRPr="00CB49C8" w14:paraId="4C43238A" w14:textId="77777777" w:rsidTr="00200003">
        <w:tc>
          <w:tcPr>
            <w:tcW w:w="1560" w:type="dxa"/>
            <w:vMerge/>
            <w:shd w:val="clear" w:color="auto" w:fill="auto"/>
          </w:tcPr>
          <w:p w14:paraId="614DC968" w14:textId="77777777" w:rsidR="00DA5C47" w:rsidRPr="00CB49C8" w:rsidRDefault="00DA5C47" w:rsidP="00DA5C47">
            <w:pPr>
              <w:rPr>
                <w:rFonts w:ascii="Arial" w:eastAsia="Calibri" w:hAnsi="Arial" w:cs="Arial"/>
                <w:sz w:val="18"/>
                <w:szCs w:val="18"/>
                <w:lang w:val="es-MX" w:eastAsia="en-US"/>
              </w:rPr>
            </w:pPr>
          </w:p>
        </w:tc>
        <w:tc>
          <w:tcPr>
            <w:tcW w:w="2552" w:type="dxa"/>
            <w:vMerge/>
            <w:shd w:val="clear" w:color="auto" w:fill="auto"/>
          </w:tcPr>
          <w:p w14:paraId="00348E1A" w14:textId="77777777" w:rsidR="00DA5C47" w:rsidRPr="00CB49C8" w:rsidRDefault="00DA5C47" w:rsidP="00DA5C47">
            <w:pPr>
              <w:rPr>
                <w:rFonts w:ascii="Arial" w:eastAsia="Calibri" w:hAnsi="Arial" w:cs="Arial"/>
                <w:sz w:val="18"/>
                <w:szCs w:val="18"/>
                <w:lang w:val="es-MX" w:eastAsia="en-US"/>
              </w:rPr>
            </w:pPr>
          </w:p>
        </w:tc>
        <w:tc>
          <w:tcPr>
            <w:tcW w:w="5042" w:type="dxa"/>
            <w:shd w:val="clear" w:color="auto" w:fill="auto"/>
          </w:tcPr>
          <w:p w14:paraId="7B3C1D76"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2 </w:t>
            </w:r>
            <w:proofErr w:type="gramStart"/>
            <w:r w:rsidRPr="00CB49C8">
              <w:rPr>
                <w:rFonts w:ascii="Arial" w:eastAsia="Calibri" w:hAnsi="Arial" w:cs="Arial"/>
                <w:sz w:val="18"/>
                <w:szCs w:val="18"/>
              </w:rPr>
              <w:t>Cuotas</w:t>
            </w:r>
            <w:proofErr w:type="gramEnd"/>
            <w:r w:rsidRPr="00CB49C8">
              <w:rPr>
                <w:rFonts w:ascii="Arial" w:eastAsia="Calibri" w:hAnsi="Arial" w:cs="Arial"/>
                <w:sz w:val="18"/>
                <w:szCs w:val="18"/>
              </w:rPr>
              <w:t xml:space="preserve"> y Aportaciones de Seguridad Social</w:t>
            </w:r>
          </w:p>
        </w:tc>
      </w:tr>
      <w:tr w:rsidR="00DA5C47" w:rsidRPr="00CB49C8" w14:paraId="0E66476D" w14:textId="77777777" w:rsidTr="00200003">
        <w:tc>
          <w:tcPr>
            <w:tcW w:w="1560" w:type="dxa"/>
            <w:vMerge/>
            <w:shd w:val="clear" w:color="auto" w:fill="auto"/>
          </w:tcPr>
          <w:p w14:paraId="46B74E1B" w14:textId="77777777" w:rsidR="00DA5C47" w:rsidRPr="00CB49C8" w:rsidRDefault="00DA5C47" w:rsidP="00DA5C47">
            <w:pPr>
              <w:rPr>
                <w:rFonts w:ascii="Arial" w:eastAsia="Calibri" w:hAnsi="Arial" w:cs="Arial"/>
                <w:sz w:val="18"/>
                <w:szCs w:val="18"/>
                <w:lang w:val="es-MX" w:eastAsia="en-US"/>
              </w:rPr>
            </w:pPr>
          </w:p>
        </w:tc>
        <w:tc>
          <w:tcPr>
            <w:tcW w:w="2552" w:type="dxa"/>
            <w:vMerge/>
            <w:shd w:val="clear" w:color="auto" w:fill="auto"/>
          </w:tcPr>
          <w:p w14:paraId="013C4E02" w14:textId="77777777" w:rsidR="00DA5C47" w:rsidRPr="00CB49C8" w:rsidRDefault="00DA5C47" w:rsidP="00DA5C47">
            <w:pPr>
              <w:rPr>
                <w:rFonts w:ascii="Arial" w:eastAsia="Calibri" w:hAnsi="Arial" w:cs="Arial"/>
                <w:sz w:val="18"/>
                <w:szCs w:val="18"/>
                <w:lang w:val="es-MX" w:eastAsia="en-US"/>
              </w:rPr>
            </w:pPr>
          </w:p>
        </w:tc>
        <w:tc>
          <w:tcPr>
            <w:tcW w:w="5042" w:type="dxa"/>
            <w:shd w:val="clear" w:color="auto" w:fill="auto"/>
          </w:tcPr>
          <w:p w14:paraId="0189614C"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3 </w:t>
            </w:r>
            <w:proofErr w:type="gramStart"/>
            <w:r w:rsidRPr="00CB49C8">
              <w:rPr>
                <w:rFonts w:ascii="Arial" w:eastAsia="Calibri" w:hAnsi="Arial" w:cs="Arial"/>
                <w:sz w:val="18"/>
                <w:szCs w:val="18"/>
              </w:rPr>
              <w:t>Contribuciones</w:t>
            </w:r>
            <w:proofErr w:type="gramEnd"/>
            <w:r w:rsidRPr="00CB49C8">
              <w:rPr>
                <w:rFonts w:ascii="Arial" w:eastAsia="Calibri" w:hAnsi="Arial" w:cs="Arial"/>
                <w:sz w:val="18"/>
                <w:szCs w:val="18"/>
              </w:rPr>
              <w:t xml:space="preserve"> de Mejoras</w:t>
            </w:r>
          </w:p>
        </w:tc>
      </w:tr>
      <w:tr w:rsidR="00DA5C47" w:rsidRPr="00CB49C8" w14:paraId="4716BBFD" w14:textId="77777777" w:rsidTr="00200003">
        <w:tc>
          <w:tcPr>
            <w:tcW w:w="1560" w:type="dxa"/>
            <w:vMerge/>
            <w:shd w:val="clear" w:color="auto" w:fill="auto"/>
          </w:tcPr>
          <w:p w14:paraId="04CEE306" w14:textId="77777777" w:rsidR="00DA5C47" w:rsidRPr="00CB49C8" w:rsidRDefault="00DA5C47" w:rsidP="00DA5C47">
            <w:pPr>
              <w:rPr>
                <w:rFonts w:ascii="Arial" w:eastAsia="Calibri" w:hAnsi="Arial" w:cs="Arial"/>
                <w:sz w:val="18"/>
                <w:szCs w:val="18"/>
                <w:lang w:val="es-MX" w:eastAsia="en-US"/>
              </w:rPr>
            </w:pPr>
          </w:p>
        </w:tc>
        <w:tc>
          <w:tcPr>
            <w:tcW w:w="2552" w:type="dxa"/>
            <w:vMerge/>
            <w:shd w:val="clear" w:color="auto" w:fill="auto"/>
          </w:tcPr>
          <w:p w14:paraId="0FE80DC6" w14:textId="77777777" w:rsidR="00DA5C47" w:rsidRPr="00CB49C8" w:rsidRDefault="00DA5C47" w:rsidP="00DA5C47">
            <w:pPr>
              <w:rPr>
                <w:rFonts w:ascii="Arial" w:eastAsia="Calibri" w:hAnsi="Arial" w:cs="Arial"/>
                <w:sz w:val="18"/>
                <w:szCs w:val="18"/>
                <w:lang w:val="es-MX" w:eastAsia="en-US"/>
              </w:rPr>
            </w:pPr>
          </w:p>
        </w:tc>
        <w:tc>
          <w:tcPr>
            <w:tcW w:w="5042" w:type="dxa"/>
            <w:shd w:val="clear" w:color="auto" w:fill="auto"/>
          </w:tcPr>
          <w:p w14:paraId="546523AE"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4 </w:t>
            </w:r>
            <w:proofErr w:type="gramStart"/>
            <w:r w:rsidRPr="00CB49C8">
              <w:rPr>
                <w:rFonts w:ascii="Arial" w:eastAsia="Calibri" w:hAnsi="Arial" w:cs="Arial"/>
                <w:sz w:val="18"/>
                <w:szCs w:val="18"/>
              </w:rPr>
              <w:t>Derechos</w:t>
            </w:r>
            <w:proofErr w:type="gramEnd"/>
          </w:p>
        </w:tc>
      </w:tr>
      <w:tr w:rsidR="00DA5C47" w:rsidRPr="00CB49C8" w14:paraId="7A924D54" w14:textId="77777777" w:rsidTr="00200003">
        <w:tc>
          <w:tcPr>
            <w:tcW w:w="1560" w:type="dxa"/>
            <w:vMerge/>
            <w:shd w:val="clear" w:color="auto" w:fill="auto"/>
          </w:tcPr>
          <w:p w14:paraId="4E36BF1D" w14:textId="77777777" w:rsidR="00DA5C47" w:rsidRPr="00CB49C8" w:rsidRDefault="00DA5C47" w:rsidP="00DA5C47">
            <w:pPr>
              <w:rPr>
                <w:rFonts w:ascii="Arial" w:eastAsia="Calibri" w:hAnsi="Arial" w:cs="Arial"/>
                <w:sz w:val="18"/>
                <w:szCs w:val="18"/>
                <w:lang w:val="es-MX" w:eastAsia="en-US"/>
              </w:rPr>
            </w:pPr>
          </w:p>
        </w:tc>
        <w:tc>
          <w:tcPr>
            <w:tcW w:w="2552" w:type="dxa"/>
            <w:vMerge/>
            <w:shd w:val="clear" w:color="auto" w:fill="auto"/>
          </w:tcPr>
          <w:p w14:paraId="254E8C16" w14:textId="77777777" w:rsidR="00DA5C47" w:rsidRPr="00CB49C8" w:rsidRDefault="00DA5C47" w:rsidP="00DA5C47">
            <w:pPr>
              <w:rPr>
                <w:rFonts w:ascii="Arial" w:eastAsia="Calibri" w:hAnsi="Arial" w:cs="Arial"/>
                <w:sz w:val="18"/>
                <w:szCs w:val="18"/>
                <w:lang w:val="es-MX" w:eastAsia="en-US"/>
              </w:rPr>
            </w:pPr>
          </w:p>
        </w:tc>
        <w:tc>
          <w:tcPr>
            <w:tcW w:w="5042" w:type="dxa"/>
            <w:shd w:val="clear" w:color="auto" w:fill="auto"/>
          </w:tcPr>
          <w:p w14:paraId="5160E595" w14:textId="77777777" w:rsidR="00DA5C47" w:rsidRPr="00CB49C8" w:rsidRDefault="00DA5C47" w:rsidP="00931BFF">
            <w:pPr>
              <w:rPr>
                <w:rFonts w:ascii="Arial" w:eastAsia="Calibri" w:hAnsi="Arial" w:cs="Arial"/>
                <w:sz w:val="18"/>
                <w:szCs w:val="18"/>
              </w:rPr>
            </w:pPr>
            <w:r w:rsidRPr="00CB49C8">
              <w:rPr>
                <w:rFonts w:ascii="Arial" w:eastAsia="Calibri" w:hAnsi="Arial" w:cs="Arial"/>
                <w:sz w:val="18"/>
                <w:szCs w:val="18"/>
              </w:rPr>
              <w:t xml:space="preserve">5 </w:t>
            </w:r>
            <w:proofErr w:type="gramStart"/>
            <w:r w:rsidRPr="00CB49C8">
              <w:rPr>
                <w:rFonts w:ascii="Arial" w:eastAsia="Calibri" w:hAnsi="Arial" w:cs="Arial"/>
                <w:sz w:val="18"/>
                <w:szCs w:val="18"/>
              </w:rPr>
              <w:t>Productos</w:t>
            </w:r>
            <w:proofErr w:type="gramEnd"/>
          </w:p>
          <w:p w14:paraId="0D546ACF" w14:textId="2CF20D3A" w:rsidR="00931BFF" w:rsidRPr="00CB49C8" w:rsidRDefault="00931BFF" w:rsidP="00931BFF">
            <w:pPr>
              <w:jc w:val="right"/>
              <w:rPr>
                <w:rFonts w:ascii="Arial" w:hAnsi="Arial" w:cs="Arial"/>
                <w:sz w:val="18"/>
                <w:szCs w:val="18"/>
              </w:rPr>
            </w:pPr>
            <w:r w:rsidRPr="00CB49C8">
              <w:rPr>
                <w:rFonts w:ascii="Arial" w:hAnsi="Arial" w:cs="Arial"/>
                <w:color w:val="0000CC"/>
                <w:sz w:val="14"/>
                <w:szCs w:val="14"/>
              </w:rPr>
              <w:t xml:space="preserve">Rubro reformado DOF </w:t>
            </w:r>
            <w:r w:rsidR="00B55B1C" w:rsidRPr="00CB49C8">
              <w:rPr>
                <w:rFonts w:ascii="Arial" w:hAnsi="Arial" w:cs="Arial"/>
                <w:color w:val="0000CC"/>
                <w:sz w:val="14"/>
                <w:szCs w:val="14"/>
              </w:rPr>
              <w:t>27-09-2018</w:t>
            </w:r>
            <w:r w:rsidR="0037038F" w:rsidRPr="00CB49C8">
              <w:rPr>
                <w:rFonts w:ascii="Arial" w:hAnsi="Arial" w:cs="Arial"/>
                <w:color w:val="0000CC"/>
                <w:sz w:val="14"/>
                <w:szCs w:val="14"/>
              </w:rPr>
              <w:t>/POE 04-10-2018</w:t>
            </w:r>
          </w:p>
        </w:tc>
      </w:tr>
      <w:tr w:rsidR="00DA5C47" w:rsidRPr="00CB49C8" w14:paraId="773276CF" w14:textId="77777777" w:rsidTr="00200003">
        <w:tc>
          <w:tcPr>
            <w:tcW w:w="1560" w:type="dxa"/>
            <w:vMerge/>
            <w:shd w:val="clear" w:color="auto" w:fill="auto"/>
          </w:tcPr>
          <w:p w14:paraId="59AD9051" w14:textId="77777777" w:rsidR="00DA5C47" w:rsidRPr="00CB49C8" w:rsidRDefault="00DA5C47" w:rsidP="00DA5C47">
            <w:pPr>
              <w:rPr>
                <w:rFonts w:ascii="Arial" w:eastAsia="Calibri" w:hAnsi="Arial" w:cs="Arial"/>
                <w:sz w:val="18"/>
                <w:szCs w:val="18"/>
                <w:lang w:val="es-MX" w:eastAsia="en-US"/>
              </w:rPr>
            </w:pPr>
          </w:p>
        </w:tc>
        <w:tc>
          <w:tcPr>
            <w:tcW w:w="2552" w:type="dxa"/>
            <w:vMerge/>
            <w:shd w:val="clear" w:color="auto" w:fill="auto"/>
          </w:tcPr>
          <w:p w14:paraId="7286568E" w14:textId="77777777" w:rsidR="00DA5C47" w:rsidRPr="00CB49C8" w:rsidRDefault="00DA5C47" w:rsidP="00DA5C47">
            <w:pPr>
              <w:rPr>
                <w:rFonts w:ascii="Arial" w:eastAsia="Calibri" w:hAnsi="Arial" w:cs="Arial"/>
                <w:sz w:val="18"/>
                <w:szCs w:val="18"/>
                <w:lang w:val="es-MX" w:eastAsia="en-US"/>
              </w:rPr>
            </w:pPr>
          </w:p>
        </w:tc>
        <w:tc>
          <w:tcPr>
            <w:tcW w:w="5042" w:type="dxa"/>
            <w:shd w:val="clear" w:color="auto" w:fill="auto"/>
          </w:tcPr>
          <w:p w14:paraId="26B36B57" w14:textId="77777777" w:rsidR="00DA5C47" w:rsidRPr="00CB49C8" w:rsidRDefault="00DA5C47" w:rsidP="00931BFF">
            <w:pPr>
              <w:rPr>
                <w:rFonts w:ascii="Arial" w:eastAsia="Calibri" w:hAnsi="Arial" w:cs="Arial"/>
                <w:sz w:val="18"/>
                <w:szCs w:val="18"/>
              </w:rPr>
            </w:pPr>
            <w:r w:rsidRPr="00CB49C8">
              <w:rPr>
                <w:rFonts w:ascii="Arial" w:eastAsia="Calibri" w:hAnsi="Arial" w:cs="Arial"/>
                <w:sz w:val="18"/>
                <w:szCs w:val="18"/>
              </w:rPr>
              <w:t xml:space="preserve">6 </w:t>
            </w:r>
            <w:proofErr w:type="gramStart"/>
            <w:r w:rsidRPr="00CB49C8">
              <w:rPr>
                <w:rFonts w:ascii="Arial" w:eastAsia="Calibri" w:hAnsi="Arial" w:cs="Arial"/>
                <w:sz w:val="18"/>
                <w:szCs w:val="18"/>
              </w:rPr>
              <w:t>Aprovechamientos</w:t>
            </w:r>
            <w:proofErr w:type="gramEnd"/>
          </w:p>
          <w:p w14:paraId="4C29B5DB" w14:textId="6EBBA456" w:rsidR="00931BFF" w:rsidRPr="00CB49C8" w:rsidRDefault="00931BFF" w:rsidP="00931BFF">
            <w:pPr>
              <w:jc w:val="right"/>
              <w:rPr>
                <w:rFonts w:ascii="Arial" w:hAnsi="Arial" w:cs="Arial"/>
                <w:sz w:val="18"/>
                <w:szCs w:val="18"/>
              </w:rPr>
            </w:pPr>
            <w:r w:rsidRPr="00CB49C8">
              <w:rPr>
                <w:rFonts w:ascii="Arial" w:hAnsi="Arial" w:cs="Arial"/>
                <w:color w:val="0000CC"/>
                <w:sz w:val="14"/>
                <w:szCs w:val="14"/>
              </w:rPr>
              <w:t xml:space="preserve">Rubro reformado DOF </w:t>
            </w:r>
            <w:r w:rsidR="00B55B1C" w:rsidRPr="00CB49C8">
              <w:rPr>
                <w:rFonts w:ascii="Arial" w:hAnsi="Arial" w:cs="Arial"/>
                <w:color w:val="0000CC"/>
                <w:sz w:val="14"/>
                <w:szCs w:val="14"/>
              </w:rPr>
              <w:t>27-09-2018</w:t>
            </w:r>
            <w:r w:rsidR="0037038F" w:rsidRPr="00CB49C8">
              <w:rPr>
                <w:rFonts w:ascii="Arial" w:hAnsi="Arial" w:cs="Arial"/>
                <w:color w:val="0000CC"/>
                <w:sz w:val="14"/>
                <w:szCs w:val="14"/>
              </w:rPr>
              <w:t>/POE 04-10-2018</w:t>
            </w:r>
          </w:p>
        </w:tc>
      </w:tr>
      <w:tr w:rsidR="00DA5C47" w:rsidRPr="00CB49C8" w14:paraId="24CBDBB6" w14:textId="77777777" w:rsidTr="00200003">
        <w:tc>
          <w:tcPr>
            <w:tcW w:w="1560" w:type="dxa"/>
            <w:vMerge/>
            <w:shd w:val="clear" w:color="auto" w:fill="auto"/>
          </w:tcPr>
          <w:p w14:paraId="6604E4C0" w14:textId="77777777" w:rsidR="00DA5C47" w:rsidRPr="00CB49C8" w:rsidRDefault="00DA5C47" w:rsidP="00DA5C47">
            <w:pPr>
              <w:rPr>
                <w:rFonts w:ascii="Arial" w:eastAsia="Calibri" w:hAnsi="Arial" w:cs="Arial"/>
                <w:sz w:val="18"/>
                <w:szCs w:val="18"/>
                <w:lang w:val="es-MX" w:eastAsia="en-US"/>
              </w:rPr>
            </w:pPr>
          </w:p>
        </w:tc>
        <w:tc>
          <w:tcPr>
            <w:tcW w:w="2552" w:type="dxa"/>
            <w:vMerge/>
            <w:shd w:val="clear" w:color="auto" w:fill="auto"/>
          </w:tcPr>
          <w:p w14:paraId="64C875D6" w14:textId="77777777" w:rsidR="00DA5C47" w:rsidRPr="00CB49C8" w:rsidRDefault="00DA5C47" w:rsidP="00DA5C47">
            <w:pPr>
              <w:rPr>
                <w:rFonts w:ascii="Arial" w:eastAsia="Calibri" w:hAnsi="Arial" w:cs="Arial"/>
                <w:sz w:val="18"/>
                <w:szCs w:val="18"/>
                <w:lang w:val="es-MX" w:eastAsia="en-US"/>
              </w:rPr>
            </w:pPr>
          </w:p>
        </w:tc>
        <w:tc>
          <w:tcPr>
            <w:tcW w:w="5042" w:type="dxa"/>
            <w:shd w:val="clear" w:color="auto" w:fill="auto"/>
          </w:tcPr>
          <w:p w14:paraId="795D75A5" w14:textId="500A9D00" w:rsidR="00DA5C47" w:rsidRPr="00CB49C8" w:rsidRDefault="0037038F" w:rsidP="00DA5C47">
            <w:pPr>
              <w:rPr>
                <w:rFonts w:ascii="Arial" w:eastAsia="Calibri" w:hAnsi="Arial" w:cs="Arial"/>
                <w:sz w:val="18"/>
                <w:szCs w:val="18"/>
              </w:rPr>
            </w:pPr>
            <w:r w:rsidRPr="00CB49C8">
              <w:rPr>
                <w:noProof/>
                <w:lang w:val="es-MX" w:eastAsia="es-MX"/>
              </w:rPr>
              <mc:AlternateContent>
                <mc:Choice Requires="wps">
                  <w:drawing>
                    <wp:anchor distT="0" distB="0" distL="114300" distR="114300" simplePos="0" relativeHeight="251649024" behindDoc="1" locked="0" layoutInCell="1" allowOverlap="1" wp14:anchorId="47693D1B" wp14:editId="3F8C273C">
                      <wp:simplePos x="0" y="0"/>
                      <wp:positionH relativeFrom="column">
                        <wp:posOffset>-116839</wp:posOffset>
                      </wp:positionH>
                      <wp:positionV relativeFrom="paragraph">
                        <wp:posOffset>-1029970</wp:posOffset>
                      </wp:positionV>
                      <wp:extent cx="114300" cy="1790700"/>
                      <wp:effectExtent l="0" t="0" r="19050" b="19050"/>
                      <wp:wrapNone/>
                      <wp:docPr id="25" name="Abrir llav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790700"/>
                              </a:xfrm>
                              <a:prstGeom prst="leftBrace">
                                <a:avLst>
                                  <a:gd name="adj1" fmla="val 1236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E2FD7" id="Abrir llave 4" o:spid="_x0000_s1026" type="#_x0000_t87" style="position:absolute;margin-left:-9.2pt;margin-top:-81.1pt;width:9pt;height:1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" adj="1704"/>
                  </w:pict>
                </mc:Fallback>
              </mc:AlternateContent>
            </w:r>
            <w:r w:rsidR="00DA5C47" w:rsidRPr="00CB49C8">
              <w:rPr>
                <w:rFonts w:ascii="Arial" w:eastAsia="Calibri" w:hAnsi="Arial" w:cs="Arial"/>
                <w:sz w:val="18"/>
                <w:szCs w:val="18"/>
              </w:rPr>
              <w:t xml:space="preserve">7 </w:t>
            </w:r>
            <w:proofErr w:type="gramStart"/>
            <w:r w:rsidR="00931BFF" w:rsidRPr="00CB49C8">
              <w:rPr>
                <w:rFonts w:ascii="Arial" w:eastAsia="Calibri" w:hAnsi="Arial" w:cs="Arial"/>
                <w:sz w:val="18"/>
                <w:szCs w:val="18"/>
              </w:rPr>
              <w:t>Ingresos</w:t>
            </w:r>
            <w:proofErr w:type="gramEnd"/>
            <w:r w:rsidR="00931BFF" w:rsidRPr="00CB49C8">
              <w:rPr>
                <w:rFonts w:ascii="Arial" w:eastAsia="Calibri" w:hAnsi="Arial" w:cs="Arial"/>
                <w:sz w:val="18"/>
                <w:szCs w:val="18"/>
              </w:rPr>
              <w:t xml:space="preserve"> por Venta de Bienes y Prestación de Servicios</w:t>
            </w:r>
          </w:p>
          <w:p w14:paraId="11773228" w14:textId="0253E641" w:rsidR="00931BFF" w:rsidRPr="00CB49C8" w:rsidRDefault="00931BFF" w:rsidP="00931BFF">
            <w:pPr>
              <w:jc w:val="right"/>
              <w:rPr>
                <w:rFonts w:ascii="Arial" w:hAnsi="Arial" w:cs="Arial"/>
                <w:sz w:val="18"/>
                <w:szCs w:val="18"/>
              </w:rPr>
            </w:pPr>
            <w:r w:rsidRPr="00CB49C8">
              <w:rPr>
                <w:rFonts w:ascii="Arial" w:hAnsi="Arial" w:cs="Arial"/>
                <w:color w:val="0000CC"/>
                <w:sz w:val="14"/>
                <w:szCs w:val="14"/>
              </w:rPr>
              <w:t xml:space="preserve">Rubro reformado DOF </w:t>
            </w:r>
            <w:r w:rsidR="00B55B1C" w:rsidRPr="00CB49C8">
              <w:rPr>
                <w:rFonts w:ascii="Arial" w:hAnsi="Arial" w:cs="Arial"/>
                <w:color w:val="0000CC"/>
                <w:sz w:val="14"/>
                <w:szCs w:val="14"/>
              </w:rPr>
              <w:t>27-09-2018</w:t>
            </w:r>
            <w:r w:rsidR="0037038F" w:rsidRPr="00CB49C8">
              <w:rPr>
                <w:rFonts w:ascii="Arial" w:hAnsi="Arial" w:cs="Arial"/>
                <w:color w:val="0000CC"/>
                <w:sz w:val="14"/>
                <w:szCs w:val="14"/>
              </w:rPr>
              <w:t>/POE 04-10-2018</w:t>
            </w:r>
          </w:p>
        </w:tc>
      </w:tr>
      <w:tr w:rsidR="00DA5C47" w:rsidRPr="00CB49C8" w14:paraId="0D6B0F3C" w14:textId="77777777" w:rsidTr="00200003">
        <w:tc>
          <w:tcPr>
            <w:tcW w:w="1560" w:type="dxa"/>
            <w:vMerge/>
            <w:shd w:val="clear" w:color="auto" w:fill="auto"/>
          </w:tcPr>
          <w:p w14:paraId="3BB88AEB" w14:textId="77777777" w:rsidR="00DA5C47" w:rsidRPr="00CB49C8" w:rsidRDefault="00DA5C47" w:rsidP="00DA5C47">
            <w:pPr>
              <w:rPr>
                <w:rFonts w:ascii="Arial" w:eastAsia="Calibri" w:hAnsi="Arial" w:cs="Arial"/>
                <w:sz w:val="18"/>
                <w:szCs w:val="18"/>
                <w:lang w:val="es-MX" w:eastAsia="en-US"/>
              </w:rPr>
            </w:pPr>
          </w:p>
        </w:tc>
        <w:tc>
          <w:tcPr>
            <w:tcW w:w="2552" w:type="dxa"/>
            <w:vMerge/>
            <w:shd w:val="clear" w:color="auto" w:fill="auto"/>
          </w:tcPr>
          <w:p w14:paraId="31B61CE2" w14:textId="77777777" w:rsidR="00DA5C47" w:rsidRPr="00CB49C8" w:rsidRDefault="00DA5C47" w:rsidP="00DA5C47">
            <w:pPr>
              <w:rPr>
                <w:rFonts w:ascii="Arial" w:eastAsia="Calibri" w:hAnsi="Arial" w:cs="Arial"/>
                <w:sz w:val="18"/>
                <w:szCs w:val="18"/>
                <w:lang w:val="es-MX" w:eastAsia="en-US"/>
              </w:rPr>
            </w:pPr>
          </w:p>
        </w:tc>
        <w:tc>
          <w:tcPr>
            <w:tcW w:w="5042" w:type="dxa"/>
            <w:shd w:val="clear" w:color="auto" w:fill="auto"/>
          </w:tcPr>
          <w:p w14:paraId="327ED6D4" w14:textId="77777777" w:rsidR="00DA5C47" w:rsidRPr="00CB49C8" w:rsidRDefault="00DA5C47" w:rsidP="003B70C0">
            <w:pPr>
              <w:ind w:left="142" w:hanging="142"/>
              <w:rPr>
                <w:rFonts w:ascii="Arial" w:eastAsia="Calibri" w:hAnsi="Arial" w:cs="Arial"/>
                <w:sz w:val="18"/>
                <w:szCs w:val="18"/>
              </w:rPr>
            </w:pPr>
            <w:r w:rsidRPr="00CB49C8">
              <w:rPr>
                <w:rFonts w:ascii="Arial" w:eastAsia="Calibri" w:hAnsi="Arial" w:cs="Arial"/>
                <w:sz w:val="18"/>
                <w:szCs w:val="18"/>
              </w:rPr>
              <w:t xml:space="preserve">9 </w:t>
            </w:r>
            <w:proofErr w:type="gramStart"/>
            <w:r w:rsidR="00931BFF" w:rsidRPr="00CB49C8">
              <w:rPr>
                <w:rFonts w:ascii="Arial" w:eastAsia="Calibri" w:hAnsi="Arial" w:cs="Arial"/>
                <w:sz w:val="18"/>
                <w:szCs w:val="18"/>
              </w:rPr>
              <w:t>Ingresos</w:t>
            </w:r>
            <w:proofErr w:type="gramEnd"/>
            <w:r w:rsidR="00931BFF" w:rsidRPr="00CB49C8">
              <w:rPr>
                <w:rFonts w:ascii="Arial" w:eastAsia="Calibri" w:hAnsi="Arial" w:cs="Arial"/>
                <w:sz w:val="18"/>
                <w:szCs w:val="18"/>
              </w:rPr>
              <w:t xml:space="preserve"> no Comprendidos en las Fracciones de la Ley de Ingresos Causados en Ejercicios Fiscales Anteriores Pendientes de Liquidación o Pago (Derogado)</w:t>
            </w:r>
          </w:p>
          <w:p w14:paraId="47045CDB" w14:textId="67B4FDBD" w:rsidR="00931BFF" w:rsidRPr="00CB49C8" w:rsidRDefault="00931BFF" w:rsidP="00931BFF">
            <w:pPr>
              <w:ind w:left="142" w:hanging="142"/>
              <w:jc w:val="right"/>
              <w:rPr>
                <w:rFonts w:ascii="Arial" w:hAnsi="Arial" w:cs="Arial"/>
                <w:sz w:val="18"/>
                <w:szCs w:val="18"/>
              </w:rPr>
            </w:pPr>
            <w:r w:rsidRPr="00CB49C8">
              <w:rPr>
                <w:rFonts w:ascii="Arial" w:hAnsi="Arial" w:cs="Arial"/>
                <w:color w:val="0000CC"/>
                <w:sz w:val="14"/>
                <w:szCs w:val="14"/>
              </w:rPr>
              <w:t xml:space="preserve">Rubro derogado DOF </w:t>
            </w:r>
            <w:r w:rsidR="00B55B1C" w:rsidRPr="00CB49C8">
              <w:rPr>
                <w:rFonts w:ascii="Arial" w:hAnsi="Arial" w:cs="Arial"/>
                <w:color w:val="0000CC"/>
                <w:sz w:val="14"/>
                <w:szCs w:val="14"/>
              </w:rPr>
              <w:t>27-09-2018</w:t>
            </w:r>
            <w:r w:rsidR="0037038F" w:rsidRPr="00CB49C8">
              <w:rPr>
                <w:rFonts w:ascii="Arial" w:hAnsi="Arial" w:cs="Arial"/>
                <w:color w:val="0000CC"/>
                <w:sz w:val="14"/>
                <w:szCs w:val="14"/>
              </w:rPr>
              <w:t>/POE 04-10-2018</w:t>
            </w:r>
          </w:p>
        </w:tc>
      </w:tr>
      <w:tr w:rsidR="00DA5C47" w:rsidRPr="00CB49C8" w14:paraId="687BE993" w14:textId="77777777" w:rsidTr="0037038F">
        <w:trPr>
          <w:trHeight w:val="161"/>
        </w:trPr>
        <w:tc>
          <w:tcPr>
            <w:tcW w:w="1560" w:type="dxa"/>
            <w:vMerge/>
            <w:shd w:val="clear" w:color="auto" w:fill="auto"/>
          </w:tcPr>
          <w:p w14:paraId="5F3423D2" w14:textId="77777777" w:rsidR="00DA5C47" w:rsidRPr="00CB49C8" w:rsidRDefault="00DA5C47" w:rsidP="00DA5C47">
            <w:pPr>
              <w:rPr>
                <w:rFonts w:ascii="Arial" w:eastAsia="Calibri" w:hAnsi="Arial" w:cs="Arial"/>
                <w:sz w:val="18"/>
                <w:szCs w:val="18"/>
                <w:lang w:val="es-MX" w:eastAsia="en-US"/>
              </w:rPr>
            </w:pPr>
          </w:p>
        </w:tc>
        <w:tc>
          <w:tcPr>
            <w:tcW w:w="2552" w:type="dxa"/>
            <w:shd w:val="clear" w:color="auto" w:fill="auto"/>
          </w:tcPr>
          <w:p w14:paraId="6E4F23E0" w14:textId="41A0D098" w:rsidR="00DA5C47" w:rsidRPr="00CB49C8" w:rsidRDefault="00DA5C47" w:rsidP="00DA5C47">
            <w:pPr>
              <w:rPr>
                <w:rFonts w:ascii="Arial" w:eastAsia="Calibri" w:hAnsi="Arial" w:cs="Arial"/>
                <w:sz w:val="18"/>
                <w:szCs w:val="18"/>
                <w:lang w:val="es-MX" w:eastAsia="en-US"/>
              </w:rPr>
            </w:pPr>
          </w:p>
        </w:tc>
        <w:tc>
          <w:tcPr>
            <w:tcW w:w="5042" w:type="dxa"/>
            <w:shd w:val="clear" w:color="auto" w:fill="auto"/>
          </w:tcPr>
          <w:p w14:paraId="0870BFD4" w14:textId="77777777" w:rsidR="00DA5C47" w:rsidRPr="00CB49C8" w:rsidRDefault="00DA5C47" w:rsidP="00DA5C47">
            <w:pPr>
              <w:rPr>
                <w:rFonts w:ascii="Arial" w:eastAsia="Calibri" w:hAnsi="Arial" w:cs="Arial"/>
                <w:sz w:val="18"/>
                <w:szCs w:val="18"/>
              </w:rPr>
            </w:pPr>
          </w:p>
        </w:tc>
      </w:tr>
      <w:tr w:rsidR="00DA5C47" w:rsidRPr="00CB49C8" w14:paraId="628F2390" w14:textId="77777777" w:rsidTr="00200003">
        <w:tc>
          <w:tcPr>
            <w:tcW w:w="1560" w:type="dxa"/>
            <w:vMerge/>
            <w:shd w:val="clear" w:color="auto" w:fill="auto"/>
          </w:tcPr>
          <w:p w14:paraId="74BCAA21" w14:textId="77777777" w:rsidR="00DA5C47" w:rsidRPr="00CB49C8" w:rsidRDefault="00DA5C47" w:rsidP="00DA5C47">
            <w:pPr>
              <w:rPr>
                <w:rFonts w:ascii="Arial" w:eastAsia="Calibri" w:hAnsi="Arial" w:cs="Arial"/>
                <w:sz w:val="18"/>
                <w:szCs w:val="18"/>
                <w:lang w:val="es-MX" w:eastAsia="en-US"/>
              </w:rPr>
            </w:pPr>
          </w:p>
        </w:tc>
        <w:tc>
          <w:tcPr>
            <w:tcW w:w="2552" w:type="dxa"/>
            <w:vMerge w:val="restart"/>
            <w:shd w:val="clear" w:color="auto" w:fill="auto"/>
          </w:tcPr>
          <w:p w14:paraId="04D7AC41" w14:textId="516F3D0C" w:rsidR="00DA5C47" w:rsidRPr="00CB49C8" w:rsidRDefault="0037038F" w:rsidP="00931BFF">
            <w:pPr>
              <w:spacing w:line="240" w:lineRule="exact"/>
              <w:ind w:left="142" w:hanging="142"/>
              <w:rPr>
                <w:rFonts w:ascii="Arial" w:eastAsia="Calibri" w:hAnsi="Arial" w:cs="Arial"/>
                <w:sz w:val="18"/>
                <w:szCs w:val="18"/>
              </w:rPr>
            </w:pPr>
            <w:r w:rsidRPr="00CB49C8">
              <w:rPr>
                <w:noProof/>
                <w:lang w:val="es-MX" w:eastAsia="es-MX"/>
              </w:rPr>
              <mc:AlternateContent>
                <mc:Choice Requires="wps">
                  <w:drawing>
                    <wp:anchor distT="0" distB="0" distL="114300" distR="114300" simplePos="0" relativeHeight="251648000" behindDoc="0" locked="0" layoutInCell="1" allowOverlap="1" wp14:anchorId="2B5A01C3" wp14:editId="6FCAEF8B">
                      <wp:simplePos x="0" y="0"/>
                      <wp:positionH relativeFrom="column">
                        <wp:posOffset>1483360</wp:posOffset>
                      </wp:positionH>
                      <wp:positionV relativeFrom="paragraph">
                        <wp:posOffset>4445</wp:posOffset>
                      </wp:positionV>
                      <wp:extent cx="152400" cy="1750060"/>
                      <wp:effectExtent l="0" t="0" r="0" b="2540"/>
                      <wp:wrapNone/>
                      <wp:docPr id="27" name="Abrir llav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750060"/>
                              </a:xfrm>
                              <a:prstGeom prst="leftBrace">
                                <a:avLst>
                                  <a:gd name="adj1" fmla="val 205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8F95B" id="Abrir llave 2" o:spid="_x0000_s1026" type="#_x0000_t87" style="position:absolute;margin-left:116.8pt;margin-top:.35pt;width:12pt;height:137.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" adj="386"/>
                  </w:pict>
                </mc:Fallback>
              </mc:AlternateContent>
            </w:r>
            <w:r w:rsidR="00DA5C47" w:rsidRPr="00CB49C8">
              <w:rPr>
                <w:rFonts w:ascii="Arial" w:eastAsia="Calibri" w:hAnsi="Arial" w:cs="Arial"/>
                <w:sz w:val="18"/>
                <w:szCs w:val="18"/>
              </w:rPr>
              <w:t xml:space="preserve">2 </w:t>
            </w:r>
            <w:proofErr w:type="gramStart"/>
            <w:r w:rsidR="00931BFF" w:rsidRPr="00CB49C8">
              <w:rPr>
                <w:rFonts w:ascii="Arial" w:eastAsia="Calibri" w:hAnsi="Arial" w:cs="Arial"/>
                <w:sz w:val="18"/>
                <w:szCs w:val="18"/>
              </w:rPr>
              <w:t>Participaciones</w:t>
            </w:r>
            <w:proofErr w:type="gramEnd"/>
            <w:r w:rsidR="00931BFF" w:rsidRPr="00CB49C8">
              <w:rPr>
                <w:rFonts w:ascii="Arial" w:eastAsia="Calibri" w:hAnsi="Arial" w:cs="Arial"/>
                <w:sz w:val="18"/>
                <w:szCs w:val="18"/>
              </w:rPr>
              <w:t>, Aportaciones, Convenios, Incentivos Derivados de la Colaboración Fiscal, Fondos Distintos de Aportaciones, Transferencias, Asignaciones, Subsidios y Subvenciones, y Pensiones y Jubilaciones</w:t>
            </w:r>
          </w:p>
          <w:p w14:paraId="60F7DB41" w14:textId="677A75E7" w:rsidR="00931BFF" w:rsidRPr="00CB49C8" w:rsidRDefault="00931BFF" w:rsidP="0037038F">
            <w:pPr>
              <w:ind w:left="142" w:hanging="142"/>
              <w:jc w:val="right"/>
              <w:rPr>
                <w:rFonts w:ascii="Arial" w:eastAsia="Calibri" w:hAnsi="Arial" w:cs="Arial"/>
                <w:sz w:val="18"/>
                <w:szCs w:val="18"/>
                <w:lang w:val="es-MX" w:eastAsia="en-US"/>
              </w:rPr>
            </w:pPr>
            <w:r w:rsidRPr="00CB49C8">
              <w:rPr>
                <w:rFonts w:ascii="Arial" w:hAnsi="Arial" w:cs="Arial"/>
                <w:color w:val="0000CC"/>
                <w:sz w:val="14"/>
                <w:szCs w:val="14"/>
              </w:rPr>
              <w:t xml:space="preserve">Grupo </w:t>
            </w:r>
            <w:r w:rsidR="00FD5F7D" w:rsidRPr="00CB49C8">
              <w:rPr>
                <w:rFonts w:ascii="Arial" w:hAnsi="Arial" w:cs="Arial"/>
                <w:color w:val="0000CC"/>
                <w:sz w:val="14"/>
                <w:szCs w:val="14"/>
              </w:rPr>
              <w:t>reformado</w:t>
            </w:r>
            <w:r w:rsidRPr="00CB49C8">
              <w:rPr>
                <w:rFonts w:ascii="Arial" w:hAnsi="Arial" w:cs="Arial"/>
                <w:color w:val="0000CC"/>
                <w:sz w:val="14"/>
                <w:szCs w:val="14"/>
              </w:rPr>
              <w:t xml:space="preserve"> DOF </w:t>
            </w:r>
            <w:r w:rsidR="00B55B1C" w:rsidRPr="00CB49C8">
              <w:rPr>
                <w:rFonts w:ascii="Arial" w:hAnsi="Arial" w:cs="Arial"/>
                <w:color w:val="0000CC"/>
                <w:sz w:val="14"/>
                <w:szCs w:val="14"/>
              </w:rPr>
              <w:t>27-09-2018</w:t>
            </w:r>
            <w:r w:rsidR="0037038F" w:rsidRPr="00CB49C8">
              <w:rPr>
                <w:rFonts w:ascii="Arial" w:hAnsi="Arial" w:cs="Arial"/>
                <w:color w:val="0000CC"/>
                <w:sz w:val="14"/>
                <w:szCs w:val="14"/>
              </w:rPr>
              <w:t>/POE 04-10-2018</w:t>
            </w:r>
          </w:p>
        </w:tc>
        <w:tc>
          <w:tcPr>
            <w:tcW w:w="5042" w:type="dxa"/>
            <w:shd w:val="clear" w:color="auto" w:fill="auto"/>
            <w:vAlign w:val="center"/>
          </w:tcPr>
          <w:p w14:paraId="594144CA" w14:textId="77777777" w:rsidR="00DA5C47" w:rsidRPr="00CB49C8" w:rsidRDefault="00DA5C47" w:rsidP="00931BFF">
            <w:pPr>
              <w:ind w:left="142" w:hanging="142"/>
              <w:rPr>
                <w:rFonts w:ascii="Arial" w:eastAsia="Calibri" w:hAnsi="Arial" w:cs="Arial"/>
                <w:sz w:val="18"/>
                <w:szCs w:val="18"/>
              </w:rPr>
            </w:pPr>
            <w:r w:rsidRPr="00CB49C8">
              <w:rPr>
                <w:rFonts w:ascii="Arial" w:eastAsia="Calibri" w:hAnsi="Arial" w:cs="Arial"/>
                <w:sz w:val="18"/>
                <w:szCs w:val="18"/>
              </w:rPr>
              <w:t xml:space="preserve">1 </w:t>
            </w:r>
            <w:proofErr w:type="gramStart"/>
            <w:r w:rsidR="00931BFF" w:rsidRPr="00CB49C8">
              <w:rPr>
                <w:rFonts w:ascii="Arial" w:eastAsia="Calibri" w:hAnsi="Arial" w:cs="Arial"/>
                <w:sz w:val="18"/>
                <w:szCs w:val="18"/>
              </w:rPr>
              <w:t>Participaciones</w:t>
            </w:r>
            <w:proofErr w:type="gramEnd"/>
            <w:r w:rsidR="00931BFF" w:rsidRPr="00CB49C8">
              <w:rPr>
                <w:rFonts w:ascii="Arial" w:eastAsia="Calibri" w:hAnsi="Arial" w:cs="Arial"/>
                <w:sz w:val="18"/>
                <w:szCs w:val="18"/>
              </w:rPr>
              <w:t>, Aportaciones, Convenios, Incentivos Derivados de la Colaboración Fiscal y Fondos Distintos de Aportaciones</w:t>
            </w:r>
          </w:p>
          <w:p w14:paraId="37F8E5A8" w14:textId="2577295C" w:rsidR="00931BFF" w:rsidRPr="00CB49C8" w:rsidRDefault="00931BFF" w:rsidP="00931BFF">
            <w:pPr>
              <w:jc w:val="right"/>
              <w:rPr>
                <w:rFonts w:ascii="Arial" w:hAnsi="Arial" w:cs="Arial"/>
                <w:sz w:val="18"/>
                <w:szCs w:val="18"/>
              </w:rPr>
            </w:pPr>
            <w:r w:rsidRPr="00CB49C8">
              <w:rPr>
                <w:rFonts w:ascii="Arial" w:hAnsi="Arial" w:cs="Arial"/>
                <w:color w:val="0000CC"/>
                <w:sz w:val="14"/>
                <w:szCs w:val="14"/>
              </w:rPr>
              <w:t xml:space="preserve">Rubro reformado DOF </w:t>
            </w:r>
            <w:r w:rsidR="00B55B1C" w:rsidRPr="00CB49C8">
              <w:rPr>
                <w:rFonts w:ascii="Arial" w:hAnsi="Arial" w:cs="Arial"/>
                <w:color w:val="0000CC"/>
                <w:sz w:val="14"/>
                <w:szCs w:val="14"/>
              </w:rPr>
              <w:t>27-09-2018</w:t>
            </w:r>
            <w:r w:rsidR="0037038F" w:rsidRPr="00CB49C8">
              <w:rPr>
                <w:rFonts w:ascii="Arial" w:hAnsi="Arial" w:cs="Arial"/>
                <w:color w:val="0000CC"/>
                <w:sz w:val="14"/>
                <w:szCs w:val="14"/>
              </w:rPr>
              <w:t>/POE 04-10-2018</w:t>
            </w:r>
          </w:p>
        </w:tc>
      </w:tr>
      <w:tr w:rsidR="00DA5C47" w:rsidRPr="00CB49C8" w14:paraId="52D58589" w14:textId="77777777" w:rsidTr="00200003">
        <w:tc>
          <w:tcPr>
            <w:tcW w:w="1560" w:type="dxa"/>
            <w:vMerge/>
            <w:shd w:val="clear" w:color="auto" w:fill="auto"/>
          </w:tcPr>
          <w:p w14:paraId="28543ABC" w14:textId="77777777" w:rsidR="00DA5C47" w:rsidRPr="00CB49C8" w:rsidRDefault="00DA5C47" w:rsidP="00DA5C47">
            <w:pPr>
              <w:rPr>
                <w:rFonts w:ascii="Arial" w:eastAsia="Calibri" w:hAnsi="Arial" w:cs="Arial"/>
                <w:sz w:val="18"/>
                <w:szCs w:val="18"/>
                <w:lang w:val="es-MX" w:eastAsia="en-US"/>
              </w:rPr>
            </w:pPr>
          </w:p>
        </w:tc>
        <w:tc>
          <w:tcPr>
            <w:tcW w:w="2552" w:type="dxa"/>
            <w:vMerge/>
            <w:shd w:val="clear" w:color="auto" w:fill="auto"/>
          </w:tcPr>
          <w:p w14:paraId="425DF598" w14:textId="77777777" w:rsidR="00DA5C47" w:rsidRPr="00CB49C8" w:rsidRDefault="00DA5C47" w:rsidP="00DA5C47">
            <w:pPr>
              <w:rPr>
                <w:rFonts w:ascii="Arial" w:eastAsia="Calibri" w:hAnsi="Arial" w:cs="Arial"/>
                <w:sz w:val="18"/>
                <w:szCs w:val="18"/>
                <w:lang w:val="es-MX" w:eastAsia="en-US"/>
              </w:rPr>
            </w:pPr>
          </w:p>
        </w:tc>
        <w:tc>
          <w:tcPr>
            <w:tcW w:w="5042" w:type="dxa"/>
            <w:shd w:val="clear" w:color="auto" w:fill="auto"/>
            <w:vAlign w:val="center"/>
          </w:tcPr>
          <w:p w14:paraId="29A3A402" w14:textId="77777777" w:rsidR="00B43E17" w:rsidRPr="00CB49C8" w:rsidRDefault="00B43E17" w:rsidP="00931BFF">
            <w:pPr>
              <w:ind w:left="142" w:hanging="142"/>
              <w:rPr>
                <w:rFonts w:ascii="Arial" w:eastAsia="Calibri" w:hAnsi="Arial" w:cs="Arial"/>
                <w:sz w:val="18"/>
                <w:szCs w:val="18"/>
              </w:rPr>
            </w:pPr>
          </w:p>
          <w:p w14:paraId="05D7A7C3" w14:textId="77777777" w:rsidR="00B43E17" w:rsidRPr="00CB49C8" w:rsidRDefault="00B43E17" w:rsidP="00931BFF">
            <w:pPr>
              <w:ind w:left="142" w:hanging="142"/>
              <w:rPr>
                <w:rFonts w:ascii="Arial" w:eastAsia="Calibri" w:hAnsi="Arial" w:cs="Arial"/>
                <w:sz w:val="18"/>
                <w:szCs w:val="18"/>
              </w:rPr>
            </w:pPr>
          </w:p>
          <w:p w14:paraId="3D4B9ECF" w14:textId="77777777" w:rsidR="00DA5C47" w:rsidRPr="00CB49C8" w:rsidRDefault="00DA5C47" w:rsidP="00931BFF">
            <w:pPr>
              <w:ind w:left="142" w:hanging="142"/>
              <w:rPr>
                <w:rFonts w:ascii="Arial" w:eastAsia="Calibri" w:hAnsi="Arial" w:cs="Arial"/>
                <w:sz w:val="18"/>
                <w:szCs w:val="18"/>
              </w:rPr>
            </w:pPr>
            <w:r w:rsidRPr="00CB49C8">
              <w:rPr>
                <w:rFonts w:ascii="Arial" w:eastAsia="Calibri" w:hAnsi="Arial" w:cs="Arial"/>
                <w:sz w:val="18"/>
                <w:szCs w:val="18"/>
              </w:rPr>
              <w:t xml:space="preserve">2 </w:t>
            </w:r>
            <w:proofErr w:type="gramStart"/>
            <w:r w:rsidR="00931BFF" w:rsidRPr="00CB49C8">
              <w:rPr>
                <w:rFonts w:ascii="Arial" w:eastAsia="Calibri" w:hAnsi="Arial" w:cs="Arial"/>
                <w:sz w:val="18"/>
                <w:szCs w:val="18"/>
              </w:rPr>
              <w:t>Transferencias</w:t>
            </w:r>
            <w:proofErr w:type="gramEnd"/>
            <w:r w:rsidR="00931BFF" w:rsidRPr="00CB49C8">
              <w:rPr>
                <w:rFonts w:ascii="Arial" w:eastAsia="Calibri" w:hAnsi="Arial" w:cs="Arial"/>
                <w:sz w:val="18"/>
                <w:szCs w:val="18"/>
              </w:rPr>
              <w:t>, Asignaciones, Subsidios y Subvenciones, y Pensiones y Jubilaciones</w:t>
            </w:r>
          </w:p>
          <w:p w14:paraId="1918432B" w14:textId="600A03B2" w:rsidR="00931BFF" w:rsidRPr="00CB49C8" w:rsidRDefault="00931BFF" w:rsidP="00931BFF">
            <w:pPr>
              <w:jc w:val="right"/>
              <w:rPr>
                <w:rFonts w:ascii="Arial" w:eastAsia="Calibri" w:hAnsi="Arial" w:cs="Arial"/>
                <w:sz w:val="18"/>
                <w:szCs w:val="18"/>
              </w:rPr>
            </w:pPr>
            <w:r w:rsidRPr="00CB49C8">
              <w:rPr>
                <w:rFonts w:ascii="Arial" w:hAnsi="Arial" w:cs="Arial"/>
                <w:color w:val="0000CC"/>
                <w:sz w:val="14"/>
                <w:szCs w:val="14"/>
              </w:rPr>
              <w:t xml:space="preserve">Rubro reformado DOF </w:t>
            </w:r>
            <w:r w:rsidR="00B55B1C" w:rsidRPr="00CB49C8">
              <w:rPr>
                <w:rFonts w:ascii="Arial" w:hAnsi="Arial" w:cs="Arial"/>
                <w:color w:val="0000CC"/>
                <w:sz w:val="14"/>
                <w:szCs w:val="14"/>
              </w:rPr>
              <w:t>27-09-2018</w:t>
            </w:r>
            <w:r w:rsidR="0037038F" w:rsidRPr="00CB49C8">
              <w:rPr>
                <w:rFonts w:ascii="Arial" w:hAnsi="Arial" w:cs="Arial"/>
                <w:color w:val="0000CC"/>
                <w:sz w:val="14"/>
                <w:szCs w:val="14"/>
              </w:rPr>
              <w:t>/POE 04-10-2018</w:t>
            </w:r>
          </w:p>
        </w:tc>
      </w:tr>
      <w:tr w:rsidR="00DA5C47" w:rsidRPr="00CB49C8" w14:paraId="2875225D" w14:textId="77777777" w:rsidTr="00200003">
        <w:tc>
          <w:tcPr>
            <w:tcW w:w="1560" w:type="dxa"/>
            <w:vMerge/>
            <w:shd w:val="clear" w:color="auto" w:fill="auto"/>
          </w:tcPr>
          <w:p w14:paraId="6470CC75" w14:textId="77777777" w:rsidR="00DA5C47" w:rsidRPr="00CB49C8" w:rsidRDefault="00DA5C47" w:rsidP="00DA5C47">
            <w:pPr>
              <w:rPr>
                <w:rFonts w:ascii="Arial" w:eastAsia="Calibri" w:hAnsi="Arial" w:cs="Arial"/>
                <w:sz w:val="18"/>
                <w:szCs w:val="18"/>
                <w:lang w:val="es-MX" w:eastAsia="en-US"/>
              </w:rPr>
            </w:pPr>
          </w:p>
        </w:tc>
        <w:tc>
          <w:tcPr>
            <w:tcW w:w="2552" w:type="dxa"/>
            <w:shd w:val="clear" w:color="auto" w:fill="auto"/>
          </w:tcPr>
          <w:p w14:paraId="56608FBA" w14:textId="6988776E" w:rsidR="00DA5C47" w:rsidRPr="00CB49C8" w:rsidRDefault="00DA5C47" w:rsidP="00DA5C47">
            <w:pPr>
              <w:rPr>
                <w:rFonts w:ascii="Arial" w:eastAsia="Calibri" w:hAnsi="Arial" w:cs="Arial"/>
                <w:sz w:val="18"/>
                <w:szCs w:val="18"/>
                <w:lang w:val="es-MX" w:eastAsia="en-US"/>
              </w:rPr>
            </w:pPr>
          </w:p>
        </w:tc>
        <w:tc>
          <w:tcPr>
            <w:tcW w:w="5042" w:type="dxa"/>
            <w:shd w:val="clear" w:color="auto" w:fill="auto"/>
          </w:tcPr>
          <w:p w14:paraId="5056AE9A" w14:textId="77777777" w:rsidR="00DA5C47" w:rsidRPr="00CB49C8" w:rsidRDefault="00DA5C47" w:rsidP="00DA5C47">
            <w:pPr>
              <w:rPr>
                <w:rFonts w:ascii="Arial" w:eastAsia="Calibri" w:hAnsi="Arial" w:cs="Arial"/>
                <w:sz w:val="18"/>
                <w:szCs w:val="18"/>
              </w:rPr>
            </w:pPr>
          </w:p>
        </w:tc>
      </w:tr>
      <w:tr w:rsidR="00DA5C47" w:rsidRPr="00CB49C8" w14:paraId="010C68CA" w14:textId="77777777" w:rsidTr="00200003">
        <w:tc>
          <w:tcPr>
            <w:tcW w:w="1560" w:type="dxa"/>
            <w:vMerge/>
            <w:shd w:val="clear" w:color="auto" w:fill="auto"/>
          </w:tcPr>
          <w:p w14:paraId="30B40A26" w14:textId="77777777" w:rsidR="00DA5C47" w:rsidRPr="00CB49C8" w:rsidRDefault="00DA5C47" w:rsidP="00DA5C47">
            <w:pPr>
              <w:rPr>
                <w:rFonts w:ascii="Arial" w:eastAsia="Calibri" w:hAnsi="Arial" w:cs="Arial"/>
                <w:sz w:val="18"/>
                <w:szCs w:val="18"/>
                <w:lang w:val="es-MX" w:eastAsia="en-US"/>
              </w:rPr>
            </w:pPr>
          </w:p>
        </w:tc>
        <w:tc>
          <w:tcPr>
            <w:tcW w:w="2552" w:type="dxa"/>
            <w:vMerge w:val="restart"/>
            <w:shd w:val="clear" w:color="auto" w:fill="auto"/>
            <w:vAlign w:val="center"/>
          </w:tcPr>
          <w:p w14:paraId="05F62EC6" w14:textId="77777777" w:rsidR="00DA5C47" w:rsidRPr="00CB49C8" w:rsidRDefault="00DA5C47" w:rsidP="00931BFF">
            <w:pPr>
              <w:spacing w:line="240" w:lineRule="exact"/>
              <w:ind w:left="142" w:hanging="142"/>
              <w:rPr>
                <w:rFonts w:ascii="Arial" w:eastAsia="Calibri" w:hAnsi="Arial" w:cs="Arial"/>
                <w:sz w:val="18"/>
                <w:szCs w:val="18"/>
                <w:lang w:val="es-MX" w:eastAsia="en-US"/>
              </w:rPr>
            </w:pPr>
            <w:r w:rsidRPr="00CB49C8">
              <w:rPr>
                <w:rFonts w:ascii="Arial" w:eastAsia="Calibri" w:hAnsi="Arial" w:cs="Arial"/>
                <w:sz w:val="18"/>
                <w:szCs w:val="18"/>
              </w:rPr>
              <w:t xml:space="preserve">3 </w:t>
            </w:r>
            <w:proofErr w:type="gramStart"/>
            <w:r w:rsidR="00526D80" w:rsidRPr="00CB49C8">
              <w:rPr>
                <w:rFonts w:ascii="Arial" w:eastAsia="Calibri" w:hAnsi="Arial" w:cs="Arial"/>
                <w:sz w:val="18"/>
                <w:szCs w:val="18"/>
              </w:rPr>
              <w:t>Otros</w:t>
            </w:r>
            <w:proofErr w:type="gramEnd"/>
            <w:r w:rsidR="00526D80" w:rsidRPr="00CB49C8">
              <w:rPr>
                <w:rFonts w:ascii="Arial" w:eastAsia="Calibri" w:hAnsi="Arial" w:cs="Arial"/>
                <w:sz w:val="18"/>
                <w:szCs w:val="18"/>
              </w:rPr>
              <w:t xml:space="preserve"> Ingresos y</w:t>
            </w:r>
            <w:r w:rsidRPr="00CB49C8">
              <w:rPr>
                <w:rFonts w:ascii="Arial" w:eastAsia="Calibri" w:hAnsi="Arial" w:cs="Arial"/>
                <w:sz w:val="18"/>
                <w:szCs w:val="18"/>
              </w:rPr>
              <w:t xml:space="preserve"> Beneficios</w:t>
            </w:r>
          </w:p>
        </w:tc>
        <w:tc>
          <w:tcPr>
            <w:tcW w:w="5042" w:type="dxa"/>
            <w:shd w:val="clear" w:color="auto" w:fill="auto"/>
          </w:tcPr>
          <w:p w14:paraId="506D02AC"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1 </w:t>
            </w:r>
            <w:proofErr w:type="gramStart"/>
            <w:r w:rsidRPr="00CB49C8">
              <w:rPr>
                <w:rFonts w:ascii="Arial" w:eastAsia="Calibri" w:hAnsi="Arial" w:cs="Arial"/>
                <w:sz w:val="18"/>
                <w:szCs w:val="18"/>
              </w:rPr>
              <w:t>Ingresos</w:t>
            </w:r>
            <w:proofErr w:type="gramEnd"/>
            <w:r w:rsidRPr="00CB49C8">
              <w:rPr>
                <w:rFonts w:ascii="Arial" w:eastAsia="Calibri" w:hAnsi="Arial" w:cs="Arial"/>
                <w:sz w:val="18"/>
                <w:szCs w:val="18"/>
              </w:rPr>
              <w:t xml:space="preserve"> Financieros</w:t>
            </w:r>
          </w:p>
        </w:tc>
      </w:tr>
      <w:tr w:rsidR="00DA5C47" w:rsidRPr="00CB49C8" w14:paraId="309B9C0A" w14:textId="77777777" w:rsidTr="00200003">
        <w:tc>
          <w:tcPr>
            <w:tcW w:w="1560" w:type="dxa"/>
            <w:vMerge/>
            <w:shd w:val="clear" w:color="auto" w:fill="auto"/>
          </w:tcPr>
          <w:p w14:paraId="541CBADD" w14:textId="77777777" w:rsidR="00DA5C47" w:rsidRPr="00CB49C8" w:rsidRDefault="00DA5C47" w:rsidP="00DA5C47">
            <w:pPr>
              <w:rPr>
                <w:rFonts w:ascii="Arial" w:eastAsia="Calibri" w:hAnsi="Arial" w:cs="Arial"/>
                <w:sz w:val="18"/>
                <w:szCs w:val="18"/>
                <w:lang w:val="es-MX" w:eastAsia="en-US"/>
              </w:rPr>
            </w:pPr>
          </w:p>
        </w:tc>
        <w:tc>
          <w:tcPr>
            <w:tcW w:w="2552" w:type="dxa"/>
            <w:vMerge/>
            <w:shd w:val="clear" w:color="auto" w:fill="auto"/>
          </w:tcPr>
          <w:p w14:paraId="6D3993F0" w14:textId="77777777" w:rsidR="00DA5C47" w:rsidRPr="00CB49C8" w:rsidRDefault="00DA5C47" w:rsidP="00DA5C47">
            <w:pPr>
              <w:rPr>
                <w:rFonts w:ascii="Arial" w:eastAsia="Calibri" w:hAnsi="Arial" w:cs="Arial"/>
                <w:sz w:val="18"/>
                <w:szCs w:val="18"/>
                <w:lang w:val="es-MX" w:eastAsia="en-US"/>
              </w:rPr>
            </w:pPr>
          </w:p>
        </w:tc>
        <w:tc>
          <w:tcPr>
            <w:tcW w:w="5042" w:type="dxa"/>
            <w:shd w:val="clear" w:color="auto" w:fill="auto"/>
          </w:tcPr>
          <w:p w14:paraId="54ED59D1"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2 </w:t>
            </w:r>
            <w:proofErr w:type="gramStart"/>
            <w:r w:rsidRPr="00CB49C8">
              <w:rPr>
                <w:rFonts w:ascii="Arial" w:eastAsia="Calibri" w:hAnsi="Arial" w:cs="Arial"/>
                <w:sz w:val="18"/>
                <w:szCs w:val="18"/>
              </w:rPr>
              <w:t>Incremento</w:t>
            </w:r>
            <w:proofErr w:type="gramEnd"/>
            <w:r w:rsidRPr="00CB49C8">
              <w:rPr>
                <w:rFonts w:ascii="Arial" w:eastAsia="Calibri" w:hAnsi="Arial" w:cs="Arial"/>
                <w:sz w:val="18"/>
                <w:szCs w:val="18"/>
              </w:rPr>
              <w:t xml:space="preserve"> por Variación de Inventarios</w:t>
            </w:r>
          </w:p>
        </w:tc>
      </w:tr>
      <w:tr w:rsidR="00DA5C47" w:rsidRPr="00CB49C8" w14:paraId="27498508" w14:textId="77777777" w:rsidTr="00200003">
        <w:tc>
          <w:tcPr>
            <w:tcW w:w="1560" w:type="dxa"/>
            <w:vMerge/>
            <w:shd w:val="clear" w:color="auto" w:fill="auto"/>
          </w:tcPr>
          <w:p w14:paraId="5CBE01CD" w14:textId="77777777" w:rsidR="00DA5C47" w:rsidRPr="00CB49C8" w:rsidRDefault="00DA5C47" w:rsidP="00DA5C47">
            <w:pPr>
              <w:rPr>
                <w:rFonts w:ascii="Arial" w:eastAsia="Calibri" w:hAnsi="Arial" w:cs="Arial"/>
                <w:sz w:val="18"/>
                <w:szCs w:val="18"/>
                <w:lang w:val="es-MX" w:eastAsia="en-US"/>
              </w:rPr>
            </w:pPr>
          </w:p>
        </w:tc>
        <w:tc>
          <w:tcPr>
            <w:tcW w:w="2552" w:type="dxa"/>
            <w:vMerge/>
            <w:shd w:val="clear" w:color="auto" w:fill="auto"/>
          </w:tcPr>
          <w:p w14:paraId="0057EAF8" w14:textId="77777777" w:rsidR="00DA5C47" w:rsidRPr="00CB49C8" w:rsidRDefault="00DA5C47" w:rsidP="00DA5C47">
            <w:pPr>
              <w:rPr>
                <w:rFonts w:ascii="Arial" w:eastAsia="Calibri" w:hAnsi="Arial" w:cs="Arial"/>
                <w:sz w:val="18"/>
                <w:szCs w:val="18"/>
                <w:lang w:val="es-MX" w:eastAsia="en-US"/>
              </w:rPr>
            </w:pPr>
          </w:p>
        </w:tc>
        <w:tc>
          <w:tcPr>
            <w:tcW w:w="5042" w:type="dxa"/>
            <w:shd w:val="clear" w:color="auto" w:fill="auto"/>
          </w:tcPr>
          <w:p w14:paraId="47DDE93C" w14:textId="77777777" w:rsidR="00DA5C47" w:rsidRPr="00CB49C8" w:rsidRDefault="00DA5C47" w:rsidP="003B70C0">
            <w:pPr>
              <w:ind w:left="142" w:hanging="142"/>
              <w:rPr>
                <w:rFonts w:ascii="Arial" w:hAnsi="Arial" w:cs="Arial"/>
                <w:sz w:val="18"/>
                <w:szCs w:val="18"/>
              </w:rPr>
            </w:pPr>
            <w:r w:rsidRPr="00CB49C8">
              <w:rPr>
                <w:rFonts w:ascii="Arial" w:eastAsia="Calibri" w:hAnsi="Arial" w:cs="Arial"/>
                <w:sz w:val="18"/>
                <w:szCs w:val="18"/>
              </w:rPr>
              <w:t xml:space="preserve">3 </w:t>
            </w:r>
            <w:proofErr w:type="gramStart"/>
            <w:r w:rsidRPr="00CB49C8">
              <w:rPr>
                <w:rFonts w:ascii="Arial" w:eastAsia="Calibri" w:hAnsi="Arial" w:cs="Arial"/>
                <w:sz w:val="18"/>
                <w:szCs w:val="18"/>
              </w:rPr>
              <w:t>Disminución</w:t>
            </w:r>
            <w:proofErr w:type="gramEnd"/>
            <w:r w:rsidRPr="00CB49C8">
              <w:rPr>
                <w:rFonts w:ascii="Arial" w:eastAsia="Calibri" w:hAnsi="Arial" w:cs="Arial"/>
                <w:sz w:val="18"/>
                <w:szCs w:val="18"/>
              </w:rPr>
              <w:t xml:space="preserve"> del Exceso de Estimaciones por Pérdida o Deterioro u Obsolescencia</w:t>
            </w:r>
          </w:p>
        </w:tc>
      </w:tr>
      <w:tr w:rsidR="00DA5C47" w:rsidRPr="00CB49C8" w14:paraId="51F30508" w14:textId="77777777" w:rsidTr="00200003">
        <w:tc>
          <w:tcPr>
            <w:tcW w:w="1560" w:type="dxa"/>
            <w:vMerge/>
            <w:shd w:val="clear" w:color="auto" w:fill="auto"/>
          </w:tcPr>
          <w:p w14:paraId="4A814ACA" w14:textId="77777777" w:rsidR="00DA5C47" w:rsidRPr="00CB49C8" w:rsidRDefault="00DA5C47" w:rsidP="00DA5C47">
            <w:pPr>
              <w:rPr>
                <w:rFonts w:ascii="Arial" w:eastAsia="Calibri" w:hAnsi="Arial" w:cs="Arial"/>
                <w:sz w:val="18"/>
                <w:szCs w:val="18"/>
                <w:lang w:val="es-MX" w:eastAsia="en-US"/>
              </w:rPr>
            </w:pPr>
          </w:p>
        </w:tc>
        <w:tc>
          <w:tcPr>
            <w:tcW w:w="2552" w:type="dxa"/>
            <w:vMerge/>
            <w:shd w:val="clear" w:color="auto" w:fill="auto"/>
          </w:tcPr>
          <w:p w14:paraId="5D1EFAC7" w14:textId="77777777" w:rsidR="00DA5C47" w:rsidRPr="00CB49C8" w:rsidRDefault="00DA5C47" w:rsidP="00DA5C47">
            <w:pPr>
              <w:rPr>
                <w:rFonts w:ascii="Arial" w:eastAsia="Calibri" w:hAnsi="Arial" w:cs="Arial"/>
                <w:sz w:val="18"/>
                <w:szCs w:val="18"/>
                <w:lang w:val="es-MX" w:eastAsia="en-US"/>
              </w:rPr>
            </w:pPr>
          </w:p>
        </w:tc>
        <w:tc>
          <w:tcPr>
            <w:tcW w:w="5042" w:type="dxa"/>
            <w:shd w:val="clear" w:color="auto" w:fill="auto"/>
          </w:tcPr>
          <w:p w14:paraId="08878481"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4 Disminución </w:t>
            </w:r>
            <w:proofErr w:type="gramStart"/>
            <w:r w:rsidRPr="00CB49C8">
              <w:rPr>
                <w:rFonts w:ascii="Arial" w:eastAsia="Calibri" w:hAnsi="Arial" w:cs="Arial"/>
                <w:sz w:val="18"/>
                <w:szCs w:val="18"/>
              </w:rPr>
              <w:t>del  Exceso</w:t>
            </w:r>
            <w:proofErr w:type="gramEnd"/>
            <w:r w:rsidRPr="00CB49C8">
              <w:rPr>
                <w:rFonts w:ascii="Arial" w:eastAsia="Calibri" w:hAnsi="Arial" w:cs="Arial"/>
                <w:sz w:val="18"/>
                <w:szCs w:val="18"/>
              </w:rPr>
              <w:t xml:space="preserve"> de Provisiones</w:t>
            </w:r>
          </w:p>
        </w:tc>
      </w:tr>
      <w:tr w:rsidR="00DA5C47" w:rsidRPr="00CB49C8" w14:paraId="2A7FC967" w14:textId="77777777" w:rsidTr="00200003">
        <w:tc>
          <w:tcPr>
            <w:tcW w:w="1560" w:type="dxa"/>
            <w:vMerge/>
            <w:shd w:val="clear" w:color="auto" w:fill="auto"/>
          </w:tcPr>
          <w:p w14:paraId="7314D846" w14:textId="77777777" w:rsidR="00DA5C47" w:rsidRPr="00CB49C8" w:rsidRDefault="00DA5C47" w:rsidP="00DA5C47">
            <w:pPr>
              <w:rPr>
                <w:rFonts w:ascii="Arial" w:eastAsia="Calibri" w:hAnsi="Arial" w:cs="Arial"/>
                <w:sz w:val="18"/>
                <w:szCs w:val="18"/>
                <w:lang w:val="es-MX" w:eastAsia="en-US"/>
              </w:rPr>
            </w:pPr>
          </w:p>
        </w:tc>
        <w:tc>
          <w:tcPr>
            <w:tcW w:w="2552" w:type="dxa"/>
            <w:vMerge/>
            <w:shd w:val="clear" w:color="auto" w:fill="auto"/>
          </w:tcPr>
          <w:p w14:paraId="01B9E381" w14:textId="77777777" w:rsidR="00DA5C47" w:rsidRPr="00CB49C8" w:rsidRDefault="00DA5C47" w:rsidP="00DA5C47">
            <w:pPr>
              <w:rPr>
                <w:rFonts w:ascii="Arial" w:eastAsia="Calibri" w:hAnsi="Arial" w:cs="Arial"/>
                <w:sz w:val="18"/>
                <w:szCs w:val="18"/>
                <w:lang w:val="es-MX" w:eastAsia="en-US"/>
              </w:rPr>
            </w:pPr>
          </w:p>
        </w:tc>
        <w:tc>
          <w:tcPr>
            <w:tcW w:w="5042" w:type="dxa"/>
            <w:shd w:val="clear" w:color="auto" w:fill="auto"/>
          </w:tcPr>
          <w:p w14:paraId="535978E5"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9 </w:t>
            </w:r>
            <w:proofErr w:type="gramStart"/>
            <w:r w:rsidRPr="00CB49C8">
              <w:rPr>
                <w:rFonts w:ascii="Arial" w:eastAsia="Calibri" w:hAnsi="Arial" w:cs="Arial"/>
                <w:sz w:val="18"/>
                <w:szCs w:val="18"/>
              </w:rPr>
              <w:t>Otros</w:t>
            </w:r>
            <w:proofErr w:type="gramEnd"/>
            <w:r w:rsidRPr="00CB49C8">
              <w:rPr>
                <w:rFonts w:ascii="Arial" w:eastAsia="Calibri" w:hAnsi="Arial" w:cs="Arial"/>
                <w:sz w:val="18"/>
                <w:szCs w:val="18"/>
              </w:rPr>
              <w:t xml:space="preserve"> Ingresos y Beneficios Varios</w:t>
            </w:r>
          </w:p>
        </w:tc>
      </w:tr>
      <w:tr w:rsidR="00DA5C47" w:rsidRPr="00CB49C8" w14:paraId="070670D9" w14:textId="77777777" w:rsidTr="00200003">
        <w:tc>
          <w:tcPr>
            <w:tcW w:w="1560" w:type="dxa"/>
            <w:vMerge/>
            <w:shd w:val="clear" w:color="auto" w:fill="auto"/>
          </w:tcPr>
          <w:p w14:paraId="035E4798" w14:textId="77777777" w:rsidR="00DA5C47" w:rsidRPr="00CB49C8" w:rsidRDefault="00DA5C47" w:rsidP="00DA5C47">
            <w:pPr>
              <w:rPr>
                <w:rFonts w:ascii="Arial" w:eastAsia="Calibri" w:hAnsi="Arial" w:cs="Arial"/>
                <w:sz w:val="18"/>
                <w:szCs w:val="18"/>
                <w:lang w:val="es-MX" w:eastAsia="en-US"/>
              </w:rPr>
            </w:pPr>
          </w:p>
        </w:tc>
        <w:tc>
          <w:tcPr>
            <w:tcW w:w="2552" w:type="dxa"/>
            <w:vMerge/>
            <w:shd w:val="clear" w:color="auto" w:fill="auto"/>
          </w:tcPr>
          <w:p w14:paraId="52ED3728" w14:textId="77777777" w:rsidR="00DA5C47" w:rsidRPr="00CB49C8" w:rsidRDefault="00DA5C47" w:rsidP="00DA5C47">
            <w:pPr>
              <w:rPr>
                <w:rFonts w:ascii="Arial" w:eastAsia="Calibri" w:hAnsi="Arial" w:cs="Arial"/>
                <w:sz w:val="18"/>
                <w:szCs w:val="18"/>
                <w:lang w:val="es-MX" w:eastAsia="en-US"/>
              </w:rPr>
            </w:pPr>
          </w:p>
        </w:tc>
        <w:tc>
          <w:tcPr>
            <w:tcW w:w="5042" w:type="dxa"/>
            <w:shd w:val="clear" w:color="auto" w:fill="auto"/>
          </w:tcPr>
          <w:p w14:paraId="7169E86C" w14:textId="335A9D17" w:rsidR="00DA5C47" w:rsidRPr="00CB49C8" w:rsidRDefault="0037038F" w:rsidP="00DA5C47">
            <w:pPr>
              <w:rPr>
                <w:rFonts w:ascii="Arial" w:hAnsi="Arial" w:cs="Arial"/>
                <w:sz w:val="18"/>
                <w:szCs w:val="18"/>
              </w:rPr>
            </w:pPr>
            <w:r w:rsidRPr="00CB49C8">
              <w:rPr>
                <w:noProof/>
                <w:lang w:val="es-MX" w:eastAsia="es-MX"/>
              </w:rPr>
              <mc:AlternateContent>
                <mc:Choice Requires="wps">
                  <w:drawing>
                    <wp:anchor distT="0" distB="0" distL="114300" distR="114300" simplePos="0" relativeHeight="251646976" behindDoc="0" locked="0" layoutInCell="1" allowOverlap="1" wp14:anchorId="37025E39" wp14:editId="43CBD78F">
                      <wp:simplePos x="0" y="0"/>
                      <wp:positionH relativeFrom="column">
                        <wp:posOffset>-145415</wp:posOffset>
                      </wp:positionH>
                      <wp:positionV relativeFrom="paragraph">
                        <wp:posOffset>-829945</wp:posOffset>
                      </wp:positionV>
                      <wp:extent cx="133350" cy="828675"/>
                      <wp:effectExtent l="0" t="0" r="19050" b="28575"/>
                      <wp:wrapNone/>
                      <wp:docPr id="29" name="Abrir llav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28675"/>
                              </a:xfrm>
                              <a:prstGeom prst="leftBrace">
                                <a:avLst>
                                  <a:gd name="adj1" fmla="val 473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70C4E" id="Abrir llave 1" o:spid="_x0000_s1026" type="#_x0000_t87" style="position:absolute;margin-left:-11.45pt;margin-top:-65.35pt;width:10.5pt;height:6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hEhwIAAC8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" adj="1646"/>
                  </w:pict>
                </mc:Fallback>
              </mc:AlternateContent>
            </w:r>
          </w:p>
        </w:tc>
      </w:tr>
    </w:tbl>
    <w:p w14:paraId="1D23E0D1" w14:textId="77777777" w:rsidR="00AD59F3" w:rsidRPr="00CB49C8" w:rsidRDefault="00AD59F3">
      <w:pPr>
        <w:rPr>
          <w:rFonts w:ascii="Arial" w:hAnsi="Arial" w:cs="Arial"/>
          <w:b/>
          <w:smallCaps/>
          <w:noProof/>
          <w:sz w:val="18"/>
          <w:szCs w:val="20"/>
          <w:lang w:val="es-MX" w:eastAsia="es-MX"/>
        </w:rPr>
      </w:pPr>
      <w:r w:rsidRPr="00CB49C8">
        <w:rPr>
          <w:rFonts w:ascii="Arial" w:hAnsi="Arial" w:cs="Arial"/>
          <w:b/>
          <w:smallCaps/>
          <w:noProof/>
          <w:lang w:val="es-MX" w:eastAsia="es-MX"/>
        </w:rPr>
        <w:br w:type="page"/>
      </w:r>
    </w:p>
    <w:p w14:paraId="04747D4F" w14:textId="77777777" w:rsidR="00AD59F3" w:rsidRPr="00CB49C8" w:rsidRDefault="00AD59F3" w:rsidP="00AD59F3">
      <w:pPr>
        <w:pStyle w:val="Texto"/>
        <w:ind w:firstLine="0"/>
        <w:jc w:val="center"/>
        <w:rPr>
          <w:b/>
          <w:smallCaps/>
        </w:rPr>
      </w:pPr>
      <w:r w:rsidRPr="00CB49C8">
        <w:rPr>
          <w:b/>
          <w:smallCaps/>
        </w:rPr>
        <w:lastRenderedPageBreak/>
        <w:t>Estructura del Plan de Cuentas</w:t>
      </w:r>
    </w:p>
    <w:p w14:paraId="03F7E8D7" w14:textId="77777777" w:rsidR="00111093" w:rsidRPr="00CB49C8" w:rsidRDefault="00111093" w:rsidP="00111093">
      <w:pPr>
        <w:pStyle w:val="Texto"/>
        <w:spacing w:line="240" w:lineRule="auto"/>
        <w:ind w:firstLine="0"/>
        <w:jc w:val="center"/>
        <w:rPr>
          <w:b/>
          <w:smallCaps/>
          <w:szCs w:val="18"/>
        </w:rPr>
      </w:pPr>
    </w:p>
    <w:tbl>
      <w:tblPr>
        <w:tblW w:w="9120" w:type="dxa"/>
        <w:tblInd w:w="-176" w:type="dxa"/>
        <w:tblLook w:val="04A0" w:firstRow="1" w:lastRow="0" w:firstColumn="1" w:lastColumn="0" w:noHBand="0" w:noVBand="1"/>
      </w:tblPr>
      <w:tblGrid>
        <w:gridCol w:w="1526"/>
        <w:gridCol w:w="2693"/>
        <w:gridCol w:w="4901"/>
      </w:tblGrid>
      <w:tr w:rsidR="00DA5C47" w:rsidRPr="00CB49C8" w14:paraId="4204D884" w14:textId="77777777" w:rsidTr="00283F18">
        <w:trPr>
          <w:trHeight w:val="483"/>
        </w:trPr>
        <w:tc>
          <w:tcPr>
            <w:tcW w:w="1526" w:type="dxa"/>
            <w:shd w:val="clear" w:color="auto" w:fill="auto"/>
            <w:vAlign w:val="center"/>
          </w:tcPr>
          <w:p w14:paraId="58AC28DE" w14:textId="77777777" w:rsidR="00DA5C47" w:rsidRPr="00CB49C8" w:rsidRDefault="00DA5C47" w:rsidP="00DA5C47">
            <w:pPr>
              <w:rPr>
                <w:rFonts w:ascii="Arial" w:eastAsia="Calibri" w:hAnsi="Arial" w:cs="Arial"/>
                <w:b/>
                <w:sz w:val="18"/>
                <w:szCs w:val="18"/>
                <w:lang w:val="es-MX" w:eastAsia="en-US"/>
              </w:rPr>
            </w:pPr>
            <w:r w:rsidRPr="00CB49C8">
              <w:rPr>
                <w:rFonts w:ascii="Arial" w:eastAsia="Calibri" w:hAnsi="Arial" w:cs="Arial"/>
                <w:b/>
                <w:sz w:val="18"/>
                <w:szCs w:val="18"/>
                <w:lang w:val="es-MX" w:eastAsia="en-US"/>
              </w:rPr>
              <w:t>Género</w:t>
            </w:r>
          </w:p>
        </w:tc>
        <w:tc>
          <w:tcPr>
            <w:tcW w:w="2693" w:type="dxa"/>
            <w:shd w:val="clear" w:color="auto" w:fill="auto"/>
            <w:vAlign w:val="center"/>
          </w:tcPr>
          <w:p w14:paraId="5FA89F4B" w14:textId="77777777" w:rsidR="00DA5C47" w:rsidRPr="00CB49C8" w:rsidRDefault="00DA5C47" w:rsidP="00200003">
            <w:pPr>
              <w:jc w:val="center"/>
              <w:rPr>
                <w:rFonts w:ascii="Arial" w:eastAsia="Calibri" w:hAnsi="Arial" w:cs="Arial"/>
                <w:b/>
                <w:sz w:val="18"/>
                <w:szCs w:val="18"/>
                <w:lang w:val="es-MX" w:eastAsia="en-US"/>
              </w:rPr>
            </w:pPr>
            <w:r w:rsidRPr="00CB49C8">
              <w:rPr>
                <w:rFonts w:ascii="Arial" w:eastAsia="Calibri" w:hAnsi="Arial" w:cs="Arial"/>
                <w:b/>
                <w:sz w:val="18"/>
                <w:szCs w:val="18"/>
                <w:lang w:val="es-MX" w:eastAsia="en-US"/>
              </w:rPr>
              <w:t>Grupo</w:t>
            </w:r>
          </w:p>
        </w:tc>
        <w:tc>
          <w:tcPr>
            <w:tcW w:w="4901" w:type="dxa"/>
            <w:shd w:val="clear" w:color="auto" w:fill="auto"/>
            <w:vAlign w:val="center"/>
          </w:tcPr>
          <w:p w14:paraId="62F3E77F" w14:textId="77777777" w:rsidR="00DA5C47" w:rsidRPr="00CB49C8" w:rsidRDefault="00DA5C47" w:rsidP="00C05B88">
            <w:pPr>
              <w:jc w:val="center"/>
              <w:rPr>
                <w:rFonts w:ascii="Arial" w:eastAsia="Calibri" w:hAnsi="Arial" w:cs="Arial"/>
                <w:b/>
                <w:sz w:val="18"/>
                <w:szCs w:val="18"/>
                <w:lang w:val="es-MX" w:eastAsia="en-US"/>
              </w:rPr>
            </w:pPr>
            <w:r w:rsidRPr="00CB49C8">
              <w:rPr>
                <w:rFonts w:ascii="Arial" w:eastAsia="Calibri" w:hAnsi="Arial" w:cs="Arial"/>
                <w:b/>
                <w:sz w:val="18"/>
                <w:szCs w:val="18"/>
                <w:lang w:val="es-MX" w:eastAsia="en-US"/>
              </w:rPr>
              <w:t>Rubro</w:t>
            </w:r>
          </w:p>
        </w:tc>
      </w:tr>
      <w:tr w:rsidR="00DA5C47" w:rsidRPr="00CB49C8" w14:paraId="7DB9CB9F" w14:textId="77777777" w:rsidTr="00283F18">
        <w:trPr>
          <w:trHeight w:val="483"/>
        </w:trPr>
        <w:tc>
          <w:tcPr>
            <w:tcW w:w="1526" w:type="dxa"/>
            <w:shd w:val="clear" w:color="auto" w:fill="auto"/>
            <w:vAlign w:val="center"/>
          </w:tcPr>
          <w:p w14:paraId="4EF31093" w14:textId="3F5839B7" w:rsidR="00DA5C47" w:rsidRPr="00CB49C8" w:rsidRDefault="005A4536" w:rsidP="00DA5C47">
            <w:pPr>
              <w:rPr>
                <w:rFonts w:ascii="Arial" w:eastAsia="Calibri" w:hAnsi="Arial" w:cs="Arial"/>
                <w:b/>
                <w:sz w:val="18"/>
                <w:szCs w:val="18"/>
                <w:lang w:val="es-MX" w:eastAsia="en-US"/>
              </w:rPr>
            </w:pPr>
            <w:r w:rsidRPr="00CB49C8">
              <w:rPr>
                <w:noProof/>
                <w:lang w:val="es-MX" w:eastAsia="es-MX"/>
              </w:rPr>
              <mc:AlternateContent>
                <mc:Choice Requires="wps">
                  <w:drawing>
                    <wp:anchor distT="0" distB="0" distL="114300" distR="114300" simplePos="0" relativeHeight="251659264" behindDoc="0" locked="0" layoutInCell="1" allowOverlap="1" wp14:anchorId="70E57603" wp14:editId="57A71187">
                      <wp:simplePos x="0" y="0"/>
                      <wp:positionH relativeFrom="column">
                        <wp:posOffset>729615</wp:posOffset>
                      </wp:positionH>
                      <wp:positionV relativeFrom="paragraph">
                        <wp:posOffset>280670</wp:posOffset>
                      </wp:positionV>
                      <wp:extent cx="228600" cy="6143625"/>
                      <wp:effectExtent l="0" t="0" r="0" b="9525"/>
                      <wp:wrapNone/>
                      <wp:docPr id="66971707" name="Abrir llav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143625"/>
                              </a:xfrm>
                              <a:prstGeom prst="leftBrace">
                                <a:avLst>
                                  <a:gd name="adj1" fmla="val 2620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F2B1908" id="Abrir llave 14" o:spid="_x0000_s1026" type="#_x0000_t87" style="position:absolute;margin-left:57.45pt;margin-top:22.1pt;width:18pt;height:4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" adj="2106"/>
                  </w:pict>
                </mc:Fallback>
              </mc:AlternateContent>
            </w:r>
          </w:p>
        </w:tc>
        <w:tc>
          <w:tcPr>
            <w:tcW w:w="2693" w:type="dxa"/>
            <w:shd w:val="clear" w:color="auto" w:fill="auto"/>
            <w:vAlign w:val="center"/>
          </w:tcPr>
          <w:p w14:paraId="5DCFC253" w14:textId="75F4EBB1" w:rsidR="00DA5C47" w:rsidRPr="00CB49C8" w:rsidRDefault="005A4536" w:rsidP="00200003">
            <w:pPr>
              <w:jc w:val="center"/>
              <w:rPr>
                <w:rFonts w:ascii="Arial" w:eastAsia="Calibri" w:hAnsi="Arial" w:cs="Arial"/>
                <w:b/>
                <w:sz w:val="18"/>
                <w:szCs w:val="18"/>
                <w:lang w:val="es-MX" w:eastAsia="en-US"/>
              </w:rPr>
            </w:pPr>
            <w:r w:rsidRPr="00CB49C8">
              <w:rPr>
                <w:noProof/>
                <w:lang w:val="es-MX" w:eastAsia="es-MX"/>
              </w:rPr>
              <mc:AlternateContent>
                <mc:Choice Requires="wps">
                  <w:drawing>
                    <wp:anchor distT="0" distB="0" distL="114300" distR="114300" simplePos="0" relativeHeight="251656192" behindDoc="1" locked="0" layoutInCell="1" allowOverlap="1" wp14:anchorId="2DED51F8" wp14:editId="47BB428D">
                      <wp:simplePos x="0" y="0"/>
                      <wp:positionH relativeFrom="column">
                        <wp:posOffset>1595755</wp:posOffset>
                      </wp:positionH>
                      <wp:positionV relativeFrom="paragraph">
                        <wp:posOffset>283210</wp:posOffset>
                      </wp:positionV>
                      <wp:extent cx="114300" cy="457200"/>
                      <wp:effectExtent l="0" t="0" r="0" b="0"/>
                      <wp:wrapNone/>
                      <wp:docPr id="31" name="Abrir llav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419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816610" id="Abrir llave 13" o:spid="_x0000_s1026" type="#_x0000_t87" style="position:absolute;margin-left:125.65pt;margin-top:22.3pt;width: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" adj="2266"/>
                  </w:pict>
                </mc:Fallback>
              </mc:AlternateContent>
            </w:r>
          </w:p>
        </w:tc>
        <w:tc>
          <w:tcPr>
            <w:tcW w:w="4901" w:type="dxa"/>
            <w:shd w:val="clear" w:color="auto" w:fill="auto"/>
            <w:vAlign w:val="center"/>
          </w:tcPr>
          <w:p w14:paraId="065ECBB6" w14:textId="77777777" w:rsidR="00DA5C47" w:rsidRPr="00CB49C8" w:rsidRDefault="00DA5C47" w:rsidP="00DA5C47">
            <w:pPr>
              <w:rPr>
                <w:rFonts w:ascii="Arial" w:eastAsia="Calibri" w:hAnsi="Arial" w:cs="Arial"/>
                <w:b/>
                <w:sz w:val="18"/>
                <w:szCs w:val="18"/>
                <w:lang w:val="es-MX" w:eastAsia="en-US"/>
              </w:rPr>
            </w:pPr>
          </w:p>
        </w:tc>
      </w:tr>
      <w:tr w:rsidR="00DA5C47" w:rsidRPr="00CB49C8" w14:paraId="30CEDA85" w14:textId="77777777" w:rsidTr="00283F18">
        <w:tc>
          <w:tcPr>
            <w:tcW w:w="1526" w:type="dxa"/>
            <w:vMerge w:val="restart"/>
            <w:shd w:val="clear" w:color="auto" w:fill="auto"/>
            <w:vAlign w:val="center"/>
          </w:tcPr>
          <w:p w14:paraId="5BC5900A" w14:textId="77777777" w:rsidR="00DA5C47" w:rsidRPr="00CB49C8" w:rsidRDefault="00DA5C47" w:rsidP="003B70C0">
            <w:pPr>
              <w:spacing w:line="240" w:lineRule="exact"/>
              <w:ind w:left="142" w:hanging="142"/>
              <w:rPr>
                <w:rFonts w:ascii="Arial" w:eastAsia="Calibri" w:hAnsi="Arial" w:cs="Arial"/>
                <w:sz w:val="18"/>
                <w:szCs w:val="18"/>
                <w:lang w:val="es-MX" w:eastAsia="en-US"/>
              </w:rPr>
            </w:pPr>
            <w:r w:rsidRPr="00CB49C8">
              <w:rPr>
                <w:rFonts w:ascii="Arial" w:eastAsia="Calibri" w:hAnsi="Arial" w:cs="Arial"/>
                <w:b/>
                <w:sz w:val="18"/>
                <w:szCs w:val="18"/>
                <w:lang w:val="es-MX" w:eastAsia="en-US"/>
              </w:rPr>
              <w:t xml:space="preserve">5 </w:t>
            </w:r>
            <w:r w:rsidRPr="00CB49C8">
              <w:rPr>
                <w:rFonts w:ascii="Arial" w:eastAsia="Calibri" w:hAnsi="Arial" w:cs="Arial"/>
                <w:b/>
                <w:sz w:val="18"/>
                <w:szCs w:val="18"/>
              </w:rPr>
              <w:t>GASTOS</w:t>
            </w:r>
            <w:r w:rsidRPr="00CB49C8">
              <w:rPr>
                <w:rFonts w:ascii="Arial" w:eastAsia="Calibri" w:hAnsi="Arial" w:cs="Arial"/>
                <w:b/>
                <w:sz w:val="18"/>
                <w:szCs w:val="18"/>
                <w:lang w:val="es-MX" w:eastAsia="en-US"/>
              </w:rPr>
              <w:t xml:space="preserve"> Y OTRAS PÉRDIDAS</w:t>
            </w:r>
          </w:p>
        </w:tc>
        <w:tc>
          <w:tcPr>
            <w:tcW w:w="2693" w:type="dxa"/>
            <w:vMerge w:val="restart"/>
            <w:shd w:val="clear" w:color="auto" w:fill="auto"/>
            <w:vAlign w:val="center"/>
          </w:tcPr>
          <w:p w14:paraId="4533C472" w14:textId="77777777" w:rsidR="00DA5C47" w:rsidRPr="00CB49C8" w:rsidRDefault="00DA5C47" w:rsidP="00DA5C47">
            <w:pPr>
              <w:rPr>
                <w:rFonts w:ascii="Arial" w:eastAsia="Calibri" w:hAnsi="Arial" w:cs="Arial"/>
                <w:sz w:val="18"/>
                <w:szCs w:val="18"/>
                <w:lang w:val="es-MX" w:eastAsia="en-US"/>
              </w:rPr>
            </w:pPr>
            <w:r w:rsidRPr="00CB49C8">
              <w:rPr>
                <w:rFonts w:ascii="Arial" w:eastAsia="Calibri" w:hAnsi="Arial" w:cs="Arial"/>
                <w:sz w:val="18"/>
                <w:szCs w:val="18"/>
              </w:rPr>
              <w:t xml:space="preserve">1 </w:t>
            </w:r>
            <w:proofErr w:type="gramStart"/>
            <w:r w:rsidRPr="00CB49C8">
              <w:rPr>
                <w:rFonts w:ascii="Arial" w:eastAsia="Calibri" w:hAnsi="Arial" w:cs="Arial"/>
                <w:sz w:val="18"/>
                <w:szCs w:val="18"/>
              </w:rPr>
              <w:t>Gastos</w:t>
            </w:r>
            <w:proofErr w:type="gramEnd"/>
            <w:r w:rsidRPr="00CB49C8">
              <w:rPr>
                <w:rFonts w:ascii="Arial" w:eastAsia="Calibri" w:hAnsi="Arial" w:cs="Arial"/>
                <w:sz w:val="18"/>
                <w:szCs w:val="18"/>
              </w:rPr>
              <w:t xml:space="preserve"> de Funcionamiento</w:t>
            </w:r>
          </w:p>
        </w:tc>
        <w:tc>
          <w:tcPr>
            <w:tcW w:w="4901" w:type="dxa"/>
            <w:shd w:val="clear" w:color="auto" w:fill="auto"/>
          </w:tcPr>
          <w:p w14:paraId="6E042A12"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1 </w:t>
            </w:r>
            <w:proofErr w:type="gramStart"/>
            <w:r w:rsidRPr="00CB49C8">
              <w:rPr>
                <w:rFonts w:ascii="Arial" w:eastAsia="Calibri" w:hAnsi="Arial" w:cs="Arial"/>
                <w:sz w:val="18"/>
                <w:szCs w:val="18"/>
              </w:rPr>
              <w:t>Servicios</w:t>
            </w:r>
            <w:proofErr w:type="gramEnd"/>
            <w:r w:rsidRPr="00CB49C8">
              <w:rPr>
                <w:rFonts w:ascii="Arial" w:eastAsia="Calibri" w:hAnsi="Arial" w:cs="Arial"/>
                <w:sz w:val="18"/>
                <w:szCs w:val="18"/>
              </w:rPr>
              <w:t xml:space="preserve"> Personales</w:t>
            </w:r>
          </w:p>
        </w:tc>
      </w:tr>
      <w:tr w:rsidR="00DA5C47" w:rsidRPr="00CB49C8" w14:paraId="77E86CF1" w14:textId="77777777" w:rsidTr="00283F18">
        <w:tc>
          <w:tcPr>
            <w:tcW w:w="1526" w:type="dxa"/>
            <w:vMerge/>
            <w:shd w:val="clear" w:color="auto" w:fill="auto"/>
            <w:vAlign w:val="center"/>
          </w:tcPr>
          <w:p w14:paraId="0AA1DC0A" w14:textId="77777777" w:rsidR="00DA5C47" w:rsidRPr="00CB49C8"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7E831630"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05F7363D" w14:textId="77777777" w:rsidR="00DA5C47" w:rsidRPr="00CB49C8" w:rsidRDefault="00DA5C47" w:rsidP="00DA5C47">
            <w:pPr>
              <w:rPr>
                <w:rFonts w:ascii="Arial" w:eastAsia="Calibri" w:hAnsi="Arial" w:cs="Arial"/>
                <w:sz w:val="18"/>
                <w:szCs w:val="18"/>
              </w:rPr>
            </w:pPr>
            <w:r w:rsidRPr="00CB49C8">
              <w:rPr>
                <w:rFonts w:ascii="Arial" w:eastAsia="Calibri" w:hAnsi="Arial" w:cs="Arial"/>
                <w:sz w:val="18"/>
                <w:szCs w:val="18"/>
              </w:rPr>
              <w:t xml:space="preserve">2 </w:t>
            </w:r>
            <w:proofErr w:type="gramStart"/>
            <w:r w:rsidRPr="00CB49C8">
              <w:rPr>
                <w:rFonts w:ascii="Arial" w:eastAsia="Calibri" w:hAnsi="Arial" w:cs="Arial"/>
                <w:sz w:val="18"/>
                <w:szCs w:val="18"/>
              </w:rPr>
              <w:t>Materiales</w:t>
            </w:r>
            <w:proofErr w:type="gramEnd"/>
            <w:r w:rsidRPr="00CB49C8">
              <w:rPr>
                <w:rFonts w:ascii="Arial" w:eastAsia="Calibri" w:hAnsi="Arial" w:cs="Arial"/>
                <w:sz w:val="18"/>
                <w:szCs w:val="18"/>
              </w:rPr>
              <w:t xml:space="preserve"> y Suministros</w:t>
            </w:r>
          </w:p>
        </w:tc>
      </w:tr>
      <w:tr w:rsidR="00DA5C47" w:rsidRPr="00CB49C8" w14:paraId="35FC2AC0" w14:textId="77777777" w:rsidTr="00283F18">
        <w:tc>
          <w:tcPr>
            <w:tcW w:w="1526" w:type="dxa"/>
            <w:vMerge/>
            <w:shd w:val="clear" w:color="auto" w:fill="auto"/>
            <w:vAlign w:val="center"/>
          </w:tcPr>
          <w:p w14:paraId="2AA84EE4" w14:textId="77777777" w:rsidR="00DA5C47" w:rsidRPr="00CB49C8"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15E745B1"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64694801"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3 </w:t>
            </w:r>
            <w:proofErr w:type="gramStart"/>
            <w:r w:rsidRPr="00CB49C8">
              <w:rPr>
                <w:rFonts w:ascii="Arial" w:eastAsia="Calibri" w:hAnsi="Arial" w:cs="Arial"/>
                <w:sz w:val="18"/>
                <w:szCs w:val="18"/>
              </w:rPr>
              <w:t>Servicios</w:t>
            </w:r>
            <w:proofErr w:type="gramEnd"/>
            <w:r w:rsidRPr="00CB49C8">
              <w:rPr>
                <w:rFonts w:ascii="Arial" w:eastAsia="Calibri" w:hAnsi="Arial" w:cs="Arial"/>
                <w:sz w:val="18"/>
                <w:szCs w:val="18"/>
              </w:rPr>
              <w:t xml:space="preserve"> Generales</w:t>
            </w:r>
          </w:p>
        </w:tc>
      </w:tr>
      <w:tr w:rsidR="00DA5C47" w:rsidRPr="00CB49C8" w14:paraId="2A403FF7" w14:textId="77777777" w:rsidTr="00283F18">
        <w:tc>
          <w:tcPr>
            <w:tcW w:w="1526" w:type="dxa"/>
            <w:vMerge/>
            <w:shd w:val="clear" w:color="auto" w:fill="auto"/>
            <w:vAlign w:val="center"/>
          </w:tcPr>
          <w:p w14:paraId="2600E02B" w14:textId="77777777" w:rsidR="00DA5C47" w:rsidRPr="00CB49C8" w:rsidRDefault="00DA5C47" w:rsidP="00DA5C47">
            <w:pPr>
              <w:rPr>
                <w:rFonts w:ascii="Arial" w:eastAsia="Calibri" w:hAnsi="Arial" w:cs="Arial"/>
                <w:sz w:val="18"/>
                <w:szCs w:val="18"/>
                <w:lang w:val="es-MX" w:eastAsia="en-US"/>
              </w:rPr>
            </w:pPr>
          </w:p>
        </w:tc>
        <w:tc>
          <w:tcPr>
            <w:tcW w:w="2693" w:type="dxa"/>
            <w:shd w:val="clear" w:color="auto" w:fill="auto"/>
            <w:vAlign w:val="center"/>
          </w:tcPr>
          <w:p w14:paraId="0AA491FD" w14:textId="3CF79ABD" w:rsidR="00DA5C47" w:rsidRPr="00CB49C8" w:rsidRDefault="005A4536" w:rsidP="00DA5C47">
            <w:pPr>
              <w:rPr>
                <w:rFonts w:ascii="Arial" w:eastAsia="Calibri" w:hAnsi="Arial" w:cs="Arial"/>
                <w:sz w:val="18"/>
                <w:szCs w:val="18"/>
                <w:lang w:val="es-MX" w:eastAsia="en-US"/>
              </w:rPr>
            </w:pPr>
            <w:r w:rsidRPr="00CB49C8">
              <w:rPr>
                <w:noProof/>
                <w:lang w:val="es-MX" w:eastAsia="es-MX"/>
              </w:rPr>
              <mc:AlternateContent>
                <mc:Choice Requires="wps">
                  <w:drawing>
                    <wp:anchor distT="0" distB="0" distL="114300" distR="114300" simplePos="0" relativeHeight="251657216" behindDoc="1" locked="0" layoutInCell="1" allowOverlap="1" wp14:anchorId="046E5AC2" wp14:editId="741AA34C">
                      <wp:simplePos x="0" y="0"/>
                      <wp:positionH relativeFrom="column">
                        <wp:posOffset>1587500</wp:posOffset>
                      </wp:positionH>
                      <wp:positionV relativeFrom="paragraph">
                        <wp:posOffset>210820</wp:posOffset>
                      </wp:positionV>
                      <wp:extent cx="147955" cy="1796415"/>
                      <wp:effectExtent l="0" t="0" r="4445" b="0"/>
                      <wp:wrapNone/>
                      <wp:docPr id="2048" name="Abrir llav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796415"/>
                              </a:xfrm>
                              <a:prstGeom prst="leftBrace">
                                <a:avLst>
                                  <a:gd name="adj1" fmla="val 1553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808043" id="Abrir llave 12" o:spid="_x0000_s1026" type="#_x0000_t87" style="position:absolute;margin-left:125pt;margin-top:16.6pt;width:11.65pt;height:1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" adj="2764"/>
                  </w:pict>
                </mc:Fallback>
              </mc:AlternateContent>
            </w:r>
          </w:p>
        </w:tc>
        <w:tc>
          <w:tcPr>
            <w:tcW w:w="4901" w:type="dxa"/>
            <w:shd w:val="clear" w:color="auto" w:fill="auto"/>
          </w:tcPr>
          <w:p w14:paraId="66814B82" w14:textId="77777777" w:rsidR="00DA5C47" w:rsidRPr="00CB49C8" w:rsidRDefault="00DA5C47" w:rsidP="00DA5C47">
            <w:pPr>
              <w:rPr>
                <w:rFonts w:ascii="Arial" w:eastAsia="Calibri" w:hAnsi="Arial" w:cs="Arial"/>
                <w:sz w:val="18"/>
                <w:szCs w:val="18"/>
                <w:lang w:val="es-MX" w:eastAsia="en-US"/>
              </w:rPr>
            </w:pPr>
          </w:p>
          <w:p w14:paraId="093AA7B3" w14:textId="77777777" w:rsidR="00DA5C47" w:rsidRPr="00CB49C8" w:rsidRDefault="00DA5C47" w:rsidP="00DA5C47">
            <w:pPr>
              <w:rPr>
                <w:rFonts w:ascii="Arial" w:eastAsia="Calibri" w:hAnsi="Arial" w:cs="Arial"/>
                <w:sz w:val="18"/>
                <w:szCs w:val="18"/>
                <w:lang w:val="es-MX" w:eastAsia="en-US"/>
              </w:rPr>
            </w:pPr>
          </w:p>
        </w:tc>
      </w:tr>
      <w:tr w:rsidR="00DA5C47" w:rsidRPr="00CB49C8" w14:paraId="37D9961A" w14:textId="77777777" w:rsidTr="00283F18">
        <w:tc>
          <w:tcPr>
            <w:tcW w:w="1526" w:type="dxa"/>
            <w:vMerge/>
            <w:shd w:val="clear" w:color="auto" w:fill="auto"/>
            <w:vAlign w:val="center"/>
          </w:tcPr>
          <w:p w14:paraId="7DE2BA92" w14:textId="77777777" w:rsidR="00DA5C47" w:rsidRPr="00CB49C8" w:rsidRDefault="00DA5C47" w:rsidP="00DA5C47">
            <w:pPr>
              <w:rPr>
                <w:rFonts w:ascii="Arial" w:eastAsia="Calibri" w:hAnsi="Arial" w:cs="Arial"/>
                <w:sz w:val="18"/>
                <w:szCs w:val="18"/>
                <w:lang w:val="es-MX" w:eastAsia="en-US"/>
              </w:rPr>
            </w:pPr>
          </w:p>
        </w:tc>
        <w:tc>
          <w:tcPr>
            <w:tcW w:w="2693" w:type="dxa"/>
            <w:vMerge w:val="restart"/>
            <w:shd w:val="clear" w:color="auto" w:fill="auto"/>
            <w:vAlign w:val="center"/>
          </w:tcPr>
          <w:p w14:paraId="7E1C7D0E" w14:textId="77777777" w:rsidR="0026569B" w:rsidRPr="00CB49C8" w:rsidRDefault="0026569B" w:rsidP="00DA5C47">
            <w:pPr>
              <w:rPr>
                <w:rFonts w:ascii="Arial" w:eastAsia="Calibri" w:hAnsi="Arial" w:cs="Arial"/>
                <w:sz w:val="18"/>
                <w:szCs w:val="18"/>
              </w:rPr>
            </w:pPr>
          </w:p>
          <w:p w14:paraId="25F67268" w14:textId="77777777" w:rsidR="0026569B" w:rsidRPr="00CB49C8" w:rsidRDefault="0026569B" w:rsidP="00DA5C47">
            <w:pPr>
              <w:rPr>
                <w:rFonts w:ascii="Arial" w:eastAsia="Calibri" w:hAnsi="Arial" w:cs="Arial"/>
                <w:sz w:val="18"/>
                <w:szCs w:val="18"/>
              </w:rPr>
            </w:pPr>
          </w:p>
          <w:p w14:paraId="7A8FBE0B" w14:textId="77777777" w:rsidR="00DA5C47" w:rsidRPr="00CB49C8" w:rsidRDefault="00DA5C47" w:rsidP="00076682">
            <w:pPr>
              <w:spacing w:line="240" w:lineRule="exact"/>
              <w:ind w:left="142" w:hanging="142"/>
              <w:rPr>
                <w:rFonts w:ascii="Arial" w:eastAsia="Calibri" w:hAnsi="Arial" w:cs="Arial"/>
                <w:sz w:val="18"/>
                <w:szCs w:val="18"/>
                <w:lang w:val="es-MX" w:eastAsia="en-US"/>
              </w:rPr>
            </w:pPr>
            <w:r w:rsidRPr="00CB49C8">
              <w:rPr>
                <w:rFonts w:ascii="Arial" w:eastAsia="Calibri" w:hAnsi="Arial" w:cs="Arial"/>
                <w:sz w:val="18"/>
                <w:szCs w:val="18"/>
              </w:rPr>
              <w:t xml:space="preserve">2 </w:t>
            </w:r>
            <w:proofErr w:type="gramStart"/>
            <w:r w:rsidRPr="00CB49C8">
              <w:rPr>
                <w:rFonts w:ascii="Arial" w:eastAsia="Calibri" w:hAnsi="Arial" w:cs="Arial"/>
                <w:sz w:val="18"/>
                <w:szCs w:val="18"/>
              </w:rPr>
              <w:t>Transferencias</w:t>
            </w:r>
            <w:proofErr w:type="gramEnd"/>
            <w:r w:rsidRPr="00CB49C8">
              <w:rPr>
                <w:rFonts w:ascii="Arial" w:eastAsia="Calibri" w:hAnsi="Arial" w:cs="Arial"/>
                <w:sz w:val="18"/>
                <w:szCs w:val="18"/>
              </w:rPr>
              <w:t>, Asignaciones, Subsidios y Otras Ayudas</w:t>
            </w:r>
          </w:p>
        </w:tc>
        <w:tc>
          <w:tcPr>
            <w:tcW w:w="4901" w:type="dxa"/>
            <w:shd w:val="clear" w:color="auto" w:fill="auto"/>
          </w:tcPr>
          <w:p w14:paraId="777AAA06" w14:textId="77777777" w:rsidR="00DA5C47" w:rsidRPr="00CB49C8" w:rsidRDefault="00DA5C47" w:rsidP="003B70C0">
            <w:pPr>
              <w:ind w:left="142" w:hanging="142"/>
              <w:rPr>
                <w:rFonts w:ascii="Arial" w:hAnsi="Arial" w:cs="Arial"/>
                <w:sz w:val="18"/>
                <w:szCs w:val="18"/>
              </w:rPr>
            </w:pPr>
            <w:r w:rsidRPr="00CB49C8">
              <w:rPr>
                <w:rFonts w:ascii="Arial" w:eastAsia="Calibri" w:hAnsi="Arial" w:cs="Arial"/>
                <w:sz w:val="18"/>
                <w:szCs w:val="18"/>
              </w:rPr>
              <w:t xml:space="preserve">1 </w:t>
            </w:r>
            <w:proofErr w:type="gramStart"/>
            <w:r w:rsidRPr="00CB49C8">
              <w:rPr>
                <w:rFonts w:ascii="Arial" w:eastAsia="Calibri" w:hAnsi="Arial" w:cs="Arial"/>
                <w:sz w:val="18"/>
                <w:szCs w:val="18"/>
              </w:rPr>
              <w:t>Transferencias</w:t>
            </w:r>
            <w:proofErr w:type="gramEnd"/>
            <w:r w:rsidRPr="00CB49C8">
              <w:rPr>
                <w:rFonts w:ascii="Arial" w:eastAsia="Calibri" w:hAnsi="Arial" w:cs="Arial"/>
                <w:sz w:val="18"/>
                <w:szCs w:val="18"/>
              </w:rPr>
              <w:t xml:space="preserve"> Internas y Asignaciones al Sector Público</w:t>
            </w:r>
          </w:p>
        </w:tc>
      </w:tr>
      <w:tr w:rsidR="00DA5C47" w:rsidRPr="00CB49C8" w14:paraId="6B053EDF" w14:textId="77777777" w:rsidTr="00283F18">
        <w:tc>
          <w:tcPr>
            <w:tcW w:w="1526" w:type="dxa"/>
            <w:vMerge/>
            <w:shd w:val="clear" w:color="auto" w:fill="auto"/>
            <w:vAlign w:val="center"/>
          </w:tcPr>
          <w:p w14:paraId="316028E8" w14:textId="77777777" w:rsidR="00DA5C47" w:rsidRPr="00CB49C8"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510E0E5E"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234A0DEF"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2 </w:t>
            </w:r>
            <w:proofErr w:type="gramStart"/>
            <w:r w:rsidRPr="00CB49C8">
              <w:rPr>
                <w:rFonts w:ascii="Arial" w:eastAsia="Calibri" w:hAnsi="Arial" w:cs="Arial"/>
                <w:sz w:val="18"/>
                <w:szCs w:val="18"/>
              </w:rPr>
              <w:t>Transferencias</w:t>
            </w:r>
            <w:proofErr w:type="gramEnd"/>
            <w:r w:rsidRPr="00CB49C8">
              <w:rPr>
                <w:rFonts w:ascii="Arial" w:eastAsia="Calibri" w:hAnsi="Arial" w:cs="Arial"/>
                <w:sz w:val="18"/>
                <w:szCs w:val="18"/>
              </w:rPr>
              <w:t xml:space="preserve"> al Resto del Sector Público</w:t>
            </w:r>
          </w:p>
        </w:tc>
      </w:tr>
      <w:tr w:rsidR="00DA5C47" w:rsidRPr="00CB49C8" w14:paraId="1CDD6A34" w14:textId="77777777" w:rsidTr="00283F18">
        <w:tc>
          <w:tcPr>
            <w:tcW w:w="1526" w:type="dxa"/>
            <w:vMerge/>
            <w:shd w:val="clear" w:color="auto" w:fill="auto"/>
            <w:vAlign w:val="center"/>
          </w:tcPr>
          <w:p w14:paraId="4349E1EE" w14:textId="77777777" w:rsidR="00DA5C47" w:rsidRPr="00CB49C8"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046D371D"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6CE80A3B"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3 </w:t>
            </w:r>
            <w:proofErr w:type="gramStart"/>
            <w:r w:rsidRPr="00CB49C8">
              <w:rPr>
                <w:rFonts w:ascii="Arial" w:eastAsia="Calibri" w:hAnsi="Arial" w:cs="Arial"/>
                <w:sz w:val="18"/>
                <w:szCs w:val="18"/>
              </w:rPr>
              <w:t>Subsidios</w:t>
            </w:r>
            <w:proofErr w:type="gramEnd"/>
            <w:r w:rsidRPr="00CB49C8">
              <w:rPr>
                <w:rFonts w:ascii="Arial" w:eastAsia="Calibri" w:hAnsi="Arial" w:cs="Arial"/>
                <w:sz w:val="18"/>
                <w:szCs w:val="18"/>
              </w:rPr>
              <w:t xml:space="preserve"> y Subvenciones</w:t>
            </w:r>
          </w:p>
        </w:tc>
      </w:tr>
      <w:tr w:rsidR="00DA5C47" w:rsidRPr="00CB49C8" w14:paraId="48D433F6" w14:textId="77777777" w:rsidTr="00283F18">
        <w:tc>
          <w:tcPr>
            <w:tcW w:w="1526" w:type="dxa"/>
            <w:vMerge/>
            <w:shd w:val="clear" w:color="auto" w:fill="auto"/>
            <w:vAlign w:val="center"/>
          </w:tcPr>
          <w:p w14:paraId="75400E9A" w14:textId="77777777" w:rsidR="00DA5C47" w:rsidRPr="00CB49C8"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357D0F40"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19BED3E8"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4 </w:t>
            </w:r>
            <w:proofErr w:type="gramStart"/>
            <w:r w:rsidRPr="00CB49C8">
              <w:rPr>
                <w:rFonts w:ascii="Arial" w:eastAsia="Calibri" w:hAnsi="Arial" w:cs="Arial"/>
                <w:sz w:val="18"/>
                <w:szCs w:val="18"/>
              </w:rPr>
              <w:t>Ayudas</w:t>
            </w:r>
            <w:proofErr w:type="gramEnd"/>
            <w:r w:rsidRPr="00CB49C8">
              <w:rPr>
                <w:rFonts w:ascii="Arial" w:eastAsia="Calibri" w:hAnsi="Arial" w:cs="Arial"/>
                <w:sz w:val="18"/>
                <w:szCs w:val="18"/>
              </w:rPr>
              <w:t xml:space="preserve"> Sociales</w:t>
            </w:r>
          </w:p>
        </w:tc>
      </w:tr>
      <w:tr w:rsidR="00DA5C47" w:rsidRPr="00CB49C8" w14:paraId="2AEF8E82" w14:textId="77777777" w:rsidTr="00283F18">
        <w:tc>
          <w:tcPr>
            <w:tcW w:w="1526" w:type="dxa"/>
            <w:vMerge/>
            <w:shd w:val="clear" w:color="auto" w:fill="auto"/>
            <w:vAlign w:val="center"/>
          </w:tcPr>
          <w:p w14:paraId="0FDA458D" w14:textId="77777777" w:rsidR="00DA5C47" w:rsidRPr="00CB49C8"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43AAFC40"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119C0EC6"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5 </w:t>
            </w:r>
            <w:proofErr w:type="gramStart"/>
            <w:r w:rsidRPr="00CB49C8">
              <w:rPr>
                <w:rFonts w:ascii="Arial" w:eastAsia="Calibri" w:hAnsi="Arial" w:cs="Arial"/>
                <w:sz w:val="18"/>
                <w:szCs w:val="18"/>
              </w:rPr>
              <w:t>Pensiones</w:t>
            </w:r>
            <w:proofErr w:type="gramEnd"/>
            <w:r w:rsidRPr="00CB49C8">
              <w:rPr>
                <w:rFonts w:ascii="Arial" w:eastAsia="Calibri" w:hAnsi="Arial" w:cs="Arial"/>
                <w:sz w:val="18"/>
                <w:szCs w:val="18"/>
              </w:rPr>
              <w:t xml:space="preserve"> y Jubilaciones</w:t>
            </w:r>
          </w:p>
        </w:tc>
      </w:tr>
      <w:tr w:rsidR="00DA5C47" w:rsidRPr="00CB49C8" w14:paraId="5389D537" w14:textId="77777777" w:rsidTr="00283F18">
        <w:tc>
          <w:tcPr>
            <w:tcW w:w="1526" w:type="dxa"/>
            <w:vMerge/>
            <w:shd w:val="clear" w:color="auto" w:fill="auto"/>
            <w:vAlign w:val="center"/>
          </w:tcPr>
          <w:p w14:paraId="433ADD21" w14:textId="77777777" w:rsidR="00DA5C47" w:rsidRPr="00CB49C8"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444214E7"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3628BA8F" w14:textId="77777777" w:rsidR="00DA5C47" w:rsidRPr="00CB49C8" w:rsidRDefault="00DA5C47" w:rsidP="003B70C0">
            <w:pPr>
              <w:ind w:left="142" w:hanging="142"/>
              <w:rPr>
                <w:rFonts w:ascii="Arial" w:hAnsi="Arial" w:cs="Arial"/>
                <w:sz w:val="18"/>
                <w:szCs w:val="18"/>
              </w:rPr>
            </w:pPr>
            <w:r w:rsidRPr="00CB49C8">
              <w:rPr>
                <w:rFonts w:ascii="Arial" w:eastAsia="Calibri" w:hAnsi="Arial" w:cs="Arial"/>
                <w:sz w:val="18"/>
                <w:szCs w:val="18"/>
              </w:rPr>
              <w:t xml:space="preserve">6 </w:t>
            </w:r>
            <w:proofErr w:type="gramStart"/>
            <w:r w:rsidRPr="00CB49C8">
              <w:rPr>
                <w:rFonts w:ascii="Arial" w:eastAsia="Calibri" w:hAnsi="Arial" w:cs="Arial"/>
                <w:sz w:val="18"/>
                <w:szCs w:val="18"/>
              </w:rPr>
              <w:t>Transferencias</w:t>
            </w:r>
            <w:proofErr w:type="gramEnd"/>
            <w:r w:rsidRPr="00CB49C8">
              <w:rPr>
                <w:rFonts w:ascii="Arial" w:eastAsia="Calibri" w:hAnsi="Arial" w:cs="Arial"/>
                <w:sz w:val="18"/>
                <w:szCs w:val="18"/>
              </w:rPr>
              <w:t xml:space="preserve"> a Fideicomisos, Mandatos y Contratos Análogos</w:t>
            </w:r>
          </w:p>
        </w:tc>
      </w:tr>
      <w:tr w:rsidR="00DA5C47" w:rsidRPr="00CB49C8" w14:paraId="00D8FBB9" w14:textId="77777777" w:rsidTr="00283F18">
        <w:tc>
          <w:tcPr>
            <w:tcW w:w="1526" w:type="dxa"/>
            <w:vMerge/>
            <w:shd w:val="clear" w:color="auto" w:fill="auto"/>
            <w:vAlign w:val="center"/>
          </w:tcPr>
          <w:p w14:paraId="69C593F1" w14:textId="77777777" w:rsidR="00DA5C47" w:rsidRPr="00CB49C8"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5BC97325"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5A53302D" w14:textId="77777777" w:rsidR="00C4459C" w:rsidRPr="00CB49C8" w:rsidRDefault="000B05CD" w:rsidP="00200003">
            <w:pPr>
              <w:jc w:val="both"/>
              <w:rPr>
                <w:rFonts w:ascii="Arial" w:hAnsi="Arial" w:cs="Arial"/>
                <w:sz w:val="18"/>
                <w:szCs w:val="18"/>
              </w:rPr>
            </w:pPr>
            <w:r w:rsidRPr="00CB49C8">
              <w:rPr>
                <w:rFonts w:ascii="Arial" w:hAnsi="Arial" w:cs="Arial"/>
                <w:sz w:val="18"/>
                <w:szCs w:val="18"/>
              </w:rPr>
              <w:t>7</w:t>
            </w:r>
            <w:r w:rsidR="00DA5C47" w:rsidRPr="00CB49C8">
              <w:rPr>
                <w:rFonts w:ascii="Arial" w:hAnsi="Arial" w:cs="Arial"/>
                <w:sz w:val="18"/>
                <w:szCs w:val="18"/>
              </w:rPr>
              <w:t>Transferencias a la Seguridad Social</w:t>
            </w:r>
          </w:p>
          <w:p w14:paraId="446C111A" w14:textId="6159883F" w:rsidR="00DA5C47" w:rsidRPr="00CB49C8" w:rsidRDefault="00346C4C" w:rsidP="00200003">
            <w:pPr>
              <w:jc w:val="right"/>
              <w:rPr>
                <w:rFonts w:ascii="Arial" w:hAnsi="Arial" w:cs="Arial"/>
                <w:sz w:val="14"/>
                <w:szCs w:val="14"/>
              </w:rPr>
            </w:pPr>
            <w:r w:rsidRPr="00CB49C8">
              <w:rPr>
                <w:rFonts w:ascii="Arial" w:eastAsia="MS Mincho" w:hAnsi="Arial" w:cs="Arial"/>
                <w:iCs/>
                <w:color w:val="0000FF"/>
                <w:sz w:val="14"/>
                <w:szCs w:val="14"/>
              </w:rPr>
              <w:t>Rubro a</w:t>
            </w:r>
            <w:r w:rsidR="00C4459C" w:rsidRPr="00CB49C8">
              <w:rPr>
                <w:rFonts w:ascii="Arial" w:eastAsia="MS Mincho" w:hAnsi="Arial" w:cs="Arial"/>
                <w:iCs/>
                <w:color w:val="0000FF"/>
                <w:sz w:val="14"/>
                <w:szCs w:val="14"/>
              </w:rPr>
              <w:t>dicionado DOF 02-01-2013</w:t>
            </w:r>
            <w:r w:rsidR="0037038F" w:rsidRPr="00CB49C8">
              <w:rPr>
                <w:rFonts w:ascii="Arial" w:eastAsia="MS Mincho" w:hAnsi="Arial" w:cs="Arial"/>
                <w:iCs/>
                <w:color w:val="0000FF"/>
                <w:sz w:val="14"/>
                <w:szCs w:val="14"/>
              </w:rPr>
              <w:t>/POE 28-06-2013</w:t>
            </w:r>
          </w:p>
        </w:tc>
      </w:tr>
      <w:tr w:rsidR="00DA5C47" w:rsidRPr="00CB49C8" w14:paraId="77D4A587" w14:textId="77777777" w:rsidTr="00283F18">
        <w:tc>
          <w:tcPr>
            <w:tcW w:w="1526" w:type="dxa"/>
            <w:vMerge/>
            <w:shd w:val="clear" w:color="auto" w:fill="auto"/>
            <w:vAlign w:val="center"/>
          </w:tcPr>
          <w:p w14:paraId="1F3DA38D" w14:textId="77777777" w:rsidR="00DA5C47" w:rsidRPr="00CB49C8" w:rsidRDefault="00DA5C47" w:rsidP="00DA5C47">
            <w:pPr>
              <w:rPr>
                <w:rFonts w:ascii="Arial" w:eastAsia="Calibri" w:hAnsi="Arial" w:cs="Arial"/>
                <w:sz w:val="18"/>
                <w:szCs w:val="18"/>
                <w:lang w:val="es-MX" w:eastAsia="en-US"/>
              </w:rPr>
            </w:pPr>
          </w:p>
        </w:tc>
        <w:tc>
          <w:tcPr>
            <w:tcW w:w="2693" w:type="dxa"/>
            <w:shd w:val="clear" w:color="auto" w:fill="auto"/>
            <w:vAlign w:val="center"/>
          </w:tcPr>
          <w:p w14:paraId="1AB82CAC"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2696764D" w14:textId="77777777" w:rsidR="006249B4" w:rsidRPr="00CB49C8" w:rsidRDefault="00DA5C47" w:rsidP="00200003">
            <w:pPr>
              <w:ind w:right="-203"/>
              <w:rPr>
                <w:rFonts w:ascii="Arial" w:eastAsia="MS Mincho" w:hAnsi="Arial" w:cs="Arial"/>
                <w:i/>
                <w:iCs/>
                <w:sz w:val="18"/>
                <w:szCs w:val="18"/>
              </w:rPr>
            </w:pPr>
            <w:r w:rsidRPr="00CB49C8">
              <w:rPr>
                <w:rFonts w:ascii="Arial" w:eastAsia="Calibri" w:hAnsi="Arial" w:cs="Arial"/>
                <w:sz w:val="18"/>
                <w:szCs w:val="18"/>
                <w:lang w:val="es-MX"/>
              </w:rPr>
              <w:t xml:space="preserve">8 </w:t>
            </w:r>
            <w:proofErr w:type="gramStart"/>
            <w:r w:rsidRPr="00CB49C8">
              <w:rPr>
                <w:rFonts w:ascii="Arial" w:eastAsia="Calibri" w:hAnsi="Arial" w:cs="Arial"/>
                <w:sz w:val="18"/>
                <w:szCs w:val="18"/>
                <w:lang w:val="es-MX"/>
              </w:rPr>
              <w:t>Donativos</w:t>
            </w:r>
            <w:proofErr w:type="gramEnd"/>
          </w:p>
          <w:p w14:paraId="75451F74" w14:textId="5D342F66" w:rsidR="00DA5C47" w:rsidRPr="00CB49C8" w:rsidRDefault="00346C4C" w:rsidP="00200003">
            <w:pPr>
              <w:jc w:val="right"/>
              <w:rPr>
                <w:rFonts w:ascii="Arial" w:eastAsia="Calibri" w:hAnsi="Arial" w:cs="Arial"/>
                <w:sz w:val="14"/>
                <w:szCs w:val="14"/>
                <w:lang w:val="es-MX"/>
              </w:rPr>
            </w:pPr>
            <w:r w:rsidRPr="00CB49C8">
              <w:rPr>
                <w:rFonts w:ascii="Arial" w:eastAsia="MS Mincho" w:hAnsi="Arial" w:cs="Arial"/>
                <w:iCs/>
                <w:color w:val="0000FF"/>
                <w:sz w:val="14"/>
                <w:szCs w:val="14"/>
              </w:rPr>
              <w:t>Rubro adicionado DOF 02-01-2013</w:t>
            </w:r>
            <w:r w:rsidR="0037038F" w:rsidRPr="00CB49C8">
              <w:rPr>
                <w:rFonts w:ascii="Arial" w:eastAsia="MS Mincho" w:hAnsi="Arial" w:cs="Arial"/>
                <w:iCs/>
                <w:color w:val="0000FF"/>
                <w:sz w:val="14"/>
                <w:szCs w:val="14"/>
              </w:rPr>
              <w:t>/POE 28-06-2013</w:t>
            </w:r>
          </w:p>
        </w:tc>
      </w:tr>
      <w:tr w:rsidR="00DA5C47" w:rsidRPr="00CB49C8" w14:paraId="6C120AA0" w14:textId="77777777" w:rsidTr="00283F18">
        <w:tc>
          <w:tcPr>
            <w:tcW w:w="1526" w:type="dxa"/>
            <w:vMerge/>
            <w:shd w:val="clear" w:color="auto" w:fill="auto"/>
            <w:vAlign w:val="center"/>
          </w:tcPr>
          <w:p w14:paraId="33DF225B" w14:textId="77777777" w:rsidR="00DA5C47" w:rsidRPr="00CB49C8" w:rsidRDefault="00DA5C47" w:rsidP="00DA5C47">
            <w:pPr>
              <w:rPr>
                <w:rFonts w:ascii="Arial" w:eastAsia="Calibri" w:hAnsi="Arial" w:cs="Arial"/>
                <w:sz w:val="18"/>
                <w:szCs w:val="18"/>
                <w:lang w:val="es-MX" w:eastAsia="en-US"/>
              </w:rPr>
            </w:pPr>
          </w:p>
        </w:tc>
        <w:tc>
          <w:tcPr>
            <w:tcW w:w="2693" w:type="dxa"/>
            <w:shd w:val="clear" w:color="auto" w:fill="auto"/>
            <w:vAlign w:val="center"/>
          </w:tcPr>
          <w:p w14:paraId="1235CFB5"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356E13A5" w14:textId="77777777" w:rsidR="00DA5C47" w:rsidRPr="00CB49C8" w:rsidRDefault="00DA5C47" w:rsidP="00DA5C47">
            <w:pPr>
              <w:rPr>
                <w:rFonts w:ascii="Arial" w:eastAsia="Calibri" w:hAnsi="Arial" w:cs="Arial"/>
                <w:sz w:val="18"/>
                <w:szCs w:val="18"/>
              </w:rPr>
            </w:pPr>
            <w:r w:rsidRPr="00CB49C8">
              <w:rPr>
                <w:rFonts w:ascii="Arial" w:eastAsia="Calibri" w:hAnsi="Arial" w:cs="Arial"/>
                <w:sz w:val="18"/>
                <w:szCs w:val="18"/>
              </w:rPr>
              <w:t xml:space="preserve">9 </w:t>
            </w:r>
            <w:proofErr w:type="gramStart"/>
            <w:r w:rsidRPr="00CB49C8">
              <w:rPr>
                <w:rFonts w:ascii="Arial" w:eastAsia="Calibri" w:hAnsi="Arial" w:cs="Arial"/>
                <w:sz w:val="18"/>
                <w:szCs w:val="18"/>
              </w:rPr>
              <w:t>Transferencias</w:t>
            </w:r>
            <w:proofErr w:type="gramEnd"/>
            <w:r w:rsidRPr="00CB49C8">
              <w:rPr>
                <w:rFonts w:ascii="Arial" w:eastAsia="Calibri" w:hAnsi="Arial" w:cs="Arial"/>
                <w:sz w:val="18"/>
                <w:szCs w:val="18"/>
              </w:rPr>
              <w:t xml:space="preserve"> al Exterior</w:t>
            </w:r>
          </w:p>
          <w:p w14:paraId="5AF45FF4" w14:textId="360B4AE0" w:rsidR="00643E6E" w:rsidRPr="00CB49C8" w:rsidRDefault="00346C4C" w:rsidP="00200003">
            <w:pPr>
              <w:pStyle w:val="Texto"/>
              <w:spacing w:after="0" w:line="220" w:lineRule="exact"/>
              <w:ind w:firstLine="289"/>
              <w:jc w:val="right"/>
              <w:rPr>
                <w:rFonts w:eastAsia="Calibri"/>
                <w:noProof/>
                <w:sz w:val="14"/>
                <w:szCs w:val="14"/>
                <w:lang w:val="es-MX" w:eastAsia="es-MX"/>
              </w:rPr>
            </w:pPr>
            <w:r w:rsidRPr="00CB49C8">
              <w:rPr>
                <w:rFonts w:eastAsia="MS Mincho"/>
                <w:iCs/>
                <w:color w:val="0000FF"/>
                <w:sz w:val="14"/>
                <w:szCs w:val="14"/>
              </w:rPr>
              <w:t>Rubro mejorado DOF 02-01-2013</w:t>
            </w:r>
            <w:r w:rsidR="0037038F" w:rsidRPr="00CB49C8">
              <w:rPr>
                <w:rFonts w:eastAsia="MS Mincho"/>
                <w:iCs/>
                <w:color w:val="0000FF"/>
                <w:sz w:val="14"/>
                <w:szCs w:val="14"/>
              </w:rPr>
              <w:t>/POE 28-06-2013</w:t>
            </w:r>
          </w:p>
        </w:tc>
      </w:tr>
      <w:tr w:rsidR="00DA5C47" w:rsidRPr="00CB49C8" w14:paraId="0711598D" w14:textId="77777777" w:rsidTr="00283F18">
        <w:tc>
          <w:tcPr>
            <w:tcW w:w="1526" w:type="dxa"/>
            <w:vMerge/>
            <w:shd w:val="clear" w:color="auto" w:fill="auto"/>
            <w:vAlign w:val="center"/>
          </w:tcPr>
          <w:p w14:paraId="0B2E870D" w14:textId="77777777" w:rsidR="00DA5C47" w:rsidRPr="00CB49C8" w:rsidRDefault="00DA5C47" w:rsidP="00DA5C47">
            <w:pPr>
              <w:rPr>
                <w:rFonts w:ascii="Arial" w:eastAsia="Calibri" w:hAnsi="Arial" w:cs="Arial"/>
                <w:sz w:val="18"/>
                <w:szCs w:val="18"/>
                <w:lang w:val="es-MX" w:eastAsia="en-US"/>
              </w:rPr>
            </w:pPr>
          </w:p>
        </w:tc>
        <w:tc>
          <w:tcPr>
            <w:tcW w:w="2693" w:type="dxa"/>
            <w:shd w:val="clear" w:color="auto" w:fill="auto"/>
            <w:vAlign w:val="center"/>
          </w:tcPr>
          <w:p w14:paraId="12FFB8FE" w14:textId="5FF7FBC5" w:rsidR="00DA5C47" w:rsidRPr="00CB49C8" w:rsidRDefault="005A4536" w:rsidP="00DA5C47">
            <w:pPr>
              <w:rPr>
                <w:rFonts w:ascii="Arial" w:eastAsia="Calibri" w:hAnsi="Arial" w:cs="Arial"/>
                <w:sz w:val="18"/>
                <w:szCs w:val="18"/>
                <w:lang w:val="es-MX" w:eastAsia="en-US"/>
              </w:rPr>
            </w:pPr>
            <w:r w:rsidRPr="00CB49C8">
              <w:rPr>
                <w:noProof/>
                <w:lang w:val="es-MX" w:eastAsia="es-MX"/>
              </w:rPr>
              <mc:AlternateContent>
                <mc:Choice Requires="wps">
                  <w:drawing>
                    <wp:anchor distT="0" distB="0" distL="114300" distR="114300" simplePos="0" relativeHeight="251658240" behindDoc="0" locked="0" layoutInCell="1" allowOverlap="1" wp14:anchorId="189C78C7" wp14:editId="2007A2A9">
                      <wp:simplePos x="0" y="0"/>
                      <wp:positionH relativeFrom="column">
                        <wp:posOffset>1586230</wp:posOffset>
                      </wp:positionH>
                      <wp:positionV relativeFrom="paragraph">
                        <wp:posOffset>92710</wp:posOffset>
                      </wp:positionV>
                      <wp:extent cx="140335" cy="476250"/>
                      <wp:effectExtent l="0" t="0" r="0" b="0"/>
                      <wp:wrapNone/>
                      <wp:docPr id="2049" name="Abrir llav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476250"/>
                              </a:xfrm>
                              <a:prstGeom prst="leftBrace">
                                <a:avLst>
                                  <a:gd name="adj1" fmla="val 541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D3ECAC9" id="Abrir llave 11" o:spid="_x0000_s1026" type="#_x0000_t87" style="position:absolute;margin-left:124.9pt;margin-top:7.3pt;width:11.0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" adj="3450"/>
                  </w:pict>
                </mc:Fallback>
              </mc:AlternateContent>
            </w:r>
          </w:p>
        </w:tc>
        <w:tc>
          <w:tcPr>
            <w:tcW w:w="4901" w:type="dxa"/>
            <w:shd w:val="clear" w:color="auto" w:fill="auto"/>
          </w:tcPr>
          <w:p w14:paraId="7768B5BF" w14:textId="77777777" w:rsidR="00DA5C47" w:rsidRPr="00CB49C8" w:rsidRDefault="00DA5C47" w:rsidP="00200003">
            <w:pPr>
              <w:tabs>
                <w:tab w:val="left" w:pos="1535"/>
              </w:tabs>
              <w:rPr>
                <w:rFonts w:ascii="Arial" w:eastAsia="Calibri" w:hAnsi="Arial" w:cs="Arial"/>
                <w:noProof/>
                <w:sz w:val="18"/>
                <w:szCs w:val="18"/>
                <w:lang w:val="es-MX" w:eastAsia="es-MX"/>
              </w:rPr>
            </w:pPr>
          </w:p>
        </w:tc>
      </w:tr>
      <w:tr w:rsidR="00DA5C47" w:rsidRPr="00CB49C8" w14:paraId="7DFE267D" w14:textId="77777777" w:rsidTr="00283F18">
        <w:tc>
          <w:tcPr>
            <w:tcW w:w="1526" w:type="dxa"/>
            <w:vMerge/>
            <w:shd w:val="clear" w:color="auto" w:fill="auto"/>
            <w:vAlign w:val="center"/>
          </w:tcPr>
          <w:p w14:paraId="3FA51EC2" w14:textId="77777777" w:rsidR="00DA5C47" w:rsidRPr="00CB49C8" w:rsidRDefault="00DA5C47" w:rsidP="00DA5C47">
            <w:pPr>
              <w:rPr>
                <w:rFonts w:ascii="Arial" w:eastAsia="Calibri" w:hAnsi="Arial" w:cs="Arial"/>
                <w:sz w:val="18"/>
                <w:szCs w:val="18"/>
                <w:lang w:val="es-MX" w:eastAsia="en-US"/>
              </w:rPr>
            </w:pPr>
          </w:p>
        </w:tc>
        <w:tc>
          <w:tcPr>
            <w:tcW w:w="2693" w:type="dxa"/>
            <w:vMerge w:val="restart"/>
            <w:shd w:val="clear" w:color="auto" w:fill="auto"/>
            <w:vAlign w:val="center"/>
          </w:tcPr>
          <w:p w14:paraId="3C99DC95" w14:textId="77777777" w:rsidR="00DA5C47" w:rsidRPr="00CB49C8" w:rsidRDefault="00DA5C47" w:rsidP="00076682">
            <w:pPr>
              <w:spacing w:line="240" w:lineRule="exact"/>
              <w:ind w:left="142" w:hanging="142"/>
              <w:rPr>
                <w:rFonts w:ascii="Arial" w:eastAsia="Calibri" w:hAnsi="Arial" w:cs="Arial"/>
                <w:sz w:val="18"/>
                <w:szCs w:val="18"/>
                <w:lang w:val="es-MX" w:eastAsia="en-US"/>
              </w:rPr>
            </w:pPr>
            <w:r w:rsidRPr="00CB49C8">
              <w:rPr>
                <w:rFonts w:ascii="Arial" w:eastAsia="Calibri" w:hAnsi="Arial" w:cs="Arial"/>
                <w:sz w:val="18"/>
                <w:szCs w:val="18"/>
              </w:rPr>
              <w:t xml:space="preserve">3 </w:t>
            </w:r>
            <w:proofErr w:type="gramStart"/>
            <w:r w:rsidRPr="00CB49C8">
              <w:rPr>
                <w:rFonts w:ascii="Arial" w:eastAsia="Calibri" w:hAnsi="Arial" w:cs="Arial"/>
                <w:sz w:val="18"/>
                <w:szCs w:val="18"/>
              </w:rPr>
              <w:t>Participaciones</w:t>
            </w:r>
            <w:proofErr w:type="gramEnd"/>
            <w:r w:rsidRPr="00CB49C8">
              <w:rPr>
                <w:rFonts w:ascii="Arial" w:eastAsia="Calibri" w:hAnsi="Arial" w:cs="Arial"/>
                <w:sz w:val="18"/>
                <w:szCs w:val="18"/>
              </w:rPr>
              <w:t xml:space="preserve"> y Aportaciones</w:t>
            </w:r>
          </w:p>
        </w:tc>
        <w:tc>
          <w:tcPr>
            <w:tcW w:w="4901" w:type="dxa"/>
            <w:shd w:val="clear" w:color="auto" w:fill="auto"/>
          </w:tcPr>
          <w:p w14:paraId="75B00D61"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1 </w:t>
            </w:r>
            <w:proofErr w:type="gramStart"/>
            <w:r w:rsidRPr="00CB49C8">
              <w:rPr>
                <w:rFonts w:ascii="Arial" w:eastAsia="Calibri" w:hAnsi="Arial" w:cs="Arial"/>
                <w:sz w:val="18"/>
                <w:szCs w:val="18"/>
              </w:rPr>
              <w:t>Participaciones</w:t>
            </w:r>
            <w:proofErr w:type="gramEnd"/>
          </w:p>
        </w:tc>
      </w:tr>
      <w:tr w:rsidR="00DA5C47" w:rsidRPr="00CB49C8" w14:paraId="34C9419D" w14:textId="77777777" w:rsidTr="00283F18">
        <w:tc>
          <w:tcPr>
            <w:tcW w:w="1526" w:type="dxa"/>
            <w:vMerge/>
            <w:shd w:val="clear" w:color="auto" w:fill="auto"/>
            <w:vAlign w:val="center"/>
          </w:tcPr>
          <w:p w14:paraId="1A178B1D" w14:textId="77777777" w:rsidR="00DA5C47" w:rsidRPr="00CB49C8"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14409B33"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0D8EA7D5"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2 </w:t>
            </w:r>
            <w:proofErr w:type="gramStart"/>
            <w:r w:rsidRPr="00CB49C8">
              <w:rPr>
                <w:rFonts w:ascii="Arial" w:eastAsia="Calibri" w:hAnsi="Arial" w:cs="Arial"/>
                <w:sz w:val="18"/>
                <w:szCs w:val="18"/>
              </w:rPr>
              <w:t>Aportaciones</w:t>
            </w:r>
            <w:proofErr w:type="gramEnd"/>
          </w:p>
        </w:tc>
      </w:tr>
      <w:tr w:rsidR="00DA5C47" w:rsidRPr="00CB49C8" w14:paraId="0D242CE8" w14:textId="77777777" w:rsidTr="00283F18">
        <w:tc>
          <w:tcPr>
            <w:tcW w:w="1526" w:type="dxa"/>
            <w:vMerge/>
            <w:shd w:val="clear" w:color="auto" w:fill="auto"/>
            <w:vAlign w:val="center"/>
          </w:tcPr>
          <w:p w14:paraId="27E6F675" w14:textId="77777777" w:rsidR="00DA5C47" w:rsidRPr="00CB49C8"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6289B8D9"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58854E92"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3 </w:t>
            </w:r>
            <w:proofErr w:type="gramStart"/>
            <w:r w:rsidRPr="00CB49C8">
              <w:rPr>
                <w:rFonts w:ascii="Arial" w:eastAsia="Calibri" w:hAnsi="Arial" w:cs="Arial"/>
                <w:sz w:val="18"/>
                <w:szCs w:val="18"/>
              </w:rPr>
              <w:t>Convenios</w:t>
            </w:r>
            <w:proofErr w:type="gramEnd"/>
          </w:p>
        </w:tc>
      </w:tr>
      <w:tr w:rsidR="00BA4F2C" w:rsidRPr="00CB49C8" w14:paraId="312B4165" w14:textId="77777777" w:rsidTr="00283F18">
        <w:tc>
          <w:tcPr>
            <w:tcW w:w="1526" w:type="dxa"/>
            <w:vMerge/>
            <w:shd w:val="clear" w:color="auto" w:fill="auto"/>
            <w:vAlign w:val="center"/>
          </w:tcPr>
          <w:p w14:paraId="3FDB690B" w14:textId="77777777" w:rsidR="00BA4F2C" w:rsidRPr="00CB49C8" w:rsidRDefault="00BA4F2C" w:rsidP="00DA5C47">
            <w:pPr>
              <w:rPr>
                <w:rFonts w:ascii="Arial" w:eastAsia="Calibri" w:hAnsi="Arial" w:cs="Arial"/>
                <w:sz w:val="18"/>
                <w:szCs w:val="18"/>
                <w:lang w:val="es-MX" w:eastAsia="en-US"/>
              </w:rPr>
            </w:pPr>
          </w:p>
        </w:tc>
        <w:tc>
          <w:tcPr>
            <w:tcW w:w="7594" w:type="dxa"/>
            <w:gridSpan w:val="2"/>
            <w:shd w:val="clear" w:color="auto" w:fill="auto"/>
            <w:vAlign w:val="center"/>
          </w:tcPr>
          <w:p w14:paraId="5F599DA4" w14:textId="77777777" w:rsidR="00BA4F2C" w:rsidRPr="00CB49C8" w:rsidRDefault="00BA4F2C" w:rsidP="00DA5C47">
            <w:pPr>
              <w:rPr>
                <w:rFonts w:ascii="Arial" w:eastAsia="Calibri" w:hAnsi="Arial" w:cs="Arial"/>
                <w:sz w:val="18"/>
                <w:szCs w:val="18"/>
                <w:lang w:val="es-MX" w:eastAsia="en-US"/>
              </w:rPr>
            </w:pPr>
          </w:p>
          <w:p w14:paraId="0C0183D5" w14:textId="30D61D29" w:rsidR="00BA4F2C" w:rsidRPr="00CB49C8" w:rsidRDefault="005A4536" w:rsidP="00DA5C47">
            <w:pPr>
              <w:rPr>
                <w:rFonts w:ascii="Arial" w:eastAsia="Calibri" w:hAnsi="Arial" w:cs="Arial"/>
                <w:sz w:val="18"/>
                <w:szCs w:val="18"/>
              </w:rPr>
            </w:pPr>
            <w:r w:rsidRPr="00CB49C8">
              <w:rPr>
                <w:noProof/>
                <w:lang w:val="es-MX" w:eastAsia="es-MX"/>
              </w:rPr>
              <mc:AlternateContent>
                <mc:Choice Requires="wps">
                  <w:drawing>
                    <wp:anchor distT="0" distB="0" distL="114300" distR="114300" simplePos="0" relativeHeight="251661312" behindDoc="0" locked="0" layoutInCell="1" allowOverlap="1" wp14:anchorId="45D23BE4" wp14:editId="3F0B5559">
                      <wp:simplePos x="0" y="0"/>
                      <wp:positionH relativeFrom="column">
                        <wp:posOffset>1529080</wp:posOffset>
                      </wp:positionH>
                      <wp:positionV relativeFrom="paragraph">
                        <wp:posOffset>95885</wp:posOffset>
                      </wp:positionV>
                      <wp:extent cx="157480" cy="742950"/>
                      <wp:effectExtent l="0" t="0" r="0" b="0"/>
                      <wp:wrapNone/>
                      <wp:docPr id="875516801" name="Abrir llav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742950"/>
                              </a:xfrm>
                              <a:prstGeom prst="leftBrace">
                                <a:avLst>
                                  <a:gd name="adj1" fmla="val 674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EE3F05C" id="Abrir llave 10" o:spid="_x0000_s1026" type="#_x0000_t87" style="position:absolute;margin-left:120.4pt;margin-top:7.55pt;width:12.4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" adj="3089"/>
                  </w:pict>
                </mc:Fallback>
              </mc:AlternateContent>
            </w:r>
          </w:p>
        </w:tc>
      </w:tr>
      <w:tr w:rsidR="00DA5C47" w:rsidRPr="00CB49C8" w14:paraId="54E7F251" w14:textId="77777777" w:rsidTr="00283F18">
        <w:tc>
          <w:tcPr>
            <w:tcW w:w="1526" w:type="dxa"/>
            <w:vMerge/>
            <w:shd w:val="clear" w:color="auto" w:fill="auto"/>
            <w:vAlign w:val="center"/>
          </w:tcPr>
          <w:p w14:paraId="63789050" w14:textId="77777777" w:rsidR="00DA5C47" w:rsidRPr="00CB49C8" w:rsidRDefault="00DA5C47" w:rsidP="00DA5C47">
            <w:pPr>
              <w:rPr>
                <w:rFonts w:ascii="Arial" w:eastAsia="Calibri" w:hAnsi="Arial" w:cs="Arial"/>
                <w:sz w:val="18"/>
                <w:szCs w:val="18"/>
                <w:lang w:val="es-MX" w:eastAsia="en-US"/>
              </w:rPr>
            </w:pPr>
          </w:p>
        </w:tc>
        <w:tc>
          <w:tcPr>
            <w:tcW w:w="2693" w:type="dxa"/>
            <w:vMerge w:val="restart"/>
            <w:shd w:val="clear" w:color="auto" w:fill="auto"/>
            <w:vAlign w:val="center"/>
          </w:tcPr>
          <w:p w14:paraId="234537FD" w14:textId="77777777" w:rsidR="00DA5C47" w:rsidRPr="00CB49C8" w:rsidRDefault="00DA5C47" w:rsidP="00076682">
            <w:pPr>
              <w:spacing w:line="240" w:lineRule="exact"/>
              <w:ind w:left="142" w:hanging="142"/>
              <w:rPr>
                <w:rFonts w:ascii="Arial" w:hAnsi="Arial" w:cs="Arial"/>
                <w:sz w:val="18"/>
                <w:szCs w:val="18"/>
              </w:rPr>
            </w:pPr>
            <w:r w:rsidRPr="00CB49C8">
              <w:rPr>
                <w:rFonts w:ascii="Arial" w:eastAsia="Calibri" w:hAnsi="Arial" w:cs="Arial"/>
                <w:sz w:val="18"/>
                <w:szCs w:val="18"/>
              </w:rPr>
              <w:t xml:space="preserve">4 </w:t>
            </w:r>
            <w:proofErr w:type="gramStart"/>
            <w:r w:rsidRPr="00CB49C8">
              <w:rPr>
                <w:rFonts w:ascii="Arial" w:eastAsia="Calibri" w:hAnsi="Arial" w:cs="Arial"/>
                <w:sz w:val="18"/>
                <w:szCs w:val="18"/>
              </w:rPr>
              <w:t>Intereses</w:t>
            </w:r>
            <w:proofErr w:type="gramEnd"/>
            <w:r w:rsidRPr="00CB49C8">
              <w:rPr>
                <w:rFonts w:ascii="Arial" w:eastAsia="Calibri" w:hAnsi="Arial" w:cs="Arial"/>
                <w:sz w:val="18"/>
                <w:szCs w:val="18"/>
              </w:rPr>
              <w:t>, Comisiones y Otros Gastos de la Deuda Pública</w:t>
            </w:r>
          </w:p>
        </w:tc>
        <w:tc>
          <w:tcPr>
            <w:tcW w:w="4901" w:type="dxa"/>
            <w:shd w:val="clear" w:color="auto" w:fill="auto"/>
          </w:tcPr>
          <w:p w14:paraId="3181A01B"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1 </w:t>
            </w:r>
            <w:proofErr w:type="gramStart"/>
            <w:r w:rsidRPr="00CB49C8">
              <w:rPr>
                <w:rFonts w:ascii="Arial" w:eastAsia="Calibri" w:hAnsi="Arial" w:cs="Arial"/>
                <w:sz w:val="18"/>
                <w:szCs w:val="18"/>
              </w:rPr>
              <w:t>Intereses</w:t>
            </w:r>
            <w:proofErr w:type="gramEnd"/>
            <w:r w:rsidRPr="00CB49C8">
              <w:rPr>
                <w:rFonts w:ascii="Arial" w:eastAsia="Calibri" w:hAnsi="Arial" w:cs="Arial"/>
                <w:sz w:val="18"/>
                <w:szCs w:val="18"/>
              </w:rPr>
              <w:t xml:space="preserve"> de la Deuda Pública</w:t>
            </w:r>
          </w:p>
        </w:tc>
      </w:tr>
      <w:tr w:rsidR="00DA5C47" w:rsidRPr="00CB49C8" w14:paraId="35ADA805" w14:textId="77777777" w:rsidTr="00283F18">
        <w:tc>
          <w:tcPr>
            <w:tcW w:w="1526" w:type="dxa"/>
            <w:vMerge/>
            <w:shd w:val="clear" w:color="auto" w:fill="auto"/>
            <w:vAlign w:val="center"/>
          </w:tcPr>
          <w:p w14:paraId="6147E457" w14:textId="77777777" w:rsidR="00DA5C47" w:rsidRPr="00CB49C8"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1E0FD26C"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60083387"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2 </w:t>
            </w:r>
            <w:proofErr w:type="gramStart"/>
            <w:r w:rsidRPr="00CB49C8">
              <w:rPr>
                <w:rFonts w:ascii="Arial" w:eastAsia="Calibri" w:hAnsi="Arial" w:cs="Arial"/>
                <w:sz w:val="18"/>
                <w:szCs w:val="18"/>
              </w:rPr>
              <w:t>Comisiones</w:t>
            </w:r>
            <w:proofErr w:type="gramEnd"/>
            <w:r w:rsidRPr="00CB49C8">
              <w:rPr>
                <w:rFonts w:ascii="Arial" w:eastAsia="Calibri" w:hAnsi="Arial" w:cs="Arial"/>
                <w:sz w:val="18"/>
                <w:szCs w:val="18"/>
              </w:rPr>
              <w:t xml:space="preserve"> de la Deuda Pública</w:t>
            </w:r>
          </w:p>
        </w:tc>
      </w:tr>
      <w:tr w:rsidR="00DA5C47" w:rsidRPr="00CB49C8" w14:paraId="1BD0C9FC" w14:textId="77777777" w:rsidTr="00283F18">
        <w:tc>
          <w:tcPr>
            <w:tcW w:w="1526" w:type="dxa"/>
            <w:vMerge/>
            <w:shd w:val="clear" w:color="auto" w:fill="auto"/>
            <w:vAlign w:val="center"/>
          </w:tcPr>
          <w:p w14:paraId="6213A9D2" w14:textId="77777777" w:rsidR="00DA5C47" w:rsidRPr="00CB49C8"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2766CD9C"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2DEA97DD"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3 </w:t>
            </w:r>
            <w:proofErr w:type="gramStart"/>
            <w:r w:rsidRPr="00CB49C8">
              <w:rPr>
                <w:rFonts w:ascii="Arial" w:eastAsia="Calibri" w:hAnsi="Arial" w:cs="Arial"/>
                <w:sz w:val="18"/>
                <w:szCs w:val="18"/>
              </w:rPr>
              <w:t>Gastos</w:t>
            </w:r>
            <w:proofErr w:type="gramEnd"/>
            <w:r w:rsidRPr="00CB49C8">
              <w:rPr>
                <w:rFonts w:ascii="Arial" w:eastAsia="Calibri" w:hAnsi="Arial" w:cs="Arial"/>
                <w:sz w:val="18"/>
                <w:szCs w:val="18"/>
              </w:rPr>
              <w:t xml:space="preserve"> de la Deuda Pública</w:t>
            </w:r>
          </w:p>
        </w:tc>
      </w:tr>
      <w:tr w:rsidR="00DA5C47" w:rsidRPr="00CB49C8" w14:paraId="261BE8F5" w14:textId="77777777" w:rsidTr="00283F18">
        <w:tc>
          <w:tcPr>
            <w:tcW w:w="1526" w:type="dxa"/>
            <w:vMerge/>
            <w:shd w:val="clear" w:color="auto" w:fill="auto"/>
            <w:vAlign w:val="center"/>
          </w:tcPr>
          <w:p w14:paraId="33E19413" w14:textId="77777777" w:rsidR="00DA5C47" w:rsidRPr="00CB49C8"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6FFA7A56"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7734227C"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4 </w:t>
            </w:r>
            <w:proofErr w:type="gramStart"/>
            <w:r w:rsidRPr="00CB49C8">
              <w:rPr>
                <w:rFonts w:ascii="Arial" w:eastAsia="Calibri" w:hAnsi="Arial" w:cs="Arial"/>
                <w:sz w:val="18"/>
                <w:szCs w:val="18"/>
              </w:rPr>
              <w:t>Costo</w:t>
            </w:r>
            <w:proofErr w:type="gramEnd"/>
            <w:r w:rsidRPr="00CB49C8">
              <w:rPr>
                <w:rFonts w:ascii="Arial" w:eastAsia="Calibri" w:hAnsi="Arial" w:cs="Arial"/>
                <w:sz w:val="18"/>
                <w:szCs w:val="18"/>
              </w:rPr>
              <w:t xml:space="preserve"> por Coberturas</w:t>
            </w:r>
          </w:p>
        </w:tc>
      </w:tr>
      <w:tr w:rsidR="00DA5C47" w:rsidRPr="00CB49C8" w14:paraId="58EB073B" w14:textId="77777777" w:rsidTr="00283F18">
        <w:tc>
          <w:tcPr>
            <w:tcW w:w="1526" w:type="dxa"/>
            <w:vMerge/>
            <w:shd w:val="clear" w:color="auto" w:fill="auto"/>
            <w:vAlign w:val="center"/>
          </w:tcPr>
          <w:p w14:paraId="17C4C6DD" w14:textId="77777777" w:rsidR="00DA5C47" w:rsidRPr="00CB49C8"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730DC72D"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729F00B5"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5 </w:t>
            </w:r>
            <w:proofErr w:type="gramStart"/>
            <w:r w:rsidRPr="00CB49C8">
              <w:rPr>
                <w:rFonts w:ascii="Arial" w:eastAsia="Calibri" w:hAnsi="Arial" w:cs="Arial"/>
                <w:sz w:val="18"/>
                <w:szCs w:val="18"/>
              </w:rPr>
              <w:t>Apoyos</w:t>
            </w:r>
            <w:proofErr w:type="gramEnd"/>
            <w:r w:rsidRPr="00CB49C8">
              <w:rPr>
                <w:rFonts w:ascii="Arial" w:eastAsia="Calibri" w:hAnsi="Arial" w:cs="Arial"/>
                <w:sz w:val="18"/>
                <w:szCs w:val="18"/>
              </w:rPr>
              <w:t xml:space="preserve"> Financieros</w:t>
            </w:r>
          </w:p>
        </w:tc>
      </w:tr>
      <w:tr w:rsidR="00DA5C47" w:rsidRPr="00CB49C8" w14:paraId="7AD50F10" w14:textId="77777777" w:rsidTr="00283F18">
        <w:tc>
          <w:tcPr>
            <w:tcW w:w="1526" w:type="dxa"/>
            <w:vMerge/>
            <w:shd w:val="clear" w:color="auto" w:fill="auto"/>
            <w:vAlign w:val="center"/>
          </w:tcPr>
          <w:p w14:paraId="4B81366E" w14:textId="77777777" w:rsidR="00DA5C47" w:rsidRPr="00CB49C8" w:rsidRDefault="00DA5C47" w:rsidP="00DA5C47">
            <w:pPr>
              <w:rPr>
                <w:rFonts w:ascii="Arial" w:eastAsia="Calibri" w:hAnsi="Arial" w:cs="Arial"/>
                <w:sz w:val="18"/>
                <w:szCs w:val="18"/>
                <w:lang w:val="es-MX" w:eastAsia="en-US"/>
              </w:rPr>
            </w:pPr>
          </w:p>
        </w:tc>
        <w:tc>
          <w:tcPr>
            <w:tcW w:w="2693" w:type="dxa"/>
            <w:shd w:val="clear" w:color="auto" w:fill="auto"/>
            <w:vAlign w:val="center"/>
          </w:tcPr>
          <w:p w14:paraId="3711E531" w14:textId="3D4387FB" w:rsidR="00DA5C47" w:rsidRPr="00CB49C8" w:rsidRDefault="005A4536" w:rsidP="00DA5C47">
            <w:pPr>
              <w:rPr>
                <w:rFonts w:ascii="Arial" w:eastAsia="Calibri" w:hAnsi="Arial" w:cs="Arial"/>
                <w:sz w:val="18"/>
                <w:szCs w:val="18"/>
                <w:lang w:val="es-MX" w:eastAsia="en-US"/>
              </w:rPr>
            </w:pPr>
            <w:r w:rsidRPr="00CB49C8">
              <w:rPr>
                <w:noProof/>
                <w:lang w:val="es-MX" w:eastAsia="es-MX"/>
              </w:rPr>
              <mc:AlternateContent>
                <mc:Choice Requires="wps">
                  <w:drawing>
                    <wp:anchor distT="0" distB="0" distL="114300" distR="114300" simplePos="0" relativeHeight="251655168" behindDoc="1" locked="0" layoutInCell="1" allowOverlap="1" wp14:anchorId="2D506C40" wp14:editId="6F8E32E6">
                      <wp:simplePos x="0" y="0"/>
                      <wp:positionH relativeFrom="column">
                        <wp:posOffset>1525270</wp:posOffset>
                      </wp:positionH>
                      <wp:positionV relativeFrom="paragraph">
                        <wp:posOffset>222250</wp:posOffset>
                      </wp:positionV>
                      <wp:extent cx="167005" cy="1370330"/>
                      <wp:effectExtent l="5080" t="5715" r="8890" b="5080"/>
                      <wp:wrapNone/>
                      <wp:docPr id="176212388" name="Abrir llav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1370330"/>
                              </a:xfrm>
                              <a:prstGeom prst="leftBrace">
                                <a:avLst>
                                  <a:gd name="adj1" fmla="val 92880"/>
                                  <a:gd name="adj2" fmla="val 381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E13586B" id="Abrir llave 9" o:spid="_x0000_s1026" type="#_x0000_t87" style="position:absolute;margin-left:120.1pt;margin-top:17.5pt;width:13.15pt;height:10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" adj="2445,8248"/>
                  </w:pict>
                </mc:Fallback>
              </mc:AlternateContent>
            </w:r>
          </w:p>
        </w:tc>
        <w:tc>
          <w:tcPr>
            <w:tcW w:w="4901" w:type="dxa"/>
            <w:shd w:val="clear" w:color="auto" w:fill="auto"/>
          </w:tcPr>
          <w:p w14:paraId="44924A5D" w14:textId="77777777" w:rsidR="00DA5C47" w:rsidRPr="00CB49C8" w:rsidRDefault="00DA5C47" w:rsidP="00DA5C47">
            <w:pPr>
              <w:rPr>
                <w:rFonts w:ascii="Arial" w:eastAsia="Calibri" w:hAnsi="Arial" w:cs="Arial"/>
                <w:sz w:val="18"/>
                <w:szCs w:val="18"/>
              </w:rPr>
            </w:pPr>
          </w:p>
          <w:p w14:paraId="3B3BA927" w14:textId="77777777" w:rsidR="00DA5C47" w:rsidRPr="00CB49C8" w:rsidRDefault="00DA5C47" w:rsidP="00DA5C47">
            <w:pPr>
              <w:rPr>
                <w:rFonts w:ascii="Arial" w:eastAsia="Calibri" w:hAnsi="Arial" w:cs="Arial"/>
                <w:sz w:val="18"/>
                <w:szCs w:val="18"/>
              </w:rPr>
            </w:pPr>
          </w:p>
        </w:tc>
      </w:tr>
      <w:tr w:rsidR="00DA5C47" w:rsidRPr="00CB49C8" w14:paraId="52755B7A" w14:textId="77777777" w:rsidTr="00283F18">
        <w:tc>
          <w:tcPr>
            <w:tcW w:w="1526" w:type="dxa"/>
            <w:vMerge/>
            <w:shd w:val="clear" w:color="auto" w:fill="auto"/>
            <w:vAlign w:val="center"/>
          </w:tcPr>
          <w:p w14:paraId="5AAFC71B" w14:textId="77777777" w:rsidR="00DA5C47" w:rsidRPr="00CB49C8" w:rsidRDefault="00DA5C47" w:rsidP="00DA5C47">
            <w:pPr>
              <w:rPr>
                <w:rFonts w:ascii="Arial" w:eastAsia="Calibri" w:hAnsi="Arial" w:cs="Arial"/>
                <w:sz w:val="18"/>
                <w:szCs w:val="18"/>
                <w:lang w:val="es-MX" w:eastAsia="en-US"/>
              </w:rPr>
            </w:pPr>
          </w:p>
        </w:tc>
        <w:tc>
          <w:tcPr>
            <w:tcW w:w="2693" w:type="dxa"/>
            <w:vMerge w:val="restart"/>
            <w:shd w:val="clear" w:color="auto" w:fill="auto"/>
            <w:vAlign w:val="center"/>
          </w:tcPr>
          <w:p w14:paraId="24763F09" w14:textId="77777777" w:rsidR="00DA5C47" w:rsidRPr="00CB49C8" w:rsidRDefault="00DA5C47" w:rsidP="00DA5C47">
            <w:pPr>
              <w:rPr>
                <w:rFonts w:ascii="Arial" w:eastAsia="Calibri" w:hAnsi="Arial" w:cs="Arial"/>
                <w:sz w:val="18"/>
                <w:szCs w:val="18"/>
              </w:rPr>
            </w:pPr>
          </w:p>
          <w:p w14:paraId="675D0925" w14:textId="77777777" w:rsidR="00DA5C47" w:rsidRPr="00CB49C8" w:rsidRDefault="00DA5C47" w:rsidP="00DA5C47">
            <w:pPr>
              <w:rPr>
                <w:rFonts w:ascii="Arial" w:eastAsia="Calibri" w:hAnsi="Arial" w:cs="Arial"/>
                <w:sz w:val="18"/>
                <w:szCs w:val="18"/>
              </w:rPr>
            </w:pPr>
          </w:p>
          <w:p w14:paraId="7734B837" w14:textId="77777777" w:rsidR="00DA5C47" w:rsidRPr="00CB49C8" w:rsidRDefault="00DA5C47" w:rsidP="00DA5C47">
            <w:pPr>
              <w:rPr>
                <w:rFonts w:ascii="Arial" w:eastAsia="Calibri" w:hAnsi="Arial" w:cs="Arial"/>
                <w:sz w:val="18"/>
                <w:szCs w:val="18"/>
              </w:rPr>
            </w:pPr>
          </w:p>
          <w:p w14:paraId="3C8C05C6" w14:textId="77777777" w:rsidR="00DA5C47" w:rsidRPr="00CB49C8" w:rsidRDefault="00DA5C47" w:rsidP="00076682">
            <w:pPr>
              <w:spacing w:line="240" w:lineRule="exact"/>
              <w:ind w:left="142" w:hanging="142"/>
              <w:rPr>
                <w:rFonts w:ascii="Arial" w:eastAsia="Calibri" w:hAnsi="Arial" w:cs="Arial"/>
                <w:sz w:val="18"/>
                <w:szCs w:val="18"/>
              </w:rPr>
            </w:pPr>
            <w:r w:rsidRPr="00CB49C8">
              <w:rPr>
                <w:rFonts w:ascii="Arial" w:eastAsia="Calibri" w:hAnsi="Arial" w:cs="Arial"/>
                <w:sz w:val="18"/>
                <w:szCs w:val="18"/>
              </w:rPr>
              <w:t xml:space="preserve">5 </w:t>
            </w:r>
            <w:proofErr w:type="gramStart"/>
            <w:r w:rsidRPr="00CB49C8">
              <w:rPr>
                <w:rFonts w:ascii="Arial" w:eastAsia="Calibri" w:hAnsi="Arial" w:cs="Arial"/>
                <w:sz w:val="18"/>
                <w:szCs w:val="18"/>
              </w:rPr>
              <w:t>Otros</w:t>
            </w:r>
            <w:proofErr w:type="gramEnd"/>
            <w:r w:rsidRPr="00CB49C8">
              <w:rPr>
                <w:rFonts w:ascii="Arial" w:eastAsia="Calibri" w:hAnsi="Arial" w:cs="Arial"/>
                <w:sz w:val="18"/>
                <w:szCs w:val="18"/>
              </w:rPr>
              <w:t xml:space="preserve"> Gastos y Pérdidas Extraordinarias</w:t>
            </w:r>
          </w:p>
          <w:p w14:paraId="62C65711" w14:textId="77777777" w:rsidR="00DA5C47" w:rsidRPr="00CB49C8" w:rsidRDefault="00DA5C47" w:rsidP="00DA5C47">
            <w:pPr>
              <w:rPr>
                <w:rFonts w:ascii="Arial" w:eastAsia="Calibri" w:hAnsi="Arial" w:cs="Arial"/>
                <w:sz w:val="18"/>
                <w:szCs w:val="18"/>
              </w:rPr>
            </w:pPr>
          </w:p>
          <w:p w14:paraId="6E0714B8" w14:textId="77777777" w:rsidR="00DA5C47" w:rsidRPr="00CB49C8" w:rsidRDefault="00DA5C47" w:rsidP="00DA5C47">
            <w:pPr>
              <w:rPr>
                <w:rFonts w:ascii="Arial" w:eastAsia="Calibri" w:hAnsi="Arial" w:cs="Arial"/>
                <w:sz w:val="18"/>
                <w:szCs w:val="18"/>
              </w:rPr>
            </w:pPr>
          </w:p>
          <w:p w14:paraId="20B2C61D" w14:textId="77777777" w:rsidR="00DA5C47" w:rsidRPr="00CB49C8" w:rsidRDefault="00DA5C47" w:rsidP="00DA5C47">
            <w:pPr>
              <w:rPr>
                <w:rFonts w:ascii="Arial" w:eastAsia="Calibri" w:hAnsi="Arial" w:cs="Arial"/>
                <w:sz w:val="18"/>
                <w:szCs w:val="18"/>
              </w:rPr>
            </w:pPr>
          </w:p>
          <w:p w14:paraId="05671656" w14:textId="77777777" w:rsidR="00DA5C47" w:rsidRPr="00CB49C8" w:rsidRDefault="00DA5C47" w:rsidP="00DA5C47">
            <w:pPr>
              <w:rPr>
                <w:rFonts w:ascii="Arial" w:eastAsia="Calibri" w:hAnsi="Arial" w:cs="Arial"/>
                <w:sz w:val="18"/>
                <w:szCs w:val="18"/>
              </w:rPr>
            </w:pPr>
          </w:p>
          <w:p w14:paraId="5ED0A5E0" w14:textId="77777777" w:rsidR="00AB7951" w:rsidRPr="00CB49C8" w:rsidRDefault="00AB7951" w:rsidP="00DA5C47">
            <w:pPr>
              <w:rPr>
                <w:rFonts w:ascii="Arial" w:eastAsia="Calibri" w:hAnsi="Arial" w:cs="Arial"/>
                <w:sz w:val="18"/>
                <w:szCs w:val="18"/>
              </w:rPr>
            </w:pPr>
          </w:p>
          <w:p w14:paraId="05786AE7" w14:textId="77777777" w:rsidR="00AB7951" w:rsidRPr="00CB49C8" w:rsidRDefault="00AB7951" w:rsidP="00DA5C47">
            <w:pPr>
              <w:rPr>
                <w:rFonts w:ascii="Arial" w:eastAsia="Calibri" w:hAnsi="Arial" w:cs="Arial"/>
                <w:sz w:val="18"/>
                <w:szCs w:val="18"/>
              </w:rPr>
            </w:pPr>
          </w:p>
          <w:p w14:paraId="77A9E24D" w14:textId="1F1396EC" w:rsidR="00DA5C47" w:rsidRPr="00CB49C8" w:rsidRDefault="005A4536" w:rsidP="00DA5C47">
            <w:pPr>
              <w:rPr>
                <w:rFonts w:ascii="Arial" w:eastAsia="Calibri" w:hAnsi="Arial" w:cs="Arial"/>
                <w:sz w:val="18"/>
                <w:szCs w:val="18"/>
              </w:rPr>
            </w:pPr>
            <w:r w:rsidRPr="00CB49C8">
              <w:rPr>
                <w:noProof/>
                <w:lang w:val="es-MX" w:eastAsia="es-MX"/>
              </w:rPr>
              <mc:AlternateContent>
                <mc:Choice Requires="wps">
                  <w:drawing>
                    <wp:anchor distT="0" distB="0" distL="114300" distR="114300" simplePos="0" relativeHeight="251660288" behindDoc="1" locked="0" layoutInCell="1" allowOverlap="1" wp14:anchorId="0155A59A" wp14:editId="7BAC6109">
                      <wp:simplePos x="0" y="0"/>
                      <wp:positionH relativeFrom="column">
                        <wp:posOffset>1529080</wp:posOffset>
                      </wp:positionH>
                      <wp:positionV relativeFrom="paragraph">
                        <wp:posOffset>-4445</wp:posOffset>
                      </wp:positionV>
                      <wp:extent cx="157480" cy="409575"/>
                      <wp:effectExtent l="0" t="0" r="0" b="9525"/>
                      <wp:wrapNone/>
                      <wp:docPr id="2053" name="Abrir llav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409575"/>
                              </a:xfrm>
                              <a:prstGeom prst="leftBrace">
                                <a:avLst>
                                  <a:gd name="adj1" fmla="val 419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3DB34E0" id="Abrir llave 13" o:spid="_x0000_s1026" type="#_x0000_t87" style="position:absolute;margin-left:120.4pt;margin-top:-.35pt;width:12.4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" adj="3485"/>
                  </w:pict>
                </mc:Fallback>
              </mc:AlternateContent>
            </w:r>
          </w:p>
          <w:p w14:paraId="4B5BA1A1" w14:textId="77777777" w:rsidR="00DA5C47" w:rsidRPr="00CB49C8" w:rsidRDefault="00DA5C47" w:rsidP="00DA5C47">
            <w:pPr>
              <w:rPr>
                <w:rFonts w:ascii="Arial" w:eastAsia="Calibri" w:hAnsi="Arial" w:cs="Arial"/>
                <w:sz w:val="18"/>
                <w:szCs w:val="18"/>
              </w:rPr>
            </w:pPr>
            <w:r w:rsidRPr="00CB49C8">
              <w:rPr>
                <w:rFonts w:ascii="Arial" w:eastAsia="Calibri" w:hAnsi="Arial" w:cs="Arial"/>
                <w:sz w:val="18"/>
                <w:szCs w:val="18"/>
              </w:rPr>
              <w:t xml:space="preserve">6 </w:t>
            </w:r>
            <w:proofErr w:type="gramStart"/>
            <w:r w:rsidRPr="00CB49C8">
              <w:rPr>
                <w:rFonts w:ascii="Arial" w:eastAsia="Calibri" w:hAnsi="Arial" w:cs="Arial"/>
                <w:sz w:val="18"/>
                <w:szCs w:val="18"/>
              </w:rPr>
              <w:t>Inversión</w:t>
            </w:r>
            <w:proofErr w:type="gramEnd"/>
            <w:r w:rsidRPr="00CB49C8">
              <w:rPr>
                <w:rFonts w:ascii="Arial" w:eastAsia="Calibri" w:hAnsi="Arial" w:cs="Arial"/>
                <w:sz w:val="18"/>
                <w:szCs w:val="18"/>
              </w:rPr>
              <w:t xml:space="preserve"> Pública</w:t>
            </w:r>
          </w:p>
          <w:p w14:paraId="1554687F"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62397CCB" w14:textId="77777777" w:rsidR="00DA5C47" w:rsidRPr="00CB49C8" w:rsidRDefault="00DA5C47" w:rsidP="003B70C0">
            <w:pPr>
              <w:ind w:left="142" w:hanging="142"/>
              <w:rPr>
                <w:rFonts w:ascii="Arial" w:hAnsi="Arial" w:cs="Arial"/>
                <w:sz w:val="18"/>
                <w:szCs w:val="18"/>
              </w:rPr>
            </w:pPr>
            <w:r w:rsidRPr="00CB49C8">
              <w:rPr>
                <w:rFonts w:ascii="Arial" w:eastAsia="Calibri" w:hAnsi="Arial" w:cs="Arial"/>
                <w:sz w:val="18"/>
                <w:szCs w:val="18"/>
              </w:rPr>
              <w:t xml:space="preserve">1 </w:t>
            </w:r>
            <w:proofErr w:type="gramStart"/>
            <w:r w:rsidRPr="00CB49C8">
              <w:rPr>
                <w:rFonts w:ascii="Arial" w:eastAsia="Calibri" w:hAnsi="Arial" w:cs="Arial"/>
                <w:sz w:val="18"/>
                <w:szCs w:val="18"/>
              </w:rPr>
              <w:t>Estimaciones</w:t>
            </w:r>
            <w:proofErr w:type="gramEnd"/>
            <w:r w:rsidRPr="00CB49C8">
              <w:rPr>
                <w:rFonts w:ascii="Arial" w:eastAsia="Calibri" w:hAnsi="Arial" w:cs="Arial"/>
                <w:sz w:val="18"/>
                <w:szCs w:val="18"/>
              </w:rPr>
              <w:t>, Depreciaciones, Deterioros, Obsolescencias y Amortizaciones</w:t>
            </w:r>
          </w:p>
        </w:tc>
      </w:tr>
      <w:tr w:rsidR="00DA5C47" w:rsidRPr="00CB49C8" w14:paraId="1EA130BD" w14:textId="77777777" w:rsidTr="00283F18">
        <w:tc>
          <w:tcPr>
            <w:tcW w:w="1526" w:type="dxa"/>
            <w:vMerge/>
            <w:shd w:val="clear" w:color="auto" w:fill="auto"/>
            <w:vAlign w:val="center"/>
          </w:tcPr>
          <w:p w14:paraId="7B432817" w14:textId="77777777" w:rsidR="00DA5C47" w:rsidRPr="00CB49C8"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5A65F337"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14305E5F"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2 </w:t>
            </w:r>
            <w:proofErr w:type="gramStart"/>
            <w:r w:rsidRPr="00CB49C8">
              <w:rPr>
                <w:rFonts w:ascii="Arial" w:eastAsia="Calibri" w:hAnsi="Arial" w:cs="Arial"/>
                <w:sz w:val="18"/>
                <w:szCs w:val="18"/>
              </w:rPr>
              <w:t>Provisiones</w:t>
            </w:r>
            <w:proofErr w:type="gramEnd"/>
            <w:r w:rsidRPr="00CB49C8">
              <w:rPr>
                <w:rFonts w:ascii="Arial" w:eastAsia="Calibri" w:hAnsi="Arial" w:cs="Arial"/>
                <w:sz w:val="18"/>
                <w:szCs w:val="18"/>
              </w:rPr>
              <w:t xml:space="preserve"> </w:t>
            </w:r>
          </w:p>
        </w:tc>
      </w:tr>
      <w:tr w:rsidR="00DA5C47" w:rsidRPr="00CB49C8" w14:paraId="261C640F" w14:textId="77777777" w:rsidTr="00283F18">
        <w:tc>
          <w:tcPr>
            <w:tcW w:w="1526" w:type="dxa"/>
            <w:vMerge/>
            <w:shd w:val="clear" w:color="auto" w:fill="auto"/>
            <w:vAlign w:val="center"/>
          </w:tcPr>
          <w:p w14:paraId="28D78E6A" w14:textId="77777777" w:rsidR="00DA5C47" w:rsidRPr="00CB49C8"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707F447C"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5D7329ED" w14:textId="77777777" w:rsidR="00DA5C47" w:rsidRPr="00CB49C8" w:rsidRDefault="00DA5C47" w:rsidP="00DA5C47">
            <w:pPr>
              <w:rPr>
                <w:rFonts w:ascii="Arial" w:hAnsi="Arial" w:cs="Arial"/>
                <w:sz w:val="18"/>
                <w:szCs w:val="18"/>
              </w:rPr>
            </w:pPr>
            <w:r w:rsidRPr="00CB49C8">
              <w:rPr>
                <w:rFonts w:ascii="Arial" w:eastAsia="Calibri" w:hAnsi="Arial" w:cs="Arial"/>
                <w:sz w:val="18"/>
                <w:szCs w:val="18"/>
              </w:rPr>
              <w:t xml:space="preserve">3 </w:t>
            </w:r>
            <w:proofErr w:type="gramStart"/>
            <w:r w:rsidRPr="00CB49C8">
              <w:rPr>
                <w:rFonts w:ascii="Arial" w:eastAsia="Calibri" w:hAnsi="Arial" w:cs="Arial"/>
                <w:sz w:val="18"/>
                <w:szCs w:val="18"/>
              </w:rPr>
              <w:t>Disminución</w:t>
            </w:r>
            <w:proofErr w:type="gramEnd"/>
            <w:r w:rsidRPr="00CB49C8">
              <w:rPr>
                <w:rFonts w:ascii="Arial" w:eastAsia="Calibri" w:hAnsi="Arial" w:cs="Arial"/>
                <w:sz w:val="18"/>
                <w:szCs w:val="18"/>
              </w:rPr>
              <w:t xml:space="preserve"> de Inventarios</w:t>
            </w:r>
          </w:p>
        </w:tc>
      </w:tr>
      <w:tr w:rsidR="00DA5C47" w:rsidRPr="00CB49C8" w14:paraId="565DB1D7" w14:textId="77777777" w:rsidTr="00283F18">
        <w:tc>
          <w:tcPr>
            <w:tcW w:w="1526" w:type="dxa"/>
            <w:vMerge/>
            <w:shd w:val="clear" w:color="auto" w:fill="auto"/>
            <w:vAlign w:val="center"/>
          </w:tcPr>
          <w:p w14:paraId="2A3749B3" w14:textId="77777777" w:rsidR="00DA5C47" w:rsidRPr="00CB49C8"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26131EFD"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469883E9" w14:textId="77777777" w:rsidR="003B6FD4" w:rsidRPr="00CB49C8" w:rsidRDefault="00DA5C47" w:rsidP="0097350F">
            <w:pPr>
              <w:ind w:left="142" w:hanging="142"/>
              <w:rPr>
                <w:rFonts w:ascii="Arial" w:eastAsia="Calibri" w:hAnsi="Arial" w:cs="Arial"/>
                <w:sz w:val="18"/>
                <w:szCs w:val="18"/>
              </w:rPr>
            </w:pPr>
            <w:r w:rsidRPr="00CB49C8">
              <w:rPr>
                <w:rFonts w:ascii="Arial" w:eastAsia="Calibri" w:hAnsi="Arial" w:cs="Arial"/>
                <w:sz w:val="18"/>
                <w:szCs w:val="18"/>
              </w:rPr>
              <w:t xml:space="preserve">4 </w:t>
            </w:r>
            <w:proofErr w:type="gramStart"/>
            <w:r w:rsidRPr="00CB49C8">
              <w:rPr>
                <w:rFonts w:ascii="Arial" w:eastAsia="Calibri" w:hAnsi="Arial" w:cs="Arial"/>
                <w:sz w:val="18"/>
                <w:szCs w:val="18"/>
              </w:rPr>
              <w:t>Aumento</w:t>
            </w:r>
            <w:proofErr w:type="gramEnd"/>
            <w:r w:rsidRPr="00CB49C8">
              <w:rPr>
                <w:rFonts w:ascii="Arial" w:eastAsia="Calibri" w:hAnsi="Arial" w:cs="Arial"/>
                <w:sz w:val="18"/>
                <w:szCs w:val="18"/>
              </w:rPr>
              <w:t xml:space="preserve"> por Insuficiencia de Estimaciones por Pérdida o Deterioro u Obsolescencia</w:t>
            </w:r>
            <w:r w:rsidR="0097350F" w:rsidRPr="00CB49C8">
              <w:rPr>
                <w:rFonts w:ascii="Arial" w:eastAsia="Calibri" w:hAnsi="Arial" w:cs="Arial"/>
                <w:sz w:val="18"/>
                <w:szCs w:val="18"/>
              </w:rPr>
              <w:t xml:space="preserve"> </w:t>
            </w:r>
          </w:p>
          <w:p w14:paraId="64095DBB" w14:textId="69F758DA" w:rsidR="00DA5C47" w:rsidRPr="00CB49C8" w:rsidRDefault="0054066C" w:rsidP="0054066C">
            <w:pPr>
              <w:ind w:left="142" w:hanging="142"/>
              <w:jc w:val="right"/>
              <w:rPr>
                <w:rFonts w:ascii="Arial" w:hAnsi="Arial" w:cs="Arial"/>
                <w:sz w:val="18"/>
                <w:szCs w:val="18"/>
              </w:rPr>
            </w:pPr>
            <w:r w:rsidRPr="00CB49C8">
              <w:rPr>
                <w:rFonts w:ascii="Arial" w:eastAsia="MS Mincho" w:hAnsi="Arial" w:cs="Arial"/>
                <w:iCs/>
                <w:color w:val="0000FF"/>
                <w:sz w:val="14"/>
                <w:szCs w:val="14"/>
              </w:rPr>
              <w:t xml:space="preserve">Rubro derogado </w:t>
            </w:r>
            <w:r w:rsidR="00AB7951" w:rsidRPr="00CB49C8">
              <w:rPr>
                <w:rFonts w:ascii="Arial" w:eastAsia="MS Mincho" w:hAnsi="Arial" w:cs="Arial"/>
                <w:iCs/>
                <w:color w:val="0000FF"/>
                <w:sz w:val="14"/>
                <w:szCs w:val="14"/>
              </w:rPr>
              <w:t>DOF 0</w:t>
            </w:r>
            <w:r w:rsidR="006E34BB" w:rsidRPr="00CB49C8">
              <w:rPr>
                <w:rFonts w:ascii="Arial" w:eastAsia="MS Mincho" w:hAnsi="Arial" w:cs="Arial"/>
                <w:iCs/>
                <w:color w:val="0000FF"/>
                <w:sz w:val="14"/>
                <w:szCs w:val="14"/>
              </w:rPr>
              <w:t>9</w:t>
            </w:r>
            <w:r w:rsidR="00AB7951" w:rsidRPr="00CB49C8">
              <w:rPr>
                <w:rFonts w:ascii="Arial" w:eastAsia="MS Mincho" w:hAnsi="Arial" w:cs="Arial"/>
                <w:iCs/>
                <w:color w:val="0000FF"/>
                <w:sz w:val="14"/>
                <w:szCs w:val="14"/>
              </w:rPr>
              <w:t>-</w:t>
            </w:r>
            <w:r w:rsidR="006E34BB" w:rsidRPr="00CB49C8">
              <w:rPr>
                <w:rFonts w:ascii="Arial" w:eastAsia="MS Mincho" w:hAnsi="Arial" w:cs="Arial"/>
                <w:iCs/>
                <w:color w:val="0000FF"/>
                <w:sz w:val="14"/>
                <w:szCs w:val="14"/>
              </w:rPr>
              <w:t>12</w:t>
            </w:r>
            <w:r w:rsidR="00AB7951" w:rsidRPr="00CB49C8">
              <w:rPr>
                <w:rFonts w:ascii="Arial" w:eastAsia="MS Mincho" w:hAnsi="Arial" w:cs="Arial"/>
                <w:iCs/>
                <w:color w:val="0000FF"/>
                <w:sz w:val="14"/>
                <w:szCs w:val="14"/>
              </w:rPr>
              <w:t>-20</w:t>
            </w:r>
            <w:r w:rsidR="006E34BB" w:rsidRPr="00CB49C8">
              <w:rPr>
                <w:rFonts w:ascii="Arial" w:eastAsia="MS Mincho" w:hAnsi="Arial" w:cs="Arial"/>
                <w:iCs/>
                <w:color w:val="0000FF"/>
                <w:sz w:val="14"/>
                <w:szCs w:val="14"/>
              </w:rPr>
              <w:t>21</w:t>
            </w:r>
            <w:r w:rsidR="0037038F" w:rsidRPr="00CB49C8">
              <w:rPr>
                <w:rFonts w:ascii="Arial" w:eastAsia="MS Mincho" w:hAnsi="Arial" w:cs="Arial"/>
                <w:iCs/>
                <w:color w:val="0000FF"/>
                <w:sz w:val="14"/>
                <w:szCs w:val="14"/>
              </w:rPr>
              <w:t>/POE 23-12-2021</w:t>
            </w:r>
          </w:p>
        </w:tc>
      </w:tr>
      <w:tr w:rsidR="00DA5C47" w:rsidRPr="00CB49C8" w14:paraId="4EEC3BFD" w14:textId="77777777" w:rsidTr="00283F18">
        <w:tc>
          <w:tcPr>
            <w:tcW w:w="1526" w:type="dxa"/>
            <w:vMerge/>
            <w:shd w:val="clear" w:color="auto" w:fill="auto"/>
            <w:vAlign w:val="center"/>
          </w:tcPr>
          <w:p w14:paraId="637C55F4" w14:textId="77777777" w:rsidR="00DA5C47" w:rsidRPr="00CB49C8"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33FA4B1B"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24202001" w14:textId="77777777" w:rsidR="003B6FD4" w:rsidRPr="00CB49C8" w:rsidRDefault="00DA5C47" w:rsidP="0097350F">
            <w:pPr>
              <w:rPr>
                <w:rFonts w:ascii="Arial" w:eastAsia="Calibri" w:hAnsi="Arial" w:cs="Arial"/>
                <w:sz w:val="18"/>
                <w:szCs w:val="18"/>
              </w:rPr>
            </w:pPr>
            <w:r w:rsidRPr="00CB49C8">
              <w:rPr>
                <w:rFonts w:ascii="Arial" w:eastAsia="Calibri" w:hAnsi="Arial" w:cs="Arial"/>
                <w:sz w:val="18"/>
                <w:szCs w:val="18"/>
              </w:rPr>
              <w:t xml:space="preserve">5 </w:t>
            </w:r>
            <w:proofErr w:type="gramStart"/>
            <w:r w:rsidRPr="00CB49C8">
              <w:rPr>
                <w:rFonts w:ascii="Arial" w:eastAsia="Calibri" w:hAnsi="Arial" w:cs="Arial"/>
                <w:sz w:val="18"/>
                <w:szCs w:val="18"/>
              </w:rPr>
              <w:t>Aumento</w:t>
            </w:r>
            <w:proofErr w:type="gramEnd"/>
            <w:r w:rsidRPr="00CB49C8">
              <w:rPr>
                <w:rFonts w:ascii="Arial" w:eastAsia="Calibri" w:hAnsi="Arial" w:cs="Arial"/>
                <w:sz w:val="18"/>
                <w:szCs w:val="18"/>
              </w:rPr>
              <w:t xml:space="preserve"> por Insuficiencia de Provisiones</w:t>
            </w:r>
            <w:r w:rsidR="0097350F" w:rsidRPr="00CB49C8">
              <w:rPr>
                <w:rFonts w:ascii="Arial" w:eastAsia="Calibri" w:hAnsi="Arial" w:cs="Arial"/>
                <w:sz w:val="18"/>
                <w:szCs w:val="18"/>
              </w:rPr>
              <w:t xml:space="preserve"> </w:t>
            </w:r>
          </w:p>
          <w:p w14:paraId="7F788DFE" w14:textId="44A98ED3" w:rsidR="00DA5C47" w:rsidRPr="00CB49C8" w:rsidRDefault="0054066C" w:rsidP="0054066C">
            <w:pPr>
              <w:jc w:val="right"/>
              <w:rPr>
                <w:rFonts w:ascii="Arial" w:hAnsi="Arial" w:cs="Arial"/>
                <w:sz w:val="18"/>
                <w:szCs w:val="18"/>
              </w:rPr>
            </w:pPr>
            <w:r w:rsidRPr="00CB49C8">
              <w:rPr>
                <w:rFonts w:ascii="Arial" w:eastAsia="MS Mincho" w:hAnsi="Arial" w:cs="Arial"/>
                <w:iCs/>
                <w:color w:val="0000FF"/>
                <w:sz w:val="14"/>
                <w:szCs w:val="14"/>
              </w:rPr>
              <w:t xml:space="preserve">Rubro derogado </w:t>
            </w:r>
            <w:r w:rsidR="00AB7951" w:rsidRPr="00CB49C8">
              <w:rPr>
                <w:rFonts w:ascii="Arial" w:eastAsia="MS Mincho" w:hAnsi="Arial" w:cs="Arial"/>
                <w:iCs/>
                <w:color w:val="0000FF"/>
                <w:sz w:val="14"/>
                <w:szCs w:val="14"/>
              </w:rPr>
              <w:t>DOF 0</w:t>
            </w:r>
            <w:r w:rsidR="006E34BB" w:rsidRPr="00CB49C8">
              <w:rPr>
                <w:rFonts w:ascii="Arial" w:eastAsia="MS Mincho" w:hAnsi="Arial" w:cs="Arial"/>
                <w:iCs/>
                <w:color w:val="0000FF"/>
                <w:sz w:val="14"/>
                <w:szCs w:val="14"/>
              </w:rPr>
              <w:t>9</w:t>
            </w:r>
            <w:r w:rsidR="00AB7951" w:rsidRPr="00CB49C8">
              <w:rPr>
                <w:rFonts w:ascii="Arial" w:eastAsia="MS Mincho" w:hAnsi="Arial" w:cs="Arial"/>
                <w:iCs/>
                <w:color w:val="0000FF"/>
                <w:sz w:val="14"/>
                <w:szCs w:val="14"/>
              </w:rPr>
              <w:t>-</w:t>
            </w:r>
            <w:r w:rsidR="006E34BB" w:rsidRPr="00CB49C8">
              <w:rPr>
                <w:rFonts w:ascii="Arial" w:eastAsia="MS Mincho" w:hAnsi="Arial" w:cs="Arial"/>
                <w:iCs/>
                <w:color w:val="0000FF"/>
                <w:sz w:val="14"/>
                <w:szCs w:val="14"/>
              </w:rPr>
              <w:t>12</w:t>
            </w:r>
            <w:r w:rsidR="00AB7951" w:rsidRPr="00CB49C8">
              <w:rPr>
                <w:rFonts w:ascii="Arial" w:eastAsia="MS Mincho" w:hAnsi="Arial" w:cs="Arial"/>
                <w:iCs/>
                <w:color w:val="0000FF"/>
                <w:sz w:val="14"/>
                <w:szCs w:val="14"/>
              </w:rPr>
              <w:t>-20</w:t>
            </w:r>
            <w:r w:rsidR="006E34BB" w:rsidRPr="00CB49C8">
              <w:rPr>
                <w:rFonts w:ascii="Arial" w:eastAsia="MS Mincho" w:hAnsi="Arial" w:cs="Arial"/>
                <w:iCs/>
                <w:color w:val="0000FF"/>
                <w:sz w:val="14"/>
                <w:szCs w:val="14"/>
              </w:rPr>
              <w:t>21</w:t>
            </w:r>
            <w:r w:rsidR="0037038F" w:rsidRPr="00CB49C8">
              <w:rPr>
                <w:rFonts w:ascii="Arial" w:eastAsia="MS Mincho" w:hAnsi="Arial" w:cs="Arial"/>
                <w:iCs/>
                <w:color w:val="0000FF"/>
                <w:sz w:val="14"/>
                <w:szCs w:val="14"/>
              </w:rPr>
              <w:t>/POE 23-12-2021</w:t>
            </w:r>
          </w:p>
        </w:tc>
      </w:tr>
      <w:tr w:rsidR="00DA5C47" w:rsidRPr="00CB49C8" w14:paraId="7DB75F28" w14:textId="77777777" w:rsidTr="00283F18">
        <w:tc>
          <w:tcPr>
            <w:tcW w:w="1526" w:type="dxa"/>
            <w:vMerge/>
            <w:shd w:val="clear" w:color="auto" w:fill="auto"/>
            <w:vAlign w:val="center"/>
          </w:tcPr>
          <w:p w14:paraId="57C63658" w14:textId="77777777" w:rsidR="00DA5C47" w:rsidRPr="00CB49C8"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6A1FBB36"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5E5E0060" w14:textId="77777777" w:rsidR="00DA5C47" w:rsidRPr="00CB49C8" w:rsidRDefault="00DA5C47" w:rsidP="00DA5C47">
            <w:pPr>
              <w:rPr>
                <w:rFonts w:ascii="Arial" w:eastAsia="Calibri" w:hAnsi="Arial" w:cs="Arial"/>
                <w:sz w:val="18"/>
                <w:szCs w:val="18"/>
              </w:rPr>
            </w:pPr>
            <w:r w:rsidRPr="00CB49C8">
              <w:rPr>
                <w:rFonts w:ascii="Arial" w:eastAsia="Calibri" w:hAnsi="Arial" w:cs="Arial"/>
                <w:sz w:val="18"/>
                <w:szCs w:val="18"/>
              </w:rPr>
              <w:t xml:space="preserve">9 </w:t>
            </w:r>
            <w:proofErr w:type="gramStart"/>
            <w:r w:rsidRPr="00CB49C8">
              <w:rPr>
                <w:rFonts w:ascii="Arial" w:eastAsia="Calibri" w:hAnsi="Arial" w:cs="Arial"/>
                <w:sz w:val="18"/>
                <w:szCs w:val="18"/>
              </w:rPr>
              <w:t>Otros</w:t>
            </w:r>
            <w:proofErr w:type="gramEnd"/>
            <w:r w:rsidRPr="00CB49C8">
              <w:rPr>
                <w:rFonts w:ascii="Arial" w:eastAsia="Calibri" w:hAnsi="Arial" w:cs="Arial"/>
                <w:sz w:val="18"/>
                <w:szCs w:val="18"/>
              </w:rPr>
              <w:t xml:space="preserve"> Gastos</w:t>
            </w:r>
          </w:p>
          <w:p w14:paraId="57414315" w14:textId="77777777" w:rsidR="00DA5C47" w:rsidRPr="00CB49C8" w:rsidRDefault="00DA5C47" w:rsidP="00DA5C47">
            <w:pPr>
              <w:rPr>
                <w:rFonts w:ascii="Arial" w:hAnsi="Arial" w:cs="Arial"/>
                <w:sz w:val="18"/>
                <w:szCs w:val="18"/>
              </w:rPr>
            </w:pPr>
          </w:p>
        </w:tc>
      </w:tr>
      <w:tr w:rsidR="00DA5C47" w:rsidRPr="00CB49C8" w14:paraId="4B490AD2" w14:textId="77777777" w:rsidTr="00283F18">
        <w:tc>
          <w:tcPr>
            <w:tcW w:w="1526" w:type="dxa"/>
            <w:vMerge/>
            <w:shd w:val="clear" w:color="auto" w:fill="auto"/>
            <w:vAlign w:val="center"/>
          </w:tcPr>
          <w:p w14:paraId="7ECA7C43" w14:textId="77777777" w:rsidR="00DA5C47" w:rsidRPr="00CB49C8"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390E048F"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69D1C347" w14:textId="77777777" w:rsidR="00DA5C47" w:rsidRPr="00CB49C8" w:rsidRDefault="00DA5C47" w:rsidP="00DA5C47">
            <w:pPr>
              <w:rPr>
                <w:rFonts w:ascii="Arial" w:hAnsi="Arial" w:cs="Arial"/>
                <w:sz w:val="18"/>
                <w:szCs w:val="18"/>
              </w:rPr>
            </w:pPr>
          </w:p>
          <w:p w14:paraId="2F3D7920" w14:textId="77777777" w:rsidR="00AB7951" w:rsidRPr="00CB49C8" w:rsidRDefault="00AB7951" w:rsidP="00DA5C47">
            <w:pPr>
              <w:rPr>
                <w:rFonts w:ascii="Arial" w:hAnsi="Arial" w:cs="Arial"/>
                <w:sz w:val="18"/>
                <w:szCs w:val="18"/>
              </w:rPr>
            </w:pPr>
          </w:p>
          <w:p w14:paraId="645C7D8A" w14:textId="77777777" w:rsidR="00DA5C47" w:rsidRPr="00CB49C8" w:rsidRDefault="00DA5C47" w:rsidP="00DA5C47">
            <w:pPr>
              <w:rPr>
                <w:rFonts w:ascii="Arial" w:hAnsi="Arial" w:cs="Arial"/>
                <w:sz w:val="18"/>
                <w:szCs w:val="18"/>
              </w:rPr>
            </w:pPr>
            <w:r w:rsidRPr="00CB49C8">
              <w:rPr>
                <w:rFonts w:ascii="Arial" w:hAnsi="Arial" w:cs="Arial"/>
                <w:sz w:val="18"/>
                <w:szCs w:val="18"/>
              </w:rPr>
              <w:t xml:space="preserve">1 </w:t>
            </w:r>
            <w:proofErr w:type="gramStart"/>
            <w:r w:rsidRPr="00CB49C8">
              <w:rPr>
                <w:rFonts w:ascii="Arial" w:hAnsi="Arial" w:cs="Arial"/>
                <w:sz w:val="18"/>
                <w:szCs w:val="18"/>
              </w:rPr>
              <w:t>Inversión</w:t>
            </w:r>
            <w:proofErr w:type="gramEnd"/>
            <w:r w:rsidRPr="00CB49C8">
              <w:rPr>
                <w:rFonts w:ascii="Arial" w:hAnsi="Arial" w:cs="Arial"/>
                <w:sz w:val="18"/>
                <w:szCs w:val="18"/>
              </w:rPr>
              <w:t xml:space="preserve"> Pública no Capitalizable</w:t>
            </w:r>
          </w:p>
        </w:tc>
      </w:tr>
      <w:tr w:rsidR="00DA5C47" w:rsidRPr="00CB49C8" w14:paraId="34E8123F" w14:textId="77777777" w:rsidTr="00283F18">
        <w:tc>
          <w:tcPr>
            <w:tcW w:w="1526" w:type="dxa"/>
            <w:vMerge/>
            <w:shd w:val="clear" w:color="auto" w:fill="auto"/>
            <w:vAlign w:val="center"/>
          </w:tcPr>
          <w:p w14:paraId="4C310583" w14:textId="77777777" w:rsidR="00DA5C47" w:rsidRPr="00CB49C8"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0FAD49A9" w14:textId="77777777" w:rsidR="00DA5C47" w:rsidRPr="00CB49C8" w:rsidRDefault="00DA5C47" w:rsidP="00DA5C47">
            <w:pPr>
              <w:rPr>
                <w:rFonts w:ascii="Arial" w:eastAsia="Calibri" w:hAnsi="Arial" w:cs="Arial"/>
                <w:sz w:val="18"/>
                <w:szCs w:val="18"/>
                <w:lang w:val="es-MX" w:eastAsia="en-US"/>
              </w:rPr>
            </w:pPr>
          </w:p>
        </w:tc>
        <w:tc>
          <w:tcPr>
            <w:tcW w:w="4901" w:type="dxa"/>
            <w:shd w:val="clear" w:color="auto" w:fill="auto"/>
          </w:tcPr>
          <w:p w14:paraId="52377749" w14:textId="0DD25C94" w:rsidR="00606080" w:rsidRPr="00CB49C8" w:rsidRDefault="006E3B48" w:rsidP="0037038F">
            <w:pPr>
              <w:pStyle w:val="Texto"/>
              <w:spacing w:after="64" w:line="220" w:lineRule="exact"/>
              <w:jc w:val="right"/>
              <w:rPr>
                <w:szCs w:val="18"/>
              </w:rPr>
            </w:pPr>
            <w:r w:rsidRPr="00CB49C8">
              <w:rPr>
                <w:rFonts w:eastAsia="MS Mincho"/>
                <w:iCs/>
                <w:color w:val="0000FF"/>
                <w:sz w:val="14"/>
                <w:szCs w:val="14"/>
              </w:rPr>
              <w:t>Grupo y rubro adicionados DOF 02-01-2013</w:t>
            </w:r>
            <w:r w:rsidR="0037038F" w:rsidRPr="00CB49C8">
              <w:rPr>
                <w:rFonts w:eastAsia="MS Mincho"/>
                <w:iCs/>
                <w:color w:val="0000FF"/>
                <w:sz w:val="14"/>
                <w:szCs w:val="14"/>
              </w:rPr>
              <w:t>/POE 28-06-2013</w:t>
            </w:r>
          </w:p>
        </w:tc>
      </w:tr>
    </w:tbl>
    <w:p w14:paraId="4610D5DA" w14:textId="77777777" w:rsidR="00827726" w:rsidRPr="00CB49C8" w:rsidRDefault="00827726" w:rsidP="00320F81">
      <w:pPr>
        <w:rPr>
          <w:rFonts w:ascii="Arial" w:hAnsi="Arial" w:cs="Arial"/>
          <w:b/>
          <w:smallCaps/>
          <w:sz w:val="18"/>
          <w:szCs w:val="20"/>
        </w:rPr>
      </w:pPr>
    </w:p>
    <w:p w14:paraId="0EE8D34E" w14:textId="77777777" w:rsidR="00827726" w:rsidRPr="00CB49C8" w:rsidRDefault="00827726" w:rsidP="00320F81">
      <w:pPr>
        <w:rPr>
          <w:rFonts w:ascii="Arial" w:hAnsi="Arial" w:cs="Arial"/>
          <w:b/>
          <w:smallCaps/>
          <w:sz w:val="18"/>
          <w:szCs w:val="20"/>
        </w:rPr>
      </w:pPr>
    </w:p>
    <w:p w14:paraId="14FF1947" w14:textId="432B38FA" w:rsidR="00827726" w:rsidRPr="00CB49C8" w:rsidRDefault="005A4536" w:rsidP="00320F81">
      <w:pPr>
        <w:rPr>
          <w:rFonts w:ascii="Arial" w:hAnsi="Arial" w:cs="Arial"/>
          <w:b/>
          <w:smallCaps/>
          <w:sz w:val="18"/>
          <w:szCs w:val="20"/>
        </w:rPr>
      </w:pPr>
      <w:r w:rsidRPr="00CB49C8">
        <w:rPr>
          <w:rFonts w:ascii="Arial" w:eastAsia="Calibri" w:hAnsi="Arial" w:cs="Arial"/>
          <w:b/>
          <w:noProof/>
          <w:sz w:val="18"/>
          <w:szCs w:val="18"/>
          <w:lang w:val="es-MX" w:eastAsia="es-MX"/>
        </w:rPr>
        <mc:AlternateContent>
          <mc:Choice Requires="wps">
            <w:drawing>
              <wp:anchor distT="0" distB="0" distL="114300" distR="114300" simplePos="0" relativeHeight="251665408" behindDoc="0" locked="0" layoutInCell="1" allowOverlap="1" wp14:anchorId="4DBEA9F6" wp14:editId="4380E703">
                <wp:simplePos x="0" y="0"/>
                <wp:positionH relativeFrom="column">
                  <wp:posOffset>748665</wp:posOffset>
                </wp:positionH>
                <wp:positionV relativeFrom="paragraph">
                  <wp:posOffset>76200</wp:posOffset>
                </wp:positionV>
                <wp:extent cx="97155" cy="545465"/>
                <wp:effectExtent l="0" t="0" r="0" b="6985"/>
                <wp:wrapNone/>
                <wp:docPr id="30" name="Abrir llav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545465"/>
                        </a:xfrm>
                        <a:prstGeom prst="leftBrace">
                          <a:avLst>
                            <a:gd name="adj1" fmla="val 2620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7B993BF" id="Abrir llave 14" o:spid="_x0000_s1026" type="#_x0000_t87" style="position:absolute;margin-left:58.95pt;margin-top:6pt;width:7.65pt;height:4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" adj="10082"/>
            </w:pict>
          </mc:Fallback>
        </mc:AlternateContent>
      </w:r>
    </w:p>
    <w:p w14:paraId="19796647" w14:textId="77777777" w:rsidR="00827726" w:rsidRPr="00CB49C8" w:rsidRDefault="006D1108" w:rsidP="00827726">
      <w:pPr>
        <w:rPr>
          <w:rFonts w:ascii="Arial" w:eastAsia="Calibri" w:hAnsi="Arial" w:cs="Arial"/>
          <w:sz w:val="18"/>
          <w:szCs w:val="18"/>
        </w:rPr>
      </w:pPr>
      <w:r w:rsidRPr="00CB49C8">
        <w:rPr>
          <w:rFonts w:ascii="Arial" w:eastAsia="Calibri" w:hAnsi="Arial" w:cs="Arial"/>
          <w:b/>
          <w:sz w:val="18"/>
          <w:szCs w:val="18"/>
          <w:lang w:val="es-MX" w:eastAsia="en-US"/>
        </w:rPr>
        <w:t>6</w:t>
      </w:r>
      <w:r w:rsidR="00827726" w:rsidRPr="00CB49C8">
        <w:rPr>
          <w:rFonts w:ascii="Arial" w:eastAsia="Calibri" w:hAnsi="Arial" w:cs="Arial"/>
          <w:b/>
          <w:sz w:val="18"/>
          <w:szCs w:val="18"/>
          <w:lang w:val="es-MX" w:eastAsia="en-US"/>
        </w:rPr>
        <w:t xml:space="preserve"> </w:t>
      </w:r>
      <w:r w:rsidR="00EC2EB3" w:rsidRPr="00CB49C8">
        <w:rPr>
          <w:rFonts w:ascii="Arial" w:eastAsia="Calibri" w:hAnsi="Arial" w:cs="Arial"/>
          <w:b/>
          <w:sz w:val="18"/>
          <w:szCs w:val="18"/>
        </w:rPr>
        <w:t>CUENTAS</w:t>
      </w:r>
      <w:r w:rsidR="00827726" w:rsidRPr="00CB49C8">
        <w:rPr>
          <w:rFonts w:ascii="Arial" w:eastAsia="Calibri" w:hAnsi="Arial" w:cs="Arial"/>
          <w:b/>
          <w:sz w:val="18"/>
          <w:szCs w:val="18"/>
          <w:lang w:val="es-MX" w:eastAsia="en-US"/>
        </w:rPr>
        <w:t xml:space="preserve"> </w:t>
      </w:r>
      <w:r w:rsidR="00827726" w:rsidRPr="00CB49C8">
        <w:rPr>
          <w:rFonts w:ascii="Arial" w:eastAsia="Calibri" w:hAnsi="Arial" w:cs="Arial"/>
          <w:b/>
          <w:sz w:val="18"/>
          <w:szCs w:val="18"/>
          <w:lang w:val="es-MX" w:eastAsia="en-US"/>
        </w:rPr>
        <w:tab/>
      </w:r>
      <w:r w:rsidR="00EC2EB3" w:rsidRPr="00CB49C8">
        <w:rPr>
          <w:rFonts w:ascii="Arial" w:eastAsia="Calibri" w:hAnsi="Arial" w:cs="Arial"/>
          <w:b/>
          <w:sz w:val="18"/>
          <w:szCs w:val="18"/>
          <w:lang w:val="es-MX" w:eastAsia="en-US"/>
        </w:rPr>
        <w:t xml:space="preserve"> </w:t>
      </w:r>
      <w:r w:rsidR="00827726" w:rsidRPr="00CB49C8">
        <w:rPr>
          <w:rFonts w:ascii="Arial" w:eastAsia="Calibri" w:hAnsi="Arial" w:cs="Arial"/>
          <w:sz w:val="18"/>
          <w:szCs w:val="18"/>
        </w:rPr>
        <w:t>1 Resumen de Ingresos y Gastos</w:t>
      </w:r>
    </w:p>
    <w:p w14:paraId="61556F15" w14:textId="77777777" w:rsidR="00827726" w:rsidRPr="00CB49C8" w:rsidRDefault="00EC2EB3" w:rsidP="00B234E0">
      <w:pPr>
        <w:tabs>
          <w:tab w:val="left" w:pos="1485"/>
        </w:tabs>
        <w:rPr>
          <w:rFonts w:ascii="Arial" w:eastAsia="Calibri" w:hAnsi="Arial" w:cs="Arial"/>
          <w:b/>
          <w:sz w:val="18"/>
          <w:szCs w:val="18"/>
          <w:lang w:val="es-MX" w:eastAsia="en-US"/>
        </w:rPr>
      </w:pPr>
      <w:r w:rsidRPr="00CB49C8">
        <w:rPr>
          <w:rFonts w:ascii="Arial" w:eastAsia="Calibri" w:hAnsi="Arial" w:cs="Arial"/>
          <w:b/>
          <w:sz w:val="18"/>
          <w:szCs w:val="18"/>
          <w:lang w:val="es-MX" w:eastAsia="en-US"/>
        </w:rPr>
        <w:t>DE</w:t>
      </w:r>
      <w:r w:rsidR="00827726" w:rsidRPr="00CB49C8">
        <w:rPr>
          <w:rFonts w:ascii="Arial" w:eastAsia="Calibri" w:hAnsi="Arial" w:cs="Arial"/>
          <w:b/>
          <w:sz w:val="18"/>
          <w:szCs w:val="18"/>
          <w:lang w:val="es-MX" w:eastAsia="en-US"/>
        </w:rPr>
        <w:t xml:space="preserve"> </w:t>
      </w:r>
      <w:r w:rsidRPr="00CB49C8">
        <w:rPr>
          <w:rFonts w:ascii="Arial" w:eastAsia="Calibri" w:hAnsi="Arial" w:cs="Arial"/>
          <w:b/>
          <w:sz w:val="18"/>
          <w:szCs w:val="18"/>
          <w:lang w:val="es-MX" w:eastAsia="en-US"/>
        </w:rPr>
        <w:t>CIERRE</w:t>
      </w:r>
      <w:r w:rsidR="00827726" w:rsidRPr="00CB49C8">
        <w:rPr>
          <w:rFonts w:ascii="Arial" w:eastAsia="Calibri" w:hAnsi="Arial" w:cs="Arial"/>
          <w:b/>
          <w:sz w:val="18"/>
          <w:szCs w:val="18"/>
          <w:lang w:val="es-MX" w:eastAsia="en-US"/>
        </w:rPr>
        <w:t xml:space="preserve"> </w:t>
      </w:r>
      <w:r w:rsidR="00827726" w:rsidRPr="00CB49C8">
        <w:rPr>
          <w:rFonts w:ascii="Arial" w:eastAsia="Calibri" w:hAnsi="Arial" w:cs="Arial"/>
          <w:b/>
          <w:sz w:val="18"/>
          <w:szCs w:val="18"/>
          <w:lang w:val="es-MX" w:eastAsia="en-US"/>
        </w:rPr>
        <w:tab/>
      </w:r>
      <w:r w:rsidR="00827726" w:rsidRPr="00CB49C8">
        <w:rPr>
          <w:rFonts w:ascii="Arial" w:eastAsia="Calibri" w:hAnsi="Arial" w:cs="Arial"/>
          <w:sz w:val="18"/>
          <w:szCs w:val="18"/>
        </w:rPr>
        <w:t>2 Ahorro de la Gestión</w:t>
      </w:r>
    </w:p>
    <w:p w14:paraId="259368CC" w14:textId="77777777" w:rsidR="00827726" w:rsidRPr="00CB49C8" w:rsidRDefault="00EC2EB3" w:rsidP="00B234E0">
      <w:pPr>
        <w:tabs>
          <w:tab w:val="left" w:pos="1485"/>
        </w:tabs>
        <w:rPr>
          <w:rFonts w:ascii="Arial" w:hAnsi="Arial" w:cs="Arial"/>
          <w:b/>
          <w:smallCaps/>
          <w:sz w:val="18"/>
          <w:szCs w:val="20"/>
        </w:rPr>
      </w:pPr>
      <w:r w:rsidRPr="00CB49C8">
        <w:rPr>
          <w:rFonts w:ascii="Arial" w:eastAsia="Calibri" w:hAnsi="Arial" w:cs="Arial"/>
          <w:b/>
          <w:sz w:val="18"/>
          <w:szCs w:val="18"/>
          <w:lang w:val="es-MX" w:eastAsia="en-US"/>
        </w:rPr>
        <w:t>CONTABLE</w:t>
      </w:r>
      <w:r w:rsidR="00827726" w:rsidRPr="00CB49C8">
        <w:rPr>
          <w:rFonts w:ascii="Arial" w:eastAsia="Calibri" w:hAnsi="Arial" w:cs="Arial"/>
          <w:b/>
          <w:sz w:val="18"/>
          <w:szCs w:val="18"/>
          <w:lang w:val="es-MX" w:eastAsia="en-US"/>
        </w:rPr>
        <w:tab/>
      </w:r>
      <w:r w:rsidR="00827726" w:rsidRPr="00CB49C8">
        <w:rPr>
          <w:rFonts w:ascii="Arial" w:eastAsia="Calibri" w:hAnsi="Arial" w:cs="Arial"/>
          <w:sz w:val="18"/>
          <w:szCs w:val="18"/>
        </w:rPr>
        <w:t>3 Desahorro de la Gestión</w:t>
      </w:r>
    </w:p>
    <w:p w14:paraId="232830BB" w14:textId="77777777" w:rsidR="00827726" w:rsidRPr="00CB49C8" w:rsidRDefault="00827726" w:rsidP="00320F81">
      <w:pPr>
        <w:rPr>
          <w:rFonts w:ascii="Arial" w:hAnsi="Arial" w:cs="Arial"/>
          <w:b/>
          <w:smallCaps/>
          <w:sz w:val="18"/>
          <w:szCs w:val="20"/>
        </w:rPr>
      </w:pPr>
    </w:p>
    <w:p w14:paraId="57E22882" w14:textId="77777777" w:rsidR="00FC07B5" w:rsidRPr="00CB49C8" w:rsidRDefault="00FC07B5" w:rsidP="00D22B5A">
      <w:pPr>
        <w:pStyle w:val="Texto"/>
        <w:ind w:firstLine="0"/>
        <w:jc w:val="center"/>
        <w:rPr>
          <w:b/>
          <w:smallCaps/>
        </w:rPr>
      </w:pPr>
    </w:p>
    <w:p w14:paraId="1A38F45F" w14:textId="77777777" w:rsidR="00D22B5A" w:rsidRPr="00CB49C8" w:rsidRDefault="00D22B5A" w:rsidP="00D22B5A">
      <w:pPr>
        <w:pStyle w:val="Texto"/>
        <w:ind w:firstLine="0"/>
        <w:jc w:val="center"/>
        <w:rPr>
          <w:b/>
          <w:smallCaps/>
        </w:rPr>
      </w:pPr>
      <w:r w:rsidRPr="00CB49C8">
        <w:rPr>
          <w:b/>
          <w:smallCaps/>
        </w:rPr>
        <w:lastRenderedPageBreak/>
        <w:t>Estructura del Plan de Cuentas</w:t>
      </w:r>
    </w:p>
    <w:tbl>
      <w:tblPr>
        <w:tblpPr w:leftFromText="141" w:rightFromText="141" w:vertAnchor="text" w:horzAnchor="margin" w:tblpY="376"/>
        <w:tblW w:w="9120" w:type="dxa"/>
        <w:tblLook w:val="04A0" w:firstRow="1" w:lastRow="0" w:firstColumn="1" w:lastColumn="0" w:noHBand="0" w:noVBand="1"/>
      </w:tblPr>
      <w:tblGrid>
        <w:gridCol w:w="1526"/>
        <w:gridCol w:w="2693"/>
        <w:gridCol w:w="4901"/>
      </w:tblGrid>
      <w:tr w:rsidR="00B97437" w:rsidRPr="00CB49C8" w14:paraId="39B84456" w14:textId="77777777" w:rsidTr="00824377">
        <w:trPr>
          <w:trHeight w:val="483"/>
        </w:trPr>
        <w:tc>
          <w:tcPr>
            <w:tcW w:w="1526" w:type="dxa"/>
            <w:shd w:val="clear" w:color="auto" w:fill="auto"/>
            <w:vAlign w:val="center"/>
          </w:tcPr>
          <w:p w14:paraId="16039EA1" w14:textId="77777777" w:rsidR="00B97437" w:rsidRPr="00CB49C8" w:rsidRDefault="00B97437" w:rsidP="00824377">
            <w:pPr>
              <w:rPr>
                <w:rFonts w:ascii="Arial" w:eastAsia="Calibri" w:hAnsi="Arial" w:cs="Arial"/>
                <w:b/>
                <w:sz w:val="18"/>
                <w:szCs w:val="18"/>
                <w:lang w:val="es-MX" w:eastAsia="en-US"/>
              </w:rPr>
            </w:pPr>
            <w:r w:rsidRPr="00CB49C8">
              <w:rPr>
                <w:rFonts w:ascii="Arial" w:eastAsia="Calibri" w:hAnsi="Arial" w:cs="Arial"/>
                <w:b/>
                <w:sz w:val="18"/>
                <w:szCs w:val="18"/>
                <w:lang w:val="es-MX" w:eastAsia="en-US"/>
              </w:rPr>
              <w:t>Género</w:t>
            </w:r>
          </w:p>
        </w:tc>
        <w:tc>
          <w:tcPr>
            <w:tcW w:w="2693" w:type="dxa"/>
            <w:shd w:val="clear" w:color="auto" w:fill="auto"/>
            <w:vAlign w:val="center"/>
          </w:tcPr>
          <w:p w14:paraId="23E95038" w14:textId="77777777" w:rsidR="00B97437" w:rsidRPr="00CB49C8" w:rsidRDefault="00B97437" w:rsidP="00824377">
            <w:pPr>
              <w:jc w:val="center"/>
              <w:rPr>
                <w:rFonts w:ascii="Arial" w:eastAsia="Calibri" w:hAnsi="Arial" w:cs="Arial"/>
                <w:b/>
                <w:sz w:val="18"/>
                <w:szCs w:val="18"/>
                <w:lang w:val="es-MX" w:eastAsia="en-US"/>
              </w:rPr>
            </w:pPr>
            <w:r w:rsidRPr="00CB49C8">
              <w:rPr>
                <w:rFonts w:ascii="Arial" w:eastAsia="Calibri" w:hAnsi="Arial" w:cs="Arial"/>
                <w:b/>
                <w:sz w:val="18"/>
                <w:szCs w:val="18"/>
                <w:lang w:val="es-MX" w:eastAsia="en-US"/>
              </w:rPr>
              <w:t>Grupo</w:t>
            </w:r>
          </w:p>
        </w:tc>
        <w:tc>
          <w:tcPr>
            <w:tcW w:w="4901" w:type="dxa"/>
            <w:shd w:val="clear" w:color="auto" w:fill="auto"/>
            <w:vAlign w:val="center"/>
          </w:tcPr>
          <w:p w14:paraId="48B743FE" w14:textId="77777777" w:rsidR="00B97437" w:rsidRPr="00CB49C8" w:rsidRDefault="00B97437" w:rsidP="00C05B88">
            <w:pPr>
              <w:jc w:val="center"/>
              <w:rPr>
                <w:rFonts w:ascii="Arial" w:eastAsia="Calibri" w:hAnsi="Arial" w:cs="Arial"/>
                <w:b/>
                <w:sz w:val="18"/>
                <w:szCs w:val="18"/>
                <w:lang w:val="es-MX" w:eastAsia="en-US"/>
              </w:rPr>
            </w:pPr>
            <w:r w:rsidRPr="00CB49C8">
              <w:rPr>
                <w:rFonts w:ascii="Arial" w:eastAsia="Calibri" w:hAnsi="Arial" w:cs="Arial"/>
                <w:b/>
                <w:sz w:val="18"/>
                <w:szCs w:val="18"/>
                <w:lang w:val="es-MX" w:eastAsia="en-US"/>
              </w:rPr>
              <w:t>Rubro</w:t>
            </w:r>
          </w:p>
        </w:tc>
      </w:tr>
    </w:tbl>
    <w:p w14:paraId="5B08DEF1" w14:textId="77777777" w:rsidR="00E90152" w:rsidRPr="00CB49C8" w:rsidRDefault="00E90152" w:rsidP="00320F81">
      <w:pPr>
        <w:rPr>
          <w:rFonts w:ascii="Arial" w:hAnsi="Arial" w:cs="Arial"/>
          <w:sz w:val="16"/>
        </w:rPr>
      </w:pPr>
    </w:p>
    <w:tbl>
      <w:tblPr>
        <w:tblpPr w:leftFromText="141" w:rightFromText="141" w:vertAnchor="text" w:tblpXSpec="center" w:tblpY="48"/>
        <w:tblW w:w="0" w:type="auto"/>
        <w:jc w:val="center"/>
        <w:tblLook w:val="04A0" w:firstRow="1" w:lastRow="0" w:firstColumn="1" w:lastColumn="0" w:noHBand="0" w:noVBand="1"/>
      </w:tblPr>
      <w:tblGrid>
        <w:gridCol w:w="1932"/>
        <w:gridCol w:w="2506"/>
        <w:gridCol w:w="4400"/>
      </w:tblGrid>
      <w:tr w:rsidR="00B97437" w:rsidRPr="00CB49C8" w14:paraId="204BFA76" w14:textId="77777777" w:rsidTr="00D20F6B">
        <w:trPr>
          <w:trHeight w:val="147"/>
          <w:jc w:val="center"/>
        </w:trPr>
        <w:tc>
          <w:tcPr>
            <w:tcW w:w="1957" w:type="dxa"/>
            <w:shd w:val="clear" w:color="auto" w:fill="auto"/>
            <w:vAlign w:val="center"/>
          </w:tcPr>
          <w:p w14:paraId="7E5DA1E2" w14:textId="17C82673" w:rsidR="00B97437" w:rsidRPr="00CB49C8" w:rsidRDefault="005A4536" w:rsidP="001E791C">
            <w:pPr>
              <w:rPr>
                <w:noProof/>
              </w:rPr>
            </w:pPr>
            <w:r w:rsidRPr="00CB49C8">
              <w:rPr>
                <w:rFonts w:ascii="Arial" w:eastAsia="Calibri" w:hAnsi="Arial" w:cs="Arial"/>
                <w:b/>
                <w:noProof/>
                <w:sz w:val="18"/>
                <w:szCs w:val="18"/>
                <w:lang w:val="es-MX" w:eastAsia="es-MX"/>
              </w:rPr>
              <mc:AlternateContent>
                <mc:Choice Requires="wps">
                  <w:drawing>
                    <wp:anchor distT="0" distB="0" distL="114300" distR="114300" simplePos="0" relativeHeight="251667456" behindDoc="0" locked="0" layoutInCell="1" allowOverlap="1" wp14:anchorId="268B11DF" wp14:editId="74591003">
                      <wp:simplePos x="0" y="0"/>
                      <wp:positionH relativeFrom="column">
                        <wp:posOffset>892810</wp:posOffset>
                      </wp:positionH>
                      <wp:positionV relativeFrom="paragraph">
                        <wp:posOffset>124460</wp:posOffset>
                      </wp:positionV>
                      <wp:extent cx="173355" cy="7172325"/>
                      <wp:effectExtent l="13335" t="6350" r="13335" b="12700"/>
                      <wp:wrapNone/>
                      <wp:docPr id="598383257" name="Abrir llav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 cy="7172325"/>
                              </a:xfrm>
                              <a:prstGeom prst="leftBrace">
                                <a:avLst>
                                  <a:gd name="adj1" fmla="val 403393"/>
                                  <a:gd name="adj2" fmla="val 556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51A7947" id="Abrir llave 14" o:spid="_x0000_s1026" type="#_x0000_t87" style="position:absolute;margin-left:70.3pt;margin-top:9.8pt;width:13.65pt;height:56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" adj="2106,12015"/>
                  </w:pict>
                </mc:Fallback>
              </mc:AlternateContent>
            </w:r>
          </w:p>
        </w:tc>
        <w:tc>
          <w:tcPr>
            <w:tcW w:w="2560" w:type="dxa"/>
            <w:shd w:val="clear" w:color="auto" w:fill="auto"/>
            <w:vAlign w:val="center"/>
          </w:tcPr>
          <w:p w14:paraId="69184F3D" w14:textId="66A155C9" w:rsidR="00B97437" w:rsidRPr="00CB49C8" w:rsidRDefault="005A4536" w:rsidP="001E791C">
            <w:pPr>
              <w:rPr>
                <w:rFonts w:ascii="Arial" w:eastAsia="Calibri" w:hAnsi="Arial" w:cs="Arial"/>
                <w:sz w:val="18"/>
                <w:szCs w:val="18"/>
              </w:rPr>
            </w:pPr>
            <w:r w:rsidRPr="00CB49C8">
              <w:rPr>
                <w:noProof/>
                <w:lang w:val="es-MX" w:eastAsia="es-MX"/>
              </w:rPr>
              <mc:AlternateContent>
                <mc:Choice Requires="wps">
                  <w:drawing>
                    <wp:anchor distT="0" distB="0" distL="114300" distR="114300" simplePos="0" relativeHeight="251666432" behindDoc="0" locked="0" layoutInCell="1" allowOverlap="1" wp14:anchorId="40394C3D" wp14:editId="59E2A358">
                      <wp:simplePos x="0" y="0"/>
                      <wp:positionH relativeFrom="column">
                        <wp:posOffset>1398270</wp:posOffset>
                      </wp:positionH>
                      <wp:positionV relativeFrom="paragraph">
                        <wp:posOffset>92710</wp:posOffset>
                      </wp:positionV>
                      <wp:extent cx="140335" cy="1896745"/>
                      <wp:effectExtent l="8890" t="12700" r="12700" b="5080"/>
                      <wp:wrapNone/>
                      <wp:docPr id="1488937861" name="Abrir llav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1896745"/>
                              </a:xfrm>
                              <a:prstGeom prst="leftBrace">
                                <a:avLst>
                                  <a:gd name="adj1" fmla="val 215878"/>
                                  <a:gd name="adj2" fmla="val 57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56B97DA" id="Abrir llave 11" o:spid="_x0000_s1026" type="#_x0000_t87" style="position:absolute;margin-left:110.1pt;margin-top:7.3pt;width:11.05pt;height:14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" adj="3450,12525"/>
                  </w:pict>
                </mc:Fallback>
              </mc:AlternateContent>
            </w:r>
          </w:p>
        </w:tc>
        <w:tc>
          <w:tcPr>
            <w:tcW w:w="4528" w:type="dxa"/>
            <w:shd w:val="clear" w:color="auto" w:fill="auto"/>
            <w:vAlign w:val="center"/>
          </w:tcPr>
          <w:p w14:paraId="64A4C5FA" w14:textId="77777777" w:rsidR="00B97437" w:rsidRPr="00CB49C8" w:rsidRDefault="00B97437" w:rsidP="001E791C">
            <w:pPr>
              <w:rPr>
                <w:rFonts w:ascii="Arial" w:eastAsia="Calibri" w:hAnsi="Arial" w:cs="Arial"/>
                <w:b/>
                <w:sz w:val="18"/>
                <w:szCs w:val="18"/>
                <w:lang w:val="es-MX" w:eastAsia="en-US"/>
              </w:rPr>
            </w:pPr>
          </w:p>
        </w:tc>
      </w:tr>
      <w:tr w:rsidR="00B97437" w:rsidRPr="00CB49C8" w14:paraId="75801EB5" w14:textId="77777777" w:rsidTr="00D20F6B">
        <w:trPr>
          <w:jc w:val="center"/>
        </w:trPr>
        <w:tc>
          <w:tcPr>
            <w:tcW w:w="1957" w:type="dxa"/>
            <w:vMerge w:val="restart"/>
            <w:shd w:val="clear" w:color="auto" w:fill="auto"/>
            <w:vAlign w:val="center"/>
          </w:tcPr>
          <w:p w14:paraId="1DD45743" w14:textId="77777777" w:rsidR="00B97437" w:rsidRPr="00CB49C8" w:rsidRDefault="00B97437" w:rsidP="001E791C">
            <w:pPr>
              <w:spacing w:line="240" w:lineRule="exact"/>
              <w:rPr>
                <w:rFonts w:ascii="Arial" w:eastAsia="Calibri" w:hAnsi="Arial" w:cs="Arial"/>
                <w:b/>
                <w:sz w:val="18"/>
                <w:szCs w:val="18"/>
                <w:lang w:val="es-MX" w:eastAsia="en-US"/>
              </w:rPr>
            </w:pPr>
          </w:p>
          <w:p w14:paraId="7624695F" w14:textId="77777777" w:rsidR="00B97437" w:rsidRPr="00CB49C8" w:rsidRDefault="00B97437" w:rsidP="001E791C">
            <w:pPr>
              <w:spacing w:line="240" w:lineRule="exact"/>
              <w:rPr>
                <w:rFonts w:ascii="Arial" w:eastAsia="Calibri" w:hAnsi="Arial" w:cs="Arial"/>
                <w:sz w:val="18"/>
                <w:szCs w:val="18"/>
                <w:lang w:val="es-MX" w:eastAsia="en-US"/>
              </w:rPr>
            </w:pPr>
            <w:r w:rsidRPr="00CB49C8">
              <w:rPr>
                <w:rFonts w:ascii="Arial" w:eastAsia="Calibri" w:hAnsi="Arial" w:cs="Arial"/>
                <w:b/>
                <w:sz w:val="18"/>
                <w:szCs w:val="18"/>
                <w:lang w:val="es-MX" w:eastAsia="en-US"/>
              </w:rPr>
              <w:t xml:space="preserve">7 </w:t>
            </w:r>
            <w:r w:rsidRPr="00CB49C8">
              <w:rPr>
                <w:rFonts w:ascii="Arial" w:eastAsia="Calibri" w:hAnsi="Arial" w:cs="Arial"/>
                <w:b/>
                <w:sz w:val="18"/>
                <w:szCs w:val="18"/>
              </w:rPr>
              <w:t>CUENTAS DE ORDEN CONTABLES</w:t>
            </w:r>
          </w:p>
        </w:tc>
        <w:tc>
          <w:tcPr>
            <w:tcW w:w="2560" w:type="dxa"/>
            <w:vMerge w:val="restart"/>
            <w:shd w:val="clear" w:color="auto" w:fill="auto"/>
            <w:vAlign w:val="center"/>
          </w:tcPr>
          <w:p w14:paraId="6DEB5F04" w14:textId="77777777" w:rsidR="00B97437" w:rsidRPr="00CB49C8" w:rsidRDefault="00B97437" w:rsidP="001E791C">
            <w:pPr>
              <w:rPr>
                <w:rFonts w:ascii="Arial" w:eastAsia="Calibri" w:hAnsi="Arial" w:cs="Arial"/>
                <w:sz w:val="18"/>
                <w:szCs w:val="18"/>
                <w:lang w:val="es-MX" w:eastAsia="en-US"/>
              </w:rPr>
            </w:pPr>
          </w:p>
        </w:tc>
        <w:tc>
          <w:tcPr>
            <w:tcW w:w="4528" w:type="dxa"/>
            <w:shd w:val="clear" w:color="auto" w:fill="auto"/>
          </w:tcPr>
          <w:p w14:paraId="79A8FFE1" w14:textId="77777777" w:rsidR="00B97437" w:rsidRPr="00CB49C8" w:rsidRDefault="00B97437" w:rsidP="001E791C">
            <w:pPr>
              <w:rPr>
                <w:rFonts w:ascii="Arial" w:eastAsia="Calibri" w:hAnsi="Arial" w:cs="Arial"/>
                <w:sz w:val="18"/>
                <w:szCs w:val="18"/>
              </w:rPr>
            </w:pPr>
            <w:r w:rsidRPr="00CB49C8">
              <w:rPr>
                <w:rFonts w:ascii="Arial" w:eastAsia="Calibri" w:hAnsi="Arial" w:cs="Arial"/>
                <w:sz w:val="18"/>
                <w:szCs w:val="18"/>
              </w:rPr>
              <w:t xml:space="preserve">1 </w:t>
            </w:r>
            <w:proofErr w:type="gramStart"/>
            <w:r w:rsidRPr="00CB49C8">
              <w:rPr>
                <w:rFonts w:ascii="Arial" w:eastAsia="Calibri" w:hAnsi="Arial" w:cs="Arial"/>
                <w:sz w:val="18"/>
                <w:szCs w:val="18"/>
              </w:rPr>
              <w:t>Valores</w:t>
            </w:r>
            <w:proofErr w:type="gramEnd"/>
            <w:r w:rsidRPr="00CB49C8">
              <w:rPr>
                <w:rFonts w:ascii="Arial" w:eastAsia="Calibri" w:hAnsi="Arial" w:cs="Arial"/>
                <w:sz w:val="18"/>
                <w:szCs w:val="18"/>
              </w:rPr>
              <w:t xml:space="preserve"> en Custodia</w:t>
            </w:r>
          </w:p>
          <w:p w14:paraId="636D5C70" w14:textId="61D8EF7C" w:rsidR="00122F64" w:rsidRPr="00CB49C8" w:rsidRDefault="006E34BB" w:rsidP="001E791C">
            <w:pPr>
              <w:jc w:val="right"/>
              <w:rPr>
                <w:rFonts w:ascii="Arial" w:hAnsi="Arial" w:cs="Arial"/>
                <w:sz w:val="18"/>
                <w:szCs w:val="18"/>
              </w:rPr>
            </w:pPr>
            <w:r w:rsidRPr="00CB49C8">
              <w:rPr>
                <w:rFonts w:ascii="Arial" w:eastAsia="MS Mincho" w:hAnsi="Arial" w:cs="Arial"/>
                <w:iCs/>
                <w:color w:val="0000FF"/>
                <w:sz w:val="14"/>
                <w:szCs w:val="14"/>
              </w:rPr>
              <w:t xml:space="preserve">Rubro </w:t>
            </w:r>
            <w:r w:rsidR="00FD6AB4" w:rsidRPr="00CB49C8">
              <w:rPr>
                <w:rFonts w:ascii="Arial" w:eastAsia="MS Mincho" w:hAnsi="Arial" w:cs="Arial"/>
                <w:iCs/>
                <w:color w:val="0000FF"/>
                <w:sz w:val="14"/>
                <w:szCs w:val="14"/>
              </w:rPr>
              <w:t xml:space="preserve">adicionado </w:t>
            </w:r>
            <w:r w:rsidRPr="00CB49C8">
              <w:rPr>
                <w:rFonts w:ascii="Arial" w:eastAsia="MS Mincho" w:hAnsi="Arial" w:cs="Arial"/>
                <w:iCs/>
                <w:color w:val="0000FF"/>
                <w:sz w:val="14"/>
                <w:szCs w:val="14"/>
              </w:rPr>
              <w:t>DOF 09-12-2021</w:t>
            </w:r>
            <w:r w:rsidR="0026707E" w:rsidRPr="00CB49C8">
              <w:rPr>
                <w:rFonts w:ascii="Arial" w:eastAsia="MS Mincho" w:hAnsi="Arial" w:cs="Arial"/>
                <w:iCs/>
                <w:color w:val="0000FF"/>
                <w:sz w:val="14"/>
                <w:szCs w:val="14"/>
              </w:rPr>
              <w:t>/POE 23-12-2021</w:t>
            </w:r>
          </w:p>
        </w:tc>
      </w:tr>
      <w:tr w:rsidR="00B97437" w:rsidRPr="00CB49C8" w14:paraId="7337A02E" w14:textId="77777777" w:rsidTr="00D20F6B">
        <w:trPr>
          <w:jc w:val="center"/>
        </w:trPr>
        <w:tc>
          <w:tcPr>
            <w:tcW w:w="1957" w:type="dxa"/>
            <w:vMerge/>
            <w:shd w:val="clear" w:color="auto" w:fill="auto"/>
            <w:vAlign w:val="center"/>
          </w:tcPr>
          <w:p w14:paraId="4F2706C8" w14:textId="77777777" w:rsidR="00B97437" w:rsidRPr="00CB49C8"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273BF868" w14:textId="77777777" w:rsidR="00B97437" w:rsidRPr="00CB49C8" w:rsidRDefault="00B97437" w:rsidP="001E791C">
            <w:pPr>
              <w:rPr>
                <w:rFonts w:ascii="Arial" w:eastAsia="Calibri" w:hAnsi="Arial" w:cs="Arial"/>
                <w:sz w:val="18"/>
                <w:szCs w:val="18"/>
                <w:lang w:val="es-MX" w:eastAsia="en-US"/>
              </w:rPr>
            </w:pPr>
          </w:p>
        </w:tc>
        <w:tc>
          <w:tcPr>
            <w:tcW w:w="4528" w:type="dxa"/>
            <w:shd w:val="clear" w:color="auto" w:fill="auto"/>
          </w:tcPr>
          <w:p w14:paraId="42B567C7" w14:textId="77777777" w:rsidR="00B97437" w:rsidRPr="00CB49C8" w:rsidRDefault="00B97437" w:rsidP="001E791C">
            <w:pPr>
              <w:rPr>
                <w:rFonts w:ascii="Arial" w:eastAsia="Calibri" w:hAnsi="Arial" w:cs="Arial"/>
                <w:sz w:val="18"/>
                <w:szCs w:val="18"/>
              </w:rPr>
            </w:pPr>
            <w:r w:rsidRPr="00CB49C8">
              <w:rPr>
                <w:rFonts w:ascii="Arial" w:eastAsia="Calibri" w:hAnsi="Arial" w:cs="Arial"/>
                <w:sz w:val="18"/>
                <w:szCs w:val="18"/>
              </w:rPr>
              <w:t xml:space="preserve">2 </w:t>
            </w:r>
            <w:proofErr w:type="gramStart"/>
            <w:r w:rsidRPr="00CB49C8">
              <w:rPr>
                <w:rFonts w:ascii="Arial" w:eastAsia="Calibri" w:hAnsi="Arial" w:cs="Arial"/>
                <w:sz w:val="18"/>
                <w:szCs w:val="18"/>
              </w:rPr>
              <w:t>Custodia</w:t>
            </w:r>
            <w:proofErr w:type="gramEnd"/>
            <w:r w:rsidRPr="00CB49C8">
              <w:rPr>
                <w:rFonts w:ascii="Arial" w:eastAsia="Calibri" w:hAnsi="Arial" w:cs="Arial"/>
                <w:sz w:val="18"/>
                <w:szCs w:val="18"/>
              </w:rPr>
              <w:t xml:space="preserve"> de Valores</w:t>
            </w:r>
          </w:p>
          <w:p w14:paraId="445B0766" w14:textId="5A68506C" w:rsidR="00122F64" w:rsidRPr="00CB49C8" w:rsidRDefault="006E34BB" w:rsidP="001E791C">
            <w:pPr>
              <w:jc w:val="right"/>
              <w:rPr>
                <w:rFonts w:ascii="Arial" w:eastAsia="Calibri" w:hAnsi="Arial" w:cs="Arial"/>
                <w:sz w:val="18"/>
                <w:szCs w:val="18"/>
              </w:rPr>
            </w:pPr>
            <w:r w:rsidRPr="00CB49C8">
              <w:rPr>
                <w:rFonts w:ascii="Arial" w:hAnsi="Arial" w:cs="Arial"/>
                <w:color w:val="0000CC"/>
                <w:sz w:val="14"/>
                <w:szCs w:val="14"/>
              </w:rPr>
              <w:t xml:space="preserve">Rubro </w:t>
            </w:r>
            <w:r w:rsidR="00FD6AB4" w:rsidRPr="00CB49C8">
              <w:rPr>
                <w:rFonts w:ascii="Arial" w:hAnsi="Arial" w:cs="Arial"/>
                <w:color w:val="0000CC"/>
                <w:sz w:val="14"/>
                <w:szCs w:val="14"/>
              </w:rPr>
              <w:t>adicionado</w:t>
            </w:r>
            <w:r w:rsidR="00FD6AB4" w:rsidRPr="00CB49C8" w:rsidDel="00FD6AB4">
              <w:rPr>
                <w:rFonts w:ascii="Arial" w:hAnsi="Arial" w:cs="Arial"/>
                <w:color w:val="0000CC"/>
                <w:sz w:val="14"/>
                <w:szCs w:val="14"/>
              </w:rPr>
              <w:t xml:space="preserve"> </w:t>
            </w:r>
            <w:r w:rsidRPr="00CB49C8">
              <w:rPr>
                <w:rFonts w:ascii="Arial" w:hAnsi="Arial" w:cs="Arial"/>
                <w:color w:val="0000CC"/>
                <w:sz w:val="14"/>
                <w:szCs w:val="14"/>
              </w:rPr>
              <w:t>DOF 09-12-2021</w:t>
            </w:r>
            <w:r w:rsidR="0026707E" w:rsidRPr="00CB49C8">
              <w:rPr>
                <w:rFonts w:ascii="Arial" w:eastAsia="MS Mincho" w:hAnsi="Arial" w:cs="Arial"/>
                <w:iCs/>
                <w:color w:val="0000FF"/>
                <w:sz w:val="14"/>
                <w:szCs w:val="14"/>
              </w:rPr>
              <w:t>/POE 23-12-2021</w:t>
            </w:r>
          </w:p>
        </w:tc>
      </w:tr>
      <w:tr w:rsidR="00B97437" w:rsidRPr="00CB49C8" w14:paraId="04749A56" w14:textId="77777777" w:rsidTr="00D20F6B">
        <w:trPr>
          <w:jc w:val="center"/>
        </w:trPr>
        <w:tc>
          <w:tcPr>
            <w:tcW w:w="1957" w:type="dxa"/>
            <w:vMerge/>
            <w:shd w:val="clear" w:color="auto" w:fill="auto"/>
            <w:vAlign w:val="center"/>
          </w:tcPr>
          <w:p w14:paraId="3808F388" w14:textId="77777777" w:rsidR="00B97437" w:rsidRPr="00CB49C8"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4A7374C2" w14:textId="77777777" w:rsidR="00B97437" w:rsidRPr="00CB49C8" w:rsidRDefault="00B97437" w:rsidP="001E791C">
            <w:pPr>
              <w:rPr>
                <w:rFonts w:ascii="Arial" w:eastAsia="Calibri" w:hAnsi="Arial" w:cs="Arial"/>
                <w:sz w:val="18"/>
                <w:szCs w:val="18"/>
                <w:lang w:val="es-MX" w:eastAsia="en-US"/>
              </w:rPr>
            </w:pPr>
          </w:p>
        </w:tc>
        <w:tc>
          <w:tcPr>
            <w:tcW w:w="4528" w:type="dxa"/>
            <w:shd w:val="clear" w:color="auto" w:fill="auto"/>
          </w:tcPr>
          <w:p w14:paraId="4A5313D6" w14:textId="77777777" w:rsidR="00B97437" w:rsidRPr="00CB49C8" w:rsidRDefault="00B97437" w:rsidP="001E791C">
            <w:pPr>
              <w:ind w:left="164" w:hanging="164"/>
              <w:rPr>
                <w:rFonts w:ascii="Arial" w:eastAsia="Calibri" w:hAnsi="Arial" w:cs="Arial"/>
                <w:sz w:val="18"/>
                <w:szCs w:val="18"/>
              </w:rPr>
            </w:pPr>
            <w:r w:rsidRPr="00CB49C8">
              <w:rPr>
                <w:rFonts w:ascii="Arial" w:eastAsia="Calibri" w:hAnsi="Arial" w:cs="Arial"/>
                <w:sz w:val="18"/>
                <w:szCs w:val="18"/>
              </w:rPr>
              <w:t xml:space="preserve">3 </w:t>
            </w:r>
            <w:proofErr w:type="gramStart"/>
            <w:r w:rsidRPr="00CB49C8">
              <w:rPr>
                <w:rFonts w:ascii="Arial" w:eastAsia="Calibri" w:hAnsi="Arial" w:cs="Arial"/>
                <w:sz w:val="18"/>
                <w:szCs w:val="18"/>
              </w:rPr>
              <w:t>Instrumentos</w:t>
            </w:r>
            <w:proofErr w:type="gramEnd"/>
            <w:r w:rsidRPr="00CB49C8">
              <w:rPr>
                <w:rFonts w:ascii="Arial" w:eastAsia="Calibri" w:hAnsi="Arial" w:cs="Arial"/>
                <w:sz w:val="18"/>
                <w:szCs w:val="18"/>
              </w:rPr>
              <w:t xml:space="preserve"> de Crédito Prestados a Formadores de Mercado</w:t>
            </w:r>
          </w:p>
          <w:p w14:paraId="702CDF04" w14:textId="6EE21A0C" w:rsidR="00122F64" w:rsidRPr="00CB49C8" w:rsidRDefault="006E34BB" w:rsidP="001E791C">
            <w:pPr>
              <w:ind w:left="164" w:hanging="164"/>
              <w:jc w:val="right"/>
              <w:rPr>
                <w:rFonts w:ascii="Arial" w:hAnsi="Arial" w:cs="Arial"/>
                <w:sz w:val="18"/>
                <w:szCs w:val="18"/>
              </w:rPr>
            </w:pPr>
            <w:r w:rsidRPr="00CB49C8">
              <w:rPr>
                <w:rFonts w:ascii="Arial" w:eastAsia="MS Mincho" w:hAnsi="Arial" w:cs="Arial"/>
                <w:iCs/>
                <w:color w:val="0000FF"/>
                <w:sz w:val="14"/>
                <w:szCs w:val="14"/>
              </w:rPr>
              <w:t xml:space="preserve">Rubro </w:t>
            </w:r>
            <w:r w:rsidR="00FD6AB4" w:rsidRPr="00CB49C8">
              <w:rPr>
                <w:rFonts w:ascii="Arial" w:eastAsia="MS Mincho" w:hAnsi="Arial" w:cs="Arial"/>
                <w:iCs/>
                <w:color w:val="0000FF"/>
                <w:sz w:val="14"/>
                <w:szCs w:val="14"/>
              </w:rPr>
              <w:t xml:space="preserve">adicionado </w:t>
            </w:r>
            <w:r w:rsidRPr="00CB49C8">
              <w:rPr>
                <w:rFonts w:ascii="Arial" w:eastAsia="MS Mincho" w:hAnsi="Arial" w:cs="Arial"/>
                <w:iCs/>
                <w:color w:val="0000FF"/>
                <w:sz w:val="14"/>
                <w:szCs w:val="14"/>
              </w:rPr>
              <w:t>DOF 09-12-2021</w:t>
            </w:r>
            <w:r w:rsidR="0026707E" w:rsidRPr="00CB49C8">
              <w:rPr>
                <w:rFonts w:ascii="Arial" w:eastAsia="MS Mincho" w:hAnsi="Arial" w:cs="Arial"/>
                <w:iCs/>
                <w:color w:val="0000FF"/>
                <w:sz w:val="14"/>
                <w:szCs w:val="14"/>
              </w:rPr>
              <w:t>/POE 23-12-2021</w:t>
            </w:r>
          </w:p>
        </w:tc>
      </w:tr>
      <w:tr w:rsidR="00B97437" w:rsidRPr="00CB49C8" w14:paraId="7E2A426F" w14:textId="77777777" w:rsidTr="00D20F6B">
        <w:trPr>
          <w:jc w:val="center"/>
        </w:trPr>
        <w:tc>
          <w:tcPr>
            <w:tcW w:w="1957" w:type="dxa"/>
            <w:vMerge/>
            <w:shd w:val="clear" w:color="auto" w:fill="auto"/>
            <w:vAlign w:val="center"/>
          </w:tcPr>
          <w:p w14:paraId="08518EB7" w14:textId="77777777" w:rsidR="00B97437" w:rsidRPr="00CB49C8" w:rsidRDefault="00B97437" w:rsidP="001E791C">
            <w:pPr>
              <w:rPr>
                <w:rFonts w:ascii="Arial" w:eastAsia="Calibri" w:hAnsi="Arial" w:cs="Arial"/>
                <w:sz w:val="18"/>
                <w:szCs w:val="18"/>
                <w:lang w:val="es-MX" w:eastAsia="en-US"/>
              </w:rPr>
            </w:pPr>
          </w:p>
        </w:tc>
        <w:tc>
          <w:tcPr>
            <w:tcW w:w="2560" w:type="dxa"/>
            <w:shd w:val="clear" w:color="auto" w:fill="auto"/>
            <w:vAlign w:val="center"/>
          </w:tcPr>
          <w:p w14:paraId="3BDCC22C" w14:textId="77777777" w:rsidR="00B97437" w:rsidRPr="00CB49C8" w:rsidRDefault="00B97437" w:rsidP="001E791C">
            <w:pPr>
              <w:rPr>
                <w:rFonts w:ascii="Arial" w:eastAsia="Calibri" w:hAnsi="Arial" w:cs="Arial"/>
                <w:sz w:val="18"/>
                <w:szCs w:val="18"/>
                <w:lang w:val="es-MX" w:eastAsia="en-US"/>
              </w:rPr>
            </w:pPr>
            <w:r w:rsidRPr="00CB49C8">
              <w:rPr>
                <w:rFonts w:ascii="Arial" w:eastAsia="Calibri" w:hAnsi="Arial" w:cs="Arial"/>
                <w:sz w:val="18"/>
                <w:szCs w:val="18"/>
              </w:rPr>
              <w:t xml:space="preserve">1 </w:t>
            </w:r>
            <w:proofErr w:type="gramStart"/>
            <w:r w:rsidR="00DD459E" w:rsidRPr="00CB49C8">
              <w:rPr>
                <w:rFonts w:ascii="Arial" w:eastAsia="Calibri" w:hAnsi="Arial" w:cs="Arial"/>
                <w:sz w:val="18"/>
                <w:szCs w:val="18"/>
              </w:rPr>
              <w:t>Valores</w:t>
            </w:r>
            <w:proofErr w:type="gramEnd"/>
            <w:r w:rsidR="00DD459E" w:rsidRPr="00CB49C8" w:rsidDel="00DD459E">
              <w:rPr>
                <w:rFonts w:ascii="Arial" w:eastAsia="Calibri" w:hAnsi="Arial" w:cs="Arial"/>
                <w:sz w:val="18"/>
                <w:szCs w:val="18"/>
              </w:rPr>
              <w:t xml:space="preserve"> </w:t>
            </w:r>
          </w:p>
        </w:tc>
        <w:tc>
          <w:tcPr>
            <w:tcW w:w="4528" w:type="dxa"/>
            <w:shd w:val="clear" w:color="auto" w:fill="auto"/>
          </w:tcPr>
          <w:p w14:paraId="1F11D499" w14:textId="77777777" w:rsidR="00B97437" w:rsidRPr="00CB49C8" w:rsidRDefault="00B97437" w:rsidP="001E791C">
            <w:pPr>
              <w:ind w:left="164" w:hanging="164"/>
              <w:rPr>
                <w:rFonts w:ascii="Arial" w:eastAsia="Calibri" w:hAnsi="Arial" w:cs="Arial"/>
                <w:sz w:val="18"/>
                <w:szCs w:val="18"/>
              </w:rPr>
            </w:pPr>
            <w:r w:rsidRPr="00CB49C8">
              <w:rPr>
                <w:rFonts w:ascii="Arial" w:eastAsia="Calibri" w:hAnsi="Arial" w:cs="Arial"/>
                <w:sz w:val="18"/>
                <w:szCs w:val="18"/>
              </w:rPr>
              <w:t xml:space="preserve">4 </w:t>
            </w:r>
            <w:proofErr w:type="gramStart"/>
            <w:r w:rsidRPr="00CB49C8">
              <w:rPr>
                <w:rFonts w:ascii="Arial" w:eastAsia="Calibri" w:hAnsi="Arial" w:cs="Arial"/>
                <w:sz w:val="18"/>
                <w:szCs w:val="18"/>
              </w:rPr>
              <w:t>Préstamo</w:t>
            </w:r>
            <w:proofErr w:type="gramEnd"/>
            <w:r w:rsidRPr="00CB49C8">
              <w:rPr>
                <w:rFonts w:ascii="Arial" w:eastAsia="Calibri" w:hAnsi="Arial" w:cs="Arial"/>
                <w:sz w:val="18"/>
                <w:szCs w:val="18"/>
              </w:rPr>
              <w:t xml:space="preserve"> de Instrumentos de Crédito a Formadores de Mercado y su Garantía</w:t>
            </w:r>
          </w:p>
          <w:p w14:paraId="0A15B76B" w14:textId="730E1DE4" w:rsidR="00122F64" w:rsidRPr="00CB49C8" w:rsidRDefault="006E34BB" w:rsidP="001E791C">
            <w:pPr>
              <w:ind w:left="164" w:hanging="164"/>
              <w:jc w:val="right"/>
              <w:rPr>
                <w:rFonts w:ascii="Arial" w:eastAsia="Calibri" w:hAnsi="Arial" w:cs="Arial"/>
                <w:sz w:val="18"/>
                <w:szCs w:val="18"/>
              </w:rPr>
            </w:pPr>
            <w:r w:rsidRPr="00CB49C8">
              <w:rPr>
                <w:rFonts w:ascii="Arial" w:eastAsia="MS Mincho" w:hAnsi="Arial" w:cs="Arial"/>
                <w:iCs/>
                <w:color w:val="0000FF"/>
                <w:sz w:val="14"/>
                <w:szCs w:val="14"/>
              </w:rPr>
              <w:t xml:space="preserve">Rubro </w:t>
            </w:r>
            <w:r w:rsidR="00422254" w:rsidRPr="00CB49C8">
              <w:rPr>
                <w:rFonts w:ascii="Arial" w:eastAsia="MS Mincho" w:hAnsi="Arial" w:cs="Arial"/>
                <w:iCs/>
                <w:color w:val="0000FF"/>
                <w:sz w:val="14"/>
                <w:szCs w:val="14"/>
              </w:rPr>
              <w:t xml:space="preserve">adicionado </w:t>
            </w:r>
            <w:r w:rsidRPr="00CB49C8">
              <w:rPr>
                <w:rFonts w:ascii="Arial" w:eastAsia="MS Mincho" w:hAnsi="Arial" w:cs="Arial"/>
                <w:iCs/>
                <w:color w:val="0000FF"/>
                <w:sz w:val="14"/>
                <w:szCs w:val="14"/>
              </w:rPr>
              <w:t>DOF 09-12-2021</w:t>
            </w:r>
            <w:r w:rsidR="0026707E" w:rsidRPr="00CB49C8">
              <w:rPr>
                <w:rFonts w:ascii="Arial" w:eastAsia="MS Mincho" w:hAnsi="Arial" w:cs="Arial"/>
                <w:iCs/>
                <w:color w:val="0000FF"/>
                <w:sz w:val="14"/>
                <w:szCs w:val="14"/>
              </w:rPr>
              <w:t>/POE 23-12-2021</w:t>
            </w:r>
          </w:p>
        </w:tc>
      </w:tr>
      <w:tr w:rsidR="00B97437" w:rsidRPr="00CB49C8" w14:paraId="444BDD08" w14:textId="77777777" w:rsidTr="00D20F6B">
        <w:trPr>
          <w:jc w:val="center"/>
        </w:trPr>
        <w:tc>
          <w:tcPr>
            <w:tcW w:w="1957" w:type="dxa"/>
            <w:vMerge/>
            <w:shd w:val="clear" w:color="auto" w:fill="auto"/>
            <w:vAlign w:val="center"/>
          </w:tcPr>
          <w:p w14:paraId="36438FDD" w14:textId="77777777" w:rsidR="00B97437" w:rsidRPr="00CB49C8" w:rsidRDefault="00B97437" w:rsidP="001E791C">
            <w:pPr>
              <w:rPr>
                <w:rFonts w:ascii="Arial" w:eastAsia="Calibri" w:hAnsi="Arial" w:cs="Arial"/>
                <w:sz w:val="18"/>
                <w:szCs w:val="18"/>
                <w:lang w:val="es-MX" w:eastAsia="en-US"/>
              </w:rPr>
            </w:pPr>
          </w:p>
        </w:tc>
        <w:tc>
          <w:tcPr>
            <w:tcW w:w="2560" w:type="dxa"/>
            <w:shd w:val="clear" w:color="auto" w:fill="auto"/>
            <w:vAlign w:val="center"/>
          </w:tcPr>
          <w:p w14:paraId="58F2EEB8" w14:textId="77777777" w:rsidR="00B97437" w:rsidRPr="00CB49C8" w:rsidRDefault="00B97437" w:rsidP="001E791C">
            <w:pPr>
              <w:rPr>
                <w:rFonts w:ascii="Arial" w:eastAsia="Calibri" w:hAnsi="Arial" w:cs="Arial"/>
                <w:sz w:val="18"/>
                <w:szCs w:val="18"/>
                <w:lang w:val="es-MX" w:eastAsia="en-US"/>
              </w:rPr>
            </w:pPr>
          </w:p>
        </w:tc>
        <w:tc>
          <w:tcPr>
            <w:tcW w:w="4528" w:type="dxa"/>
            <w:shd w:val="clear" w:color="auto" w:fill="auto"/>
          </w:tcPr>
          <w:p w14:paraId="7ABCF616" w14:textId="77777777" w:rsidR="00B97437" w:rsidRPr="00CB49C8" w:rsidRDefault="00B97437" w:rsidP="001E791C">
            <w:pPr>
              <w:ind w:left="164" w:hanging="142"/>
              <w:rPr>
                <w:rFonts w:ascii="Arial" w:eastAsia="Calibri" w:hAnsi="Arial" w:cs="Arial"/>
                <w:sz w:val="18"/>
                <w:szCs w:val="18"/>
              </w:rPr>
            </w:pPr>
            <w:r w:rsidRPr="00CB49C8">
              <w:rPr>
                <w:rFonts w:ascii="Arial" w:eastAsia="Calibri" w:hAnsi="Arial" w:cs="Arial"/>
                <w:sz w:val="18"/>
                <w:szCs w:val="18"/>
              </w:rPr>
              <w:t xml:space="preserve">5 </w:t>
            </w:r>
            <w:proofErr w:type="gramStart"/>
            <w:r w:rsidRPr="00CB49C8">
              <w:rPr>
                <w:rFonts w:ascii="Arial" w:eastAsia="Calibri" w:hAnsi="Arial" w:cs="Arial"/>
                <w:sz w:val="18"/>
                <w:szCs w:val="18"/>
              </w:rPr>
              <w:t>Instrumentos</w:t>
            </w:r>
            <w:proofErr w:type="gramEnd"/>
            <w:r w:rsidRPr="00CB49C8">
              <w:rPr>
                <w:rFonts w:ascii="Arial" w:eastAsia="Calibri" w:hAnsi="Arial" w:cs="Arial"/>
                <w:sz w:val="18"/>
                <w:szCs w:val="18"/>
              </w:rPr>
              <w:t xml:space="preserve"> de Crédito Recibidos en Garantía de los Formadores de Mercado</w:t>
            </w:r>
          </w:p>
          <w:p w14:paraId="3E39A3C0" w14:textId="1BBAA330" w:rsidR="00122F64" w:rsidRPr="00CB49C8" w:rsidRDefault="0026707E" w:rsidP="001E791C">
            <w:pPr>
              <w:ind w:left="164" w:hanging="142"/>
              <w:jc w:val="right"/>
              <w:rPr>
                <w:rFonts w:ascii="Arial" w:eastAsia="Calibri" w:hAnsi="Arial" w:cs="Arial"/>
                <w:sz w:val="18"/>
                <w:szCs w:val="18"/>
              </w:rPr>
            </w:pPr>
            <w:r w:rsidRPr="00CB49C8">
              <w:rPr>
                <w:rFonts w:ascii="Arial" w:eastAsia="MS Mincho" w:hAnsi="Arial" w:cs="Arial"/>
                <w:iCs/>
                <w:color w:val="0000FF"/>
                <w:sz w:val="14"/>
                <w:szCs w:val="14"/>
              </w:rPr>
              <w:t>Rubro adicionado DOF 09-12-2021/POE 23-12-2021</w:t>
            </w:r>
          </w:p>
        </w:tc>
      </w:tr>
      <w:tr w:rsidR="00B97437" w:rsidRPr="00CB49C8" w14:paraId="4D24FCD3" w14:textId="77777777" w:rsidTr="00D20F6B">
        <w:trPr>
          <w:jc w:val="center"/>
        </w:trPr>
        <w:tc>
          <w:tcPr>
            <w:tcW w:w="1957" w:type="dxa"/>
            <w:vMerge/>
            <w:shd w:val="clear" w:color="auto" w:fill="auto"/>
            <w:vAlign w:val="center"/>
          </w:tcPr>
          <w:p w14:paraId="2D6B6568" w14:textId="77777777" w:rsidR="00B97437" w:rsidRPr="00CB49C8" w:rsidRDefault="00B97437" w:rsidP="001E791C">
            <w:pPr>
              <w:rPr>
                <w:rFonts w:ascii="Arial" w:eastAsia="Calibri" w:hAnsi="Arial" w:cs="Arial"/>
                <w:sz w:val="18"/>
                <w:szCs w:val="18"/>
                <w:lang w:val="es-MX" w:eastAsia="en-US"/>
              </w:rPr>
            </w:pPr>
          </w:p>
        </w:tc>
        <w:tc>
          <w:tcPr>
            <w:tcW w:w="2560" w:type="dxa"/>
            <w:shd w:val="clear" w:color="auto" w:fill="auto"/>
            <w:vAlign w:val="center"/>
          </w:tcPr>
          <w:p w14:paraId="0C1E1708" w14:textId="77777777" w:rsidR="00B97437" w:rsidRPr="00CB49C8" w:rsidRDefault="00B97437" w:rsidP="001E791C">
            <w:pPr>
              <w:rPr>
                <w:rFonts w:ascii="Arial" w:eastAsia="Calibri" w:hAnsi="Arial" w:cs="Arial"/>
                <w:sz w:val="18"/>
                <w:szCs w:val="18"/>
                <w:lang w:val="es-MX" w:eastAsia="en-US"/>
              </w:rPr>
            </w:pPr>
          </w:p>
        </w:tc>
        <w:tc>
          <w:tcPr>
            <w:tcW w:w="4528" w:type="dxa"/>
            <w:shd w:val="clear" w:color="auto" w:fill="auto"/>
          </w:tcPr>
          <w:p w14:paraId="796655FC" w14:textId="77777777" w:rsidR="00B97437" w:rsidRPr="00CB49C8" w:rsidRDefault="00B97437" w:rsidP="001E791C">
            <w:pPr>
              <w:ind w:left="164" w:hanging="142"/>
              <w:rPr>
                <w:rFonts w:ascii="Arial" w:eastAsia="Calibri" w:hAnsi="Arial" w:cs="Arial"/>
                <w:sz w:val="18"/>
                <w:szCs w:val="18"/>
              </w:rPr>
            </w:pPr>
            <w:r w:rsidRPr="00CB49C8">
              <w:rPr>
                <w:rFonts w:ascii="Arial" w:eastAsia="Calibri" w:hAnsi="Arial" w:cs="Arial"/>
                <w:sz w:val="18"/>
                <w:szCs w:val="18"/>
              </w:rPr>
              <w:t xml:space="preserve">6 </w:t>
            </w:r>
            <w:proofErr w:type="gramStart"/>
            <w:r w:rsidRPr="00CB49C8">
              <w:rPr>
                <w:rFonts w:ascii="Arial" w:eastAsia="Calibri" w:hAnsi="Arial" w:cs="Arial"/>
                <w:sz w:val="18"/>
                <w:szCs w:val="18"/>
              </w:rPr>
              <w:t>Garantía</w:t>
            </w:r>
            <w:proofErr w:type="gramEnd"/>
            <w:r w:rsidRPr="00CB49C8">
              <w:rPr>
                <w:rFonts w:ascii="Arial" w:eastAsia="Calibri" w:hAnsi="Arial" w:cs="Arial"/>
                <w:sz w:val="18"/>
                <w:szCs w:val="18"/>
              </w:rPr>
              <w:t xml:space="preserve"> de Créditos Recibidos de los Formadores de Mercado</w:t>
            </w:r>
          </w:p>
          <w:p w14:paraId="65FD9AB5" w14:textId="1201A32C" w:rsidR="00122F64" w:rsidRPr="00CB49C8" w:rsidRDefault="0026707E" w:rsidP="001E791C">
            <w:pPr>
              <w:ind w:left="164" w:hanging="142"/>
              <w:jc w:val="right"/>
              <w:rPr>
                <w:rFonts w:ascii="Arial" w:eastAsia="Calibri" w:hAnsi="Arial" w:cs="Arial"/>
                <w:sz w:val="18"/>
                <w:szCs w:val="18"/>
              </w:rPr>
            </w:pPr>
            <w:r w:rsidRPr="00CB49C8">
              <w:rPr>
                <w:rFonts w:ascii="Arial" w:eastAsia="MS Mincho" w:hAnsi="Arial" w:cs="Arial"/>
                <w:iCs/>
                <w:color w:val="0000FF"/>
                <w:sz w:val="14"/>
                <w:szCs w:val="14"/>
              </w:rPr>
              <w:t>Rubro adicionado DOF 09-12-2021/POE 23-12-2021</w:t>
            </w:r>
          </w:p>
        </w:tc>
      </w:tr>
      <w:tr w:rsidR="00B97437" w:rsidRPr="00CB49C8" w14:paraId="69C44CCF" w14:textId="77777777" w:rsidTr="00D20F6B">
        <w:trPr>
          <w:jc w:val="center"/>
        </w:trPr>
        <w:tc>
          <w:tcPr>
            <w:tcW w:w="1957" w:type="dxa"/>
            <w:vMerge/>
            <w:shd w:val="clear" w:color="auto" w:fill="auto"/>
            <w:vAlign w:val="center"/>
          </w:tcPr>
          <w:p w14:paraId="1F041A26" w14:textId="77777777" w:rsidR="00B97437" w:rsidRPr="00CB49C8" w:rsidRDefault="00B97437" w:rsidP="001E791C">
            <w:pPr>
              <w:rPr>
                <w:rFonts w:ascii="Arial" w:eastAsia="Calibri" w:hAnsi="Arial" w:cs="Arial"/>
                <w:sz w:val="18"/>
                <w:szCs w:val="18"/>
                <w:lang w:val="es-MX" w:eastAsia="en-US"/>
              </w:rPr>
            </w:pPr>
          </w:p>
        </w:tc>
        <w:tc>
          <w:tcPr>
            <w:tcW w:w="2560" w:type="dxa"/>
            <w:shd w:val="clear" w:color="auto" w:fill="auto"/>
            <w:vAlign w:val="center"/>
          </w:tcPr>
          <w:p w14:paraId="7B6BE211" w14:textId="77777777" w:rsidR="00B97437" w:rsidRPr="00CB49C8" w:rsidRDefault="00B97437" w:rsidP="001E791C">
            <w:pPr>
              <w:rPr>
                <w:rFonts w:ascii="Arial" w:eastAsia="Calibri" w:hAnsi="Arial" w:cs="Arial"/>
                <w:sz w:val="18"/>
                <w:szCs w:val="18"/>
                <w:lang w:val="es-MX" w:eastAsia="en-US"/>
              </w:rPr>
            </w:pPr>
          </w:p>
        </w:tc>
        <w:tc>
          <w:tcPr>
            <w:tcW w:w="4528" w:type="dxa"/>
            <w:shd w:val="clear" w:color="auto" w:fill="auto"/>
          </w:tcPr>
          <w:p w14:paraId="74CCA434" w14:textId="77777777" w:rsidR="00B97437" w:rsidRPr="00CB49C8" w:rsidRDefault="00B97437" w:rsidP="001E791C">
            <w:pPr>
              <w:rPr>
                <w:rFonts w:ascii="Arial" w:eastAsia="Calibri" w:hAnsi="Arial" w:cs="Arial"/>
                <w:sz w:val="18"/>
                <w:szCs w:val="18"/>
                <w:lang w:val="es-MX" w:eastAsia="en-US"/>
              </w:rPr>
            </w:pPr>
          </w:p>
        </w:tc>
      </w:tr>
      <w:tr w:rsidR="00B97437" w:rsidRPr="00CB49C8" w14:paraId="10D8F5F2" w14:textId="77777777" w:rsidTr="00D20F6B">
        <w:trPr>
          <w:jc w:val="center"/>
        </w:trPr>
        <w:tc>
          <w:tcPr>
            <w:tcW w:w="1957" w:type="dxa"/>
            <w:vMerge/>
            <w:shd w:val="clear" w:color="auto" w:fill="auto"/>
            <w:vAlign w:val="center"/>
          </w:tcPr>
          <w:p w14:paraId="2AC38D06" w14:textId="77777777" w:rsidR="00B97437" w:rsidRPr="00CB49C8" w:rsidRDefault="00B97437" w:rsidP="001E791C">
            <w:pPr>
              <w:rPr>
                <w:rFonts w:ascii="Arial" w:eastAsia="Calibri" w:hAnsi="Arial" w:cs="Arial"/>
                <w:sz w:val="18"/>
                <w:szCs w:val="18"/>
                <w:lang w:val="es-MX" w:eastAsia="en-US"/>
              </w:rPr>
            </w:pPr>
          </w:p>
        </w:tc>
        <w:tc>
          <w:tcPr>
            <w:tcW w:w="2560" w:type="dxa"/>
            <w:vMerge w:val="restart"/>
            <w:shd w:val="clear" w:color="auto" w:fill="auto"/>
            <w:vAlign w:val="center"/>
          </w:tcPr>
          <w:p w14:paraId="2B05E145" w14:textId="4560EBD2" w:rsidR="00B97437" w:rsidRPr="00CB49C8" w:rsidRDefault="005A4536" w:rsidP="001E791C">
            <w:pPr>
              <w:spacing w:line="240" w:lineRule="exact"/>
              <w:ind w:left="142" w:hanging="142"/>
              <w:rPr>
                <w:rFonts w:ascii="Arial" w:eastAsia="Calibri" w:hAnsi="Arial" w:cs="Arial"/>
                <w:sz w:val="18"/>
                <w:szCs w:val="18"/>
              </w:rPr>
            </w:pPr>
            <w:r w:rsidRPr="00CB49C8">
              <w:rPr>
                <w:rFonts w:ascii="Arial" w:eastAsia="Calibri" w:hAnsi="Arial" w:cs="Arial"/>
                <w:noProof/>
                <w:sz w:val="18"/>
                <w:szCs w:val="18"/>
                <w:lang w:val="es-MX" w:eastAsia="es-MX"/>
              </w:rPr>
              <mc:AlternateContent>
                <mc:Choice Requires="wps">
                  <w:drawing>
                    <wp:anchor distT="0" distB="0" distL="114300" distR="114300" simplePos="0" relativeHeight="251670528" behindDoc="0" locked="0" layoutInCell="1" allowOverlap="1" wp14:anchorId="712E8AC9" wp14:editId="67BFD525">
                      <wp:simplePos x="0" y="0"/>
                      <wp:positionH relativeFrom="column">
                        <wp:posOffset>1463040</wp:posOffset>
                      </wp:positionH>
                      <wp:positionV relativeFrom="paragraph">
                        <wp:posOffset>121920</wp:posOffset>
                      </wp:positionV>
                      <wp:extent cx="93980" cy="2138045"/>
                      <wp:effectExtent l="6985" t="9525" r="13335" b="5080"/>
                      <wp:wrapNone/>
                      <wp:docPr id="1895557399" name="Abrir llav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2138045"/>
                              </a:xfrm>
                              <a:prstGeom prst="leftBrace">
                                <a:avLst>
                                  <a:gd name="adj1" fmla="val 363368"/>
                                  <a:gd name="adj2" fmla="val 495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BC82B1" id="Abrir llave 11" o:spid="_x0000_s1026" type="#_x0000_t87" style="position:absolute;margin-left:115.2pt;margin-top:9.6pt;width:7.4pt;height:16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" adj="3450,10711"/>
                  </w:pict>
                </mc:Fallback>
              </mc:AlternateContent>
            </w:r>
          </w:p>
          <w:p w14:paraId="1B9FCF7D" w14:textId="77777777" w:rsidR="00B97437" w:rsidRPr="00CB49C8" w:rsidRDefault="00B97437" w:rsidP="001E791C">
            <w:pPr>
              <w:spacing w:line="240" w:lineRule="exact"/>
              <w:ind w:left="142" w:hanging="142"/>
              <w:rPr>
                <w:rFonts w:ascii="Arial" w:eastAsia="Calibri" w:hAnsi="Arial" w:cs="Arial"/>
                <w:sz w:val="18"/>
                <w:szCs w:val="18"/>
                <w:lang w:val="es-MX" w:eastAsia="en-US"/>
              </w:rPr>
            </w:pPr>
          </w:p>
          <w:p w14:paraId="5CE7A375" w14:textId="77777777" w:rsidR="00B97437" w:rsidRPr="00CB49C8" w:rsidRDefault="00B97437" w:rsidP="001E791C">
            <w:pPr>
              <w:rPr>
                <w:rFonts w:ascii="Arial" w:eastAsia="Calibri" w:hAnsi="Arial" w:cs="Arial"/>
                <w:sz w:val="18"/>
                <w:szCs w:val="18"/>
                <w:lang w:val="es-MX" w:eastAsia="en-US"/>
              </w:rPr>
            </w:pPr>
          </w:p>
          <w:p w14:paraId="3D76B06C" w14:textId="77777777" w:rsidR="00B97437" w:rsidRPr="00CB49C8" w:rsidRDefault="00B97437" w:rsidP="001E791C">
            <w:pPr>
              <w:rPr>
                <w:rFonts w:ascii="Arial" w:eastAsia="Calibri" w:hAnsi="Arial" w:cs="Arial"/>
                <w:sz w:val="18"/>
                <w:szCs w:val="18"/>
                <w:lang w:val="es-MX" w:eastAsia="en-US"/>
              </w:rPr>
            </w:pPr>
          </w:p>
          <w:p w14:paraId="0D5AEED0" w14:textId="77777777" w:rsidR="00B97437" w:rsidRPr="00CB49C8" w:rsidRDefault="00B97437" w:rsidP="001E791C">
            <w:pPr>
              <w:rPr>
                <w:rFonts w:ascii="Arial" w:eastAsia="Calibri" w:hAnsi="Arial" w:cs="Arial"/>
                <w:sz w:val="18"/>
                <w:szCs w:val="18"/>
                <w:lang w:val="es-MX" w:eastAsia="en-US"/>
              </w:rPr>
            </w:pPr>
          </w:p>
          <w:p w14:paraId="7488514A" w14:textId="77777777" w:rsidR="00B97437" w:rsidRPr="00CB49C8" w:rsidRDefault="00B97437" w:rsidP="001E791C">
            <w:pPr>
              <w:rPr>
                <w:rFonts w:ascii="Arial" w:eastAsia="Calibri" w:hAnsi="Arial" w:cs="Arial"/>
                <w:sz w:val="18"/>
                <w:szCs w:val="18"/>
                <w:lang w:val="es-MX" w:eastAsia="en-US"/>
              </w:rPr>
            </w:pPr>
          </w:p>
          <w:p w14:paraId="2CA378C6" w14:textId="77777777" w:rsidR="005A054A" w:rsidRPr="00CB49C8" w:rsidRDefault="005A054A" w:rsidP="001E791C">
            <w:pPr>
              <w:rPr>
                <w:rFonts w:ascii="Arial" w:eastAsia="Calibri" w:hAnsi="Arial" w:cs="Arial"/>
                <w:sz w:val="18"/>
                <w:szCs w:val="18"/>
              </w:rPr>
            </w:pPr>
          </w:p>
          <w:p w14:paraId="165D0532" w14:textId="77777777" w:rsidR="005A054A" w:rsidRPr="00CB49C8" w:rsidRDefault="005A054A" w:rsidP="001E791C">
            <w:pPr>
              <w:rPr>
                <w:rFonts w:ascii="Arial" w:eastAsia="Calibri" w:hAnsi="Arial" w:cs="Arial"/>
                <w:sz w:val="18"/>
                <w:szCs w:val="18"/>
              </w:rPr>
            </w:pPr>
          </w:p>
          <w:p w14:paraId="099D0AA9" w14:textId="77777777" w:rsidR="00B97437" w:rsidRPr="00CB49C8" w:rsidRDefault="00B97437" w:rsidP="001E791C">
            <w:pPr>
              <w:rPr>
                <w:rFonts w:ascii="Arial" w:eastAsia="Calibri" w:hAnsi="Arial" w:cs="Arial"/>
                <w:sz w:val="18"/>
                <w:szCs w:val="18"/>
                <w:lang w:val="es-MX" w:eastAsia="en-US"/>
              </w:rPr>
            </w:pPr>
            <w:r w:rsidRPr="00CB49C8">
              <w:rPr>
                <w:rFonts w:ascii="Arial" w:eastAsia="Calibri" w:hAnsi="Arial" w:cs="Arial"/>
                <w:sz w:val="18"/>
                <w:szCs w:val="18"/>
              </w:rPr>
              <w:t xml:space="preserve">2 </w:t>
            </w:r>
            <w:proofErr w:type="gramStart"/>
            <w:r w:rsidR="00DD459E" w:rsidRPr="00CB49C8">
              <w:rPr>
                <w:rFonts w:ascii="Arial" w:eastAsia="Calibri" w:hAnsi="Arial" w:cs="Arial"/>
                <w:sz w:val="18"/>
                <w:szCs w:val="18"/>
              </w:rPr>
              <w:t>Emisión</w:t>
            </w:r>
            <w:proofErr w:type="gramEnd"/>
            <w:r w:rsidR="00DD459E" w:rsidRPr="00CB49C8">
              <w:rPr>
                <w:rFonts w:ascii="Arial" w:eastAsia="Calibri" w:hAnsi="Arial" w:cs="Arial"/>
                <w:sz w:val="18"/>
                <w:szCs w:val="18"/>
              </w:rPr>
              <w:t xml:space="preserve"> de Obligaciones</w:t>
            </w:r>
            <w:r w:rsidR="00DD459E" w:rsidRPr="00CB49C8" w:rsidDel="00DD459E">
              <w:rPr>
                <w:rFonts w:ascii="Arial" w:eastAsia="Calibri" w:hAnsi="Arial" w:cs="Arial"/>
                <w:sz w:val="18"/>
                <w:szCs w:val="18"/>
              </w:rPr>
              <w:t xml:space="preserve"> </w:t>
            </w:r>
          </w:p>
        </w:tc>
        <w:tc>
          <w:tcPr>
            <w:tcW w:w="4528" w:type="dxa"/>
            <w:shd w:val="clear" w:color="auto" w:fill="auto"/>
          </w:tcPr>
          <w:p w14:paraId="68AEB169" w14:textId="77777777" w:rsidR="00B97437" w:rsidRPr="00CB49C8" w:rsidRDefault="00B97437" w:rsidP="001E791C">
            <w:pPr>
              <w:rPr>
                <w:rFonts w:ascii="Arial" w:eastAsia="Calibri" w:hAnsi="Arial" w:cs="Arial"/>
                <w:sz w:val="18"/>
                <w:szCs w:val="18"/>
              </w:rPr>
            </w:pPr>
          </w:p>
        </w:tc>
      </w:tr>
      <w:tr w:rsidR="00B97437" w:rsidRPr="00CB49C8" w14:paraId="69BEFB48" w14:textId="77777777" w:rsidTr="00D20F6B">
        <w:trPr>
          <w:jc w:val="center"/>
        </w:trPr>
        <w:tc>
          <w:tcPr>
            <w:tcW w:w="1957" w:type="dxa"/>
            <w:vMerge/>
            <w:shd w:val="clear" w:color="auto" w:fill="auto"/>
            <w:vAlign w:val="center"/>
          </w:tcPr>
          <w:p w14:paraId="6E5FEE7F" w14:textId="77777777" w:rsidR="00B97437" w:rsidRPr="00CB49C8"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714D7711" w14:textId="77777777" w:rsidR="00B97437" w:rsidRPr="00CB49C8" w:rsidRDefault="00B97437" w:rsidP="001E791C">
            <w:pPr>
              <w:rPr>
                <w:rFonts w:ascii="Arial" w:eastAsia="Calibri" w:hAnsi="Arial" w:cs="Arial"/>
                <w:sz w:val="18"/>
                <w:szCs w:val="18"/>
                <w:lang w:val="es-MX" w:eastAsia="en-US"/>
              </w:rPr>
            </w:pPr>
          </w:p>
        </w:tc>
        <w:tc>
          <w:tcPr>
            <w:tcW w:w="4528" w:type="dxa"/>
            <w:shd w:val="clear" w:color="auto" w:fill="auto"/>
          </w:tcPr>
          <w:p w14:paraId="43DDCDF9" w14:textId="77777777" w:rsidR="00B97437" w:rsidRPr="00CB49C8" w:rsidRDefault="00B97437" w:rsidP="001E791C">
            <w:pPr>
              <w:ind w:left="164" w:hanging="164"/>
              <w:rPr>
                <w:rFonts w:ascii="Arial" w:eastAsia="Calibri" w:hAnsi="Arial" w:cs="Arial"/>
                <w:sz w:val="18"/>
                <w:szCs w:val="18"/>
              </w:rPr>
            </w:pPr>
            <w:r w:rsidRPr="00CB49C8">
              <w:rPr>
                <w:rFonts w:ascii="Arial" w:eastAsia="Calibri" w:hAnsi="Arial" w:cs="Arial"/>
                <w:sz w:val="18"/>
                <w:szCs w:val="18"/>
              </w:rPr>
              <w:t xml:space="preserve">1 </w:t>
            </w:r>
            <w:proofErr w:type="gramStart"/>
            <w:r w:rsidRPr="00CB49C8">
              <w:rPr>
                <w:rFonts w:ascii="Arial" w:eastAsia="Calibri" w:hAnsi="Arial" w:cs="Arial"/>
                <w:sz w:val="18"/>
                <w:szCs w:val="18"/>
              </w:rPr>
              <w:t>Autorización</w:t>
            </w:r>
            <w:proofErr w:type="gramEnd"/>
            <w:r w:rsidRPr="00CB49C8">
              <w:rPr>
                <w:rFonts w:ascii="Arial" w:eastAsia="Calibri" w:hAnsi="Arial" w:cs="Arial"/>
                <w:sz w:val="18"/>
                <w:szCs w:val="18"/>
              </w:rPr>
              <w:t xml:space="preserve"> para la Emisión de Bonos, Títulos y Valores de la Deuda Pública Interna</w:t>
            </w:r>
          </w:p>
          <w:p w14:paraId="2F339A9B" w14:textId="424D6CC6" w:rsidR="00122F64" w:rsidRPr="00CB49C8" w:rsidRDefault="0026707E" w:rsidP="001E791C">
            <w:pPr>
              <w:ind w:left="164" w:hanging="164"/>
              <w:jc w:val="right"/>
              <w:rPr>
                <w:rFonts w:ascii="Arial" w:eastAsia="Calibri" w:hAnsi="Arial" w:cs="Arial"/>
                <w:sz w:val="18"/>
                <w:szCs w:val="18"/>
              </w:rPr>
            </w:pPr>
            <w:r w:rsidRPr="00CB49C8">
              <w:rPr>
                <w:rFonts w:ascii="Arial" w:eastAsia="MS Mincho" w:hAnsi="Arial" w:cs="Arial"/>
                <w:iCs/>
                <w:color w:val="0000FF"/>
                <w:sz w:val="14"/>
                <w:szCs w:val="14"/>
              </w:rPr>
              <w:t>Rubro adicionado DOF 09-12-2021/POE 23-12-2021</w:t>
            </w:r>
          </w:p>
        </w:tc>
      </w:tr>
      <w:tr w:rsidR="00B97437" w:rsidRPr="00CB49C8" w14:paraId="5DA0A8C0" w14:textId="77777777" w:rsidTr="00D20F6B">
        <w:trPr>
          <w:jc w:val="center"/>
        </w:trPr>
        <w:tc>
          <w:tcPr>
            <w:tcW w:w="1957" w:type="dxa"/>
            <w:vMerge/>
            <w:shd w:val="clear" w:color="auto" w:fill="auto"/>
            <w:vAlign w:val="center"/>
          </w:tcPr>
          <w:p w14:paraId="5EBAE43A" w14:textId="77777777" w:rsidR="00B97437" w:rsidRPr="00CB49C8"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42D27490" w14:textId="77777777" w:rsidR="00B97437" w:rsidRPr="00CB49C8" w:rsidRDefault="00B97437" w:rsidP="001E791C">
            <w:pPr>
              <w:rPr>
                <w:rFonts w:ascii="Arial" w:eastAsia="Calibri" w:hAnsi="Arial" w:cs="Arial"/>
                <w:sz w:val="18"/>
                <w:szCs w:val="18"/>
                <w:lang w:val="es-MX" w:eastAsia="en-US"/>
              </w:rPr>
            </w:pPr>
          </w:p>
        </w:tc>
        <w:tc>
          <w:tcPr>
            <w:tcW w:w="4528" w:type="dxa"/>
            <w:shd w:val="clear" w:color="auto" w:fill="auto"/>
          </w:tcPr>
          <w:p w14:paraId="1ECE9CF2" w14:textId="77777777" w:rsidR="00B97437" w:rsidRPr="00CB49C8" w:rsidRDefault="00B97437" w:rsidP="001E791C">
            <w:pPr>
              <w:ind w:left="164" w:hanging="142"/>
              <w:rPr>
                <w:rFonts w:ascii="Arial" w:eastAsia="Calibri" w:hAnsi="Arial" w:cs="Arial"/>
                <w:sz w:val="18"/>
                <w:szCs w:val="18"/>
              </w:rPr>
            </w:pPr>
            <w:r w:rsidRPr="00CB49C8">
              <w:rPr>
                <w:rFonts w:ascii="Arial" w:eastAsia="Calibri" w:hAnsi="Arial" w:cs="Arial"/>
                <w:sz w:val="18"/>
                <w:szCs w:val="18"/>
              </w:rPr>
              <w:t xml:space="preserve">2 </w:t>
            </w:r>
            <w:proofErr w:type="gramStart"/>
            <w:r w:rsidRPr="00CB49C8">
              <w:rPr>
                <w:rFonts w:ascii="Arial" w:eastAsia="Calibri" w:hAnsi="Arial" w:cs="Arial"/>
                <w:sz w:val="18"/>
                <w:szCs w:val="18"/>
              </w:rPr>
              <w:t>Autorización</w:t>
            </w:r>
            <w:proofErr w:type="gramEnd"/>
            <w:r w:rsidRPr="00CB49C8">
              <w:rPr>
                <w:rFonts w:ascii="Arial" w:eastAsia="Calibri" w:hAnsi="Arial" w:cs="Arial"/>
                <w:sz w:val="18"/>
                <w:szCs w:val="18"/>
              </w:rPr>
              <w:t xml:space="preserve"> para la Emisión de Bonos, Títulos y Valores de la Deuda Pública Externa</w:t>
            </w:r>
          </w:p>
          <w:p w14:paraId="7767A137" w14:textId="15A6CB51" w:rsidR="00122F64" w:rsidRPr="00CB49C8" w:rsidRDefault="0026707E" w:rsidP="001E791C">
            <w:pPr>
              <w:ind w:left="164" w:hanging="142"/>
              <w:jc w:val="right"/>
              <w:rPr>
                <w:rFonts w:ascii="Arial" w:eastAsia="Calibri" w:hAnsi="Arial" w:cs="Arial"/>
                <w:sz w:val="18"/>
                <w:szCs w:val="18"/>
              </w:rPr>
            </w:pPr>
            <w:r w:rsidRPr="00CB49C8">
              <w:rPr>
                <w:rFonts w:ascii="Arial" w:eastAsia="MS Mincho" w:hAnsi="Arial" w:cs="Arial"/>
                <w:iCs/>
                <w:color w:val="0000FF"/>
                <w:sz w:val="14"/>
                <w:szCs w:val="14"/>
              </w:rPr>
              <w:t>Rubro adicionado DOF 09-12-2021/POE 23-12-2021</w:t>
            </w:r>
          </w:p>
        </w:tc>
      </w:tr>
      <w:tr w:rsidR="00B97437" w:rsidRPr="00CB49C8" w14:paraId="31EE500D" w14:textId="77777777" w:rsidTr="00D20F6B">
        <w:trPr>
          <w:jc w:val="center"/>
        </w:trPr>
        <w:tc>
          <w:tcPr>
            <w:tcW w:w="1957" w:type="dxa"/>
            <w:vMerge/>
            <w:shd w:val="clear" w:color="auto" w:fill="auto"/>
            <w:vAlign w:val="center"/>
          </w:tcPr>
          <w:p w14:paraId="7776ABA2" w14:textId="77777777" w:rsidR="00B97437" w:rsidRPr="00CB49C8"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1EA3568C" w14:textId="77777777" w:rsidR="00B97437" w:rsidRPr="00CB49C8" w:rsidRDefault="00B97437" w:rsidP="001E791C">
            <w:pPr>
              <w:rPr>
                <w:rFonts w:ascii="Arial" w:eastAsia="Calibri" w:hAnsi="Arial" w:cs="Arial"/>
                <w:sz w:val="18"/>
                <w:szCs w:val="18"/>
                <w:lang w:val="es-MX" w:eastAsia="en-US"/>
              </w:rPr>
            </w:pPr>
          </w:p>
        </w:tc>
        <w:tc>
          <w:tcPr>
            <w:tcW w:w="4528" w:type="dxa"/>
            <w:shd w:val="clear" w:color="auto" w:fill="auto"/>
          </w:tcPr>
          <w:p w14:paraId="7B3BF386" w14:textId="77777777" w:rsidR="00B97437" w:rsidRPr="00CB49C8" w:rsidRDefault="00B97437" w:rsidP="001E791C">
            <w:pPr>
              <w:ind w:left="164" w:hanging="164"/>
              <w:rPr>
                <w:rFonts w:ascii="Arial" w:eastAsia="Calibri" w:hAnsi="Arial" w:cs="Arial"/>
                <w:sz w:val="18"/>
                <w:szCs w:val="18"/>
              </w:rPr>
            </w:pPr>
            <w:r w:rsidRPr="00CB49C8">
              <w:rPr>
                <w:rFonts w:ascii="Arial" w:eastAsia="Calibri" w:hAnsi="Arial" w:cs="Arial"/>
                <w:sz w:val="18"/>
                <w:szCs w:val="18"/>
              </w:rPr>
              <w:t xml:space="preserve">3 </w:t>
            </w:r>
            <w:proofErr w:type="gramStart"/>
            <w:r w:rsidRPr="00CB49C8">
              <w:rPr>
                <w:rFonts w:ascii="Arial" w:eastAsia="Calibri" w:hAnsi="Arial" w:cs="Arial"/>
                <w:sz w:val="18"/>
                <w:szCs w:val="18"/>
              </w:rPr>
              <w:t>Emisiones</w:t>
            </w:r>
            <w:proofErr w:type="gramEnd"/>
            <w:r w:rsidRPr="00CB49C8">
              <w:rPr>
                <w:rFonts w:ascii="Arial" w:eastAsia="Calibri" w:hAnsi="Arial" w:cs="Arial"/>
                <w:sz w:val="18"/>
                <w:szCs w:val="18"/>
              </w:rPr>
              <w:t xml:space="preserve"> Autorizadas de la Deuda Pública Interna y Externa</w:t>
            </w:r>
          </w:p>
          <w:p w14:paraId="45FA6480" w14:textId="3F1D8A70" w:rsidR="00122F64" w:rsidRPr="00CB49C8" w:rsidRDefault="0026707E" w:rsidP="001E791C">
            <w:pPr>
              <w:ind w:left="164" w:hanging="164"/>
              <w:jc w:val="right"/>
              <w:rPr>
                <w:rFonts w:ascii="Arial" w:eastAsia="Calibri" w:hAnsi="Arial" w:cs="Arial"/>
                <w:sz w:val="18"/>
                <w:szCs w:val="18"/>
              </w:rPr>
            </w:pPr>
            <w:r w:rsidRPr="00CB49C8">
              <w:rPr>
                <w:rFonts w:ascii="Arial" w:eastAsia="MS Mincho" w:hAnsi="Arial" w:cs="Arial"/>
                <w:iCs/>
                <w:color w:val="0000FF"/>
                <w:sz w:val="14"/>
                <w:szCs w:val="14"/>
              </w:rPr>
              <w:t>Rubro adicionado DOF 09-12-2021/POE 23-12-2021</w:t>
            </w:r>
          </w:p>
        </w:tc>
      </w:tr>
      <w:tr w:rsidR="00B97437" w:rsidRPr="00CB49C8" w14:paraId="1B7678E5" w14:textId="77777777" w:rsidTr="00D20F6B">
        <w:trPr>
          <w:jc w:val="center"/>
        </w:trPr>
        <w:tc>
          <w:tcPr>
            <w:tcW w:w="1957" w:type="dxa"/>
            <w:vMerge/>
            <w:shd w:val="clear" w:color="auto" w:fill="auto"/>
            <w:vAlign w:val="center"/>
          </w:tcPr>
          <w:p w14:paraId="1E81DC7D" w14:textId="77777777" w:rsidR="00B97437" w:rsidRPr="00CB49C8"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76F4721C" w14:textId="77777777" w:rsidR="00B97437" w:rsidRPr="00CB49C8" w:rsidRDefault="00B97437" w:rsidP="001E791C">
            <w:pPr>
              <w:rPr>
                <w:rFonts w:ascii="Arial" w:eastAsia="Calibri" w:hAnsi="Arial" w:cs="Arial"/>
                <w:sz w:val="18"/>
                <w:szCs w:val="18"/>
                <w:lang w:val="es-MX" w:eastAsia="en-US"/>
              </w:rPr>
            </w:pPr>
          </w:p>
        </w:tc>
        <w:tc>
          <w:tcPr>
            <w:tcW w:w="4528" w:type="dxa"/>
            <w:shd w:val="clear" w:color="auto" w:fill="auto"/>
          </w:tcPr>
          <w:p w14:paraId="1ACAA00C" w14:textId="77777777" w:rsidR="00B97437" w:rsidRPr="00CB49C8" w:rsidRDefault="00B97437" w:rsidP="001E791C">
            <w:pPr>
              <w:ind w:left="164" w:hanging="142"/>
              <w:rPr>
                <w:rFonts w:ascii="Arial" w:eastAsia="Calibri" w:hAnsi="Arial" w:cs="Arial"/>
                <w:sz w:val="18"/>
                <w:szCs w:val="18"/>
              </w:rPr>
            </w:pPr>
            <w:r w:rsidRPr="00CB49C8">
              <w:rPr>
                <w:rFonts w:ascii="Arial" w:eastAsia="Calibri" w:hAnsi="Arial" w:cs="Arial"/>
                <w:sz w:val="18"/>
                <w:szCs w:val="18"/>
              </w:rPr>
              <w:t xml:space="preserve">4 </w:t>
            </w:r>
            <w:proofErr w:type="gramStart"/>
            <w:r w:rsidRPr="00CB49C8">
              <w:rPr>
                <w:rFonts w:ascii="Arial" w:eastAsia="Calibri" w:hAnsi="Arial" w:cs="Arial"/>
                <w:sz w:val="18"/>
                <w:szCs w:val="18"/>
              </w:rPr>
              <w:t>Suscripción</w:t>
            </w:r>
            <w:proofErr w:type="gramEnd"/>
            <w:r w:rsidRPr="00CB49C8">
              <w:rPr>
                <w:rFonts w:ascii="Arial" w:eastAsia="Calibri" w:hAnsi="Arial" w:cs="Arial"/>
                <w:sz w:val="18"/>
                <w:szCs w:val="18"/>
              </w:rPr>
              <w:t xml:space="preserve"> de Contratos de Préstamos y Otras Obligaciones de la Deuda Pública Interna</w:t>
            </w:r>
          </w:p>
          <w:p w14:paraId="6A6ABA35" w14:textId="2FBC0CEE" w:rsidR="00122F64" w:rsidRPr="00CB49C8" w:rsidRDefault="0026707E" w:rsidP="001E791C">
            <w:pPr>
              <w:ind w:left="164" w:hanging="142"/>
              <w:jc w:val="right"/>
              <w:rPr>
                <w:rFonts w:ascii="Arial" w:eastAsia="Calibri" w:hAnsi="Arial" w:cs="Arial"/>
                <w:sz w:val="18"/>
                <w:szCs w:val="18"/>
              </w:rPr>
            </w:pPr>
            <w:r w:rsidRPr="00CB49C8">
              <w:rPr>
                <w:rFonts w:ascii="Arial" w:eastAsia="MS Mincho" w:hAnsi="Arial" w:cs="Arial"/>
                <w:iCs/>
                <w:color w:val="0000FF"/>
                <w:sz w:val="14"/>
                <w:szCs w:val="14"/>
              </w:rPr>
              <w:t>Rubro adicionado DOF 09-12-2021/POE 23-12-2021</w:t>
            </w:r>
          </w:p>
        </w:tc>
      </w:tr>
      <w:tr w:rsidR="00B97437" w:rsidRPr="00CB49C8" w14:paraId="00D0BAAB" w14:textId="77777777" w:rsidTr="00D20F6B">
        <w:trPr>
          <w:trHeight w:val="80"/>
          <w:jc w:val="center"/>
        </w:trPr>
        <w:tc>
          <w:tcPr>
            <w:tcW w:w="1957" w:type="dxa"/>
            <w:vMerge/>
            <w:shd w:val="clear" w:color="auto" w:fill="auto"/>
            <w:vAlign w:val="center"/>
          </w:tcPr>
          <w:p w14:paraId="2B08A36A" w14:textId="77777777" w:rsidR="00B97437" w:rsidRPr="00CB49C8"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0571D228" w14:textId="77777777" w:rsidR="00B97437" w:rsidRPr="00CB49C8" w:rsidRDefault="00B97437" w:rsidP="001E791C">
            <w:pPr>
              <w:rPr>
                <w:rFonts w:ascii="Arial" w:eastAsia="Calibri" w:hAnsi="Arial" w:cs="Arial"/>
                <w:sz w:val="18"/>
                <w:szCs w:val="18"/>
                <w:lang w:val="es-MX" w:eastAsia="en-US"/>
              </w:rPr>
            </w:pPr>
          </w:p>
        </w:tc>
        <w:tc>
          <w:tcPr>
            <w:tcW w:w="4528" w:type="dxa"/>
            <w:shd w:val="clear" w:color="auto" w:fill="auto"/>
          </w:tcPr>
          <w:p w14:paraId="7A98084B" w14:textId="77777777" w:rsidR="00B97437" w:rsidRPr="00CB49C8" w:rsidRDefault="00B97437" w:rsidP="001E791C">
            <w:pPr>
              <w:ind w:left="164" w:hanging="164"/>
              <w:rPr>
                <w:rFonts w:ascii="Arial" w:eastAsia="Calibri" w:hAnsi="Arial" w:cs="Arial"/>
                <w:sz w:val="18"/>
                <w:szCs w:val="18"/>
              </w:rPr>
            </w:pPr>
            <w:r w:rsidRPr="00CB49C8">
              <w:rPr>
                <w:rFonts w:ascii="Arial" w:eastAsia="Calibri" w:hAnsi="Arial" w:cs="Arial"/>
                <w:sz w:val="18"/>
                <w:szCs w:val="18"/>
              </w:rPr>
              <w:t xml:space="preserve">5 </w:t>
            </w:r>
            <w:proofErr w:type="gramStart"/>
            <w:r w:rsidRPr="00CB49C8">
              <w:rPr>
                <w:rFonts w:ascii="Arial" w:eastAsia="Calibri" w:hAnsi="Arial" w:cs="Arial"/>
                <w:sz w:val="18"/>
                <w:szCs w:val="18"/>
              </w:rPr>
              <w:t>Suscripción</w:t>
            </w:r>
            <w:proofErr w:type="gramEnd"/>
            <w:r w:rsidRPr="00CB49C8">
              <w:rPr>
                <w:rFonts w:ascii="Arial" w:eastAsia="Calibri" w:hAnsi="Arial" w:cs="Arial"/>
                <w:sz w:val="18"/>
                <w:szCs w:val="18"/>
              </w:rPr>
              <w:t xml:space="preserve"> de Contratos de Préstamos y Otras Obligaciones de la Deuda Pública Externa</w:t>
            </w:r>
          </w:p>
          <w:p w14:paraId="35831531" w14:textId="70425921" w:rsidR="00122F64" w:rsidRPr="00CB49C8" w:rsidRDefault="0026707E" w:rsidP="001E791C">
            <w:pPr>
              <w:ind w:left="164" w:hanging="164"/>
              <w:jc w:val="right"/>
              <w:rPr>
                <w:rFonts w:ascii="Arial" w:eastAsia="Calibri" w:hAnsi="Arial" w:cs="Arial"/>
                <w:sz w:val="18"/>
                <w:szCs w:val="18"/>
              </w:rPr>
            </w:pPr>
            <w:r w:rsidRPr="00CB49C8">
              <w:rPr>
                <w:rFonts w:ascii="Arial" w:eastAsia="MS Mincho" w:hAnsi="Arial" w:cs="Arial"/>
                <w:iCs/>
                <w:color w:val="0000FF"/>
                <w:sz w:val="14"/>
                <w:szCs w:val="14"/>
              </w:rPr>
              <w:t>Rubro adicionado DOF 09-12-2021/POE 23-12-2021</w:t>
            </w:r>
          </w:p>
        </w:tc>
      </w:tr>
      <w:tr w:rsidR="00B97437" w:rsidRPr="00CB49C8" w14:paraId="31190E0B" w14:textId="77777777" w:rsidTr="00D20F6B">
        <w:trPr>
          <w:jc w:val="center"/>
        </w:trPr>
        <w:tc>
          <w:tcPr>
            <w:tcW w:w="1957" w:type="dxa"/>
            <w:vMerge/>
            <w:shd w:val="clear" w:color="auto" w:fill="auto"/>
            <w:vAlign w:val="center"/>
          </w:tcPr>
          <w:p w14:paraId="6295D8A2" w14:textId="77777777" w:rsidR="00B97437" w:rsidRPr="00CB49C8"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29A4A6A1" w14:textId="77777777" w:rsidR="00B97437" w:rsidRPr="00CB49C8" w:rsidRDefault="00B97437" w:rsidP="001E791C">
            <w:pPr>
              <w:rPr>
                <w:rFonts w:ascii="Arial" w:eastAsia="Calibri" w:hAnsi="Arial" w:cs="Arial"/>
                <w:sz w:val="18"/>
                <w:szCs w:val="18"/>
                <w:lang w:val="es-MX" w:eastAsia="en-US"/>
              </w:rPr>
            </w:pPr>
          </w:p>
        </w:tc>
        <w:tc>
          <w:tcPr>
            <w:tcW w:w="4528" w:type="dxa"/>
            <w:shd w:val="clear" w:color="auto" w:fill="auto"/>
          </w:tcPr>
          <w:p w14:paraId="2C994362" w14:textId="77777777" w:rsidR="00B97437" w:rsidRPr="00CB49C8" w:rsidRDefault="00B97437" w:rsidP="001E791C">
            <w:pPr>
              <w:ind w:left="164" w:hanging="142"/>
              <w:rPr>
                <w:rFonts w:ascii="Arial" w:eastAsia="Calibri" w:hAnsi="Arial" w:cs="Arial"/>
                <w:sz w:val="18"/>
                <w:szCs w:val="18"/>
              </w:rPr>
            </w:pPr>
            <w:r w:rsidRPr="00CB49C8">
              <w:rPr>
                <w:rFonts w:ascii="Arial" w:eastAsia="Calibri" w:hAnsi="Arial" w:cs="Arial"/>
                <w:sz w:val="18"/>
                <w:szCs w:val="18"/>
              </w:rPr>
              <w:t xml:space="preserve">6 </w:t>
            </w:r>
            <w:proofErr w:type="gramStart"/>
            <w:r w:rsidRPr="00CB49C8">
              <w:rPr>
                <w:rFonts w:ascii="Arial" w:eastAsia="Calibri" w:hAnsi="Arial" w:cs="Arial"/>
                <w:sz w:val="18"/>
                <w:szCs w:val="18"/>
              </w:rPr>
              <w:t>Contratos</w:t>
            </w:r>
            <w:proofErr w:type="gramEnd"/>
            <w:r w:rsidRPr="00CB49C8">
              <w:rPr>
                <w:rFonts w:ascii="Arial" w:eastAsia="Calibri" w:hAnsi="Arial" w:cs="Arial"/>
                <w:sz w:val="18"/>
                <w:szCs w:val="18"/>
              </w:rPr>
              <w:t xml:space="preserve"> de Préstamos y Otras Obligaciones de la Deuda Pública Interna y Externa</w:t>
            </w:r>
          </w:p>
          <w:p w14:paraId="0EBAD8BA" w14:textId="1E5556F3" w:rsidR="00122F64" w:rsidRPr="00CB49C8" w:rsidRDefault="0026707E" w:rsidP="001E791C">
            <w:pPr>
              <w:ind w:left="164" w:hanging="142"/>
              <w:jc w:val="right"/>
              <w:rPr>
                <w:rFonts w:ascii="Arial" w:hAnsi="Arial" w:cs="Arial"/>
                <w:sz w:val="14"/>
                <w:szCs w:val="14"/>
              </w:rPr>
            </w:pPr>
            <w:r w:rsidRPr="00CB49C8">
              <w:rPr>
                <w:rFonts w:ascii="Arial" w:eastAsia="MS Mincho" w:hAnsi="Arial" w:cs="Arial"/>
                <w:iCs/>
                <w:color w:val="0000FF"/>
                <w:sz w:val="14"/>
                <w:szCs w:val="14"/>
              </w:rPr>
              <w:t>Rubro adicionado DOF 09-12-2021/POE 23-12-2021</w:t>
            </w:r>
          </w:p>
        </w:tc>
      </w:tr>
      <w:tr w:rsidR="00B97437" w:rsidRPr="00CB49C8" w14:paraId="59D9CE41" w14:textId="77777777" w:rsidTr="00D20F6B">
        <w:trPr>
          <w:jc w:val="center"/>
        </w:trPr>
        <w:tc>
          <w:tcPr>
            <w:tcW w:w="1957" w:type="dxa"/>
            <w:vMerge/>
            <w:shd w:val="clear" w:color="auto" w:fill="auto"/>
            <w:vAlign w:val="center"/>
          </w:tcPr>
          <w:p w14:paraId="293C97DC" w14:textId="77777777" w:rsidR="00B97437" w:rsidRPr="00CB49C8" w:rsidRDefault="00B97437" w:rsidP="001E791C">
            <w:pPr>
              <w:rPr>
                <w:rFonts w:ascii="Arial" w:eastAsia="Calibri" w:hAnsi="Arial" w:cs="Arial"/>
                <w:sz w:val="18"/>
                <w:szCs w:val="18"/>
                <w:lang w:val="es-MX" w:eastAsia="en-US"/>
              </w:rPr>
            </w:pPr>
          </w:p>
        </w:tc>
        <w:tc>
          <w:tcPr>
            <w:tcW w:w="2560" w:type="dxa"/>
            <w:shd w:val="clear" w:color="auto" w:fill="auto"/>
            <w:vAlign w:val="center"/>
          </w:tcPr>
          <w:p w14:paraId="149AA0ED" w14:textId="77777777" w:rsidR="00B97437" w:rsidRPr="00CB49C8" w:rsidRDefault="00B97437" w:rsidP="001E791C">
            <w:pPr>
              <w:rPr>
                <w:rFonts w:ascii="Arial" w:eastAsia="Calibri" w:hAnsi="Arial" w:cs="Arial"/>
                <w:sz w:val="18"/>
                <w:szCs w:val="18"/>
                <w:lang w:val="es-MX" w:eastAsia="en-US"/>
              </w:rPr>
            </w:pPr>
          </w:p>
        </w:tc>
        <w:tc>
          <w:tcPr>
            <w:tcW w:w="4528" w:type="dxa"/>
            <w:shd w:val="clear" w:color="auto" w:fill="auto"/>
          </w:tcPr>
          <w:p w14:paraId="0B1C5AF3" w14:textId="77777777" w:rsidR="00B97437" w:rsidRPr="00CB49C8" w:rsidRDefault="00B97437" w:rsidP="001E791C">
            <w:pPr>
              <w:ind w:left="164" w:hanging="142"/>
              <w:jc w:val="right"/>
              <w:rPr>
                <w:rFonts w:ascii="Arial" w:eastAsia="Calibri" w:hAnsi="Arial" w:cs="Arial"/>
                <w:sz w:val="14"/>
                <w:szCs w:val="14"/>
                <w:lang w:val="es-MX"/>
              </w:rPr>
            </w:pPr>
          </w:p>
        </w:tc>
      </w:tr>
      <w:tr w:rsidR="00B97437" w:rsidRPr="00CB49C8" w14:paraId="09CCBEE3" w14:textId="77777777" w:rsidTr="00D20F6B">
        <w:trPr>
          <w:jc w:val="center"/>
        </w:trPr>
        <w:tc>
          <w:tcPr>
            <w:tcW w:w="1957" w:type="dxa"/>
            <w:vMerge/>
            <w:shd w:val="clear" w:color="auto" w:fill="auto"/>
            <w:vAlign w:val="center"/>
          </w:tcPr>
          <w:p w14:paraId="13CA7360" w14:textId="77777777" w:rsidR="00B97437" w:rsidRPr="00CB49C8" w:rsidRDefault="00B97437" w:rsidP="001E791C">
            <w:pPr>
              <w:rPr>
                <w:rFonts w:ascii="Arial" w:eastAsia="Calibri" w:hAnsi="Arial" w:cs="Arial"/>
                <w:sz w:val="18"/>
                <w:szCs w:val="18"/>
                <w:lang w:val="es-MX" w:eastAsia="en-US"/>
              </w:rPr>
            </w:pPr>
          </w:p>
        </w:tc>
        <w:tc>
          <w:tcPr>
            <w:tcW w:w="2560" w:type="dxa"/>
            <w:shd w:val="clear" w:color="auto" w:fill="auto"/>
            <w:vAlign w:val="center"/>
          </w:tcPr>
          <w:p w14:paraId="58B8E298" w14:textId="77777777" w:rsidR="00B97437" w:rsidRPr="00CB49C8" w:rsidRDefault="00B97437" w:rsidP="001E791C">
            <w:pPr>
              <w:rPr>
                <w:rFonts w:ascii="Arial" w:eastAsia="Calibri" w:hAnsi="Arial" w:cs="Arial"/>
                <w:sz w:val="18"/>
                <w:szCs w:val="18"/>
                <w:lang w:val="es-MX" w:eastAsia="en-US"/>
              </w:rPr>
            </w:pPr>
          </w:p>
        </w:tc>
        <w:tc>
          <w:tcPr>
            <w:tcW w:w="4528" w:type="dxa"/>
            <w:shd w:val="clear" w:color="auto" w:fill="auto"/>
          </w:tcPr>
          <w:p w14:paraId="47D9CE50" w14:textId="77777777" w:rsidR="00B97437" w:rsidRPr="00CB49C8" w:rsidRDefault="00B97437" w:rsidP="001E791C">
            <w:pPr>
              <w:pStyle w:val="Texto"/>
              <w:spacing w:after="0" w:line="220" w:lineRule="exact"/>
              <w:ind w:firstLine="289"/>
              <w:jc w:val="right"/>
              <w:rPr>
                <w:rFonts w:eastAsia="Calibri"/>
                <w:noProof/>
                <w:sz w:val="14"/>
                <w:szCs w:val="14"/>
                <w:lang w:val="es-MX" w:eastAsia="es-MX"/>
              </w:rPr>
            </w:pPr>
          </w:p>
        </w:tc>
      </w:tr>
      <w:tr w:rsidR="00B97437" w:rsidRPr="00CB49C8" w14:paraId="692850D8" w14:textId="77777777" w:rsidTr="00D20F6B">
        <w:trPr>
          <w:jc w:val="center"/>
        </w:trPr>
        <w:tc>
          <w:tcPr>
            <w:tcW w:w="1957" w:type="dxa"/>
            <w:vMerge/>
            <w:shd w:val="clear" w:color="auto" w:fill="auto"/>
            <w:vAlign w:val="center"/>
          </w:tcPr>
          <w:p w14:paraId="0EC3CC8E" w14:textId="77777777" w:rsidR="00B97437" w:rsidRPr="00CB49C8" w:rsidRDefault="00B97437" w:rsidP="001E791C">
            <w:pPr>
              <w:rPr>
                <w:rFonts w:ascii="Arial" w:eastAsia="Calibri" w:hAnsi="Arial" w:cs="Arial"/>
                <w:sz w:val="18"/>
                <w:szCs w:val="18"/>
                <w:lang w:val="es-MX" w:eastAsia="en-US"/>
              </w:rPr>
            </w:pPr>
          </w:p>
        </w:tc>
        <w:tc>
          <w:tcPr>
            <w:tcW w:w="2560" w:type="dxa"/>
            <w:shd w:val="clear" w:color="auto" w:fill="auto"/>
            <w:vAlign w:val="center"/>
          </w:tcPr>
          <w:p w14:paraId="088B1F02" w14:textId="76D03F9A" w:rsidR="00B97437" w:rsidRPr="00CB49C8" w:rsidRDefault="005A4536" w:rsidP="001E791C">
            <w:pPr>
              <w:rPr>
                <w:rFonts w:ascii="Arial" w:eastAsia="Calibri" w:hAnsi="Arial" w:cs="Arial"/>
                <w:sz w:val="18"/>
                <w:szCs w:val="18"/>
                <w:lang w:val="es-MX" w:eastAsia="en-US"/>
              </w:rPr>
            </w:pPr>
            <w:r w:rsidRPr="00CB49C8">
              <w:rPr>
                <w:noProof/>
                <w:lang w:val="es-MX" w:eastAsia="es-MX"/>
              </w:rPr>
              <mc:AlternateContent>
                <mc:Choice Requires="wps">
                  <w:drawing>
                    <wp:anchor distT="0" distB="0" distL="114300" distR="114300" simplePos="0" relativeHeight="251668480" behindDoc="0" locked="0" layoutInCell="1" allowOverlap="1" wp14:anchorId="218F3DED" wp14:editId="0AF5126B">
                      <wp:simplePos x="0" y="0"/>
                      <wp:positionH relativeFrom="column">
                        <wp:posOffset>1457325</wp:posOffset>
                      </wp:positionH>
                      <wp:positionV relativeFrom="paragraph">
                        <wp:posOffset>120650</wp:posOffset>
                      </wp:positionV>
                      <wp:extent cx="91440" cy="1699895"/>
                      <wp:effectExtent l="10795" t="10160" r="12065" b="13970"/>
                      <wp:wrapNone/>
                      <wp:docPr id="2104074769" name="Abrir llav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699895"/>
                              </a:xfrm>
                              <a:prstGeom prst="leftBrace">
                                <a:avLst>
                                  <a:gd name="adj1" fmla="val 296928"/>
                                  <a:gd name="adj2" fmla="val 568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302046" id="Abrir llave 11" o:spid="_x0000_s1026" type="#_x0000_t87" style="position:absolute;margin-left:114.75pt;margin-top:9.5pt;width:7.2pt;height:13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" adj="3450,12289"/>
                  </w:pict>
                </mc:Fallback>
              </mc:AlternateContent>
            </w:r>
          </w:p>
        </w:tc>
        <w:tc>
          <w:tcPr>
            <w:tcW w:w="4528" w:type="dxa"/>
            <w:shd w:val="clear" w:color="auto" w:fill="auto"/>
          </w:tcPr>
          <w:p w14:paraId="5C3144C6" w14:textId="77777777" w:rsidR="00B97437" w:rsidRPr="00CB49C8" w:rsidRDefault="00B97437" w:rsidP="001E791C">
            <w:pPr>
              <w:tabs>
                <w:tab w:val="left" w:pos="1535"/>
              </w:tabs>
              <w:rPr>
                <w:rFonts w:ascii="Arial" w:eastAsia="Calibri" w:hAnsi="Arial" w:cs="Arial"/>
                <w:noProof/>
                <w:sz w:val="18"/>
                <w:szCs w:val="18"/>
                <w:lang w:val="es-MX" w:eastAsia="es-MX"/>
              </w:rPr>
            </w:pPr>
          </w:p>
        </w:tc>
      </w:tr>
      <w:tr w:rsidR="00B97437" w:rsidRPr="00CB49C8" w14:paraId="25F49B92" w14:textId="77777777" w:rsidTr="00D20F6B">
        <w:trPr>
          <w:jc w:val="center"/>
        </w:trPr>
        <w:tc>
          <w:tcPr>
            <w:tcW w:w="1957" w:type="dxa"/>
            <w:vMerge/>
            <w:shd w:val="clear" w:color="auto" w:fill="auto"/>
            <w:vAlign w:val="center"/>
          </w:tcPr>
          <w:p w14:paraId="4AB26468" w14:textId="77777777" w:rsidR="00B97437" w:rsidRPr="00CB49C8" w:rsidRDefault="00B97437" w:rsidP="001E791C">
            <w:pPr>
              <w:rPr>
                <w:rFonts w:ascii="Arial" w:eastAsia="Calibri" w:hAnsi="Arial" w:cs="Arial"/>
                <w:sz w:val="18"/>
                <w:szCs w:val="18"/>
                <w:lang w:val="es-MX" w:eastAsia="en-US"/>
              </w:rPr>
            </w:pPr>
          </w:p>
        </w:tc>
        <w:tc>
          <w:tcPr>
            <w:tcW w:w="2560" w:type="dxa"/>
            <w:vMerge w:val="restart"/>
            <w:shd w:val="clear" w:color="auto" w:fill="auto"/>
            <w:vAlign w:val="center"/>
          </w:tcPr>
          <w:p w14:paraId="38C2BFE0" w14:textId="77777777" w:rsidR="00B97437" w:rsidRPr="00CB49C8" w:rsidRDefault="00B97437" w:rsidP="001E791C">
            <w:pPr>
              <w:spacing w:line="240" w:lineRule="exact"/>
              <w:rPr>
                <w:rFonts w:ascii="Arial" w:eastAsia="Calibri" w:hAnsi="Arial" w:cs="Arial"/>
                <w:sz w:val="18"/>
                <w:szCs w:val="18"/>
                <w:lang w:val="es-MX" w:eastAsia="en-US"/>
              </w:rPr>
            </w:pPr>
          </w:p>
        </w:tc>
        <w:tc>
          <w:tcPr>
            <w:tcW w:w="4528" w:type="dxa"/>
            <w:shd w:val="clear" w:color="auto" w:fill="auto"/>
          </w:tcPr>
          <w:p w14:paraId="2247C2E7" w14:textId="77777777" w:rsidR="00B97437" w:rsidRPr="00CB49C8" w:rsidRDefault="00B97437" w:rsidP="001E791C">
            <w:pPr>
              <w:rPr>
                <w:rFonts w:ascii="Arial" w:eastAsia="Calibri" w:hAnsi="Arial" w:cs="Arial"/>
                <w:sz w:val="18"/>
                <w:szCs w:val="18"/>
              </w:rPr>
            </w:pPr>
            <w:r w:rsidRPr="00CB49C8">
              <w:rPr>
                <w:rFonts w:ascii="Arial" w:eastAsia="Calibri" w:hAnsi="Arial" w:cs="Arial"/>
                <w:sz w:val="18"/>
                <w:szCs w:val="18"/>
              </w:rPr>
              <w:t xml:space="preserve">1 </w:t>
            </w:r>
            <w:proofErr w:type="gramStart"/>
            <w:r w:rsidRPr="00CB49C8">
              <w:rPr>
                <w:rFonts w:ascii="Arial" w:eastAsia="Calibri" w:hAnsi="Arial" w:cs="Arial"/>
                <w:sz w:val="18"/>
                <w:szCs w:val="18"/>
              </w:rPr>
              <w:t>Avales</w:t>
            </w:r>
            <w:proofErr w:type="gramEnd"/>
            <w:r w:rsidRPr="00CB49C8">
              <w:rPr>
                <w:rFonts w:ascii="Arial" w:eastAsia="Calibri" w:hAnsi="Arial" w:cs="Arial"/>
                <w:sz w:val="18"/>
                <w:szCs w:val="18"/>
              </w:rPr>
              <w:t xml:space="preserve"> Autorizados</w:t>
            </w:r>
          </w:p>
          <w:p w14:paraId="360CD92E" w14:textId="4614FB83" w:rsidR="00CA5B2D" w:rsidRPr="00CB49C8" w:rsidRDefault="0026707E" w:rsidP="001E791C">
            <w:pPr>
              <w:jc w:val="right"/>
              <w:rPr>
                <w:rFonts w:ascii="Arial" w:eastAsia="Calibri" w:hAnsi="Arial" w:cs="Arial"/>
                <w:sz w:val="18"/>
                <w:szCs w:val="18"/>
              </w:rPr>
            </w:pPr>
            <w:r w:rsidRPr="00CB49C8">
              <w:rPr>
                <w:rFonts w:ascii="Arial" w:eastAsia="MS Mincho" w:hAnsi="Arial" w:cs="Arial"/>
                <w:iCs/>
                <w:color w:val="0000FF"/>
                <w:sz w:val="14"/>
                <w:szCs w:val="14"/>
              </w:rPr>
              <w:t>Rubro adicionado DOF 09-12-2021/POE 23-12-2021</w:t>
            </w:r>
          </w:p>
        </w:tc>
      </w:tr>
      <w:tr w:rsidR="00B97437" w:rsidRPr="00CB49C8" w14:paraId="76B81187" w14:textId="77777777" w:rsidTr="00D20F6B">
        <w:trPr>
          <w:jc w:val="center"/>
        </w:trPr>
        <w:tc>
          <w:tcPr>
            <w:tcW w:w="1957" w:type="dxa"/>
            <w:vMerge/>
            <w:shd w:val="clear" w:color="auto" w:fill="auto"/>
            <w:vAlign w:val="center"/>
          </w:tcPr>
          <w:p w14:paraId="3400EC0F" w14:textId="77777777" w:rsidR="00B97437" w:rsidRPr="00CB49C8"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226CC1E2" w14:textId="77777777" w:rsidR="00B97437" w:rsidRPr="00CB49C8" w:rsidRDefault="00B97437" w:rsidP="001E791C">
            <w:pPr>
              <w:rPr>
                <w:rFonts w:ascii="Arial" w:eastAsia="Calibri" w:hAnsi="Arial" w:cs="Arial"/>
                <w:sz w:val="18"/>
                <w:szCs w:val="18"/>
                <w:lang w:val="es-MX" w:eastAsia="en-US"/>
              </w:rPr>
            </w:pPr>
          </w:p>
        </w:tc>
        <w:tc>
          <w:tcPr>
            <w:tcW w:w="4528" w:type="dxa"/>
            <w:shd w:val="clear" w:color="auto" w:fill="auto"/>
          </w:tcPr>
          <w:p w14:paraId="4156CB0D" w14:textId="77777777" w:rsidR="00B97437" w:rsidRPr="00CB49C8" w:rsidRDefault="00B97437" w:rsidP="001E791C">
            <w:pPr>
              <w:rPr>
                <w:rFonts w:ascii="Arial" w:eastAsia="Calibri" w:hAnsi="Arial" w:cs="Arial"/>
                <w:sz w:val="18"/>
                <w:szCs w:val="18"/>
              </w:rPr>
            </w:pPr>
            <w:r w:rsidRPr="00CB49C8">
              <w:rPr>
                <w:rFonts w:ascii="Arial" w:eastAsia="Calibri" w:hAnsi="Arial" w:cs="Arial"/>
                <w:sz w:val="18"/>
                <w:szCs w:val="18"/>
              </w:rPr>
              <w:t xml:space="preserve">2 </w:t>
            </w:r>
            <w:proofErr w:type="gramStart"/>
            <w:r w:rsidRPr="00CB49C8">
              <w:rPr>
                <w:rFonts w:ascii="Arial" w:eastAsia="Calibri" w:hAnsi="Arial" w:cs="Arial"/>
                <w:sz w:val="18"/>
                <w:szCs w:val="18"/>
              </w:rPr>
              <w:t>Avales</w:t>
            </w:r>
            <w:proofErr w:type="gramEnd"/>
            <w:r w:rsidRPr="00CB49C8">
              <w:rPr>
                <w:rFonts w:ascii="Arial" w:eastAsia="Calibri" w:hAnsi="Arial" w:cs="Arial"/>
                <w:sz w:val="18"/>
                <w:szCs w:val="18"/>
              </w:rPr>
              <w:t xml:space="preserve"> Firmados</w:t>
            </w:r>
          </w:p>
          <w:p w14:paraId="39B8844B" w14:textId="1043360A" w:rsidR="00CA5B2D" w:rsidRPr="00CB49C8" w:rsidRDefault="0026707E" w:rsidP="001E791C">
            <w:pPr>
              <w:jc w:val="right"/>
              <w:rPr>
                <w:rFonts w:ascii="Arial" w:eastAsia="Calibri" w:hAnsi="Arial" w:cs="Arial"/>
                <w:sz w:val="18"/>
                <w:szCs w:val="18"/>
              </w:rPr>
            </w:pPr>
            <w:r w:rsidRPr="00CB49C8">
              <w:rPr>
                <w:rFonts w:ascii="Arial" w:eastAsia="MS Mincho" w:hAnsi="Arial" w:cs="Arial"/>
                <w:iCs/>
                <w:color w:val="0000FF"/>
                <w:sz w:val="14"/>
                <w:szCs w:val="14"/>
              </w:rPr>
              <w:t>Rubro adicionado DOF 09-12-2021/POE 23-12-2021</w:t>
            </w:r>
          </w:p>
        </w:tc>
      </w:tr>
      <w:tr w:rsidR="00B97437" w:rsidRPr="00CB49C8" w14:paraId="5F30DA53" w14:textId="77777777" w:rsidTr="00D20F6B">
        <w:trPr>
          <w:jc w:val="center"/>
        </w:trPr>
        <w:tc>
          <w:tcPr>
            <w:tcW w:w="1957" w:type="dxa"/>
            <w:vMerge/>
            <w:shd w:val="clear" w:color="auto" w:fill="auto"/>
            <w:vAlign w:val="center"/>
          </w:tcPr>
          <w:p w14:paraId="0E85518C" w14:textId="77777777" w:rsidR="00B97437" w:rsidRPr="00CB49C8"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2B9611BF" w14:textId="77777777" w:rsidR="00B97437" w:rsidRPr="00CB49C8" w:rsidRDefault="00B97437" w:rsidP="001E791C">
            <w:pPr>
              <w:rPr>
                <w:rFonts w:ascii="Arial" w:eastAsia="Calibri" w:hAnsi="Arial" w:cs="Arial"/>
                <w:sz w:val="18"/>
                <w:szCs w:val="18"/>
                <w:lang w:val="es-MX" w:eastAsia="en-US"/>
              </w:rPr>
            </w:pPr>
          </w:p>
        </w:tc>
        <w:tc>
          <w:tcPr>
            <w:tcW w:w="4528" w:type="dxa"/>
            <w:shd w:val="clear" w:color="auto" w:fill="auto"/>
          </w:tcPr>
          <w:p w14:paraId="37339478" w14:textId="77777777" w:rsidR="00B97437" w:rsidRPr="00CB49C8" w:rsidRDefault="00B97437" w:rsidP="001E791C">
            <w:pPr>
              <w:ind w:left="164" w:hanging="142"/>
              <w:rPr>
                <w:rFonts w:ascii="Arial" w:eastAsia="Calibri" w:hAnsi="Arial" w:cs="Arial"/>
                <w:sz w:val="18"/>
                <w:szCs w:val="18"/>
              </w:rPr>
            </w:pPr>
            <w:r w:rsidRPr="00CB49C8">
              <w:rPr>
                <w:rFonts w:ascii="Arial" w:eastAsia="Calibri" w:hAnsi="Arial" w:cs="Arial"/>
                <w:sz w:val="18"/>
                <w:szCs w:val="18"/>
              </w:rPr>
              <w:t xml:space="preserve">3 </w:t>
            </w:r>
            <w:proofErr w:type="gramStart"/>
            <w:r w:rsidRPr="00CB49C8">
              <w:rPr>
                <w:rFonts w:ascii="Arial" w:eastAsia="Calibri" w:hAnsi="Arial" w:cs="Arial"/>
                <w:sz w:val="18"/>
                <w:szCs w:val="18"/>
              </w:rPr>
              <w:t>Fianzas</w:t>
            </w:r>
            <w:proofErr w:type="gramEnd"/>
            <w:r w:rsidRPr="00CB49C8">
              <w:rPr>
                <w:rFonts w:ascii="Arial" w:eastAsia="Calibri" w:hAnsi="Arial" w:cs="Arial"/>
                <w:sz w:val="18"/>
                <w:szCs w:val="18"/>
              </w:rPr>
              <w:t xml:space="preserve"> y Garantías Recibidas por Deudas a Cobrar</w:t>
            </w:r>
          </w:p>
          <w:p w14:paraId="50D38F64" w14:textId="37359EF1" w:rsidR="00CA5B2D" w:rsidRPr="00CB49C8" w:rsidRDefault="0026707E" w:rsidP="001E791C">
            <w:pPr>
              <w:ind w:left="164" w:hanging="142"/>
              <w:jc w:val="right"/>
              <w:rPr>
                <w:rFonts w:ascii="Arial" w:eastAsia="Calibri" w:hAnsi="Arial" w:cs="Arial"/>
                <w:sz w:val="18"/>
                <w:szCs w:val="18"/>
              </w:rPr>
            </w:pPr>
            <w:r w:rsidRPr="00CB49C8">
              <w:rPr>
                <w:rFonts w:ascii="Arial" w:eastAsia="MS Mincho" w:hAnsi="Arial" w:cs="Arial"/>
                <w:iCs/>
                <w:color w:val="0000FF"/>
                <w:sz w:val="14"/>
                <w:szCs w:val="14"/>
              </w:rPr>
              <w:t>Rubro adicionado DOF 09-12-2021/POE 23-12-2021</w:t>
            </w:r>
          </w:p>
        </w:tc>
      </w:tr>
      <w:tr w:rsidR="00B97437" w:rsidRPr="00CB49C8" w14:paraId="1782732C" w14:textId="77777777" w:rsidTr="00D20F6B">
        <w:trPr>
          <w:jc w:val="center"/>
        </w:trPr>
        <w:tc>
          <w:tcPr>
            <w:tcW w:w="1957" w:type="dxa"/>
            <w:vMerge/>
            <w:shd w:val="clear" w:color="auto" w:fill="auto"/>
            <w:vAlign w:val="center"/>
          </w:tcPr>
          <w:p w14:paraId="70348AAD" w14:textId="77777777" w:rsidR="00B97437" w:rsidRPr="00CB49C8" w:rsidRDefault="00B97437" w:rsidP="001E791C">
            <w:pPr>
              <w:rPr>
                <w:rFonts w:ascii="Arial" w:eastAsia="Calibri" w:hAnsi="Arial" w:cs="Arial"/>
                <w:sz w:val="18"/>
                <w:szCs w:val="18"/>
                <w:lang w:val="es-MX" w:eastAsia="en-US"/>
              </w:rPr>
            </w:pPr>
          </w:p>
        </w:tc>
        <w:tc>
          <w:tcPr>
            <w:tcW w:w="2560" w:type="dxa"/>
            <w:shd w:val="clear" w:color="auto" w:fill="auto"/>
            <w:vAlign w:val="center"/>
          </w:tcPr>
          <w:p w14:paraId="2AB8F799" w14:textId="77777777" w:rsidR="00B97437" w:rsidRPr="00CB49C8" w:rsidRDefault="00B97437" w:rsidP="001E791C">
            <w:pPr>
              <w:rPr>
                <w:rFonts w:ascii="Arial" w:eastAsia="Calibri" w:hAnsi="Arial" w:cs="Arial"/>
                <w:sz w:val="18"/>
                <w:szCs w:val="18"/>
                <w:lang w:val="es-MX" w:eastAsia="en-US"/>
              </w:rPr>
            </w:pPr>
            <w:r w:rsidRPr="00CB49C8">
              <w:rPr>
                <w:rFonts w:ascii="Arial" w:eastAsia="Calibri" w:hAnsi="Arial" w:cs="Arial"/>
                <w:sz w:val="18"/>
                <w:szCs w:val="18"/>
              </w:rPr>
              <w:t xml:space="preserve">3 </w:t>
            </w:r>
            <w:proofErr w:type="gramStart"/>
            <w:r w:rsidR="00DD459E" w:rsidRPr="00CB49C8">
              <w:rPr>
                <w:rFonts w:ascii="Arial" w:eastAsia="Calibri" w:hAnsi="Arial" w:cs="Arial"/>
                <w:sz w:val="18"/>
                <w:szCs w:val="18"/>
              </w:rPr>
              <w:t>Avales</w:t>
            </w:r>
            <w:proofErr w:type="gramEnd"/>
            <w:r w:rsidR="00DD459E" w:rsidRPr="00CB49C8">
              <w:rPr>
                <w:rFonts w:ascii="Arial" w:eastAsia="Calibri" w:hAnsi="Arial" w:cs="Arial"/>
                <w:sz w:val="18"/>
                <w:szCs w:val="18"/>
              </w:rPr>
              <w:t xml:space="preserve"> y Garantías</w:t>
            </w:r>
            <w:r w:rsidR="00DD459E" w:rsidRPr="00CB49C8" w:rsidDel="00DD459E">
              <w:rPr>
                <w:rFonts w:ascii="Arial" w:eastAsia="Calibri" w:hAnsi="Arial" w:cs="Arial"/>
                <w:sz w:val="18"/>
                <w:szCs w:val="18"/>
              </w:rPr>
              <w:t xml:space="preserve"> </w:t>
            </w:r>
          </w:p>
        </w:tc>
        <w:tc>
          <w:tcPr>
            <w:tcW w:w="4528" w:type="dxa"/>
            <w:shd w:val="clear" w:color="auto" w:fill="auto"/>
          </w:tcPr>
          <w:p w14:paraId="14FF8007" w14:textId="77777777" w:rsidR="00B97437" w:rsidRPr="00CB49C8" w:rsidRDefault="00B97437" w:rsidP="001E791C">
            <w:pPr>
              <w:rPr>
                <w:rFonts w:ascii="Arial" w:eastAsia="Calibri" w:hAnsi="Arial" w:cs="Arial"/>
                <w:sz w:val="18"/>
                <w:szCs w:val="18"/>
              </w:rPr>
            </w:pPr>
            <w:r w:rsidRPr="00CB49C8">
              <w:rPr>
                <w:rFonts w:ascii="Arial" w:eastAsia="Calibri" w:hAnsi="Arial" w:cs="Arial"/>
                <w:sz w:val="18"/>
                <w:szCs w:val="18"/>
              </w:rPr>
              <w:t xml:space="preserve">4 </w:t>
            </w:r>
            <w:proofErr w:type="gramStart"/>
            <w:r w:rsidRPr="00CB49C8">
              <w:rPr>
                <w:rFonts w:ascii="Arial" w:eastAsia="Calibri" w:hAnsi="Arial" w:cs="Arial"/>
                <w:sz w:val="18"/>
                <w:szCs w:val="18"/>
              </w:rPr>
              <w:t>Fianzas</w:t>
            </w:r>
            <w:proofErr w:type="gramEnd"/>
            <w:r w:rsidRPr="00CB49C8">
              <w:rPr>
                <w:rFonts w:ascii="Arial" w:eastAsia="Calibri" w:hAnsi="Arial" w:cs="Arial"/>
                <w:sz w:val="18"/>
                <w:szCs w:val="18"/>
              </w:rPr>
              <w:t xml:space="preserve"> y Garantías Recibidas</w:t>
            </w:r>
          </w:p>
          <w:p w14:paraId="28DF3F0C" w14:textId="0F93EAEB" w:rsidR="00CA5B2D" w:rsidRPr="00CB49C8" w:rsidRDefault="0026707E" w:rsidP="001E791C">
            <w:pPr>
              <w:jc w:val="right"/>
              <w:rPr>
                <w:rFonts w:ascii="Arial" w:eastAsia="Calibri" w:hAnsi="Arial" w:cs="Arial"/>
                <w:sz w:val="18"/>
                <w:szCs w:val="18"/>
              </w:rPr>
            </w:pPr>
            <w:r w:rsidRPr="00CB49C8">
              <w:rPr>
                <w:rFonts w:ascii="Arial" w:eastAsia="MS Mincho" w:hAnsi="Arial" w:cs="Arial"/>
                <w:iCs/>
                <w:color w:val="0000FF"/>
                <w:sz w:val="14"/>
                <w:szCs w:val="14"/>
              </w:rPr>
              <w:t>Rubro adicionado DOF 09-12-2021/POE 23-12-2021</w:t>
            </w:r>
          </w:p>
        </w:tc>
      </w:tr>
      <w:tr w:rsidR="00B97437" w:rsidRPr="00CB49C8" w14:paraId="0FA20F07" w14:textId="77777777" w:rsidTr="00D20F6B">
        <w:trPr>
          <w:jc w:val="center"/>
        </w:trPr>
        <w:tc>
          <w:tcPr>
            <w:tcW w:w="1957" w:type="dxa"/>
            <w:vMerge/>
            <w:shd w:val="clear" w:color="auto" w:fill="auto"/>
            <w:vAlign w:val="center"/>
          </w:tcPr>
          <w:p w14:paraId="0289213A" w14:textId="77777777" w:rsidR="00B97437" w:rsidRPr="00CB49C8" w:rsidRDefault="00B97437" w:rsidP="001E791C">
            <w:pPr>
              <w:rPr>
                <w:rFonts w:ascii="Arial" w:eastAsia="Calibri" w:hAnsi="Arial" w:cs="Arial"/>
                <w:sz w:val="18"/>
                <w:szCs w:val="18"/>
                <w:lang w:val="es-MX" w:eastAsia="en-US"/>
              </w:rPr>
            </w:pPr>
          </w:p>
        </w:tc>
        <w:tc>
          <w:tcPr>
            <w:tcW w:w="2560" w:type="dxa"/>
            <w:shd w:val="clear" w:color="auto" w:fill="auto"/>
            <w:vAlign w:val="center"/>
          </w:tcPr>
          <w:p w14:paraId="61CC510F" w14:textId="77777777" w:rsidR="00B97437" w:rsidRPr="00CB49C8" w:rsidRDefault="00B97437" w:rsidP="001E791C">
            <w:pPr>
              <w:rPr>
                <w:rFonts w:ascii="Arial" w:eastAsia="Calibri" w:hAnsi="Arial" w:cs="Arial"/>
                <w:sz w:val="18"/>
                <w:szCs w:val="18"/>
                <w:lang w:val="es-MX" w:eastAsia="en-US"/>
              </w:rPr>
            </w:pPr>
          </w:p>
        </w:tc>
        <w:tc>
          <w:tcPr>
            <w:tcW w:w="4528" w:type="dxa"/>
            <w:shd w:val="clear" w:color="auto" w:fill="auto"/>
          </w:tcPr>
          <w:p w14:paraId="764EA5FB" w14:textId="77777777" w:rsidR="00B97437" w:rsidRPr="00CB49C8" w:rsidRDefault="00B97437" w:rsidP="001E791C">
            <w:pPr>
              <w:ind w:left="164" w:hanging="142"/>
              <w:rPr>
                <w:rFonts w:ascii="Arial" w:eastAsia="Calibri" w:hAnsi="Arial" w:cs="Arial"/>
                <w:sz w:val="18"/>
                <w:szCs w:val="18"/>
              </w:rPr>
            </w:pPr>
            <w:r w:rsidRPr="00CB49C8">
              <w:rPr>
                <w:rFonts w:ascii="Arial" w:eastAsia="Calibri" w:hAnsi="Arial" w:cs="Arial"/>
                <w:sz w:val="18"/>
                <w:szCs w:val="18"/>
              </w:rPr>
              <w:t xml:space="preserve">5 </w:t>
            </w:r>
            <w:proofErr w:type="gramStart"/>
            <w:r w:rsidRPr="00CB49C8">
              <w:rPr>
                <w:rFonts w:ascii="Arial" w:eastAsia="Calibri" w:hAnsi="Arial" w:cs="Arial"/>
                <w:sz w:val="18"/>
                <w:szCs w:val="18"/>
              </w:rPr>
              <w:t>Fianzas</w:t>
            </w:r>
            <w:proofErr w:type="gramEnd"/>
            <w:r w:rsidRPr="00CB49C8">
              <w:rPr>
                <w:rFonts w:ascii="Arial" w:eastAsia="Calibri" w:hAnsi="Arial" w:cs="Arial"/>
                <w:sz w:val="18"/>
                <w:szCs w:val="18"/>
              </w:rPr>
              <w:t xml:space="preserve"> Otorgadas para Respaldar Obligaciones no Fiscales del Gobierno</w:t>
            </w:r>
          </w:p>
          <w:p w14:paraId="424296DA" w14:textId="2043EF54" w:rsidR="00CA5B2D" w:rsidRPr="00CB49C8" w:rsidRDefault="0026707E" w:rsidP="001E791C">
            <w:pPr>
              <w:ind w:left="164" w:hanging="142"/>
              <w:jc w:val="right"/>
              <w:rPr>
                <w:rFonts w:ascii="Arial" w:eastAsia="Calibri" w:hAnsi="Arial" w:cs="Arial"/>
                <w:sz w:val="18"/>
                <w:szCs w:val="18"/>
              </w:rPr>
            </w:pPr>
            <w:r w:rsidRPr="00CB49C8">
              <w:rPr>
                <w:rFonts w:ascii="Arial" w:eastAsia="MS Mincho" w:hAnsi="Arial" w:cs="Arial"/>
                <w:iCs/>
                <w:color w:val="0000FF"/>
                <w:sz w:val="14"/>
                <w:szCs w:val="14"/>
              </w:rPr>
              <w:t>Rubro adicionado DOF 09-12-2021/POE 23-12-2021</w:t>
            </w:r>
          </w:p>
        </w:tc>
      </w:tr>
      <w:tr w:rsidR="00B97437" w:rsidRPr="00CB49C8" w14:paraId="699B315D" w14:textId="77777777" w:rsidTr="00D20F6B">
        <w:trPr>
          <w:jc w:val="center"/>
        </w:trPr>
        <w:tc>
          <w:tcPr>
            <w:tcW w:w="1957" w:type="dxa"/>
            <w:vMerge/>
            <w:shd w:val="clear" w:color="auto" w:fill="auto"/>
            <w:vAlign w:val="center"/>
          </w:tcPr>
          <w:p w14:paraId="57272D40" w14:textId="77777777" w:rsidR="00B97437" w:rsidRPr="00CB49C8" w:rsidRDefault="00B97437" w:rsidP="001E791C">
            <w:pPr>
              <w:rPr>
                <w:rFonts w:ascii="Arial" w:eastAsia="Calibri" w:hAnsi="Arial" w:cs="Arial"/>
                <w:sz w:val="18"/>
                <w:szCs w:val="18"/>
                <w:lang w:val="es-MX" w:eastAsia="en-US"/>
              </w:rPr>
            </w:pPr>
          </w:p>
        </w:tc>
        <w:tc>
          <w:tcPr>
            <w:tcW w:w="2560" w:type="dxa"/>
            <w:shd w:val="clear" w:color="auto" w:fill="auto"/>
            <w:vAlign w:val="center"/>
          </w:tcPr>
          <w:p w14:paraId="14FFC273" w14:textId="77777777" w:rsidR="00B97437" w:rsidRPr="00CB49C8" w:rsidRDefault="00B97437" w:rsidP="001E791C">
            <w:pPr>
              <w:rPr>
                <w:rFonts w:ascii="Arial" w:eastAsia="Calibri" w:hAnsi="Arial" w:cs="Arial"/>
                <w:sz w:val="18"/>
                <w:szCs w:val="18"/>
                <w:lang w:val="es-MX" w:eastAsia="en-US"/>
              </w:rPr>
            </w:pPr>
          </w:p>
        </w:tc>
        <w:tc>
          <w:tcPr>
            <w:tcW w:w="4528" w:type="dxa"/>
            <w:shd w:val="clear" w:color="auto" w:fill="auto"/>
          </w:tcPr>
          <w:p w14:paraId="32D37338" w14:textId="77777777" w:rsidR="00B97437" w:rsidRPr="00CB49C8" w:rsidRDefault="00B97437" w:rsidP="001E791C">
            <w:pPr>
              <w:ind w:left="164" w:hanging="142"/>
              <w:rPr>
                <w:rFonts w:ascii="Arial" w:eastAsia="Calibri" w:hAnsi="Arial" w:cs="Arial"/>
                <w:sz w:val="18"/>
                <w:szCs w:val="18"/>
              </w:rPr>
            </w:pPr>
            <w:r w:rsidRPr="00CB49C8">
              <w:rPr>
                <w:rFonts w:ascii="Arial" w:eastAsia="Calibri" w:hAnsi="Arial" w:cs="Arial"/>
                <w:sz w:val="18"/>
                <w:szCs w:val="18"/>
              </w:rPr>
              <w:t xml:space="preserve">6 </w:t>
            </w:r>
            <w:proofErr w:type="gramStart"/>
            <w:r w:rsidRPr="00CB49C8">
              <w:rPr>
                <w:rFonts w:ascii="Arial" w:eastAsia="Calibri" w:hAnsi="Arial" w:cs="Arial"/>
                <w:sz w:val="18"/>
                <w:szCs w:val="18"/>
              </w:rPr>
              <w:t>Fianzas</w:t>
            </w:r>
            <w:proofErr w:type="gramEnd"/>
            <w:r w:rsidRPr="00CB49C8">
              <w:rPr>
                <w:rFonts w:ascii="Arial" w:eastAsia="Calibri" w:hAnsi="Arial" w:cs="Arial"/>
                <w:sz w:val="18"/>
                <w:szCs w:val="18"/>
              </w:rPr>
              <w:t xml:space="preserve"> Otorgadas del Gobierno para Respaldar Obligaciones no Fiscales</w:t>
            </w:r>
          </w:p>
          <w:p w14:paraId="74F80315" w14:textId="066E9AFF" w:rsidR="00CA5B2D" w:rsidRPr="00CB49C8" w:rsidRDefault="0026707E" w:rsidP="001E791C">
            <w:pPr>
              <w:ind w:left="164" w:hanging="142"/>
              <w:jc w:val="right"/>
              <w:rPr>
                <w:rFonts w:ascii="Arial" w:eastAsia="Calibri" w:hAnsi="Arial" w:cs="Arial"/>
                <w:sz w:val="18"/>
                <w:szCs w:val="18"/>
              </w:rPr>
            </w:pPr>
            <w:r w:rsidRPr="00CB49C8">
              <w:rPr>
                <w:rFonts w:ascii="Arial" w:eastAsia="MS Mincho" w:hAnsi="Arial" w:cs="Arial"/>
                <w:iCs/>
                <w:color w:val="0000FF"/>
                <w:sz w:val="14"/>
                <w:szCs w:val="14"/>
              </w:rPr>
              <w:t>Rubro adicionado DOF 09-12-2021/POE 23-12-2021</w:t>
            </w:r>
          </w:p>
        </w:tc>
      </w:tr>
      <w:tr w:rsidR="00B97437" w:rsidRPr="00CB49C8" w14:paraId="313BB886" w14:textId="77777777" w:rsidTr="00D20F6B">
        <w:trPr>
          <w:jc w:val="center"/>
        </w:trPr>
        <w:tc>
          <w:tcPr>
            <w:tcW w:w="1957" w:type="dxa"/>
            <w:vMerge/>
            <w:shd w:val="clear" w:color="auto" w:fill="auto"/>
            <w:vAlign w:val="center"/>
          </w:tcPr>
          <w:p w14:paraId="01C1BCFE" w14:textId="77777777" w:rsidR="00B97437" w:rsidRPr="00CB49C8" w:rsidRDefault="00B97437" w:rsidP="001E791C">
            <w:pPr>
              <w:rPr>
                <w:rFonts w:ascii="Arial" w:eastAsia="Calibri" w:hAnsi="Arial" w:cs="Arial"/>
                <w:sz w:val="18"/>
                <w:szCs w:val="18"/>
                <w:lang w:val="es-MX" w:eastAsia="en-US"/>
              </w:rPr>
            </w:pPr>
          </w:p>
        </w:tc>
        <w:tc>
          <w:tcPr>
            <w:tcW w:w="7088" w:type="dxa"/>
            <w:gridSpan w:val="2"/>
            <w:shd w:val="clear" w:color="auto" w:fill="auto"/>
            <w:vAlign w:val="center"/>
          </w:tcPr>
          <w:p w14:paraId="007C0796" w14:textId="2006F8EF" w:rsidR="00B97437" w:rsidRPr="00CB49C8" w:rsidRDefault="005A4536" w:rsidP="001E791C">
            <w:pPr>
              <w:rPr>
                <w:rFonts w:ascii="Arial" w:eastAsia="Calibri" w:hAnsi="Arial" w:cs="Arial"/>
                <w:sz w:val="18"/>
                <w:szCs w:val="18"/>
              </w:rPr>
            </w:pPr>
            <w:r w:rsidRPr="00CB49C8">
              <w:rPr>
                <w:noProof/>
                <w:lang w:val="es-MX" w:eastAsia="es-MX"/>
              </w:rPr>
              <mc:AlternateContent>
                <mc:Choice Requires="wps">
                  <w:drawing>
                    <wp:anchor distT="0" distB="0" distL="114300" distR="114300" simplePos="0" relativeHeight="251669504" behindDoc="0" locked="0" layoutInCell="1" allowOverlap="1" wp14:anchorId="0F477F26" wp14:editId="05FB981B">
                      <wp:simplePos x="0" y="0"/>
                      <wp:positionH relativeFrom="column">
                        <wp:posOffset>1470660</wp:posOffset>
                      </wp:positionH>
                      <wp:positionV relativeFrom="paragraph">
                        <wp:posOffset>137795</wp:posOffset>
                      </wp:positionV>
                      <wp:extent cx="120015" cy="327025"/>
                      <wp:effectExtent l="0" t="0" r="0" b="0"/>
                      <wp:wrapNone/>
                      <wp:docPr id="2044514654" name="Abrir llav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327025"/>
                              </a:xfrm>
                              <a:prstGeom prst="leftBrace">
                                <a:avLst>
                                  <a:gd name="adj1" fmla="val 674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1F869B" id="Abrir llave 10" o:spid="_x0000_s1026" type="#_x0000_t87" style="position:absolute;margin-left:115.8pt;margin-top:10.85pt;width:9.45pt;height:2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" adj="5347"/>
                  </w:pict>
                </mc:Fallback>
              </mc:AlternateContent>
            </w:r>
          </w:p>
        </w:tc>
      </w:tr>
      <w:tr w:rsidR="00B97437" w:rsidRPr="00CB49C8" w14:paraId="5261C8C3" w14:textId="77777777" w:rsidTr="0026707E">
        <w:trPr>
          <w:jc w:val="center"/>
        </w:trPr>
        <w:tc>
          <w:tcPr>
            <w:tcW w:w="1957" w:type="dxa"/>
            <w:vMerge/>
            <w:shd w:val="clear" w:color="auto" w:fill="auto"/>
            <w:vAlign w:val="center"/>
          </w:tcPr>
          <w:p w14:paraId="5B22AB8A" w14:textId="77777777" w:rsidR="00B97437" w:rsidRPr="00CB49C8" w:rsidRDefault="00B97437" w:rsidP="001E791C">
            <w:pPr>
              <w:rPr>
                <w:rFonts w:ascii="Arial" w:eastAsia="Calibri" w:hAnsi="Arial" w:cs="Arial"/>
                <w:sz w:val="18"/>
                <w:szCs w:val="18"/>
                <w:lang w:val="es-MX" w:eastAsia="en-US"/>
              </w:rPr>
            </w:pPr>
          </w:p>
        </w:tc>
        <w:tc>
          <w:tcPr>
            <w:tcW w:w="2560" w:type="dxa"/>
            <w:vMerge w:val="restart"/>
            <w:shd w:val="clear" w:color="auto" w:fill="auto"/>
          </w:tcPr>
          <w:p w14:paraId="5C1BA309" w14:textId="16D365AF" w:rsidR="00B97437" w:rsidRPr="00CB49C8" w:rsidRDefault="00B97437" w:rsidP="0026707E">
            <w:pPr>
              <w:spacing w:line="240" w:lineRule="exact"/>
              <w:rPr>
                <w:rFonts w:ascii="Arial" w:hAnsi="Arial" w:cs="Arial"/>
                <w:sz w:val="18"/>
                <w:szCs w:val="18"/>
              </w:rPr>
            </w:pPr>
            <w:r w:rsidRPr="00CB49C8">
              <w:rPr>
                <w:rFonts w:ascii="Arial" w:eastAsia="Calibri" w:hAnsi="Arial" w:cs="Arial"/>
                <w:sz w:val="18"/>
                <w:szCs w:val="18"/>
              </w:rPr>
              <w:t xml:space="preserve">4 </w:t>
            </w:r>
            <w:proofErr w:type="gramStart"/>
            <w:r w:rsidR="00DD459E" w:rsidRPr="00CB49C8">
              <w:rPr>
                <w:rFonts w:ascii="Arial" w:eastAsia="Calibri" w:hAnsi="Arial" w:cs="Arial"/>
                <w:sz w:val="18"/>
                <w:szCs w:val="18"/>
              </w:rPr>
              <w:t>Juicios</w:t>
            </w:r>
            <w:proofErr w:type="gramEnd"/>
          </w:p>
        </w:tc>
        <w:tc>
          <w:tcPr>
            <w:tcW w:w="4528" w:type="dxa"/>
            <w:shd w:val="clear" w:color="auto" w:fill="auto"/>
          </w:tcPr>
          <w:p w14:paraId="2B4A86F5" w14:textId="77777777" w:rsidR="00B97437" w:rsidRPr="00CB49C8" w:rsidRDefault="00B97437" w:rsidP="001E791C">
            <w:pPr>
              <w:rPr>
                <w:rFonts w:ascii="Arial" w:eastAsia="Calibri" w:hAnsi="Arial" w:cs="Arial"/>
                <w:sz w:val="18"/>
                <w:szCs w:val="18"/>
              </w:rPr>
            </w:pPr>
            <w:r w:rsidRPr="00CB49C8">
              <w:rPr>
                <w:rFonts w:ascii="Arial" w:eastAsia="Calibri" w:hAnsi="Arial" w:cs="Arial"/>
                <w:sz w:val="18"/>
                <w:szCs w:val="18"/>
              </w:rPr>
              <w:t xml:space="preserve">1 </w:t>
            </w:r>
            <w:proofErr w:type="gramStart"/>
            <w:r w:rsidRPr="00CB49C8">
              <w:rPr>
                <w:rFonts w:ascii="Arial" w:eastAsia="Calibri" w:hAnsi="Arial" w:cs="Arial"/>
                <w:sz w:val="18"/>
                <w:szCs w:val="18"/>
              </w:rPr>
              <w:t>Demandas</w:t>
            </w:r>
            <w:proofErr w:type="gramEnd"/>
            <w:r w:rsidRPr="00CB49C8">
              <w:rPr>
                <w:rFonts w:ascii="Arial" w:eastAsia="Calibri" w:hAnsi="Arial" w:cs="Arial"/>
                <w:sz w:val="18"/>
                <w:szCs w:val="18"/>
              </w:rPr>
              <w:t xml:space="preserve"> Judiciales en Proceso de Resolución</w:t>
            </w:r>
          </w:p>
          <w:p w14:paraId="6528340D" w14:textId="23E6AC74" w:rsidR="0006140F" w:rsidRPr="00CB49C8" w:rsidRDefault="0026707E" w:rsidP="001E791C">
            <w:pPr>
              <w:jc w:val="right"/>
              <w:rPr>
                <w:rFonts w:ascii="Arial" w:eastAsia="Calibri" w:hAnsi="Arial" w:cs="Arial"/>
                <w:sz w:val="18"/>
                <w:szCs w:val="18"/>
              </w:rPr>
            </w:pPr>
            <w:r w:rsidRPr="00CB49C8">
              <w:rPr>
                <w:rFonts w:ascii="Arial" w:eastAsia="MS Mincho" w:hAnsi="Arial" w:cs="Arial"/>
                <w:iCs/>
                <w:color w:val="0000FF"/>
                <w:sz w:val="14"/>
                <w:szCs w:val="14"/>
              </w:rPr>
              <w:t>Rubro adicionado DOF 09-12-2021/POE 23-12-2021</w:t>
            </w:r>
          </w:p>
        </w:tc>
      </w:tr>
      <w:tr w:rsidR="00B97437" w:rsidRPr="00CB49C8" w14:paraId="4A5C9519" w14:textId="77777777" w:rsidTr="00D20F6B">
        <w:trPr>
          <w:jc w:val="center"/>
        </w:trPr>
        <w:tc>
          <w:tcPr>
            <w:tcW w:w="1957" w:type="dxa"/>
            <w:vMerge/>
            <w:shd w:val="clear" w:color="auto" w:fill="auto"/>
            <w:vAlign w:val="center"/>
          </w:tcPr>
          <w:p w14:paraId="0C5FCC37" w14:textId="77777777" w:rsidR="00B97437" w:rsidRPr="00CB49C8"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522A189F" w14:textId="77777777" w:rsidR="00B97437" w:rsidRPr="00CB49C8" w:rsidRDefault="00B97437" w:rsidP="001E791C">
            <w:pPr>
              <w:rPr>
                <w:rFonts w:ascii="Arial" w:eastAsia="Calibri" w:hAnsi="Arial" w:cs="Arial"/>
                <w:sz w:val="18"/>
                <w:szCs w:val="18"/>
                <w:lang w:val="es-MX" w:eastAsia="en-US"/>
              </w:rPr>
            </w:pPr>
          </w:p>
        </w:tc>
        <w:tc>
          <w:tcPr>
            <w:tcW w:w="4528" w:type="dxa"/>
            <w:shd w:val="clear" w:color="auto" w:fill="auto"/>
          </w:tcPr>
          <w:p w14:paraId="33FF5FE8" w14:textId="77777777" w:rsidR="00B97437" w:rsidRPr="00CB49C8" w:rsidRDefault="00B97437" w:rsidP="001E791C">
            <w:pPr>
              <w:rPr>
                <w:rFonts w:ascii="Arial" w:eastAsia="Calibri" w:hAnsi="Arial" w:cs="Arial"/>
                <w:sz w:val="18"/>
                <w:szCs w:val="18"/>
              </w:rPr>
            </w:pPr>
            <w:r w:rsidRPr="00CB49C8">
              <w:rPr>
                <w:rFonts w:ascii="Arial" w:eastAsia="Calibri" w:hAnsi="Arial" w:cs="Arial"/>
                <w:sz w:val="18"/>
                <w:szCs w:val="18"/>
              </w:rPr>
              <w:t xml:space="preserve">2 </w:t>
            </w:r>
            <w:proofErr w:type="gramStart"/>
            <w:r w:rsidRPr="00CB49C8">
              <w:rPr>
                <w:rFonts w:ascii="Arial" w:eastAsia="Calibri" w:hAnsi="Arial" w:cs="Arial"/>
                <w:sz w:val="18"/>
                <w:szCs w:val="18"/>
              </w:rPr>
              <w:t>Resolución</w:t>
            </w:r>
            <w:proofErr w:type="gramEnd"/>
            <w:r w:rsidRPr="00CB49C8">
              <w:rPr>
                <w:rFonts w:ascii="Arial" w:eastAsia="Calibri" w:hAnsi="Arial" w:cs="Arial"/>
                <w:sz w:val="18"/>
                <w:szCs w:val="18"/>
              </w:rPr>
              <w:t xml:space="preserve"> de Demandas en Proceso Judicial</w:t>
            </w:r>
          </w:p>
          <w:p w14:paraId="670F2072" w14:textId="3FF54D4B" w:rsidR="0006140F" w:rsidRPr="00CB49C8" w:rsidRDefault="0026707E" w:rsidP="001E791C">
            <w:pPr>
              <w:jc w:val="right"/>
              <w:rPr>
                <w:rFonts w:ascii="Arial" w:eastAsia="Calibri" w:hAnsi="Arial" w:cs="Arial"/>
                <w:sz w:val="18"/>
                <w:szCs w:val="18"/>
              </w:rPr>
            </w:pPr>
            <w:r w:rsidRPr="00CB49C8">
              <w:rPr>
                <w:rFonts w:ascii="Arial" w:eastAsia="MS Mincho" w:hAnsi="Arial" w:cs="Arial"/>
                <w:iCs/>
                <w:color w:val="0000FF"/>
                <w:sz w:val="14"/>
                <w:szCs w:val="14"/>
              </w:rPr>
              <w:t>Rubro adicionado DOF 09-12-2021/POE 23-12-2021</w:t>
            </w:r>
          </w:p>
        </w:tc>
      </w:tr>
      <w:tr w:rsidR="00B97437" w:rsidRPr="00CB49C8" w14:paraId="1C96B2E3" w14:textId="77777777" w:rsidTr="00D20F6B">
        <w:trPr>
          <w:jc w:val="center"/>
        </w:trPr>
        <w:tc>
          <w:tcPr>
            <w:tcW w:w="1957" w:type="dxa"/>
            <w:vMerge/>
            <w:shd w:val="clear" w:color="auto" w:fill="auto"/>
            <w:vAlign w:val="center"/>
          </w:tcPr>
          <w:p w14:paraId="5CD0B832" w14:textId="77777777" w:rsidR="00B97437" w:rsidRPr="00CB49C8"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4E374761" w14:textId="77777777" w:rsidR="00B97437" w:rsidRPr="00CB49C8" w:rsidRDefault="00B97437" w:rsidP="001E791C">
            <w:pPr>
              <w:rPr>
                <w:rFonts w:ascii="Arial" w:eastAsia="Calibri" w:hAnsi="Arial" w:cs="Arial"/>
                <w:sz w:val="18"/>
                <w:szCs w:val="18"/>
                <w:lang w:val="es-MX" w:eastAsia="en-US"/>
              </w:rPr>
            </w:pPr>
          </w:p>
        </w:tc>
        <w:tc>
          <w:tcPr>
            <w:tcW w:w="4528" w:type="dxa"/>
            <w:shd w:val="clear" w:color="auto" w:fill="auto"/>
          </w:tcPr>
          <w:p w14:paraId="392A088C" w14:textId="77777777" w:rsidR="00055C50" w:rsidRPr="00CB49C8" w:rsidRDefault="00055C50" w:rsidP="00D20F6B">
            <w:pPr>
              <w:pStyle w:val="Texto"/>
              <w:ind w:firstLine="0"/>
              <w:rPr>
                <w:szCs w:val="18"/>
              </w:rPr>
            </w:pPr>
          </w:p>
        </w:tc>
      </w:tr>
    </w:tbl>
    <w:p w14:paraId="475A13F2" w14:textId="77777777" w:rsidR="0026707E" w:rsidRPr="00CB49C8" w:rsidRDefault="0026707E" w:rsidP="00D20F6B">
      <w:pPr>
        <w:jc w:val="center"/>
        <w:rPr>
          <w:rFonts w:ascii="Arial" w:hAnsi="Arial" w:cs="Arial"/>
          <w:b/>
          <w:smallCaps/>
          <w:sz w:val="18"/>
          <w:szCs w:val="18"/>
        </w:rPr>
      </w:pPr>
    </w:p>
    <w:p w14:paraId="77D30002" w14:textId="77777777" w:rsidR="0026707E" w:rsidRPr="00CB49C8" w:rsidRDefault="0026707E" w:rsidP="00D20F6B">
      <w:pPr>
        <w:jc w:val="center"/>
        <w:rPr>
          <w:rFonts w:ascii="Arial" w:hAnsi="Arial" w:cs="Arial"/>
          <w:b/>
          <w:smallCaps/>
          <w:sz w:val="18"/>
          <w:szCs w:val="18"/>
        </w:rPr>
      </w:pPr>
    </w:p>
    <w:p w14:paraId="5C5961A4" w14:textId="65BBFC82" w:rsidR="00FB38EC" w:rsidRPr="00CB49C8" w:rsidRDefault="00DD3984" w:rsidP="00D20F6B">
      <w:pPr>
        <w:jc w:val="center"/>
        <w:rPr>
          <w:rFonts w:ascii="Arial" w:hAnsi="Arial" w:cs="Arial"/>
          <w:vanish/>
          <w:sz w:val="18"/>
          <w:szCs w:val="18"/>
        </w:rPr>
      </w:pPr>
      <w:r w:rsidRPr="00CB49C8">
        <w:rPr>
          <w:rFonts w:ascii="Arial" w:hAnsi="Arial" w:cs="Arial"/>
          <w:b/>
          <w:smallCaps/>
          <w:sz w:val="18"/>
          <w:szCs w:val="18"/>
        </w:rPr>
        <w:lastRenderedPageBreak/>
        <w:t>Estructura del Plan de Cuentas</w:t>
      </w:r>
    </w:p>
    <w:tbl>
      <w:tblPr>
        <w:tblW w:w="0" w:type="auto"/>
        <w:tblInd w:w="-1080" w:type="dxa"/>
        <w:tblLook w:val="04A0" w:firstRow="1" w:lastRow="0" w:firstColumn="1" w:lastColumn="0" w:noHBand="0" w:noVBand="1"/>
      </w:tblPr>
      <w:tblGrid>
        <w:gridCol w:w="2992"/>
        <w:gridCol w:w="2993"/>
        <w:gridCol w:w="2993"/>
      </w:tblGrid>
      <w:tr w:rsidR="00D20F6B" w:rsidRPr="00CB49C8" w14:paraId="554FB85D" w14:textId="77777777" w:rsidTr="00FB38EC">
        <w:tc>
          <w:tcPr>
            <w:tcW w:w="2992" w:type="dxa"/>
            <w:shd w:val="clear" w:color="auto" w:fill="auto"/>
          </w:tcPr>
          <w:p w14:paraId="70E22C92" w14:textId="77777777" w:rsidR="00D20F6B" w:rsidRPr="00CB49C8" w:rsidRDefault="00D20F6B" w:rsidP="00C05B88">
            <w:pPr>
              <w:jc w:val="right"/>
              <w:rPr>
                <w:rFonts w:ascii="Arial" w:hAnsi="Arial" w:cs="Arial"/>
                <w:b/>
                <w:bCs/>
                <w:sz w:val="18"/>
                <w:szCs w:val="18"/>
              </w:rPr>
            </w:pPr>
          </w:p>
        </w:tc>
        <w:tc>
          <w:tcPr>
            <w:tcW w:w="2993" w:type="dxa"/>
            <w:shd w:val="clear" w:color="auto" w:fill="auto"/>
          </w:tcPr>
          <w:p w14:paraId="2FD4BDD9" w14:textId="77777777" w:rsidR="00D20F6B" w:rsidRPr="00CB49C8" w:rsidRDefault="00D20F6B" w:rsidP="00C05B88">
            <w:pPr>
              <w:jc w:val="right"/>
              <w:rPr>
                <w:rFonts w:ascii="Arial" w:hAnsi="Arial" w:cs="Arial"/>
                <w:b/>
                <w:bCs/>
                <w:sz w:val="18"/>
                <w:szCs w:val="18"/>
              </w:rPr>
            </w:pPr>
          </w:p>
        </w:tc>
        <w:tc>
          <w:tcPr>
            <w:tcW w:w="2993" w:type="dxa"/>
            <w:shd w:val="clear" w:color="auto" w:fill="auto"/>
          </w:tcPr>
          <w:p w14:paraId="0F83FB63" w14:textId="77777777" w:rsidR="00D20F6B" w:rsidRPr="00CB49C8" w:rsidRDefault="00D20F6B" w:rsidP="00C05B88">
            <w:pPr>
              <w:jc w:val="right"/>
              <w:rPr>
                <w:rFonts w:ascii="Arial" w:hAnsi="Arial" w:cs="Arial"/>
                <w:b/>
                <w:bCs/>
                <w:sz w:val="18"/>
                <w:szCs w:val="18"/>
              </w:rPr>
            </w:pPr>
          </w:p>
        </w:tc>
      </w:tr>
      <w:tr w:rsidR="00D20F6B" w:rsidRPr="00CB49C8" w14:paraId="319E8295" w14:textId="77777777" w:rsidTr="00FB38EC">
        <w:tc>
          <w:tcPr>
            <w:tcW w:w="2992" w:type="dxa"/>
            <w:shd w:val="clear" w:color="auto" w:fill="auto"/>
          </w:tcPr>
          <w:p w14:paraId="6E60B8D9" w14:textId="77777777" w:rsidR="00D20F6B" w:rsidRPr="00CB49C8" w:rsidRDefault="00D20F6B" w:rsidP="00C05B88">
            <w:pPr>
              <w:jc w:val="right"/>
              <w:rPr>
                <w:rFonts w:ascii="Arial" w:hAnsi="Arial" w:cs="Arial"/>
                <w:b/>
                <w:bCs/>
                <w:sz w:val="18"/>
                <w:szCs w:val="18"/>
              </w:rPr>
            </w:pPr>
          </w:p>
        </w:tc>
        <w:tc>
          <w:tcPr>
            <w:tcW w:w="2993" w:type="dxa"/>
            <w:shd w:val="clear" w:color="auto" w:fill="auto"/>
          </w:tcPr>
          <w:p w14:paraId="0FA060B6" w14:textId="77777777" w:rsidR="00D20F6B" w:rsidRPr="00CB49C8" w:rsidRDefault="00D20F6B" w:rsidP="00C05B88">
            <w:pPr>
              <w:jc w:val="right"/>
              <w:rPr>
                <w:rFonts w:ascii="Arial" w:hAnsi="Arial" w:cs="Arial"/>
                <w:b/>
                <w:bCs/>
                <w:sz w:val="18"/>
                <w:szCs w:val="18"/>
              </w:rPr>
            </w:pPr>
          </w:p>
        </w:tc>
        <w:tc>
          <w:tcPr>
            <w:tcW w:w="2993" w:type="dxa"/>
            <w:shd w:val="clear" w:color="auto" w:fill="auto"/>
          </w:tcPr>
          <w:p w14:paraId="16AACD9B" w14:textId="77777777" w:rsidR="00D20F6B" w:rsidRPr="00CB49C8" w:rsidRDefault="00D20F6B" w:rsidP="00C05B88">
            <w:pPr>
              <w:jc w:val="right"/>
              <w:rPr>
                <w:rFonts w:ascii="Arial" w:hAnsi="Arial" w:cs="Arial"/>
                <w:b/>
                <w:bCs/>
                <w:sz w:val="18"/>
                <w:szCs w:val="18"/>
              </w:rPr>
            </w:pPr>
          </w:p>
        </w:tc>
      </w:tr>
      <w:tr w:rsidR="00BF2B2C" w:rsidRPr="00CB49C8" w14:paraId="0EB935B2" w14:textId="77777777" w:rsidTr="00FB38EC">
        <w:tc>
          <w:tcPr>
            <w:tcW w:w="2992" w:type="dxa"/>
            <w:shd w:val="clear" w:color="auto" w:fill="auto"/>
          </w:tcPr>
          <w:p w14:paraId="29046EB7" w14:textId="77777777" w:rsidR="00BF2B2C" w:rsidRPr="00CB49C8" w:rsidRDefault="00BF2B2C" w:rsidP="00D20F6B">
            <w:pPr>
              <w:jc w:val="center"/>
              <w:rPr>
                <w:rFonts w:ascii="Arial" w:hAnsi="Arial" w:cs="Arial"/>
                <w:b/>
                <w:bCs/>
                <w:sz w:val="18"/>
                <w:szCs w:val="18"/>
              </w:rPr>
            </w:pPr>
            <w:r w:rsidRPr="00CB49C8">
              <w:rPr>
                <w:rFonts w:ascii="Arial" w:hAnsi="Arial" w:cs="Arial"/>
                <w:b/>
                <w:bCs/>
                <w:sz w:val="18"/>
                <w:szCs w:val="18"/>
              </w:rPr>
              <w:t>Género</w:t>
            </w:r>
          </w:p>
        </w:tc>
        <w:tc>
          <w:tcPr>
            <w:tcW w:w="2993" w:type="dxa"/>
            <w:shd w:val="clear" w:color="auto" w:fill="auto"/>
          </w:tcPr>
          <w:p w14:paraId="2A181B21" w14:textId="77777777" w:rsidR="00BF2B2C" w:rsidRPr="00CB49C8" w:rsidRDefault="00BF2B2C" w:rsidP="00D20F6B">
            <w:pPr>
              <w:jc w:val="center"/>
              <w:rPr>
                <w:rFonts w:ascii="Arial" w:hAnsi="Arial" w:cs="Arial"/>
                <w:b/>
                <w:bCs/>
                <w:sz w:val="18"/>
                <w:szCs w:val="18"/>
              </w:rPr>
            </w:pPr>
            <w:r w:rsidRPr="00CB49C8">
              <w:rPr>
                <w:rFonts w:ascii="Arial" w:hAnsi="Arial" w:cs="Arial"/>
                <w:b/>
                <w:bCs/>
                <w:sz w:val="18"/>
                <w:szCs w:val="18"/>
              </w:rPr>
              <w:t>Grupo</w:t>
            </w:r>
          </w:p>
        </w:tc>
        <w:tc>
          <w:tcPr>
            <w:tcW w:w="2993" w:type="dxa"/>
            <w:shd w:val="clear" w:color="auto" w:fill="auto"/>
          </w:tcPr>
          <w:p w14:paraId="79D580C0" w14:textId="77777777" w:rsidR="00BF2B2C" w:rsidRPr="00CB49C8" w:rsidRDefault="00BF2B2C" w:rsidP="00D20F6B">
            <w:pPr>
              <w:jc w:val="center"/>
            </w:pPr>
            <w:r w:rsidRPr="00CB49C8">
              <w:rPr>
                <w:rFonts w:ascii="Arial" w:hAnsi="Arial" w:cs="Arial"/>
                <w:b/>
                <w:bCs/>
                <w:sz w:val="18"/>
                <w:szCs w:val="18"/>
              </w:rPr>
              <w:t>Rubro</w:t>
            </w:r>
          </w:p>
        </w:tc>
      </w:tr>
    </w:tbl>
    <w:p w14:paraId="724DAF86" w14:textId="49F8ED94" w:rsidR="00381F0C" w:rsidRPr="00CB49C8" w:rsidRDefault="005A4536">
      <w:r w:rsidRPr="00CB49C8">
        <w:rPr>
          <w:b/>
          <w:smallCaps/>
          <w:noProof/>
          <w:lang w:val="es-MX" w:eastAsia="es-MX"/>
        </w:rPr>
        <mc:AlternateContent>
          <mc:Choice Requires="wps">
            <w:drawing>
              <wp:anchor distT="0" distB="0" distL="114300" distR="114300" simplePos="0" relativeHeight="251673600" behindDoc="0" locked="0" layoutInCell="1" allowOverlap="1" wp14:anchorId="44E5844F" wp14:editId="0D4FD05B">
                <wp:simplePos x="0" y="0"/>
                <wp:positionH relativeFrom="column">
                  <wp:posOffset>960120</wp:posOffset>
                </wp:positionH>
                <wp:positionV relativeFrom="paragraph">
                  <wp:posOffset>332105</wp:posOffset>
                </wp:positionV>
                <wp:extent cx="90805" cy="2511425"/>
                <wp:effectExtent l="11430" t="8890" r="12065" b="13335"/>
                <wp:wrapNone/>
                <wp:docPr id="379567251"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511425"/>
                        </a:xfrm>
                        <a:prstGeom prst="leftBrace">
                          <a:avLst>
                            <a:gd name="adj1" fmla="val 2304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D788CC" id="AutoShape 132" o:spid="_x0000_s1026" type="#_x0000_t87" style="position:absolute;margin-left:75.6pt;margin-top:26.15pt;width:7.15pt;height:19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"/>
            </w:pict>
          </mc:Fallback>
        </mc:AlternateContent>
      </w:r>
    </w:p>
    <w:tbl>
      <w:tblPr>
        <w:tblpPr w:leftFromText="141" w:rightFromText="141" w:vertAnchor="text" w:horzAnchor="margin" w:tblpY="296"/>
        <w:tblW w:w="0" w:type="auto"/>
        <w:tblLook w:val="04A0" w:firstRow="1" w:lastRow="0" w:firstColumn="1" w:lastColumn="0" w:noHBand="0" w:noVBand="1"/>
      </w:tblPr>
      <w:tblGrid>
        <w:gridCol w:w="1886"/>
        <w:gridCol w:w="2806"/>
        <w:gridCol w:w="4146"/>
      </w:tblGrid>
      <w:tr w:rsidR="00B0782D" w:rsidRPr="00CB49C8" w14:paraId="1938B3B8" w14:textId="77777777" w:rsidTr="00D20F6B">
        <w:trPr>
          <w:trHeight w:val="142"/>
        </w:trPr>
        <w:tc>
          <w:tcPr>
            <w:tcW w:w="1912" w:type="dxa"/>
            <w:vMerge w:val="restart"/>
            <w:shd w:val="clear" w:color="auto" w:fill="auto"/>
            <w:vAlign w:val="center"/>
          </w:tcPr>
          <w:p w14:paraId="29539AEC" w14:textId="77777777" w:rsidR="00B0782D" w:rsidRPr="00CB49C8" w:rsidRDefault="00B0782D" w:rsidP="00B0782D">
            <w:pPr>
              <w:rPr>
                <w:rFonts w:ascii="Arial" w:eastAsia="Calibri" w:hAnsi="Arial" w:cs="Arial"/>
                <w:sz w:val="18"/>
                <w:szCs w:val="18"/>
                <w:lang w:val="es-MX" w:eastAsia="en-US"/>
              </w:rPr>
            </w:pPr>
            <w:r w:rsidRPr="00CB49C8">
              <w:rPr>
                <w:rFonts w:ascii="Arial" w:eastAsia="Calibri" w:hAnsi="Arial" w:cs="Arial"/>
                <w:b/>
                <w:sz w:val="18"/>
                <w:szCs w:val="18"/>
                <w:lang w:val="es-MX" w:eastAsia="en-US"/>
              </w:rPr>
              <w:t xml:space="preserve">7 </w:t>
            </w:r>
            <w:r w:rsidRPr="00CB49C8">
              <w:rPr>
                <w:rFonts w:ascii="Arial" w:eastAsia="Calibri" w:hAnsi="Arial" w:cs="Arial"/>
                <w:b/>
                <w:sz w:val="18"/>
                <w:szCs w:val="18"/>
              </w:rPr>
              <w:t>CUENTAS DE ORDEN CONTABLES</w:t>
            </w:r>
          </w:p>
        </w:tc>
        <w:tc>
          <w:tcPr>
            <w:tcW w:w="2861" w:type="dxa"/>
            <w:shd w:val="clear" w:color="auto" w:fill="auto"/>
            <w:vAlign w:val="center"/>
          </w:tcPr>
          <w:p w14:paraId="076B114D" w14:textId="77777777" w:rsidR="00B0782D" w:rsidRPr="00CB49C8" w:rsidRDefault="00B0782D" w:rsidP="00B0782D">
            <w:pPr>
              <w:rPr>
                <w:rFonts w:ascii="Arial" w:eastAsia="Calibri" w:hAnsi="Arial" w:cs="Arial"/>
                <w:sz w:val="18"/>
                <w:szCs w:val="18"/>
                <w:lang w:val="es-MX" w:eastAsia="en-US"/>
              </w:rPr>
            </w:pPr>
          </w:p>
        </w:tc>
        <w:tc>
          <w:tcPr>
            <w:tcW w:w="4281" w:type="dxa"/>
            <w:shd w:val="clear" w:color="auto" w:fill="auto"/>
          </w:tcPr>
          <w:p w14:paraId="318367FA" w14:textId="77777777" w:rsidR="00B0782D" w:rsidRPr="00CB49C8" w:rsidRDefault="00B0782D" w:rsidP="00B0782D">
            <w:pPr>
              <w:rPr>
                <w:rFonts w:ascii="Arial" w:eastAsia="Calibri" w:hAnsi="Arial" w:cs="Arial"/>
                <w:sz w:val="18"/>
                <w:szCs w:val="18"/>
              </w:rPr>
            </w:pPr>
          </w:p>
        </w:tc>
      </w:tr>
      <w:tr w:rsidR="00B0782D" w:rsidRPr="00CB49C8" w14:paraId="109DE408" w14:textId="77777777" w:rsidTr="00B0782D">
        <w:tc>
          <w:tcPr>
            <w:tcW w:w="1912" w:type="dxa"/>
            <w:vMerge/>
            <w:shd w:val="clear" w:color="auto" w:fill="auto"/>
            <w:vAlign w:val="center"/>
          </w:tcPr>
          <w:p w14:paraId="2F5361C7" w14:textId="77777777" w:rsidR="00B0782D" w:rsidRPr="00CB49C8" w:rsidRDefault="00B0782D" w:rsidP="00B0782D">
            <w:pPr>
              <w:rPr>
                <w:rFonts w:ascii="Arial" w:eastAsia="Calibri" w:hAnsi="Arial" w:cs="Arial"/>
                <w:sz w:val="18"/>
                <w:szCs w:val="18"/>
                <w:lang w:val="es-MX" w:eastAsia="en-US"/>
              </w:rPr>
            </w:pPr>
          </w:p>
        </w:tc>
        <w:tc>
          <w:tcPr>
            <w:tcW w:w="2861" w:type="dxa"/>
            <w:vMerge w:val="restart"/>
            <w:shd w:val="clear" w:color="auto" w:fill="auto"/>
            <w:vAlign w:val="center"/>
          </w:tcPr>
          <w:p w14:paraId="2CDAD128" w14:textId="45B4ACCB" w:rsidR="00DD3984" w:rsidRPr="00CB49C8" w:rsidRDefault="00DD3984" w:rsidP="00B0782D">
            <w:pPr>
              <w:spacing w:line="240" w:lineRule="exact"/>
              <w:ind w:left="142" w:hanging="142"/>
              <w:rPr>
                <w:rFonts w:ascii="Arial" w:eastAsia="Calibri" w:hAnsi="Arial" w:cs="Arial"/>
                <w:sz w:val="18"/>
                <w:szCs w:val="18"/>
              </w:rPr>
            </w:pPr>
          </w:p>
          <w:p w14:paraId="6196B868" w14:textId="77777777" w:rsidR="00B0782D" w:rsidRPr="00CB49C8" w:rsidRDefault="00B0782D" w:rsidP="00B0782D">
            <w:pPr>
              <w:spacing w:line="240" w:lineRule="exact"/>
              <w:ind w:left="142" w:hanging="142"/>
              <w:rPr>
                <w:rFonts w:ascii="Arial" w:eastAsia="Calibri" w:hAnsi="Arial" w:cs="Arial"/>
                <w:sz w:val="18"/>
                <w:szCs w:val="18"/>
              </w:rPr>
            </w:pPr>
            <w:r w:rsidRPr="00CB49C8">
              <w:rPr>
                <w:rFonts w:ascii="Arial" w:eastAsia="Calibri" w:hAnsi="Arial" w:cs="Arial"/>
                <w:sz w:val="18"/>
                <w:szCs w:val="18"/>
              </w:rPr>
              <w:t xml:space="preserve">5 </w:t>
            </w:r>
            <w:proofErr w:type="gramStart"/>
            <w:r w:rsidRPr="00CB49C8">
              <w:rPr>
                <w:rFonts w:ascii="Arial" w:eastAsia="Calibri" w:hAnsi="Arial" w:cs="Arial"/>
                <w:sz w:val="18"/>
                <w:szCs w:val="18"/>
              </w:rPr>
              <w:t>Inversión</w:t>
            </w:r>
            <w:proofErr w:type="gramEnd"/>
            <w:r w:rsidRPr="00CB49C8">
              <w:rPr>
                <w:rFonts w:ascii="Arial" w:eastAsia="Calibri" w:hAnsi="Arial" w:cs="Arial"/>
                <w:sz w:val="18"/>
                <w:szCs w:val="18"/>
              </w:rPr>
              <w:t xml:space="preserve"> Mediante Proyectos para Prestación de</w:t>
            </w:r>
          </w:p>
          <w:p w14:paraId="6E2D558E" w14:textId="77777777" w:rsidR="00B0782D" w:rsidRPr="00CB49C8" w:rsidRDefault="00B0782D" w:rsidP="00B0782D">
            <w:pPr>
              <w:spacing w:line="240" w:lineRule="exact"/>
              <w:ind w:left="142" w:hanging="142"/>
              <w:rPr>
                <w:rFonts w:ascii="Arial" w:eastAsia="Calibri" w:hAnsi="Arial" w:cs="Arial"/>
                <w:sz w:val="18"/>
                <w:szCs w:val="18"/>
              </w:rPr>
            </w:pPr>
            <w:r w:rsidRPr="00CB49C8">
              <w:rPr>
                <w:rFonts w:ascii="Arial" w:eastAsia="Calibri" w:hAnsi="Arial" w:cs="Arial"/>
                <w:sz w:val="18"/>
                <w:szCs w:val="18"/>
              </w:rPr>
              <w:t xml:space="preserve">   Servicios (PPS)</w:t>
            </w:r>
          </w:p>
          <w:p w14:paraId="5C381861" w14:textId="77777777" w:rsidR="00B0782D" w:rsidRPr="00CB49C8" w:rsidRDefault="00B0782D" w:rsidP="00B0782D">
            <w:pPr>
              <w:spacing w:line="240" w:lineRule="exact"/>
              <w:ind w:left="142" w:hanging="142"/>
              <w:rPr>
                <w:rFonts w:ascii="Arial" w:eastAsia="Calibri" w:hAnsi="Arial" w:cs="Arial"/>
                <w:sz w:val="18"/>
                <w:szCs w:val="18"/>
              </w:rPr>
            </w:pPr>
            <w:r w:rsidRPr="00CB49C8">
              <w:rPr>
                <w:rFonts w:ascii="Arial" w:eastAsia="Calibri" w:hAnsi="Arial" w:cs="Arial"/>
                <w:sz w:val="18"/>
                <w:szCs w:val="18"/>
              </w:rPr>
              <w:t xml:space="preserve">   y Similares</w:t>
            </w:r>
          </w:p>
          <w:p w14:paraId="3E831F6C" w14:textId="0C22B8C5" w:rsidR="00B0782D" w:rsidRPr="00CB49C8" w:rsidRDefault="0054066C" w:rsidP="006C4DC9">
            <w:pPr>
              <w:spacing w:line="240" w:lineRule="exact"/>
              <w:ind w:left="142" w:hanging="142"/>
              <w:jc w:val="right"/>
              <w:rPr>
                <w:rFonts w:ascii="Arial" w:eastAsia="MS Mincho" w:hAnsi="Arial" w:cs="Arial"/>
                <w:iCs/>
                <w:color w:val="0000FF"/>
                <w:sz w:val="14"/>
                <w:szCs w:val="14"/>
              </w:rPr>
            </w:pPr>
            <w:r w:rsidRPr="00CB49C8">
              <w:rPr>
                <w:rFonts w:ascii="Arial" w:eastAsia="MS Mincho" w:hAnsi="Arial" w:cs="Arial"/>
                <w:iCs/>
                <w:color w:val="0000FF"/>
                <w:sz w:val="14"/>
                <w:szCs w:val="14"/>
              </w:rPr>
              <w:t xml:space="preserve">Grupo </w:t>
            </w:r>
            <w:r w:rsidR="00B0782D" w:rsidRPr="00CB49C8">
              <w:rPr>
                <w:rFonts w:ascii="Arial" w:eastAsia="MS Mincho" w:hAnsi="Arial" w:cs="Arial"/>
                <w:iCs/>
                <w:color w:val="0000FF"/>
                <w:sz w:val="14"/>
                <w:szCs w:val="14"/>
              </w:rPr>
              <w:t>reformado DOF 09-12-2021</w:t>
            </w:r>
            <w:r w:rsidR="006C4DC9" w:rsidRPr="00CB49C8">
              <w:rPr>
                <w:rFonts w:ascii="Arial" w:eastAsia="MS Mincho" w:hAnsi="Arial" w:cs="Arial"/>
                <w:iCs/>
                <w:color w:val="0000FF"/>
                <w:sz w:val="14"/>
                <w:szCs w:val="14"/>
              </w:rPr>
              <w:t>/POE 23-12-2021</w:t>
            </w:r>
          </w:p>
          <w:p w14:paraId="47593B4A" w14:textId="77777777" w:rsidR="00B0782D" w:rsidRPr="00CB49C8" w:rsidRDefault="00B0782D" w:rsidP="00B0782D">
            <w:pPr>
              <w:rPr>
                <w:rFonts w:ascii="Arial" w:eastAsia="Calibri" w:hAnsi="Arial" w:cs="Arial"/>
                <w:sz w:val="18"/>
                <w:szCs w:val="18"/>
              </w:rPr>
            </w:pPr>
          </w:p>
          <w:p w14:paraId="4544638B" w14:textId="77777777" w:rsidR="00B0782D" w:rsidRPr="00CB49C8" w:rsidRDefault="00B0782D" w:rsidP="00B0782D">
            <w:pPr>
              <w:rPr>
                <w:rFonts w:ascii="Arial" w:eastAsia="Calibri" w:hAnsi="Arial" w:cs="Arial"/>
                <w:sz w:val="18"/>
                <w:szCs w:val="18"/>
              </w:rPr>
            </w:pPr>
          </w:p>
          <w:p w14:paraId="6BABA748" w14:textId="31A86DF9" w:rsidR="00B0782D" w:rsidRPr="00CB49C8" w:rsidRDefault="005A4536" w:rsidP="00B0782D">
            <w:pPr>
              <w:rPr>
                <w:rFonts w:ascii="Arial" w:eastAsia="Calibri" w:hAnsi="Arial" w:cs="Arial"/>
                <w:sz w:val="18"/>
                <w:szCs w:val="18"/>
              </w:rPr>
            </w:pPr>
            <w:r w:rsidRPr="00CB49C8">
              <w:rPr>
                <w:rFonts w:ascii="Arial" w:eastAsia="Calibri" w:hAnsi="Arial" w:cs="Arial"/>
                <w:noProof/>
                <w:sz w:val="18"/>
                <w:szCs w:val="18"/>
                <w:lang w:val="es-MX" w:eastAsia="es-MX"/>
              </w:rPr>
              <mc:AlternateContent>
                <mc:Choice Requires="wps">
                  <w:drawing>
                    <wp:anchor distT="0" distB="0" distL="114300" distR="114300" simplePos="0" relativeHeight="251672576" behindDoc="0" locked="0" layoutInCell="1" allowOverlap="1" wp14:anchorId="24CDC934" wp14:editId="09C04F21">
                      <wp:simplePos x="0" y="0"/>
                      <wp:positionH relativeFrom="column">
                        <wp:posOffset>1593215</wp:posOffset>
                      </wp:positionH>
                      <wp:positionV relativeFrom="paragraph">
                        <wp:posOffset>113665</wp:posOffset>
                      </wp:positionV>
                      <wp:extent cx="130810" cy="904240"/>
                      <wp:effectExtent l="0" t="0" r="2540" b="0"/>
                      <wp:wrapNone/>
                      <wp:docPr id="2051" name="Abrir llav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904240"/>
                              </a:xfrm>
                              <a:prstGeom prst="leftBrace">
                                <a:avLst>
                                  <a:gd name="adj1" fmla="val 674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EFB7E14" id="Abrir llave 10" o:spid="_x0000_s1026" type="#_x0000_t87" style="position:absolute;margin-left:125.45pt;margin-top:8.95pt;width:10.3pt;height:7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" adj="2108"/>
                  </w:pict>
                </mc:Fallback>
              </mc:AlternateContent>
            </w:r>
          </w:p>
          <w:p w14:paraId="333D628D" w14:textId="77777777" w:rsidR="00B0782D" w:rsidRPr="00CB49C8" w:rsidRDefault="00B0782D" w:rsidP="00B0782D">
            <w:pPr>
              <w:rPr>
                <w:rFonts w:ascii="Arial" w:eastAsia="Calibri" w:hAnsi="Arial" w:cs="Arial"/>
                <w:sz w:val="18"/>
                <w:szCs w:val="18"/>
              </w:rPr>
            </w:pPr>
          </w:p>
          <w:p w14:paraId="54FA9C8E" w14:textId="77777777" w:rsidR="00B0782D" w:rsidRPr="00CB49C8" w:rsidRDefault="00B0782D" w:rsidP="00B0782D">
            <w:pPr>
              <w:rPr>
                <w:rFonts w:ascii="Arial" w:eastAsia="Calibri" w:hAnsi="Arial" w:cs="Arial"/>
                <w:sz w:val="18"/>
                <w:szCs w:val="18"/>
              </w:rPr>
            </w:pPr>
          </w:p>
          <w:p w14:paraId="2D54CB8E" w14:textId="77777777" w:rsidR="00B0782D" w:rsidRPr="00CB49C8" w:rsidRDefault="00B0782D" w:rsidP="00B0782D">
            <w:pPr>
              <w:ind w:left="177" w:hanging="177"/>
              <w:rPr>
                <w:rFonts w:ascii="Arial" w:eastAsia="Calibri" w:hAnsi="Arial" w:cs="Arial"/>
                <w:sz w:val="18"/>
                <w:szCs w:val="18"/>
              </w:rPr>
            </w:pPr>
            <w:r w:rsidRPr="00CB49C8">
              <w:rPr>
                <w:rFonts w:ascii="Arial" w:eastAsia="Calibri" w:hAnsi="Arial" w:cs="Arial"/>
                <w:sz w:val="18"/>
                <w:szCs w:val="18"/>
              </w:rPr>
              <w:t xml:space="preserve">6 </w:t>
            </w:r>
            <w:proofErr w:type="gramStart"/>
            <w:r w:rsidRPr="00CB49C8">
              <w:rPr>
                <w:rFonts w:ascii="Arial" w:eastAsia="Calibri" w:hAnsi="Arial" w:cs="Arial"/>
                <w:sz w:val="18"/>
                <w:szCs w:val="18"/>
              </w:rPr>
              <w:t>Bienes</w:t>
            </w:r>
            <w:proofErr w:type="gramEnd"/>
            <w:r w:rsidRPr="00CB49C8">
              <w:rPr>
                <w:rFonts w:ascii="Arial" w:eastAsia="Calibri" w:hAnsi="Arial" w:cs="Arial"/>
                <w:sz w:val="18"/>
                <w:szCs w:val="18"/>
              </w:rPr>
              <w:t xml:space="preserve"> en Concesionados</w:t>
            </w:r>
          </w:p>
          <w:p w14:paraId="2911C381" w14:textId="77777777" w:rsidR="00B0782D" w:rsidRPr="00CB49C8" w:rsidRDefault="00B0782D" w:rsidP="00B0782D">
            <w:pPr>
              <w:ind w:left="248" w:hanging="177"/>
              <w:rPr>
                <w:rFonts w:ascii="Arial" w:eastAsia="Calibri" w:hAnsi="Arial" w:cs="Arial"/>
                <w:sz w:val="18"/>
                <w:szCs w:val="18"/>
              </w:rPr>
            </w:pPr>
            <w:r w:rsidRPr="00CB49C8">
              <w:rPr>
                <w:rFonts w:ascii="Arial" w:eastAsia="Calibri" w:hAnsi="Arial" w:cs="Arial"/>
                <w:sz w:val="18"/>
                <w:szCs w:val="18"/>
              </w:rPr>
              <w:t xml:space="preserve"> o en Comodato</w:t>
            </w:r>
            <w:r w:rsidRPr="00CB49C8" w:rsidDel="00325360">
              <w:rPr>
                <w:rFonts w:ascii="Arial" w:eastAsia="Calibri" w:hAnsi="Arial" w:cs="Arial"/>
                <w:sz w:val="18"/>
                <w:szCs w:val="18"/>
              </w:rPr>
              <w:t xml:space="preserve"> </w:t>
            </w:r>
          </w:p>
          <w:p w14:paraId="2985F931" w14:textId="77777777" w:rsidR="00B0782D" w:rsidRPr="00CB49C8" w:rsidRDefault="00B0782D" w:rsidP="00B0782D">
            <w:pPr>
              <w:rPr>
                <w:rFonts w:ascii="Arial" w:eastAsia="Calibri" w:hAnsi="Arial" w:cs="Arial"/>
                <w:sz w:val="18"/>
                <w:szCs w:val="18"/>
                <w:lang w:val="es-MX" w:eastAsia="en-US"/>
              </w:rPr>
            </w:pPr>
          </w:p>
        </w:tc>
        <w:tc>
          <w:tcPr>
            <w:tcW w:w="4281" w:type="dxa"/>
            <w:shd w:val="clear" w:color="auto" w:fill="auto"/>
          </w:tcPr>
          <w:p w14:paraId="13B591AA" w14:textId="77777777" w:rsidR="00B0782D" w:rsidRPr="00CB49C8" w:rsidRDefault="00B0782D" w:rsidP="00B0782D">
            <w:pPr>
              <w:rPr>
                <w:rFonts w:ascii="Arial" w:eastAsia="Calibri" w:hAnsi="Arial" w:cs="Arial"/>
                <w:sz w:val="10"/>
                <w:szCs w:val="10"/>
              </w:rPr>
            </w:pPr>
          </w:p>
          <w:p w14:paraId="37A1D776" w14:textId="77777777" w:rsidR="00B0782D" w:rsidRPr="00CB49C8" w:rsidRDefault="00B0782D" w:rsidP="00B0782D">
            <w:pPr>
              <w:ind w:left="164" w:hanging="164"/>
              <w:rPr>
                <w:rFonts w:ascii="Arial" w:eastAsia="Calibri" w:hAnsi="Arial" w:cs="Arial"/>
                <w:sz w:val="18"/>
                <w:szCs w:val="18"/>
              </w:rPr>
            </w:pPr>
            <w:r w:rsidRPr="00CB49C8">
              <w:rPr>
                <w:rFonts w:ascii="Arial" w:eastAsia="Calibri" w:hAnsi="Arial" w:cs="Arial"/>
                <w:sz w:val="18"/>
                <w:szCs w:val="18"/>
              </w:rPr>
              <w:t xml:space="preserve">1 </w:t>
            </w:r>
            <w:proofErr w:type="gramStart"/>
            <w:r w:rsidRPr="00CB49C8">
              <w:rPr>
                <w:rFonts w:ascii="Arial" w:eastAsia="Calibri" w:hAnsi="Arial" w:cs="Arial"/>
                <w:sz w:val="18"/>
                <w:szCs w:val="18"/>
              </w:rPr>
              <w:t>Contratos</w:t>
            </w:r>
            <w:proofErr w:type="gramEnd"/>
            <w:r w:rsidRPr="00CB49C8">
              <w:rPr>
                <w:rFonts w:ascii="Arial" w:eastAsia="Calibri" w:hAnsi="Arial" w:cs="Arial"/>
                <w:sz w:val="18"/>
                <w:szCs w:val="18"/>
              </w:rPr>
              <w:t xml:space="preserve"> para Inversión Mediante Proyectos para Prestación de Servicios (PPS) y Similares </w:t>
            </w:r>
          </w:p>
          <w:p w14:paraId="56D3A641" w14:textId="45C7CD72" w:rsidR="00B0782D" w:rsidRPr="00CB49C8" w:rsidRDefault="00B0782D" w:rsidP="00B0782D">
            <w:pPr>
              <w:ind w:left="164" w:hanging="164"/>
              <w:jc w:val="right"/>
              <w:rPr>
                <w:rFonts w:ascii="Arial" w:eastAsia="Calibri" w:hAnsi="Arial" w:cs="Arial"/>
                <w:sz w:val="18"/>
                <w:szCs w:val="18"/>
              </w:rPr>
            </w:pPr>
            <w:r w:rsidRPr="00CB49C8">
              <w:rPr>
                <w:rFonts w:ascii="Arial" w:eastAsia="MS Mincho" w:hAnsi="Arial" w:cs="Arial"/>
                <w:iCs/>
                <w:color w:val="0000FF"/>
                <w:sz w:val="14"/>
                <w:szCs w:val="14"/>
              </w:rPr>
              <w:t xml:space="preserve">Rubro </w:t>
            </w:r>
            <w:r w:rsidR="00422254" w:rsidRPr="00CB49C8">
              <w:rPr>
                <w:rFonts w:ascii="Arial" w:eastAsia="MS Mincho" w:hAnsi="Arial" w:cs="Arial"/>
                <w:iCs/>
                <w:color w:val="0000FF"/>
                <w:sz w:val="14"/>
                <w:szCs w:val="14"/>
              </w:rPr>
              <w:t xml:space="preserve">adicionado </w:t>
            </w:r>
            <w:r w:rsidRPr="00CB49C8">
              <w:rPr>
                <w:rFonts w:ascii="Arial" w:eastAsia="MS Mincho" w:hAnsi="Arial" w:cs="Arial"/>
                <w:iCs/>
                <w:color w:val="0000FF"/>
                <w:sz w:val="14"/>
                <w:szCs w:val="14"/>
              </w:rPr>
              <w:t>DOF 09-12-2021</w:t>
            </w:r>
            <w:r w:rsidR="0026707E" w:rsidRPr="00CB49C8">
              <w:rPr>
                <w:rFonts w:ascii="Arial" w:eastAsia="MS Mincho" w:hAnsi="Arial" w:cs="Arial"/>
                <w:iCs/>
                <w:color w:val="0000FF"/>
                <w:sz w:val="14"/>
                <w:szCs w:val="14"/>
              </w:rPr>
              <w:t>/POE 23-12-2021</w:t>
            </w:r>
          </w:p>
        </w:tc>
      </w:tr>
      <w:tr w:rsidR="00B0782D" w:rsidRPr="00CB49C8" w14:paraId="3D4B9A2C" w14:textId="77777777" w:rsidTr="00B0782D">
        <w:tc>
          <w:tcPr>
            <w:tcW w:w="1912" w:type="dxa"/>
            <w:vMerge/>
            <w:shd w:val="clear" w:color="auto" w:fill="auto"/>
            <w:vAlign w:val="center"/>
          </w:tcPr>
          <w:p w14:paraId="1441C746" w14:textId="77777777" w:rsidR="00B0782D" w:rsidRPr="00CB49C8" w:rsidRDefault="00B0782D" w:rsidP="00B0782D">
            <w:pPr>
              <w:rPr>
                <w:rFonts w:ascii="Arial" w:eastAsia="Calibri" w:hAnsi="Arial" w:cs="Arial"/>
                <w:sz w:val="18"/>
                <w:szCs w:val="18"/>
                <w:lang w:val="es-MX" w:eastAsia="en-US"/>
              </w:rPr>
            </w:pPr>
          </w:p>
        </w:tc>
        <w:tc>
          <w:tcPr>
            <w:tcW w:w="2861" w:type="dxa"/>
            <w:vMerge/>
            <w:shd w:val="clear" w:color="auto" w:fill="auto"/>
            <w:vAlign w:val="center"/>
          </w:tcPr>
          <w:p w14:paraId="3A867D08" w14:textId="77777777" w:rsidR="00B0782D" w:rsidRPr="00CB49C8" w:rsidRDefault="00B0782D" w:rsidP="00B0782D">
            <w:pPr>
              <w:rPr>
                <w:rFonts w:ascii="Arial" w:eastAsia="Calibri" w:hAnsi="Arial" w:cs="Arial"/>
                <w:sz w:val="18"/>
                <w:szCs w:val="18"/>
                <w:lang w:val="es-MX" w:eastAsia="en-US"/>
              </w:rPr>
            </w:pPr>
          </w:p>
        </w:tc>
        <w:tc>
          <w:tcPr>
            <w:tcW w:w="4281" w:type="dxa"/>
            <w:shd w:val="clear" w:color="auto" w:fill="auto"/>
          </w:tcPr>
          <w:p w14:paraId="54776303" w14:textId="3F55BF56" w:rsidR="00B0782D" w:rsidRPr="00CB49C8" w:rsidRDefault="0026707E" w:rsidP="00B0782D">
            <w:pPr>
              <w:ind w:left="164" w:hanging="142"/>
              <w:rPr>
                <w:rFonts w:ascii="Arial" w:eastAsia="Calibri" w:hAnsi="Arial" w:cs="Arial"/>
                <w:sz w:val="18"/>
                <w:szCs w:val="18"/>
              </w:rPr>
            </w:pPr>
            <w:r w:rsidRPr="00CB49C8">
              <w:rPr>
                <w:rFonts w:ascii="Arial" w:eastAsia="Calibri" w:hAnsi="Arial" w:cs="Arial"/>
                <w:noProof/>
                <w:sz w:val="18"/>
                <w:szCs w:val="18"/>
                <w:lang w:val="es-MX" w:eastAsia="es-MX"/>
              </w:rPr>
              <mc:AlternateContent>
                <mc:Choice Requires="wps">
                  <w:drawing>
                    <wp:anchor distT="0" distB="0" distL="114300" distR="114300" simplePos="0" relativeHeight="251671552" behindDoc="0" locked="0" layoutInCell="1" allowOverlap="1" wp14:anchorId="3411AAAF" wp14:editId="40E7328D">
                      <wp:simplePos x="0" y="0"/>
                      <wp:positionH relativeFrom="column">
                        <wp:posOffset>-168275</wp:posOffset>
                      </wp:positionH>
                      <wp:positionV relativeFrom="paragraph">
                        <wp:posOffset>-388620</wp:posOffset>
                      </wp:positionV>
                      <wp:extent cx="144780" cy="673735"/>
                      <wp:effectExtent l="0" t="0" r="26670" b="12065"/>
                      <wp:wrapNone/>
                      <wp:docPr id="1526545042" name="Abrir llav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673735"/>
                              </a:xfrm>
                              <a:prstGeom prst="leftBrace">
                                <a:avLst>
                                  <a:gd name="adj1" fmla="val 674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81E02" id="Abrir llave 10" o:spid="_x0000_s1026" type="#_x0000_t87" style="position:absolute;margin-left:-13.25pt;margin-top:-30.6pt;width:11.4pt;height:5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" adj="3131"/>
                  </w:pict>
                </mc:Fallback>
              </mc:AlternateContent>
            </w:r>
            <w:r w:rsidR="00B0782D" w:rsidRPr="00CB49C8">
              <w:rPr>
                <w:rFonts w:ascii="Arial" w:eastAsia="Calibri" w:hAnsi="Arial" w:cs="Arial"/>
                <w:sz w:val="18"/>
                <w:szCs w:val="18"/>
              </w:rPr>
              <w:t xml:space="preserve">2 </w:t>
            </w:r>
            <w:proofErr w:type="gramStart"/>
            <w:r w:rsidR="00B0782D" w:rsidRPr="00CB49C8">
              <w:rPr>
                <w:rFonts w:ascii="Arial" w:eastAsia="Calibri" w:hAnsi="Arial" w:cs="Arial"/>
                <w:sz w:val="18"/>
                <w:szCs w:val="18"/>
              </w:rPr>
              <w:t>Inversión</w:t>
            </w:r>
            <w:proofErr w:type="gramEnd"/>
            <w:r w:rsidR="00B0782D" w:rsidRPr="00CB49C8">
              <w:rPr>
                <w:rFonts w:ascii="Arial" w:eastAsia="Calibri" w:hAnsi="Arial" w:cs="Arial"/>
                <w:sz w:val="18"/>
                <w:szCs w:val="18"/>
              </w:rPr>
              <w:t xml:space="preserve"> Pública Contratada Mediante Proyectos para Prestación de Servicios (PPS) y Similares</w:t>
            </w:r>
          </w:p>
          <w:p w14:paraId="031E5265" w14:textId="7DA5389C" w:rsidR="00B0782D" w:rsidRPr="00CB49C8" w:rsidRDefault="00B0782D" w:rsidP="00B0782D">
            <w:pPr>
              <w:ind w:left="164" w:hanging="142"/>
              <w:jc w:val="right"/>
              <w:rPr>
                <w:rFonts w:ascii="Arial" w:eastAsia="Calibri" w:hAnsi="Arial" w:cs="Arial"/>
                <w:sz w:val="18"/>
                <w:szCs w:val="18"/>
              </w:rPr>
            </w:pPr>
            <w:r w:rsidRPr="00CB49C8">
              <w:rPr>
                <w:rFonts w:ascii="Arial" w:eastAsia="MS Mincho" w:hAnsi="Arial" w:cs="Arial"/>
                <w:iCs/>
                <w:color w:val="0000FF"/>
                <w:sz w:val="14"/>
                <w:szCs w:val="14"/>
              </w:rPr>
              <w:t xml:space="preserve">Rubro </w:t>
            </w:r>
            <w:r w:rsidR="00422254" w:rsidRPr="00CB49C8">
              <w:rPr>
                <w:rFonts w:ascii="Arial" w:eastAsia="MS Mincho" w:hAnsi="Arial" w:cs="Arial"/>
                <w:iCs/>
                <w:color w:val="0000FF"/>
                <w:sz w:val="14"/>
                <w:szCs w:val="14"/>
              </w:rPr>
              <w:t xml:space="preserve">adicionado </w:t>
            </w:r>
            <w:r w:rsidRPr="00CB49C8">
              <w:rPr>
                <w:rFonts w:ascii="Arial" w:eastAsia="MS Mincho" w:hAnsi="Arial" w:cs="Arial"/>
                <w:iCs/>
                <w:color w:val="0000FF"/>
                <w:sz w:val="14"/>
                <w:szCs w:val="14"/>
              </w:rPr>
              <w:t>DOF 09-12-2021</w:t>
            </w:r>
            <w:r w:rsidR="006C4DC9" w:rsidRPr="00CB49C8">
              <w:rPr>
                <w:rFonts w:ascii="Arial" w:eastAsia="MS Mincho" w:hAnsi="Arial" w:cs="Arial"/>
                <w:iCs/>
                <w:color w:val="0000FF"/>
                <w:sz w:val="14"/>
                <w:szCs w:val="14"/>
              </w:rPr>
              <w:t>/POE 23-12-2021</w:t>
            </w:r>
          </w:p>
        </w:tc>
      </w:tr>
      <w:tr w:rsidR="00B0782D" w:rsidRPr="00CB49C8" w14:paraId="67910DB7" w14:textId="77777777" w:rsidTr="00B0782D">
        <w:tc>
          <w:tcPr>
            <w:tcW w:w="1912" w:type="dxa"/>
            <w:vMerge/>
            <w:shd w:val="clear" w:color="auto" w:fill="auto"/>
            <w:vAlign w:val="center"/>
          </w:tcPr>
          <w:p w14:paraId="18666DA5" w14:textId="77777777" w:rsidR="00B0782D" w:rsidRPr="00CB49C8" w:rsidRDefault="00B0782D" w:rsidP="00B0782D">
            <w:pPr>
              <w:rPr>
                <w:rFonts w:ascii="Arial" w:eastAsia="Calibri" w:hAnsi="Arial" w:cs="Arial"/>
                <w:sz w:val="18"/>
                <w:szCs w:val="18"/>
                <w:lang w:val="es-MX" w:eastAsia="en-US"/>
              </w:rPr>
            </w:pPr>
          </w:p>
        </w:tc>
        <w:tc>
          <w:tcPr>
            <w:tcW w:w="2861" w:type="dxa"/>
            <w:vMerge/>
            <w:shd w:val="clear" w:color="auto" w:fill="auto"/>
            <w:vAlign w:val="center"/>
          </w:tcPr>
          <w:p w14:paraId="2C890D63" w14:textId="77777777" w:rsidR="00B0782D" w:rsidRPr="00CB49C8" w:rsidRDefault="00B0782D" w:rsidP="00B0782D">
            <w:pPr>
              <w:rPr>
                <w:rFonts w:ascii="Arial" w:eastAsia="Calibri" w:hAnsi="Arial" w:cs="Arial"/>
                <w:sz w:val="18"/>
                <w:szCs w:val="18"/>
                <w:lang w:val="es-MX" w:eastAsia="en-US"/>
              </w:rPr>
            </w:pPr>
          </w:p>
        </w:tc>
        <w:tc>
          <w:tcPr>
            <w:tcW w:w="4281" w:type="dxa"/>
            <w:shd w:val="clear" w:color="auto" w:fill="auto"/>
          </w:tcPr>
          <w:p w14:paraId="20D35C85" w14:textId="77777777" w:rsidR="00B0782D" w:rsidRPr="00CB49C8" w:rsidRDefault="00B0782D" w:rsidP="00B0782D">
            <w:pPr>
              <w:rPr>
                <w:rFonts w:ascii="Arial" w:hAnsi="Arial" w:cs="Arial"/>
                <w:sz w:val="18"/>
                <w:szCs w:val="18"/>
              </w:rPr>
            </w:pPr>
          </w:p>
        </w:tc>
      </w:tr>
      <w:tr w:rsidR="00B0782D" w:rsidRPr="00CB49C8" w14:paraId="2A8C6710" w14:textId="77777777" w:rsidTr="00B0782D">
        <w:tc>
          <w:tcPr>
            <w:tcW w:w="1912" w:type="dxa"/>
            <w:vMerge/>
            <w:shd w:val="clear" w:color="auto" w:fill="auto"/>
            <w:vAlign w:val="center"/>
          </w:tcPr>
          <w:p w14:paraId="42C8168C" w14:textId="77777777" w:rsidR="00B0782D" w:rsidRPr="00CB49C8" w:rsidRDefault="00B0782D" w:rsidP="00B0782D">
            <w:pPr>
              <w:rPr>
                <w:rFonts w:ascii="Arial" w:eastAsia="Calibri" w:hAnsi="Arial" w:cs="Arial"/>
                <w:sz w:val="18"/>
                <w:szCs w:val="18"/>
                <w:lang w:val="es-MX" w:eastAsia="en-US"/>
              </w:rPr>
            </w:pPr>
          </w:p>
        </w:tc>
        <w:tc>
          <w:tcPr>
            <w:tcW w:w="2861" w:type="dxa"/>
            <w:vMerge/>
            <w:shd w:val="clear" w:color="auto" w:fill="auto"/>
            <w:vAlign w:val="center"/>
          </w:tcPr>
          <w:p w14:paraId="1115D660" w14:textId="77777777" w:rsidR="00B0782D" w:rsidRPr="00CB49C8" w:rsidRDefault="00B0782D" w:rsidP="00B0782D">
            <w:pPr>
              <w:rPr>
                <w:rFonts w:ascii="Arial" w:eastAsia="Calibri" w:hAnsi="Arial" w:cs="Arial"/>
                <w:sz w:val="18"/>
                <w:szCs w:val="18"/>
                <w:lang w:val="es-MX" w:eastAsia="en-US"/>
              </w:rPr>
            </w:pPr>
          </w:p>
        </w:tc>
        <w:tc>
          <w:tcPr>
            <w:tcW w:w="4281" w:type="dxa"/>
            <w:shd w:val="clear" w:color="auto" w:fill="auto"/>
          </w:tcPr>
          <w:p w14:paraId="0DCDC85E" w14:textId="77777777" w:rsidR="00B0782D" w:rsidRPr="00CB49C8" w:rsidRDefault="00B0782D" w:rsidP="00B0782D">
            <w:pPr>
              <w:ind w:left="142" w:hanging="142"/>
              <w:rPr>
                <w:rFonts w:ascii="Arial" w:hAnsi="Arial" w:cs="Arial"/>
                <w:sz w:val="18"/>
                <w:szCs w:val="18"/>
              </w:rPr>
            </w:pPr>
          </w:p>
        </w:tc>
      </w:tr>
      <w:tr w:rsidR="00B0782D" w:rsidRPr="00CB49C8" w14:paraId="3C1DD34C" w14:textId="77777777" w:rsidTr="00B0782D">
        <w:tc>
          <w:tcPr>
            <w:tcW w:w="1912" w:type="dxa"/>
            <w:vMerge/>
            <w:shd w:val="clear" w:color="auto" w:fill="auto"/>
            <w:vAlign w:val="center"/>
          </w:tcPr>
          <w:p w14:paraId="675A8B08" w14:textId="77777777" w:rsidR="00B0782D" w:rsidRPr="00CB49C8" w:rsidRDefault="00B0782D" w:rsidP="00B0782D">
            <w:pPr>
              <w:rPr>
                <w:rFonts w:ascii="Arial" w:eastAsia="Calibri" w:hAnsi="Arial" w:cs="Arial"/>
                <w:sz w:val="18"/>
                <w:szCs w:val="18"/>
                <w:lang w:val="es-MX" w:eastAsia="en-US"/>
              </w:rPr>
            </w:pPr>
          </w:p>
        </w:tc>
        <w:tc>
          <w:tcPr>
            <w:tcW w:w="2861" w:type="dxa"/>
            <w:vMerge/>
            <w:shd w:val="clear" w:color="auto" w:fill="auto"/>
            <w:vAlign w:val="center"/>
          </w:tcPr>
          <w:p w14:paraId="179490EB" w14:textId="77777777" w:rsidR="00B0782D" w:rsidRPr="00CB49C8" w:rsidRDefault="00B0782D" w:rsidP="00B0782D">
            <w:pPr>
              <w:rPr>
                <w:rFonts w:ascii="Arial" w:eastAsia="Calibri" w:hAnsi="Arial" w:cs="Arial"/>
                <w:sz w:val="18"/>
                <w:szCs w:val="18"/>
                <w:lang w:val="es-MX" w:eastAsia="en-US"/>
              </w:rPr>
            </w:pPr>
          </w:p>
        </w:tc>
        <w:tc>
          <w:tcPr>
            <w:tcW w:w="4281" w:type="dxa"/>
            <w:shd w:val="clear" w:color="auto" w:fill="auto"/>
          </w:tcPr>
          <w:p w14:paraId="39884723" w14:textId="77777777" w:rsidR="00B0782D" w:rsidRPr="00CB49C8" w:rsidRDefault="00B0782D" w:rsidP="00B0782D">
            <w:pPr>
              <w:rPr>
                <w:rFonts w:ascii="Arial" w:hAnsi="Arial" w:cs="Arial"/>
                <w:sz w:val="18"/>
                <w:szCs w:val="18"/>
              </w:rPr>
            </w:pPr>
          </w:p>
        </w:tc>
      </w:tr>
      <w:tr w:rsidR="00B0782D" w:rsidRPr="00CB49C8" w14:paraId="25B2A88F" w14:textId="77777777" w:rsidTr="00B0782D">
        <w:tc>
          <w:tcPr>
            <w:tcW w:w="1912" w:type="dxa"/>
            <w:vMerge/>
            <w:shd w:val="clear" w:color="auto" w:fill="auto"/>
            <w:vAlign w:val="center"/>
          </w:tcPr>
          <w:p w14:paraId="5F3FCC52" w14:textId="77777777" w:rsidR="00B0782D" w:rsidRPr="00CB49C8" w:rsidRDefault="00B0782D" w:rsidP="00B0782D">
            <w:pPr>
              <w:rPr>
                <w:rFonts w:ascii="Arial" w:eastAsia="Calibri" w:hAnsi="Arial" w:cs="Arial"/>
                <w:sz w:val="18"/>
                <w:szCs w:val="18"/>
                <w:lang w:val="es-MX" w:eastAsia="en-US"/>
              </w:rPr>
            </w:pPr>
          </w:p>
        </w:tc>
        <w:tc>
          <w:tcPr>
            <w:tcW w:w="2861" w:type="dxa"/>
            <w:vMerge/>
            <w:shd w:val="clear" w:color="auto" w:fill="auto"/>
            <w:vAlign w:val="center"/>
          </w:tcPr>
          <w:p w14:paraId="2D8E4B18" w14:textId="77777777" w:rsidR="00B0782D" w:rsidRPr="00CB49C8" w:rsidRDefault="00B0782D" w:rsidP="00B0782D">
            <w:pPr>
              <w:rPr>
                <w:rFonts w:ascii="Arial" w:eastAsia="Calibri" w:hAnsi="Arial" w:cs="Arial"/>
                <w:sz w:val="18"/>
                <w:szCs w:val="18"/>
                <w:lang w:val="es-MX" w:eastAsia="en-US"/>
              </w:rPr>
            </w:pPr>
          </w:p>
        </w:tc>
        <w:tc>
          <w:tcPr>
            <w:tcW w:w="4281" w:type="dxa"/>
            <w:shd w:val="clear" w:color="auto" w:fill="auto"/>
          </w:tcPr>
          <w:p w14:paraId="46E3A160" w14:textId="77777777" w:rsidR="00B0782D" w:rsidRPr="00CB49C8" w:rsidRDefault="00B0782D" w:rsidP="00B0782D">
            <w:pPr>
              <w:rPr>
                <w:rFonts w:ascii="Arial" w:hAnsi="Arial" w:cs="Arial"/>
                <w:sz w:val="18"/>
                <w:szCs w:val="18"/>
              </w:rPr>
            </w:pPr>
          </w:p>
        </w:tc>
      </w:tr>
      <w:tr w:rsidR="00B0782D" w:rsidRPr="00CB49C8" w14:paraId="721C6DD8" w14:textId="77777777" w:rsidTr="00B0782D">
        <w:tc>
          <w:tcPr>
            <w:tcW w:w="1912" w:type="dxa"/>
            <w:vMerge/>
            <w:shd w:val="clear" w:color="auto" w:fill="auto"/>
            <w:vAlign w:val="center"/>
          </w:tcPr>
          <w:p w14:paraId="51F930C4" w14:textId="77777777" w:rsidR="00B0782D" w:rsidRPr="00CB49C8" w:rsidRDefault="00B0782D" w:rsidP="00B0782D">
            <w:pPr>
              <w:rPr>
                <w:rFonts w:ascii="Arial" w:eastAsia="Calibri" w:hAnsi="Arial" w:cs="Arial"/>
                <w:sz w:val="18"/>
                <w:szCs w:val="18"/>
                <w:lang w:val="es-MX" w:eastAsia="en-US"/>
              </w:rPr>
            </w:pPr>
          </w:p>
        </w:tc>
        <w:tc>
          <w:tcPr>
            <w:tcW w:w="2861" w:type="dxa"/>
            <w:vMerge/>
            <w:shd w:val="clear" w:color="auto" w:fill="auto"/>
            <w:vAlign w:val="center"/>
          </w:tcPr>
          <w:p w14:paraId="5FD0BF98" w14:textId="77777777" w:rsidR="00B0782D" w:rsidRPr="00CB49C8" w:rsidRDefault="00B0782D" w:rsidP="00B0782D">
            <w:pPr>
              <w:rPr>
                <w:rFonts w:ascii="Arial" w:eastAsia="Calibri" w:hAnsi="Arial" w:cs="Arial"/>
                <w:sz w:val="18"/>
                <w:szCs w:val="18"/>
                <w:lang w:val="es-MX" w:eastAsia="en-US"/>
              </w:rPr>
            </w:pPr>
          </w:p>
        </w:tc>
        <w:tc>
          <w:tcPr>
            <w:tcW w:w="4281" w:type="dxa"/>
            <w:shd w:val="clear" w:color="auto" w:fill="auto"/>
          </w:tcPr>
          <w:p w14:paraId="665315BD" w14:textId="77777777" w:rsidR="00B0782D" w:rsidRPr="00CB49C8" w:rsidRDefault="00B0782D" w:rsidP="00B0782D">
            <w:pPr>
              <w:rPr>
                <w:rFonts w:ascii="Arial" w:eastAsia="Calibri" w:hAnsi="Arial" w:cs="Arial"/>
                <w:sz w:val="18"/>
                <w:szCs w:val="18"/>
              </w:rPr>
            </w:pPr>
            <w:r w:rsidRPr="00CB49C8">
              <w:rPr>
                <w:rFonts w:ascii="Arial" w:eastAsia="Calibri" w:hAnsi="Arial" w:cs="Arial"/>
                <w:sz w:val="18"/>
                <w:szCs w:val="18"/>
              </w:rPr>
              <w:t xml:space="preserve">1 </w:t>
            </w:r>
            <w:proofErr w:type="gramStart"/>
            <w:r w:rsidRPr="00CB49C8">
              <w:rPr>
                <w:rFonts w:ascii="Arial" w:eastAsia="Calibri" w:hAnsi="Arial" w:cs="Arial"/>
                <w:sz w:val="18"/>
                <w:szCs w:val="18"/>
              </w:rPr>
              <w:t>Bienes</w:t>
            </w:r>
            <w:proofErr w:type="gramEnd"/>
            <w:r w:rsidRPr="00CB49C8">
              <w:rPr>
                <w:rFonts w:ascii="Arial" w:eastAsia="Calibri" w:hAnsi="Arial" w:cs="Arial"/>
                <w:sz w:val="18"/>
                <w:szCs w:val="18"/>
              </w:rPr>
              <w:t xml:space="preserve"> Bajo Contrato en Concesión</w:t>
            </w:r>
          </w:p>
          <w:p w14:paraId="1C75E69A" w14:textId="685B3C99" w:rsidR="00B0782D" w:rsidRPr="00CB49C8" w:rsidRDefault="006C4DC9" w:rsidP="00B0782D">
            <w:pPr>
              <w:jc w:val="right"/>
              <w:rPr>
                <w:rFonts w:ascii="Arial" w:eastAsia="Calibri" w:hAnsi="Arial" w:cs="Arial"/>
                <w:sz w:val="18"/>
                <w:szCs w:val="18"/>
              </w:rPr>
            </w:pPr>
            <w:r w:rsidRPr="00CB49C8">
              <w:rPr>
                <w:rFonts w:ascii="Arial" w:eastAsia="MS Mincho" w:hAnsi="Arial" w:cs="Arial"/>
                <w:iCs/>
                <w:color w:val="0000FF"/>
                <w:sz w:val="14"/>
                <w:szCs w:val="14"/>
              </w:rPr>
              <w:t>Rubro adicionado DOF 09-12-2021/POE 23-12-2021</w:t>
            </w:r>
          </w:p>
        </w:tc>
      </w:tr>
      <w:tr w:rsidR="00B0782D" w:rsidRPr="00CB49C8" w14:paraId="7DF38D7C" w14:textId="77777777" w:rsidTr="00B0782D">
        <w:tc>
          <w:tcPr>
            <w:tcW w:w="1912" w:type="dxa"/>
            <w:vMerge/>
            <w:shd w:val="clear" w:color="auto" w:fill="auto"/>
            <w:vAlign w:val="center"/>
          </w:tcPr>
          <w:p w14:paraId="47AEF7BF" w14:textId="77777777" w:rsidR="00B0782D" w:rsidRPr="00CB49C8" w:rsidRDefault="00B0782D" w:rsidP="00B0782D">
            <w:pPr>
              <w:rPr>
                <w:rFonts w:ascii="Arial" w:eastAsia="Calibri" w:hAnsi="Arial" w:cs="Arial"/>
                <w:sz w:val="18"/>
                <w:szCs w:val="18"/>
                <w:lang w:val="es-MX" w:eastAsia="en-US"/>
              </w:rPr>
            </w:pPr>
          </w:p>
        </w:tc>
        <w:tc>
          <w:tcPr>
            <w:tcW w:w="2861" w:type="dxa"/>
            <w:vMerge/>
            <w:shd w:val="clear" w:color="auto" w:fill="auto"/>
            <w:vAlign w:val="center"/>
          </w:tcPr>
          <w:p w14:paraId="1E633307" w14:textId="77777777" w:rsidR="00B0782D" w:rsidRPr="00CB49C8" w:rsidRDefault="00B0782D" w:rsidP="00B0782D">
            <w:pPr>
              <w:rPr>
                <w:rFonts w:ascii="Arial" w:eastAsia="Calibri" w:hAnsi="Arial" w:cs="Arial"/>
                <w:sz w:val="18"/>
                <w:szCs w:val="18"/>
                <w:lang w:val="es-MX" w:eastAsia="en-US"/>
              </w:rPr>
            </w:pPr>
          </w:p>
        </w:tc>
        <w:tc>
          <w:tcPr>
            <w:tcW w:w="4281" w:type="dxa"/>
            <w:shd w:val="clear" w:color="auto" w:fill="auto"/>
          </w:tcPr>
          <w:p w14:paraId="5EA968CF" w14:textId="77777777" w:rsidR="00B0782D" w:rsidRPr="00CB49C8" w:rsidRDefault="00B0782D" w:rsidP="00B0782D">
            <w:pPr>
              <w:rPr>
                <w:rFonts w:ascii="Arial" w:eastAsia="Calibri" w:hAnsi="Arial" w:cs="Arial"/>
                <w:sz w:val="18"/>
                <w:szCs w:val="18"/>
              </w:rPr>
            </w:pPr>
            <w:r w:rsidRPr="00CB49C8">
              <w:rPr>
                <w:rFonts w:ascii="Arial" w:eastAsia="Calibri" w:hAnsi="Arial" w:cs="Arial"/>
                <w:sz w:val="18"/>
                <w:szCs w:val="18"/>
              </w:rPr>
              <w:t xml:space="preserve">2 </w:t>
            </w:r>
            <w:proofErr w:type="gramStart"/>
            <w:r w:rsidRPr="00CB49C8">
              <w:rPr>
                <w:rFonts w:ascii="Arial" w:eastAsia="Calibri" w:hAnsi="Arial" w:cs="Arial"/>
                <w:sz w:val="18"/>
                <w:szCs w:val="18"/>
              </w:rPr>
              <w:t>Contrato</w:t>
            </w:r>
            <w:proofErr w:type="gramEnd"/>
            <w:r w:rsidRPr="00CB49C8">
              <w:rPr>
                <w:rFonts w:ascii="Arial" w:eastAsia="Calibri" w:hAnsi="Arial" w:cs="Arial"/>
                <w:sz w:val="18"/>
                <w:szCs w:val="18"/>
              </w:rPr>
              <w:t xml:space="preserve"> de Concesión por Bienes</w:t>
            </w:r>
          </w:p>
          <w:p w14:paraId="2426C22A" w14:textId="5A79AF85" w:rsidR="00B0782D" w:rsidRPr="00CB49C8" w:rsidRDefault="006C4DC9" w:rsidP="00B0782D">
            <w:pPr>
              <w:jc w:val="right"/>
              <w:rPr>
                <w:rFonts w:ascii="Arial" w:eastAsia="Calibri" w:hAnsi="Arial" w:cs="Arial"/>
                <w:sz w:val="18"/>
                <w:szCs w:val="18"/>
              </w:rPr>
            </w:pPr>
            <w:r w:rsidRPr="00CB49C8">
              <w:rPr>
                <w:rFonts w:ascii="Arial" w:eastAsia="MS Mincho" w:hAnsi="Arial" w:cs="Arial"/>
                <w:iCs/>
                <w:color w:val="0000FF"/>
                <w:sz w:val="14"/>
                <w:szCs w:val="14"/>
              </w:rPr>
              <w:t>Rubro adicionado DOF 09-12-2021/POE 23-12-2021</w:t>
            </w:r>
          </w:p>
        </w:tc>
      </w:tr>
      <w:tr w:rsidR="00B0782D" w:rsidRPr="00CB49C8" w14:paraId="6A278056" w14:textId="77777777" w:rsidTr="00B0782D">
        <w:tc>
          <w:tcPr>
            <w:tcW w:w="1912" w:type="dxa"/>
            <w:vMerge/>
            <w:shd w:val="clear" w:color="auto" w:fill="auto"/>
            <w:vAlign w:val="center"/>
          </w:tcPr>
          <w:p w14:paraId="0387D226" w14:textId="77777777" w:rsidR="00B0782D" w:rsidRPr="00CB49C8" w:rsidRDefault="00B0782D" w:rsidP="00B0782D">
            <w:pPr>
              <w:rPr>
                <w:rFonts w:ascii="Arial" w:eastAsia="Calibri" w:hAnsi="Arial" w:cs="Arial"/>
                <w:sz w:val="18"/>
                <w:szCs w:val="18"/>
                <w:lang w:val="es-MX" w:eastAsia="en-US"/>
              </w:rPr>
            </w:pPr>
          </w:p>
        </w:tc>
        <w:tc>
          <w:tcPr>
            <w:tcW w:w="2861" w:type="dxa"/>
            <w:vMerge/>
            <w:shd w:val="clear" w:color="auto" w:fill="auto"/>
            <w:vAlign w:val="center"/>
          </w:tcPr>
          <w:p w14:paraId="0C95B846" w14:textId="77777777" w:rsidR="00B0782D" w:rsidRPr="00CB49C8" w:rsidRDefault="00B0782D" w:rsidP="00B0782D">
            <w:pPr>
              <w:rPr>
                <w:rFonts w:ascii="Arial" w:eastAsia="Calibri" w:hAnsi="Arial" w:cs="Arial"/>
                <w:sz w:val="18"/>
                <w:szCs w:val="18"/>
                <w:lang w:val="es-MX" w:eastAsia="en-US"/>
              </w:rPr>
            </w:pPr>
          </w:p>
        </w:tc>
        <w:tc>
          <w:tcPr>
            <w:tcW w:w="4281" w:type="dxa"/>
            <w:shd w:val="clear" w:color="auto" w:fill="auto"/>
          </w:tcPr>
          <w:p w14:paraId="66CB1F4F" w14:textId="77777777" w:rsidR="00B0782D" w:rsidRPr="00CB49C8" w:rsidRDefault="00B0782D" w:rsidP="00B0782D">
            <w:pPr>
              <w:rPr>
                <w:rFonts w:ascii="Arial" w:eastAsia="Calibri" w:hAnsi="Arial" w:cs="Arial"/>
                <w:sz w:val="18"/>
                <w:szCs w:val="18"/>
              </w:rPr>
            </w:pPr>
            <w:r w:rsidRPr="00CB49C8">
              <w:rPr>
                <w:rFonts w:ascii="Arial" w:eastAsia="Calibri" w:hAnsi="Arial" w:cs="Arial"/>
                <w:sz w:val="18"/>
                <w:szCs w:val="18"/>
              </w:rPr>
              <w:t xml:space="preserve">3 </w:t>
            </w:r>
            <w:proofErr w:type="gramStart"/>
            <w:r w:rsidRPr="00CB49C8">
              <w:rPr>
                <w:rFonts w:ascii="Arial" w:eastAsia="Calibri" w:hAnsi="Arial" w:cs="Arial"/>
                <w:sz w:val="18"/>
                <w:szCs w:val="18"/>
              </w:rPr>
              <w:t>Bienes</w:t>
            </w:r>
            <w:proofErr w:type="gramEnd"/>
            <w:r w:rsidRPr="00CB49C8">
              <w:rPr>
                <w:rFonts w:ascii="Arial" w:eastAsia="Calibri" w:hAnsi="Arial" w:cs="Arial"/>
                <w:sz w:val="18"/>
                <w:szCs w:val="18"/>
              </w:rPr>
              <w:t xml:space="preserve"> Bajo Contrato en Comodato</w:t>
            </w:r>
          </w:p>
          <w:p w14:paraId="197CF74A" w14:textId="77777777" w:rsidR="00B0782D" w:rsidRPr="00CB49C8" w:rsidRDefault="00B0782D" w:rsidP="00B0782D">
            <w:pPr>
              <w:jc w:val="right"/>
              <w:rPr>
                <w:rFonts w:ascii="Arial" w:eastAsia="Calibri" w:hAnsi="Arial" w:cs="Arial"/>
                <w:sz w:val="18"/>
                <w:szCs w:val="18"/>
              </w:rPr>
            </w:pPr>
            <w:r w:rsidRPr="00CB49C8">
              <w:rPr>
                <w:rFonts w:ascii="Arial" w:hAnsi="Arial" w:cs="Arial"/>
                <w:color w:val="0000CC"/>
                <w:sz w:val="14"/>
                <w:szCs w:val="14"/>
              </w:rPr>
              <w:t xml:space="preserve">Rubro </w:t>
            </w:r>
            <w:r w:rsidR="00422254" w:rsidRPr="00CB49C8">
              <w:rPr>
                <w:rFonts w:ascii="Arial" w:hAnsi="Arial" w:cs="Arial"/>
                <w:color w:val="0000CC"/>
                <w:sz w:val="14"/>
                <w:szCs w:val="14"/>
              </w:rPr>
              <w:t xml:space="preserve">adicionado </w:t>
            </w:r>
            <w:r w:rsidRPr="00CB49C8">
              <w:rPr>
                <w:rFonts w:ascii="Arial" w:hAnsi="Arial" w:cs="Arial"/>
                <w:color w:val="0000CC"/>
                <w:sz w:val="14"/>
                <w:szCs w:val="14"/>
              </w:rPr>
              <w:t>DOF 09-12-2021</w:t>
            </w:r>
          </w:p>
        </w:tc>
      </w:tr>
      <w:tr w:rsidR="00B0782D" w:rsidRPr="00CB49C8" w14:paraId="37A67872" w14:textId="77777777" w:rsidTr="00B0782D">
        <w:tc>
          <w:tcPr>
            <w:tcW w:w="1912" w:type="dxa"/>
            <w:vMerge/>
            <w:shd w:val="clear" w:color="auto" w:fill="auto"/>
            <w:vAlign w:val="center"/>
          </w:tcPr>
          <w:p w14:paraId="087354C3" w14:textId="77777777" w:rsidR="00B0782D" w:rsidRPr="00CB49C8" w:rsidRDefault="00B0782D" w:rsidP="00B0782D">
            <w:pPr>
              <w:rPr>
                <w:rFonts w:ascii="Arial" w:eastAsia="Calibri" w:hAnsi="Arial" w:cs="Arial"/>
                <w:sz w:val="18"/>
                <w:szCs w:val="18"/>
                <w:lang w:val="es-MX" w:eastAsia="en-US"/>
              </w:rPr>
            </w:pPr>
          </w:p>
        </w:tc>
        <w:tc>
          <w:tcPr>
            <w:tcW w:w="2861" w:type="dxa"/>
            <w:vMerge/>
            <w:shd w:val="clear" w:color="auto" w:fill="auto"/>
            <w:vAlign w:val="center"/>
          </w:tcPr>
          <w:p w14:paraId="4B87776F" w14:textId="77777777" w:rsidR="00B0782D" w:rsidRPr="00CB49C8" w:rsidRDefault="00B0782D" w:rsidP="00B0782D">
            <w:pPr>
              <w:rPr>
                <w:rFonts w:ascii="Arial" w:eastAsia="Calibri" w:hAnsi="Arial" w:cs="Arial"/>
                <w:sz w:val="18"/>
                <w:szCs w:val="18"/>
                <w:lang w:val="es-MX" w:eastAsia="en-US"/>
              </w:rPr>
            </w:pPr>
          </w:p>
        </w:tc>
        <w:tc>
          <w:tcPr>
            <w:tcW w:w="4281" w:type="dxa"/>
            <w:shd w:val="clear" w:color="auto" w:fill="auto"/>
          </w:tcPr>
          <w:p w14:paraId="26FDB8D0" w14:textId="77777777" w:rsidR="00B0782D" w:rsidRPr="00CB49C8" w:rsidRDefault="00B0782D" w:rsidP="00B0782D">
            <w:pPr>
              <w:rPr>
                <w:rFonts w:ascii="Arial" w:eastAsia="Calibri" w:hAnsi="Arial" w:cs="Arial"/>
                <w:sz w:val="18"/>
                <w:szCs w:val="18"/>
              </w:rPr>
            </w:pPr>
            <w:r w:rsidRPr="00CB49C8">
              <w:rPr>
                <w:rFonts w:ascii="Arial" w:eastAsia="Calibri" w:hAnsi="Arial" w:cs="Arial"/>
                <w:sz w:val="18"/>
                <w:szCs w:val="18"/>
              </w:rPr>
              <w:t xml:space="preserve">4 </w:t>
            </w:r>
            <w:proofErr w:type="gramStart"/>
            <w:r w:rsidRPr="00CB49C8">
              <w:rPr>
                <w:rFonts w:ascii="Arial" w:eastAsia="Calibri" w:hAnsi="Arial" w:cs="Arial"/>
                <w:sz w:val="18"/>
                <w:szCs w:val="18"/>
              </w:rPr>
              <w:t>Contrato</w:t>
            </w:r>
            <w:proofErr w:type="gramEnd"/>
            <w:r w:rsidRPr="00CB49C8">
              <w:rPr>
                <w:rFonts w:ascii="Arial" w:eastAsia="Calibri" w:hAnsi="Arial" w:cs="Arial"/>
                <w:sz w:val="18"/>
                <w:szCs w:val="18"/>
              </w:rPr>
              <w:t xml:space="preserve"> de Comodato por Bienes</w:t>
            </w:r>
          </w:p>
          <w:p w14:paraId="6EA7D515" w14:textId="4549151E" w:rsidR="00B0782D" w:rsidRPr="00CB49C8" w:rsidRDefault="006C4DC9" w:rsidP="00B0782D">
            <w:pPr>
              <w:jc w:val="right"/>
              <w:rPr>
                <w:rFonts w:ascii="Arial" w:eastAsia="Calibri" w:hAnsi="Arial" w:cs="Arial"/>
                <w:sz w:val="18"/>
                <w:szCs w:val="18"/>
              </w:rPr>
            </w:pPr>
            <w:r w:rsidRPr="00CB49C8">
              <w:rPr>
                <w:rFonts w:ascii="Arial" w:eastAsia="MS Mincho" w:hAnsi="Arial" w:cs="Arial"/>
                <w:iCs/>
                <w:color w:val="0000FF"/>
                <w:sz w:val="14"/>
                <w:szCs w:val="14"/>
              </w:rPr>
              <w:t>Rubro adicionado DOF 09-12-2021/POE 23-12-2021</w:t>
            </w:r>
          </w:p>
        </w:tc>
      </w:tr>
      <w:tr w:rsidR="00B0782D" w:rsidRPr="00CB49C8" w14:paraId="5752DEF2" w14:textId="77777777" w:rsidTr="00B0782D">
        <w:tc>
          <w:tcPr>
            <w:tcW w:w="1912" w:type="dxa"/>
            <w:vMerge/>
            <w:shd w:val="clear" w:color="auto" w:fill="auto"/>
            <w:vAlign w:val="center"/>
          </w:tcPr>
          <w:p w14:paraId="086783F6" w14:textId="77777777" w:rsidR="00B0782D" w:rsidRPr="00CB49C8" w:rsidRDefault="00B0782D" w:rsidP="00B0782D">
            <w:pPr>
              <w:rPr>
                <w:rFonts w:ascii="Arial" w:eastAsia="Calibri" w:hAnsi="Arial" w:cs="Arial"/>
                <w:sz w:val="18"/>
                <w:szCs w:val="18"/>
                <w:lang w:val="es-MX" w:eastAsia="en-US"/>
              </w:rPr>
            </w:pPr>
          </w:p>
        </w:tc>
        <w:tc>
          <w:tcPr>
            <w:tcW w:w="2861" w:type="dxa"/>
            <w:vMerge/>
            <w:shd w:val="clear" w:color="auto" w:fill="auto"/>
            <w:vAlign w:val="center"/>
          </w:tcPr>
          <w:p w14:paraId="063E1FFB" w14:textId="77777777" w:rsidR="00B0782D" w:rsidRPr="00CB49C8" w:rsidRDefault="00B0782D" w:rsidP="00B0782D">
            <w:pPr>
              <w:rPr>
                <w:rFonts w:ascii="Arial" w:eastAsia="Calibri" w:hAnsi="Arial" w:cs="Arial"/>
                <w:sz w:val="18"/>
                <w:szCs w:val="18"/>
                <w:lang w:val="es-MX" w:eastAsia="en-US"/>
              </w:rPr>
            </w:pPr>
          </w:p>
        </w:tc>
        <w:tc>
          <w:tcPr>
            <w:tcW w:w="4281" w:type="dxa"/>
            <w:shd w:val="clear" w:color="auto" w:fill="auto"/>
          </w:tcPr>
          <w:p w14:paraId="185D88B9" w14:textId="77777777" w:rsidR="00B0782D" w:rsidRPr="00CB49C8" w:rsidRDefault="00B0782D" w:rsidP="00B0782D">
            <w:pPr>
              <w:pStyle w:val="Texto"/>
              <w:spacing w:after="64" w:line="220" w:lineRule="exact"/>
              <w:jc w:val="right"/>
              <w:rPr>
                <w:szCs w:val="18"/>
              </w:rPr>
            </w:pPr>
          </w:p>
        </w:tc>
      </w:tr>
    </w:tbl>
    <w:p w14:paraId="213FDD88" w14:textId="77777777" w:rsidR="00FC07B5" w:rsidRPr="00CB49C8" w:rsidRDefault="00FC07B5" w:rsidP="00DD459E">
      <w:pPr>
        <w:pStyle w:val="Texto"/>
        <w:ind w:firstLine="0"/>
        <w:jc w:val="center"/>
        <w:rPr>
          <w:b/>
          <w:smallCaps/>
        </w:rPr>
      </w:pPr>
    </w:p>
    <w:p w14:paraId="2A22684C" w14:textId="77777777" w:rsidR="00DC33D2" w:rsidRPr="00CB49C8" w:rsidRDefault="00DC33D2" w:rsidP="00E90152">
      <w:pPr>
        <w:rPr>
          <w:rFonts w:ascii="Arial" w:hAnsi="Arial" w:cs="Arial"/>
          <w:b/>
          <w:smallCaps/>
          <w:sz w:val="18"/>
          <w:szCs w:val="20"/>
        </w:rPr>
      </w:pPr>
    </w:p>
    <w:p w14:paraId="050806CD" w14:textId="77777777" w:rsidR="00DD459E" w:rsidRPr="00CB49C8" w:rsidRDefault="00DD459E" w:rsidP="00E90152">
      <w:pPr>
        <w:rPr>
          <w:rFonts w:ascii="Arial" w:hAnsi="Arial" w:cs="Arial"/>
          <w:b/>
          <w:smallCaps/>
          <w:sz w:val="18"/>
          <w:szCs w:val="20"/>
        </w:rPr>
      </w:pPr>
    </w:p>
    <w:p w14:paraId="1FF99C20" w14:textId="77777777" w:rsidR="00DD459E" w:rsidRPr="00CB49C8" w:rsidRDefault="00DD459E" w:rsidP="00E90152">
      <w:pPr>
        <w:rPr>
          <w:rFonts w:ascii="Arial" w:hAnsi="Arial" w:cs="Arial"/>
        </w:rPr>
      </w:pPr>
    </w:p>
    <w:p w14:paraId="45E72D33" w14:textId="77777777" w:rsidR="00E90152" w:rsidRPr="00CB49C8" w:rsidRDefault="00E90152" w:rsidP="00E90152">
      <w:pPr>
        <w:rPr>
          <w:rFonts w:ascii="Arial" w:hAnsi="Arial" w:cs="Arial"/>
        </w:rPr>
      </w:pPr>
    </w:p>
    <w:p w14:paraId="50BDD27F" w14:textId="5504A0B6" w:rsidR="00777E98" w:rsidRPr="00CB49C8" w:rsidRDefault="005A4536" w:rsidP="00111093">
      <w:pPr>
        <w:pStyle w:val="Texto"/>
        <w:spacing w:line="240" w:lineRule="auto"/>
        <w:ind w:firstLine="0"/>
        <w:jc w:val="center"/>
        <w:rPr>
          <w:sz w:val="24"/>
          <w:szCs w:val="24"/>
        </w:rPr>
      </w:pPr>
      <w:r w:rsidRPr="00CB49C8">
        <w:rPr>
          <w:rFonts w:eastAsia="Calibri"/>
          <w:noProof/>
          <w:szCs w:val="18"/>
          <w:lang w:val="es-MX" w:eastAsia="es-MX"/>
        </w:rPr>
        <mc:AlternateContent>
          <mc:Choice Requires="wps">
            <w:drawing>
              <wp:anchor distT="0" distB="0" distL="114300" distR="114300" simplePos="0" relativeHeight="251674624" behindDoc="0" locked="0" layoutInCell="1" allowOverlap="1" wp14:anchorId="05AC8A43" wp14:editId="0E39A892">
                <wp:simplePos x="0" y="0"/>
                <wp:positionH relativeFrom="column">
                  <wp:posOffset>1196975</wp:posOffset>
                </wp:positionH>
                <wp:positionV relativeFrom="paragraph">
                  <wp:posOffset>3810</wp:posOffset>
                </wp:positionV>
                <wp:extent cx="90805" cy="2395220"/>
                <wp:effectExtent l="10160" t="12065" r="13335" b="12065"/>
                <wp:wrapNone/>
                <wp:docPr id="136865207"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95220"/>
                        </a:xfrm>
                        <a:prstGeom prst="leftBrace">
                          <a:avLst>
                            <a:gd name="adj1" fmla="val 2198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032B336" id="AutoShape 133" o:spid="_x0000_s1026" type="#_x0000_t87" style="position:absolute;margin-left:94.25pt;margin-top:.3pt;width:7.15pt;height:18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"/>
            </w:pict>
          </mc:Fallback>
        </mc:AlternateContent>
      </w:r>
      <w:r w:rsidRPr="00CB49C8">
        <w:rPr>
          <w:rFonts w:eastAsia="Calibri"/>
          <w:noProof/>
          <w:szCs w:val="18"/>
          <w:lang w:val="es-MX" w:eastAsia="es-MX"/>
        </w:rPr>
        <mc:AlternateContent>
          <mc:Choice Requires="wps">
            <w:drawing>
              <wp:anchor distT="0" distB="0" distL="114300" distR="114300" simplePos="0" relativeHeight="251664384" behindDoc="0" locked="0" layoutInCell="1" allowOverlap="1" wp14:anchorId="4740F2EC" wp14:editId="5815263E">
                <wp:simplePos x="0" y="0"/>
                <wp:positionH relativeFrom="column">
                  <wp:posOffset>2997200</wp:posOffset>
                </wp:positionH>
                <wp:positionV relativeFrom="paragraph">
                  <wp:posOffset>160020</wp:posOffset>
                </wp:positionV>
                <wp:extent cx="106680" cy="974725"/>
                <wp:effectExtent l="0" t="0" r="7620" b="0"/>
                <wp:wrapNone/>
                <wp:docPr id="1783818747" name="Abrir llav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974725"/>
                        </a:xfrm>
                        <a:prstGeom prst="leftBrace">
                          <a:avLst>
                            <a:gd name="adj1" fmla="val 1086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28D5A31" id="Abrir llave 25" o:spid="_x0000_s1026" type="#_x0000_t87" style="position:absolute;margin-left:236pt;margin-top:12.6pt;width:8.4pt;height:7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" adj="2569"/>
            </w:pict>
          </mc:Fallback>
        </mc:AlternateContent>
      </w:r>
    </w:p>
    <w:tbl>
      <w:tblPr>
        <w:tblW w:w="9196" w:type="dxa"/>
        <w:tblInd w:w="-343" w:type="dxa"/>
        <w:tblLook w:val="04A0" w:firstRow="1" w:lastRow="0" w:firstColumn="1" w:lastColumn="0" w:noHBand="0" w:noVBand="1"/>
      </w:tblPr>
      <w:tblGrid>
        <w:gridCol w:w="2802"/>
        <w:gridCol w:w="2551"/>
        <w:gridCol w:w="3843"/>
      </w:tblGrid>
      <w:tr w:rsidR="0029267F" w:rsidRPr="00CB49C8" w14:paraId="038E0844" w14:textId="77777777" w:rsidTr="00C05B88">
        <w:tc>
          <w:tcPr>
            <w:tcW w:w="2802" w:type="dxa"/>
            <w:vMerge w:val="restart"/>
            <w:shd w:val="clear" w:color="auto" w:fill="auto"/>
            <w:vAlign w:val="center"/>
          </w:tcPr>
          <w:p w14:paraId="1D412B3B" w14:textId="77777777" w:rsidR="0029267F" w:rsidRPr="00CB49C8" w:rsidRDefault="0029267F" w:rsidP="00C03FF6">
            <w:pPr>
              <w:spacing w:line="240" w:lineRule="exact"/>
              <w:ind w:left="142" w:hanging="142"/>
              <w:rPr>
                <w:rFonts w:ascii="Arial" w:eastAsia="Calibri" w:hAnsi="Arial" w:cs="Arial"/>
                <w:b/>
                <w:sz w:val="18"/>
                <w:szCs w:val="18"/>
              </w:rPr>
            </w:pPr>
          </w:p>
          <w:p w14:paraId="682428C9" w14:textId="77777777" w:rsidR="0029267F" w:rsidRPr="00CB49C8" w:rsidRDefault="0029267F" w:rsidP="00C03FF6">
            <w:pPr>
              <w:spacing w:line="240" w:lineRule="exact"/>
              <w:ind w:left="142" w:hanging="142"/>
              <w:rPr>
                <w:rFonts w:ascii="Arial" w:eastAsia="Calibri" w:hAnsi="Arial" w:cs="Arial"/>
                <w:b/>
                <w:sz w:val="18"/>
                <w:szCs w:val="18"/>
              </w:rPr>
            </w:pPr>
          </w:p>
          <w:p w14:paraId="4E3D8341" w14:textId="77777777" w:rsidR="0029267F" w:rsidRPr="00CB49C8" w:rsidRDefault="00D20F6B" w:rsidP="00C03FF6">
            <w:pPr>
              <w:spacing w:line="240" w:lineRule="exact"/>
              <w:ind w:left="142" w:hanging="142"/>
              <w:rPr>
                <w:rFonts w:ascii="Arial" w:eastAsia="Calibri" w:hAnsi="Arial" w:cs="Arial"/>
                <w:b/>
                <w:sz w:val="18"/>
                <w:szCs w:val="18"/>
              </w:rPr>
            </w:pPr>
            <w:r w:rsidRPr="00CB49C8">
              <w:rPr>
                <w:rFonts w:ascii="Arial" w:eastAsia="Calibri" w:hAnsi="Arial" w:cs="Arial"/>
                <w:b/>
                <w:sz w:val="18"/>
                <w:szCs w:val="18"/>
              </w:rPr>
              <w:t>8 CUENTAS DE ORDEN PRESUPUESTARIAS</w:t>
            </w:r>
          </w:p>
          <w:p w14:paraId="28E14575" w14:textId="77777777" w:rsidR="0029267F" w:rsidRPr="00CB49C8" w:rsidRDefault="0029267F" w:rsidP="00C03FF6">
            <w:pPr>
              <w:spacing w:line="240" w:lineRule="exact"/>
              <w:ind w:left="142" w:hanging="142"/>
              <w:rPr>
                <w:rFonts w:ascii="Arial" w:eastAsia="Calibri" w:hAnsi="Arial" w:cs="Arial"/>
                <w:b/>
                <w:sz w:val="18"/>
                <w:szCs w:val="18"/>
              </w:rPr>
            </w:pPr>
          </w:p>
          <w:p w14:paraId="6532621C" w14:textId="77777777" w:rsidR="0029267F" w:rsidRPr="00CB49C8" w:rsidRDefault="0029267F" w:rsidP="00C03FF6">
            <w:pPr>
              <w:spacing w:line="240" w:lineRule="exact"/>
              <w:ind w:left="142" w:hanging="142"/>
              <w:rPr>
                <w:rFonts w:ascii="Arial" w:eastAsia="Calibri" w:hAnsi="Arial" w:cs="Arial"/>
                <w:b/>
                <w:sz w:val="18"/>
                <w:szCs w:val="18"/>
              </w:rPr>
            </w:pPr>
          </w:p>
          <w:p w14:paraId="58EAA662" w14:textId="77777777" w:rsidR="0029267F" w:rsidRPr="00CB49C8" w:rsidRDefault="0029267F" w:rsidP="00C03FF6">
            <w:pPr>
              <w:spacing w:line="240" w:lineRule="exact"/>
              <w:ind w:left="142" w:hanging="142"/>
              <w:rPr>
                <w:rFonts w:ascii="Arial" w:eastAsia="Calibri" w:hAnsi="Arial" w:cs="Arial"/>
                <w:b/>
                <w:sz w:val="18"/>
                <w:szCs w:val="18"/>
                <w:lang w:val="es-MX" w:eastAsia="en-US"/>
              </w:rPr>
            </w:pPr>
          </w:p>
        </w:tc>
        <w:tc>
          <w:tcPr>
            <w:tcW w:w="2551" w:type="dxa"/>
            <w:vMerge w:val="restart"/>
            <w:shd w:val="clear" w:color="auto" w:fill="auto"/>
            <w:vAlign w:val="center"/>
          </w:tcPr>
          <w:p w14:paraId="3CFDF21E" w14:textId="77777777" w:rsidR="0029267F" w:rsidRPr="00CB49C8" w:rsidRDefault="0029267F" w:rsidP="00C03FF6">
            <w:pPr>
              <w:rPr>
                <w:rFonts w:ascii="Arial" w:eastAsia="Calibri" w:hAnsi="Arial" w:cs="Arial"/>
                <w:sz w:val="18"/>
                <w:szCs w:val="18"/>
              </w:rPr>
            </w:pPr>
          </w:p>
          <w:p w14:paraId="753E2DAE" w14:textId="77777777" w:rsidR="0029267F" w:rsidRPr="00CB49C8" w:rsidRDefault="0029267F" w:rsidP="00C03FF6">
            <w:pPr>
              <w:rPr>
                <w:rFonts w:ascii="Arial" w:eastAsia="Calibri" w:hAnsi="Arial" w:cs="Arial"/>
                <w:sz w:val="18"/>
                <w:szCs w:val="18"/>
              </w:rPr>
            </w:pPr>
          </w:p>
          <w:p w14:paraId="6D6B62AC" w14:textId="77777777" w:rsidR="0029267F" w:rsidRPr="00CB49C8" w:rsidRDefault="0029267F" w:rsidP="00920729">
            <w:pPr>
              <w:ind w:hanging="114"/>
              <w:rPr>
                <w:rFonts w:ascii="Arial" w:eastAsia="Calibri" w:hAnsi="Arial" w:cs="Arial"/>
                <w:sz w:val="18"/>
                <w:szCs w:val="18"/>
                <w:lang w:val="es-MX" w:eastAsia="en-US"/>
              </w:rPr>
            </w:pPr>
            <w:r w:rsidRPr="00CB49C8">
              <w:rPr>
                <w:rFonts w:ascii="Arial" w:eastAsia="Calibri" w:hAnsi="Arial" w:cs="Arial"/>
                <w:sz w:val="18"/>
                <w:szCs w:val="18"/>
              </w:rPr>
              <w:t xml:space="preserve">1 </w:t>
            </w:r>
            <w:proofErr w:type="gramStart"/>
            <w:r w:rsidRPr="00CB49C8">
              <w:rPr>
                <w:rFonts w:ascii="Arial" w:eastAsia="Calibri" w:hAnsi="Arial" w:cs="Arial"/>
                <w:sz w:val="18"/>
                <w:szCs w:val="18"/>
              </w:rPr>
              <w:t>Ley</w:t>
            </w:r>
            <w:proofErr w:type="gramEnd"/>
            <w:r w:rsidRPr="00CB49C8">
              <w:rPr>
                <w:rFonts w:ascii="Arial" w:eastAsia="Calibri" w:hAnsi="Arial" w:cs="Arial"/>
                <w:sz w:val="18"/>
                <w:szCs w:val="18"/>
              </w:rPr>
              <w:t xml:space="preserve"> de Ingresos</w:t>
            </w:r>
          </w:p>
        </w:tc>
        <w:tc>
          <w:tcPr>
            <w:tcW w:w="3843" w:type="dxa"/>
            <w:shd w:val="clear" w:color="auto" w:fill="auto"/>
          </w:tcPr>
          <w:p w14:paraId="4BB54111" w14:textId="77777777" w:rsidR="0029267F" w:rsidRPr="00CB49C8" w:rsidRDefault="0029267F" w:rsidP="00C03FF6">
            <w:pPr>
              <w:rPr>
                <w:rFonts w:ascii="Arial" w:hAnsi="Arial" w:cs="Arial"/>
                <w:sz w:val="18"/>
                <w:szCs w:val="18"/>
              </w:rPr>
            </w:pPr>
            <w:r w:rsidRPr="00CB49C8">
              <w:rPr>
                <w:rFonts w:ascii="Arial" w:eastAsia="Calibri" w:hAnsi="Arial" w:cs="Arial"/>
                <w:sz w:val="18"/>
                <w:szCs w:val="18"/>
              </w:rPr>
              <w:t xml:space="preserve">1 </w:t>
            </w:r>
            <w:proofErr w:type="gramStart"/>
            <w:r w:rsidRPr="00CB49C8">
              <w:rPr>
                <w:rFonts w:ascii="Arial" w:eastAsia="Calibri" w:hAnsi="Arial" w:cs="Arial"/>
                <w:sz w:val="18"/>
                <w:szCs w:val="18"/>
              </w:rPr>
              <w:t>Ley</w:t>
            </w:r>
            <w:proofErr w:type="gramEnd"/>
            <w:r w:rsidRPr="00CB49C8">
              <w:rPr>
                <w:rFonts w:ascii="Arial" w:eastAsia="Calibri" w:hAnsi="Arial" w:cs="Arial"/>
                <w:sz w:val="18"/>
                <w:szCs w:val="18"/>
              </w:rPr>
              <w:t xml:space="preserve"> de Ingresos Estimada</w:t>
            </w:r>
          </w:p>
        </w:tc>
      </w:tr>
      <w:tr w:rsidR="0029267F" w:rsidRPr="00CB49C8" w14:paraId="3CF924BD" w14:textId="77777777" w:rsidTr="00C05B88">
        <w:tc>
          <w:tcPr>
            <w:tcW w:w="2802" w:type="dxa"/>
            <w:vMerge/>
            <w:shd w:val="clear" w:color="auto" w:fill="auto"/>
            <w:vAlign w:val="center"/>
          </w:tcPr>
          <w:p w14:paraId="7ADFB912" w14:textId="77777777" w:rsidR="0029267F" w:rsidRPr="00CB49C8" w:rsidRDefault="0029267F" w:rsidP="00C03FF6">
            <w:pPr>
              <w:rPr>
                <w:rFonts w:ascii="Arial" w:eastAsia="Calibri" w:hAnsi="Arial" w:cs="Arial"/>
                <w:sz w:val="18"/>
                <w:szCs w:val="18"/>
                <w:lang w:val="es-MX" w:eastAsia="en-US"/>
              </w:rPr>
            </w:pPr>
          </w:p>
        </w:tc>
        <w:tc>
          <w:tcPr>
            <w:tcW w:w="2551" w:type="dxa"/>
            <w:vMerge/>
            <w:shd w:val="clear" w:color="auto" w:fill="auto"/>
            <w:vAlign w:val="center"/>
          </w:tcPr>
          <w:p w14:paraId="73CBD35C" w14:textId="77777777" w:rsidR="0029267F" w:rsidRPr="00CB49C8" w:rsidRDefault="0029267F" w:rsidP="00C03FF6">
            <w:pPr>
              <w:rPr>
                <w:rFonts w:ascii="Arial" w:eastAsia="Calibri" w:hAnsi="Arial" w:cs="Arial"/>
                <w:sz w:val="18"/>
                <w:szCs w:val="18"/>
                <w:lang w:val="es-MX" w:eastAsia="en-US"/>
              </w:rPr>
            </w:pPr>
          </w:p>
        </w:tc>
        <w:tc>
          <w:tcPr>
            <w:tcW w:w="3843" w:type="dxa"/>
            <w:shd w:val="clear" w:color="auto" w:fill="auto"/>
          </w:tcPr>
          <w:p w14:paraId="6D7858F2" w14:textId="77777777" w:rsidR="0029267F" w:rsidRPr="00CB49C8" w:rsidRDefault="0029267F" w:rsidP="00C03FF6">
            <w:pPr>
              <w:rPr>
                <w:rFonts w:ascii="Arial" w:hAnsi="Arial" w:cs="Arial"/>
                <w:sz w:val="18"/>
                <w:szCs w:val="18"/>
              </w:rPr>
            </w:pPr>
            <w:r w:rsidRPr="00CB49C8">
              <w:rPr>
                <w:rFonts w:ascii="Arial" w:eastAsia="Calibri" w:hAnsi="Arial" w:cs="Arial"/>
                <w:sz w:val="18"/>
                <w:szCs w:val="18"/>
              </w:rPr>
              <w:t xml:space="preserve">2 </w:t>
            </w:r>
            <w:proofErr w:type="gramStart"/>
            <w:r w:rsidRPr="00CB49C8">
              <w:rPr>
                <w:rFonts w:ascii="Arial" w:eastAsia="Calibri" w:hAnsi="Arial" w:cs="Arial"/>
                <w:sz w:val="18"/>
                <w:szCs w:val="18"/>
              </w:rPr>
              <w:t>Ley</w:t>
            </w:r>
            <w:proofErr w:type="gramEnd"/>
            <w:r w:rsidRPr="00CB49C8">
              <w:rPr>
                <w:rFonts w:ascii="Arial" w:eastAsia="Calibri" w:hAnsi="Arial" w:cs="Arial"/>
                <w:sz w:val="18"/>
                <w:szCs w:val="18"/>
              </w:rPr>
              <w:t xml:space="preserve"> de Ingresos por Ejecutar</w:t>
            </w:r>
          </w:p>
        </w:tc>
      </w:tr>
      <w:tr w:rsidR="0029267F" w:rsidRPr="00CB49C8" w14:paraId="01044A45" w14:textId="77777777" w:rsidTr="00C05B88">
        <w:tc>
          <w:tcPr>
            <w:tcW w:w="2802" w:type="dxa"/>
            <w:vMerge/>
            <w:shd w:val="clear" w:color="auto" w:fill="auto"/>
            <w:vAlign w:val="center"/>
          </w:tcPr>
          <w:p w14:paraId="3D0344FF" w14:textId="77777777" w:rsidR="0029267F" w:rsidRPr="00CB49C8" w:rsidRDefault="0029267F" w:rsidP="00C03FF6">
            <w:pPr>
              <w:rPr>
                <w:rFonts w:ascii="Arial" w:eastAsia="Calibri" w:hAnsi="Arial" w:cs="Arial"/>
                <w:sz w:val="18"/>
                <w:szCs w:val="18"/>
                <w:lang w:val="es-MX" w:eastAsia="en-US"/>
              </w:rPr>
            </w:pPr>
          </w:p>
        </w:tc>
        <w:tc>
          <w:tcPr>
            <w:tcW w:w="2551" w:type="dxa"/>
            <w:vMerge/>
            <w:shd w:val="clear" w:color="auto" w:fill="auto"/>
            <w:vAlign w:val="center"/>
          </w:tcPr>
          <w:p w14:paraId="417AB86A" w14:textId="77777777" w:rsidR="0029267F" w:rsidRPr="00CB49C8" w:rsidRDefault="0029267F" w:rsidP="00C03FF6">
            <w:pPr>
              <w:rPr>
                <w:rFonts w:ascii="Arial" w:eastAsia="Calibri" w:hAnsi="Arial" w:cs="Arial"/>
                <w:sz w:val="18"/>
                <w:szCs w:val="18"/>
                <w:lang w:val="es-MX" w:eastAsia="en-US"/>
              </w:rPr>
            </w:pPr>
          </w:p>
        </w:tc>
        <w:tc>
          <w:tcPr>
            <w:tcW w:w="3843" w:type="dxa"/>
            <w:shd w:val="clear" w:color="auto" w:fill="auto"/>
          </w:tcPr>
          <w:p w14:paraId="1C0182D1" w14:textId="77777777" w:rsidR="0029267F" w:rsidRPr="00CB49C8" w:rsidRDefault="0029267F" w:rsidP="00C03FF6">
            <w:pPr>
              <w:ind w:left="142" w:hanging="142"/>
              <w:rPr>
                <w:rFonts w:ascii="Arial" w:hAnsi="Arial" w:cs="Arial"/>
                <w:sz w:val="18"/>
                <w:szCs w:val="18"/>
              </w:rPr>
            </w:pPr>
            <w:r w:rsidRPr="00CB49C8">
              <w:rPr>
                <w:rFonts w:ascii="Arial" w:eastAsia="Calibri" w:hAnsi="Arial" w:cs="Arial"/>
                <w:sz w:val="18"/>
                <w:szCs w:val="18"/>
              </w:rPr>
              <w:t xml:space="preserve">3 </w:t>
            </w:r>
            <w:proofErr w:type="gramStart"/>
            <w:r w:rsidRPr="00CB49C8">
              <w:rPr>
                <w:rFonts w:ascii="Arial" w:eastAsia="Calibri" w:hAnsi="Arial" w:cs="Arial"/>
                <w:sz w:val="18"/>
                <w:szCs w:val="18"/>
              </w:rPr>
              <w:t>Modificaciones</w:t>
            </w:r>
            <w:proofErr w:type="gramEnd"/>
            <w:r w:rsidRPr="00CB49C8">
              <w:rPr>
                <w:rFonts w:ascii="Arial" w:eastAsia="Calibri" w:hAnsi="Arial" w:cs="Arial"/>
                <w:sz w:val="18"/>
                <w:szCs w:val="18"/>
              </w:rPr>
              <w:t xml:space="preserve"> a la Ley de Ingresos Estimada</w:t>
            </w:r>
          </w:p>
        </w:tc>
      </w:tr>
      <w:tr w:rsidR="0029267F" w:rsidRPr="00CB49C8" w14:paraId="3581BB71" w14:textId="77777777" w:rsidTr="00C05B88">
        <w:tc>
          <w:tcPr>
            <w:tcW w:w="2802" w:type="dxa"/>
            <w:vMerge/>
            <w:shd w:val="clear" w:color="auto" w:fill="auto"/>
            <w:vAlign w:val="center"/>
          </w:tcPr>
          <w:p w14:paraId="1CA1F157" w14:textId="77777777" w:rsidR="0029267F" w:rsidRPr="00CB49C8" w:rsidRDefault="0029267F" w:rsidP="00C03FF6">
            <w:pPr>
              <w:rPr>
                <w:rFonts w:ascii="Arial" w:eastAsia="Calibri" w:hAnsi="Arial" w:cs="Arial"/>
                <w:sz w:val="18"/>
                <w:szCs w:val="18"/>
                <w:lang w:val="es-MX" w:eastAsia="en-US"/>
              </w:rPr>
            </w:pPr>
          </w:p>
        </w:tc>
        <w:tc>
          <w:tcPr>
            <w:tcW w:w="2551" w:type="dxa"/>
            <w:vMerge/>
            <w:shd w:val="clear" w:color="auto" w:fill="auto"/>
            <w:vAlign w:val="center"/>
          </w:tcPr>
          <w:p w14:paraId="0BB459E5" w14:textId="77777777" w:rsidR="0029267F" w:rsidRPr="00CB49C8" w:rsidRDefault="0029267F" w:rsidP="00C03FF6">
            <w:pPr>
              <w:rPr>
                <w:rFonts w:ascii="Arial" w:eastAsia="Calibri" w:hAnsi="Arial" w:cs="Arial"/>
                <w:sz w:val="18"/>
                <w:szCs w:val="18"/>
                <w:lang w:val="es-MX" w:eastAsia="en-US"/>
              </w:rPr>
            </w:pPr>
          </w:p>
        </w:tc>
        <w:tc>
          <w:tcPr>
            <w:tcW w:w="3843" w:type="dxa"/>
            <w:shd w:val="clear" w:color="auto" w:fill="auto"/>
          </w:tcPr>
          <w:p w14:paraId="20E96984" w14:textId="77777777" w:rsidR="0029267F" w:rsidRPr="00CB49C8" w:rsidRDefault="0029267F" w:rsidP="00C03FF6">
            <w:pPr>
              <w:rPr>
                <w:rFonts w:ascii="Arial" w:hAnsi="Arial" w:cs="Arial"/>
                <w:sz w:val="18"/>
                <w:szCs w:val="18"/>
              </w:rPr>
            </w:pPr>
            <w:r w:rsidRPr="00CB49C8">
              <w:rPr>
                <w:rFonts w:ascii="Arial" w:eastAsia="Calibri" w:hAnsi="Arial" w:cs="Arial"/>
                <w:sz w:val="18"/>
                <w:szCs w:val="18"/>
              </w:rPr>
              <w:t xml:space="preserve">4 </w:t>
            </w:r>
            <w:proofErr w:type="gramStart"/>
            <w:r w:rsidRPr="00CB49C8">
              <w:rPr>
                <w:rFonts w:ascii="Arial" w:eastAsia="Calibri" w:hAnsi="Arial" w:cs="Arial"/>
                <w:sz w:val="18"/>
                <w:szCs w:val="18"/>
              </w:rPr>
              <w:t>Ley</w:t>
            </w:r>
            <w:proofErr w:type="gramEnd"/>
            <w:r w:rsidRPr="00CB49C8">
              <w:rPr>
                <w:rFonts w:ascii="Arial" w:eastAsia="Calibri" w:hAnsi="Arial" w:cs="Arial"/>
                <w:sz w:val="18"/>
                <w:szCs w:val="18"/>
              </w:rPr>
              <w:t xml:space="preserve"> de Ingresos Devengada</w:t>
            </w:r>
          </w:p>
        </w:tc>
      </w:tr>
      <w:tr w:rsidR="0029267F" w:rsidRPr="00CB49C8" w14:paraId="181707F9" w14:textId="77777777" w:rsidTr="00C05B88">
        <w:tc>
          <w:tcPr>
            <w:tcW w:w="2802" w:type="dxa"/>
            <w:vMerge/>
            <w:shd w:val="clear" w:color="auto" w:fill="auto"/>
            <w:vAlign w:val="center"/>
          </w:tcPr>
          <w:p w14:paraId="4D00AF03" w14:textId="77777777" w:rsidR="0029267F" w:rsidRPr="00CB49C8" w:rsidRDefault="0029267F" w:rsidP="00C03FF6">
            <w:pPr>
              <w:rPr>
                <w:rFonts w:ascii="Arial" w:eastAsia="Calibri" w:hAnsi="Arial" w:cs="Arial"/>
                <w:sz w:val="18"/>
                <w:szCs w:val="18"/>
                <w:lang w:val="es-MX" w:eastAsia="en-US"/>
              </w:rPr>
            </w:pPr>
          </w:p>
        </w:tc>
        <w:tc>
          <w:tcPr>
            <w:tcW w:w="2551" w:type="dxa"/>
            <w:vMerge/>
            <w:shd w:val="clear" w:color="auto" w:fill="auto"/>
            <w:vAlign w:val="center"/>
          </w:tcPr>
          <w:p w14:paraId="2E46D6DD" w14:textId="77777777" w:rsidR="0029267F" w:rsidRPr="00CB49C8" w:rsidRDefault="0029267F" w:rsidP="00C03FF6">
            <w:pPr>
              <w:rPr>
                <w:rFonts w:ascii="Arial" w:eastAsia="Calibri" w:hAnsi="Arial" w:cs="Arial"/>
                <w:sz w:val="18"/>
                <w:szCs w:val="18"/>
                <w:lang w:val="es-MX" w:eastAsia="en-US"/>
              </w:rPr>
            </w:pPr>
          </w:p>
        </w:tc>
        <w:tc>
          <w:tcPr>
            <w:tcW w:w="3843" w:type="dxa"/>
            <w:shd w:val="clear" w:color="auto" w:fill="auto"/>
          </w:tcPr>
          <w:p w14:paraId="6EADAEC7" w14:textId="77777777" w:rsidR="0029267F" w:rsidRPr="00CB49C8" w:rsidRDefault="0029267F" w:rsidP="00C03FF6">
            <w:pPr>
              <w:rPr>
                <w:rFonts w:ascii="Arial" w:hAnsi="Arial" w:cs="Arial"/>
                <w:sz w:val="18"/>
                <w:szCs w:val="18"/>
              </w:rPr>
            </w:pPr>
            <w:r w:rsidRPr="00CB49C8">
              <w:rPr>
                <w:rFonts w:ascii="Arial" w:eastAsia="Calibri" w:hAnsi="Arial" w:cs="Arial"/>
                <w:sz w:val="18"/>
                <w:szCs w:val="18"/>
              </w:rPr>
              <w:t xml:space="preserve">5 </w:t>
            </w:r>
            <w:proofErr w:type="gramStart"/>
            <w:r w:rsidRPr="00CB49C8">
              <w:rPr>
                <w:rFonts w:ascii="Arial" w:eastAsia="Calibri" w:hAnsi="Arial" w:cs="Arial"/>
                <w:sz w:val="18"/>
                <w:szCs w:val="18"/>
              </w:rPr>
              <w:t>Ley</w:t>
            </w:r>
            <w:proofErr w:type="gramEnd"/>
            <w:r w:rsidRPr="00CB49C8">
              <w:rPr>
                <w:rFonts w:ascii="Arial" w:eastAsia="Calibri" w:hAnsi="Arial" w:cs="Arial"/>
                <w:sz w:val="18"/>
                <w:szCs w:val="18"/>
              </w:rPr>
              <w:t xml:space="preserve"> de Ingresos Recaudada</w:t>
            </w:r>
          </w:p>
        </w:tc>
      </w:tr>
      <w:tr w:rsidR="0029267F" w:rsidRPr="00CB49C8" w14:paraId="1F72423C" w14:textId="77777777" w:rsidTr="00C05B88">
        <w:tc>
          <w:tcPr>
            <w:tcW w:w="2802" w:type="dxa"/>
            <w:vMerge/>
            <w:shd w:val="clear" w:color="auto" w:fill="auto"/>
            <w:vAlign w:val="center"/>
          </w:tcPr>
          <w:p w14:paraId="4699A2B7" w14:textId="77777777" w:rsidR="0029267F" w:rsidRPr="00CB49C8" w:rsidRDefault="0029267F" w:rsidP="00C03FF6">
            <w:pPr>
              <w:rPr>
                <w:rFonts w:ascii="Arial" w:eastAsia="Calibri" w:hAnsi="Arial" w:cs="Arial"/>
                <w:sz w:val="18"/>
                <w:szCs w:val="18"/>
                <w:lang w:val="es-MX" w:eastAsia="en-US"/>
              </w:rPr>
            </w:pPr>
          </w:p>
        </w:tc>
        <w:tc>
          <w:tcPr>
            <w:tcW w:w="2551" w:type="dxa"/>
            <w:shd w:val="clear" w:color="auto" w:fill="auto"/>
            <w:vAlign w:val="center"/>
          </w:tcPr>
          <w:p w14:paraId="0F04165B" w14:textId="69F31008" w:rsidR="0029267F" w:rsidRPr="00CB49C8" w:rsidRDefault="005A4536" w:rsidP="00C03FF6">
            <w:pPr>
              <w:rPr>
                <w:rFonts w:ascii="Arial" w:eastAsia="Calibri" w:hAnsi="Arial" w:cs="Arial"/>
                <w:sz w:val="18"/>
                <w:szCs w:val="18"/>
                <w:lang w:val="es-MX" w:eastAsia="en-US"/>
              </w:rPr>
            </w:pPr>
            <w:r w:rsidRPr="00CB49C8">
              <w:rPr>
                <w:noProof/>
                <w:lang w:val="es-MX" w:eastAsia="es-MX"/>
              </w:rPr>
              <mc:AlternateContent>
                <mc:Choice Requires="wps">
                  <w:drawing>
                    <wp:anchor distT="0" distB="0" distL="114300" distR="114300" simplePos="0" relativeHeight="251662336" behindDoc="0" locked="0" layoutInCell="1" allowOverlap="1" wp14:anchorId="21B4259F" wp14:editId="6CED62C5">
                      <wp:simplePos x="0" y="0"/>
                      <wp:positionH relativeFrom="column">
                        <wp:posOffset>1437640</wp:posOffset>
                      </wp:positionH>
                      <wp:positionV relativeFrom="paragraph">
                        <wp:posOffset>207645</wp:posOffset>
                      </wp:positionV>
                      <wp:extent cx="106680" cy="1193800"/>
                      <wp:effectExtent l="0" t="0" r="7620" b="6350"/>
                      <wp:wrapNone/>
                      <wp:docPr id="2057" name="Abrir llav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193800"/>
                              </a:xfrm>
                              <a:prstGeom prst="leftBrace">
                                <a:avLst>
                                  <a:gd name="adj1" fmla="val 1086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0383C3B" id="Abrir llave 25" o:spid="_x0000_s1026" type="#_x0000_t87" style="position:absolute;margin-left:113.2pt;margin-top:16.35pt;width:8.4pt;height: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" adj="2097"/>
                  </w:pict>
                </mc:Fallback>
              </mc:AlternateContent>
            </w:r>
          </w:p>
        </w:tc>
        <w:tc>
          <w:tcPr>
            <w:tcW w:w="3843" w:type="dxa"/>
            <w:shd w:val="clear" w:color="auto" w:fill="auto"/>
          </w:tcPr>
          <w:p w14:paraId="2ADA6CAA" w14:textId="77777777" w:rsidR="0029267F" w:rsidRPr="00CB49C8" w:rsidRDefault="0029267F" w:rsidP="00C03FF6">
            <w:pPr>
              <w:rPr>
                <w:rFonts w:ascii="Arial" w:hAnsi="Arial" w:cs="Arial"/>
                <w:sz w:val="18"/>
                <w:szCs w:val="18"/>
              </w:rPr>
            </w:pPr>
          </w:p>
          <w:p w14:paraId="188773CD" w14:textId="77777777" w:rsidR="0029267F" w:rsidRPr="00CB49C8" w:rsidRDefault="0029267F" w:rsidP="00C03FF6">
            <w:pPr>
              <w:rPr>
                <w:rFonts w:ascii="Arial" w:hAnsi="Arial" w:cs="Arial"/>
                <w:sz w:val="18"/>
                <w:szCs w:val="18"/>
              </w:rPr>
            </w:pPr>
          </w:p>
        </w:tc>
      </w:tr>
      <w:tr w:rsidR="0029267F" w:rsidRPr="00CB49C8" w14:paraId="271E2B4F" w14:textId="77777777" w:rsidTr="00C05B88">
        <w:tc>
          <w:tcPr>
            <w:tcW w:w="2802" w:type="dxa"/>
            <w:vMerge/>
            <w:shd w:val="clear" w:color="auto" w:fill="auto"/>
            <w:vAlign w:val="center"/>
          </w:tcPr>
          <w:p w14:paraId="7D63CB90" w14:textId="77777777" w:rsidR="0029267F" w:rsidRPr="00CB49C8" w:rsidRDefault="0029267F" w:rsidP="00C03FF6">
            <w:pPr>
              <w:rPr>
                <w:rFonts w:ascii="Arial" w:eastAsia="Calibri" w:hAnsi="Arial" w:cs="Arial"/>
                <w:sz w:val="18"/>
                <w:szCs w:val="18"/>
                <w:lang w:val="es-MX" w:eastAsia="en-US"/>
              </w:rPr>
            </w:pPr>
          </w:p>
        </w:tc>
        <w:tc>
          <w:tcPr>
            <w:tcW w:w="2551" w:type="dxa"/>
            <w:vMerge w:val="restart"/>
            <w:shd w:val="clear" w:color="auto" w:fill="auto"/>
            <w:vAlign w:val="center"/>
          </w:tcPr>
          <w:p w14:paraId="7885565C" w14:textId="77777777" w:rsidR="0029267F" w:rsidRPr="00CB49C8" w:rsidRDefault="0029267F" w:rsidP="00C05B88">
            <w:pPr>
              <w:ind w:hanging="114"/>
              <w:rPr>
                <w:rFonts w:ascii="Arial" w:eastAsia="Calibri" w:hAnsi="Arial" w:cs="Arial"/>
                <w:sz w:val="18"/>
                <w:szCs w:val="18"/>
                <w:lang w:val="es-MX" w:eastAsia="en-US"/>
              </w:rPr>
            </w:pPr>
            <w:r w:rsidRPr="00CB49C8">
              <w:rPr>
                <w:rFonts w:ascii="Arial" w:eastAsia="Calibri" w:hAnsi="Arial" w:cs="Arial"/>
                <w:sz w:val="18"/>
                <w:szCs w:val="18"/>
              </w:rPr>
              <w:t xml:space="preserve">2 </w:t>
            </w:r>
            <w:proofErr w:type="gramStart"/>
            <w:r w:rsidRPr="00CB49C8">
              <w:rPr>
                <w:rFonts w:ascii="Arial" w:eastAsia="Calibri" w:hAnsi="Arial" w:cs="Arial"/>
                <w:sz w:val="18"/>
                <w:szCs w:val="18"/>
              </w:rPr>
              <w:t>Presupuesto</w:t>
            </w:r>
            <w:proofErr w:type="gramEnd"/>
            <w:r w:rsidRPr="00CB49C8">
              <w:rPr>
                <w:rFonts w:ascii="Arial" w:eastAsia="Calibri" w:hAnsi="Arial" w:cs="Arial"/>
                <w:sz w:val="18"/>
                <w:szCs w:val="18"/>
              </w:rPr>
              <w:t xml:space="preserve"> de Egresos</w:t>
            </w:r>
          </w:p>
        </w:tc>
        <w:tc>
          <w:tcPr>
            <w:tcW w:w="3843" w:type="dxa"/>
            <w:shd w:val="clear" w:color="auto" w:fill="auto"/>
          </w:tcPr>
          <w:p w14:paraId="2E4EFBC9" w14:textId="77777777" w:rsidR="0029267F" w:rsidRPr="00CB49C8" w:rsidRDefault="0029267F" w:rsidP="00C03FF6">
            <w:pPr>
              <w:rPr>
                <w:rFonts w:ascii="Arial" w:hAnsi="Arial" w:cs="Arial"/>
                <w:sz w:val="18"/>
                <w:szCs w:val="18"/>
              </w:rPr>
            </w:pPr>
            <w:r w:rsidRPr="00CB49C8">
              <w:rPr>
                <w:rFonts w:ascii="Arial" w:eastAsia="Calibri" w:hAnsi="Arial" w:cs="Arial"/>
                <w:sz w:val="18"/>
                <w:szCs w:val="18"/>
              </w:rPr>
              <w:t xml:space="preserve">1 </w:t>
            </w:r>
            <w:proofErr w:type="gramStart"/>
            <w:r w:rsidRPr="00CB49C8">
              <w:rPr>
                <w:rFonts w:ascii="Arial" w:eastAsia="Calibri" w:hAnsi="Arial" w:cs="Arial"/>
                <w:sz w:val="18"/>
                <w:szCs w:val="18"/>
              </w:rPr>
              <w:t>Presupuesto</w:t>
            </w:r>
            <w:proofErr w:type="gramEnd"/>
            <w:r w:rsidRPr="00CB49C8">
              <w:rPr>
                <w:rFonts w:ascii="Arial" w:eastAsia="Calibri" w:hAnsi="Arial" w:cs="Arial"/>
                <w:sz w:val="18"/>
                <w:szCs w:val="18"/>
              </w:rPr>
              <w:t xml:space="preserve"> de Egresos Aprobado</w:t>
            </w:r>
          </w:p>
        </w:tc>
      </w:tr>
      <w:tr w:rsidR="0029267F" w:rsidRPr="00CB49C8" w14:paraId="6C631047" w14:textId="77777777" w:rsidTr="00C05B88">
        <w:tc>
          <w:tcPr>
            <w:tcW w:w="2802" w:type="dxa"/>
            <w:vMerge/>
            <w:shd w:val="clear" w:color="auto" w:fill="auto"/>
            <w:vAlign w:val="center"/>
          </w:tcPr>
          <w:p w14:paraId="4B702EA5" w14:textId="77777777" w:rsidR="0029267F" w:rsidRPr="00CB49C8" w:rsidRDefault="0029267F" w:rsidP="00C03FF6">
            <w:pPr>
              <w:rPr>
                <w:rFonts w:ascii="Arial" w:eastAsia="Calibri" w:hAnsi="Arial" w:cs="Arial"/>
                <w:sz w:val="18"/>
                <w:szCs w:val="18"/>
                <w:lang w:val="es-MX" w:eastAsia="en-US"/>
              </w:rPr>
            </w:pPr>
          </w:p>
        </w:tc>
        <w:tc>
          <w:tcPr>
            <w:tcW w:w="2551" w:type="dxa"/>
            <w:vMerge/>
            <w:shd w:val="clear" w:color="auto" w:fill="auto"/>
            <w:vAlign w:val="center"/>
          </w:tcPr>
          <w:p w14:paraId="29BA4B95" w14:textId="77777777" w:rsidR="0029267F" w:rsidRPr="00CB49C8" w:rsidRDefault="0029267F" w:rsidP="00C03FF6">
            <w:pPr>
              <w:rPr>
                <w:rFonts w:ascii="Arial" w:eastAsia="Calibri" w:hAnsi="Arial" w:cs="Arial"/>
                <w:sz w:val="18"/>
                <w:szCs w:val="18"/>
                <w:lang w:val="es-MX" w:eastAsia="en-US"/>
              </w:rPr>
            </w:pPr>
          </w:p>
        </w:tc>
        <w:tc>
          <w:tcPr>
            <w:tcW w:w="3843" w:type="dxa"/>
            <w:shd w:val="clear" w:color="auto" w:fill="auto"/>
          </w:tcPr>
          <w:p w14:paraId="6AF24C39" w14:textId="77777777" w:rsidR="0029267F" w:rsidRPr="00CB49C8" w:rsidRDefault="0029267F" w:rsidP="00C03FF6">
            <w:pPr>
              <w:rPr>
                <w:rFonts w:ascii="Arial" w:hAnsi="Arial" w:cs="Arial"/>
                <w:sz w:val="18"/>
                <w:szCs w:val="18"/>
              </w:rPr>
            </w:pPr>
            <w:r w:rsidRPr="00CB49C8">
              <w:rPr>
                <w:rFonts w:ascii="Arial" w:eastAsia="Calibri" w:hAnsi="Arial" w:cs="Arial"/>
                <w:sz w:val="18"/>
                <w:szCs w:val="18"/>
              </w:rPr>
              <w:t xml:space="preserve">2 </w:t>
            </w:r>
            <w:proofErr w:type="gramStart"/>
            <w:r w:rsidRPr="00CB49C8">
              <w:rPr>
                <w:rFonts w:ascii="Arial" w:eastAsia="Calibri" w:hAnsi="Arial" w:cs="Arial"/>
                <w:sz w:val="18"/>
                <w:szCs w:val="18"/>
              </w:rPr>
              <w:t>Presupuesto</w:t>
            </w:r>
            <w:proofErr w:type="gramEnd"/>
            <w:r w:rsidRPr="00CB49C8">
              <w:rPr>
                <w:rFonts w:ascii="Arial" w:eastAsia="Calibri" w:hAnsi="Arial" w:cs="Arial"/>
                <w:sz w:val="18"/>
                <w:szCs w:val="18"/>
              </w:rPr>
              <w:t xml:space="preserve"> de Egresos por Ejercer</w:t>
            </w:r>
          </w:p>
        </w:tc>
      </w:tr>
      <w:tr w:rsidR="0029267F" w:rsidRPr="00CB49C8" w14:paraId="4B637A94" w14:textId="77777777" w:rsidTr="00C05B88">
        <w:tc>
          <w:tcPr>
            <w:tcW w:w="2802" w:type="dxa"/>
            <w:vMerge/>
            <w:shd w:val="clear" w:color="auto" w:fill="auto"/>
            <w:vAlign w:val="center"/>
          </w:tcPr>
          <w:p w14:paraId="2F747173" w14:textId="77777777" w:rsidR="0029267F" w:rsidRPr="00CB49C8" w:rsidRDefault="0029267F" w:rsidP="00C03FF6">
            <w:pPr>
              <w:rPr>
                <w:rFonts w:ascii="Arial" w:eastAsia="Calibri" w:hAnsi="Arial" w:cs="Arial"/>
                <w:sz w:val="18"/>
                <w:szCs w:val="18"/>
                <w:lang w:val="es-MX" w:eastAsia="en-US"/>
              </w:rPr>
            </w:pPr>
          </w:p>
        </w:tc>
        <w:tc>
          <w:tcPr>
            <w:tcW w:w="2551" w:type="dxa"/>
            <w:vMerge/>
            <w:shd w:val="clear" w:color="auto" w:fill="auto"/>
            <w:vAlign w:val="center"/>
          </w:tcPr>
          <w:p w14:paraId="213113C8" w14:textId="77777777" w:rsidR="0029267F" w:rsidRPr="00CB49C8" w:rsidRDefault="0029267F" w:rsidP="00C03FF6">
            <w:pPr>
              <w:rPr>
                <w:rFonts w:ascii="Arial" w:eastAsia="Calibri" w:hAnsi="Arial" w:cs="Arial"/>
                <w:sz w:val="18"/>
                <w:szCs w:val="18"/>
                <w:lang w:val="es-MX" w:eastAsia="en-US"/>
              </w:rPr>
            </w:pPr>
          </w:p>
        </w:tc>
        <w:tc>
          <w:tcPr>
            <w:tcW w:w="3843" w:type="dxa"/>
            <w:shd w:val="clear" w:color="auto" w:fill="auto"/>
          </w:tcPr>
          <w:p w14:paraId="72D0B2AD" w14:textId="77777777" w:rsidR="0029267F" w:rsidRPr="00CB49C8" w:rsidRDefault="0029267F" w:rsidP="00C03FF6">
            <w:pPr>
              <w:ind w:left="142" w:hanging="142"/>
              <w:rPr>
                <w:rFonts w:ascii="Arial" w:hAnsi="Arial" w:cs="Arial"/>
                <w:sz w:val="18"/>
                <w:szCs w:val="18"/>
              </w:rPr>
            </w:pPr>
            <w:r w:rsidRPr="00CB49C8">
              <w:rPr>
                <w:rFonts w:ascii="Arial" w:eastAsia="Calibri" w:hAnsi="Arial" w:cs="Arial"/>
                <w:sz w:val="18"/>
                <w:szCs w:val="18"/>
              </w:rPr>
              <w:t xml:space="preserve">3 </w:t>
            </w:r>
            <w:proofErr w:type="gramStart"/>
            <w:r w:rsidRPr="00CB49C8">
              <w:rPr>
                <w:rFonts w:ascii="Arial" w:eastAsia="Calibri" w:hAnsi="Arial" w:cs="Arial"/>
                <w:sz w:val="18"/>
                <w:szCs w:val="18"/>
              </w:rPr>
              <w:t>Modificaciones</w:t>
            </w:r>
            <w:proofErr w:type="gramEnd"/>
            <w:r w:rsidRPr="00CB49C8">
              <w:rPr>
                <w:rFonts w:ascii="Arial" w:eastAsia="Calibri" w:hAnsi="Arial" w:cs="Arial"/>
                <w:sz w:val="18"/>
                <w:szCs w:val="18"/>
              </w:rPr>
              <w:t xml:space="preserve"> al Presupuesto de Egresos Aprobado</w:t>
            </w:r>
          </w:p>
        </w:tc>
      </w:tr>
      <w:tr w:rsidR="0029267F" w:rsidRPr="00CB49C8" w14:paraId="0B157B4D" w14:textId="77777777" w:rsidTr="00C05B88">
        <w:tc>
          <w:tcPr>
            <w:tcW w:w="2802" w:type="dxa"/>
            <w:vMerge/>
            <w:shd w:val="clear" w:color="auto" w:fill="auto"/>
            <w:vAlign w:val="center"/>
          </w:tcPr>
          <w:p w14:paraId="4262509D" w14:textId="77777777" w:rsidR="0029267F" w:rsidRPr="00CB49C8" w:rsidRDefault="0029267F" w:rsidP="00C03FF6">
            <w:pPr>
              <w:rPr>
                <w:rFonts w:ascii="Arial" w:eastAsia="Calibri" w:hAnsi="Arial" w:cs="Arial"/>
                <w:sz w:val="18"/>
                <w:szCs w:val="18"/>
                <w:lang w:val="es-MX" w:eastAsia="en-US"/>
              </w:rPr>
            </w:pPr>
          </w:p>
        </w:tc>
        <w:tc>
          <w:tcPr>
            <w:tcW w:w="2551" w:type="dxa"/>
            <w:vMerge/>
            <w:shd w:val="clear" w:color="auto" w:fill="auto"/>
            <w:vAlign w:val="center"/>
          </w:tcPr>
          <w:p w14:paraId="50BB7080" w14:textId="77777777" w:rsidR="0029267F" w:rsidRPr="00CB49C8" w:rsidRDefault="0029267F" w:rsidP="00C03FF6">
            <w:pPr>
              <w:rPr>
                <w:rFonts w:ascii="Arial" w:eastAsia="Calibri" w:hAnsi="Arial" w:cs="Arial"/>
                <w:sz w:val="18"/>
                <w:szCs w:val="18"/>
                <w:lang w:val="es-MX" w:eastAsia="en-US"/>
              </w:rPr>
            </w:pPr>
          </w:p>
        </w:tc>
        <w:tc>
          <w:tcPr>
            <w:tcW w:w="3843" w:type="dxa"/>
            <w:shd w:val="clear" w:color="auto" w:fill="auto"/>
          </w:tcPr>
          <w:p w14:paraId="41D7B3B2" w14:textId="77777777" w:rsidR="0029267F" w:rsidRPr="00CB49C8" w:rsidRDefault="0029267F" w:rsidP="00C03FF6">
            <w:pPr>
              <w:rPr>
                <w:rFonts w:ascii="Arial" w:hAnsi="Arial" w:cs="Arial"/>
                <w:sz w:val="18"/>
                <w:szCs w:val="18"/>
              </w:rPr>
            </w:pPr>
            <w:r w:rsidRPr="00CB49C8">
              <w:rPr>
                <w:rFonts w:ascii="Arial" w:eastAsia="Calibri" w:hAnsi="Arial" w:cs="Arial"/>
                <w:sz w:val="18"/>
                <w:szCs w:val="18"/>
              </w:rPr>
              <w:t xml:space="preserve">4 </w:t>
            </w:r>
            <w:proofErr w:type="gramStart"/>
            <w:r w:rsidRPr="00CB49C8">
              <w:rPr>
                <w:rFonts w:ascii="Arial" w:eastAsia="Calibri" w:hAnsi="Arial" w:cs="Arial"/>
                <w:sz w:val="18"/>
                <w:szCs w:val="18"/>
              </w:rPr>
              <w:t>Presupuesto</w:t>
            </w:r>
            <w:proofErr w:type="gramEnd"/>
            <w:r w:rsidRPr="00CB49C8">
              <w:rPr>
                <w:rFonts w:ascii="Arial" w:eastAsia="Calibri" w:hAnsi="Arial" w:cs="Arial"/>
                <w:sz w:val="18"/>
                <w:szCs w:val="18"/>
              </w:rPr>
              <w:t xml:space="preserve"> de Egresos Comprometido</w:t>
            </w:r>
          </w:p>
        </w:tc>
      </w:tr>
      <w:tr w:rsidR="0029267F" w:rsidRPr="00CB49C8" w14:paraId="16CF4D5A" w14:textId="77777777" w:rsidTr="00C05B88">
        <w:tc>
          <w:tcPr>
            <w:tcW w:w="2802" w:type="dxa"/>
            <w:vMerge/>
            <w:shd w:val="clear" w:color="auto" w:fill="auto"/>
            <w:vAlign w:val="center"/>
          </w:tcPr>
          <w:p w14:paraId="5227DEF6" w14:textId="77777777" w:rsidR="0029267F" w:rsidRPr="00CB49C8" w:rsidRDefault="0029267F" w:rsidP="00C03FF6">
            <w:pPr>
              <w:rPr>
                <w:rFonts w:ascii="Arial" w:eastAsia="Calibri" w:hAnsi="Arial" w:cs="Arial"/>
                <w:sz w:val="18"/>
                <w:szCs w:val="18"/>
                <w:lang w:val="es-MX" w:eastAsia="en-US"/>
              </w:rPr>
            </w:pPr>
          </w:p>
        </w:tc>
        <w:tc>
          <w:tcPr>
            <w:tcW w:w="2551" w:type="dxa"/>
            <w:vMerge/>
            <w:shd w:val="clear" w:color="auto" w:fill="auto"/>
            <w:vAlign w:val="center"/>
          </w:tcPr>
          <w:p w14:paraId="5EA160BA" w14:textId="77777777" w:rsidR="0029267F" w:rsidRPr="00CB49C8" w:rsidRDefault="0029267F" w:rsidP="00C03FF6">
            <w:pPr>
              <w:rPr>
                <w:rFonts w:ascii="Arial" w:eastAsia="Calibri" w:hAnsi="Arial" w:cs="Arial"/>
                <w:sz w:val="18"/>
                <w:szCs w:val="18"/>
                <w:lang w:val="es-MX" w:eastAsia="en-US"/>
              </w:rPr>
            </w:pPr>
          </w:p>
        </w:tc>
        <w:tc>
          <w:tcPr>
            <w:tcW w:w="3843" w:type="dxa"/>
            <w:shd w:val="clear" w:color="auto" w:fill="auto"/>
          </w:tcPr>
          <w:p w14:paraId="7008A5D8" w14:textId="77777777" w:rsidR="0029267F" w:rsidRPr="00CB49C8" w:rsidRDefault="0029267F" w:rsidP="00C03FF6">
            <w:pPr>
              <w:rPr>
                <w:rFonts w:ascii="Arial" w:hAnsi="Arial" w:cs="Arial"/>
                <w:sz w:val="18"/>
                <w:szCs w:val="18"/>
              </w:rPr>
            </w:pPr>
            <w:r w:rsidRPr="00CB49C8">
              <w:rPr>
                <w:rFonts w:ascii="Arial" w:eastAsia="Calibri" w:hAnsi="Arial" w:cs="Arial"/>
                <w:sz w:val="18"/>
                <w:szCs w:val="18"/>
              </w:rPr>
              <w:t xml:space="preserve">5 </w:t>
            </w:r>
            <w:proofErr w:type="gramStart"/>
            <w:r w:rsidRPr="00CB49C8">
              <w:rPr>
                <w:rFonts w:ascii="Arial" w:eastAsia="Calibri" w:hAnsi="Arial" w:cs="Arial"/>
                <w:sz w:val="18"/>
                <w:szCs w:val="18"/>
              </w:rPr>
              <w:t>Presupuesto</w:t>
            </w:r>
            <w:proofErr w:type="gramEnd"/>
            <w:r w:rsidRPr="00CB49C8">
              <w:rPr>
                <w:rFonts w:ascii="Arial" w:eastAsia="Calibri" w:hAnsi="Arial" w:cs="Arial"/>
                <w:sz w:val="18"/>
                <w:szCs w:val="18"/>
              </w:rPr>
              <w:t xml:space="preserve"> de Egresos Devengado </w:t>
            </w:r>
          </w:p>
        </w:tc>
      </w:tr>
      <w:tr w:rsidR="0029267F" w:rsidRPr="00CB49C8" w14:paraId="46A879AE" w14:textId="77777777" w:rsidTr="00C05B88">
        <w:tc>
          <w:tcPr>
            <w:tcW w:w="2802" w:type="dxa"/>
            <w:vMerge/>
            <w:shd w:val="clear" w:color="auto" w:fill="auto"/>
            <w:vAlign w:val="center"/>
          </w:tcPr>
          <w:p w14:paraId="29D72F2B" w14:textId="77777777" w:rsidR="0029267F" w:rsidRPr="00CB49C8" w:rsidRDefault="0029267F" w:rsidP="00C03FF6">
            <w:pPr>
              <w:rPr>
                <w:rFonts w:ascii="Arial" w:eastAsia="Calibri" w:hAnsi="Arial" w:cs="Arial"/>
                <w:sz w:val="18"/>
                <w:szCs w:val="18"/>
                <w:lang w:val="es-MX" w:eastAsia="en-US"/>
              </w:rPr>
            </w:pPr>
          </w:p>
        </w:tc>
        <w:tc>
          <w:tcPr>
            <w:tcW w:w="2551" w:type="dxa"/>
            <w:vMerge/>
            <w:shd w:val="clear" w:color="auto" w:fill="auto"/>
            <w:vAlign w:val="center"/>
          </w:tcPr>
          <w:p w14:paraId="3F39444F" w14:textId="77777777" w:rsidR="0029267F" w:rsidRPr="00CB49C8" w:rsidRDefault="0029267F" w:rsidP="00C03FF6">
            <w:pPr>
              <w:rPr>
                <w:rFonts w:ascii="Arial" w:eastAsia="Calibri" w:hAnsi="Arial" w:cs="Arial"/>
                <w:sz w:val="18"/>
                <w:szCs w:val="18"/>
                <w:lang w:val="es-MX" w:eastAsia="en-US"/>
              </w:rPr>
            </w:pPr>
          </w:p>
        </w:tc>
        <w:tc>
          <w:tcPr>
            <w:tcW w:w="3843" w:type="dxa"/>
            <w:shd w:val="clear" w:color="auto" w:fill="auto"/>
          </w:tcPr>
          <w:p w14:paraId="12FE73AD" w14:textId="77777777" w:rsidR="0029267F" w:rsidRPr="00CB49C8" w:rsidRDefault="0029267F" w:rsidP="00C03FF6">
            <w:pPr>
              <w:rPr>
                <w:rFonts w:ascii="Arial" w:hAnsi="Arial" w:cs="Arial"/>
                <w:sz w:val="18"/>
                <w:szCs w:val="18"/>
              </w:rPr>
            </w:pPr>
            <w:r w:rsidRPr="00CB49C8">
              <w:rPr>
                <w:rFonts w:ascii="Arial" w:eastAsia="Calibri" w:hAnsi="Arial" w:cs="Arial"/>
                <w:sz w:val="18"/>
                <w:szCs w:val="18"/>
              </w:rPr>
              <w:t xml:space="preserve">6 </w:t>
            </w:r>
            <w:proofErr w:type="gramStart"/>
            <w:r w:rsidRPr="00CB49C8">
              <w:rPr>
                <w:rFonts w:ascii="Arial" w:eastAsia="Calibri" w:hAnsi="Arial" w:cs="Arial"/>
                <w:sz w:val="18"/>
                <w:szCs w:val="18"/>
              </w:rPr>
              <w:t>Presupuesto</w:t>
            </w:r>
            <w:proofErr w:type="gramEnd"/>
            <w:r w:rsidRPr="00CB49C8">
              <w:rPr>
                <w:rFonts w:ascii="Arial" w:eastAsia="Calibri" w:hAnsi="Arial" w:cs="Arial"/>
                <w:sz w:val="18"/>
                <w:szCs w:val="18"/>
              </w:rPr>
              <w:t xml:space="preserve"> de Egresos Ejercido</w:t>
            </w:r>
          </w:p>
        </w:tc>
      </w:tr>
      <w:tr w:rsidR="0029267F" w:rsidRPr="00CB49C8" w14:paraId="45312BDD" w14:textId="77777777" w:rsidTr="00C05B88">
        <w:tc>
          <w:tcPr>
            <w:tcW w:w="2802" w:type="dxa"/>
            <w:vMerge/>
            <w:shd w:val="clear" w:color="auto" w:fill="auto"/>
            <w:vAlign w:val="center"/>
          </w:tcPr>
          <w:p w14:paraId="4850ED24" w14:textId="77777777" w:rsidR="0029267F" w:rsidRPr="00CB49C8" w:rsidRDefault="0029267F" w:rsidP="00C03FF6">
            <w:pPr>
              <w:rPr>
                <w:rFonts w:ascii="Arial" w:eastAsia="Calibri" w:hAnsi="Arial" w:cs="Arial"/>
                <w:sz w:val="18"/>
                <w:szCs w:val="18"/>
                <w:lang w:val="es-MX" w:eastAsia="en-US"/>
              </w:rPr>
            </w:pPr>
          </w:p>
        </w:tc>
        <w:tc>
          <w:tcPr>
            <w:tcW w:w="2551" w:type="dxa"/>
            <w:vMerge/>
            <w:shd w:val="clear" w:color="auto" w:fill="auto"/>
            <w:vAlign w:val="center"/>
          </w:tcPr>
          <w:p w14:paraId="63A64B41" w14:textId="77777777" w:rsidR="0029267F" w:rsidRPr="00CB49C8" w:rsidRDefault="0029267F" w:rsidP="00C03FF6">
            <w:pPr>
              <w:rPr>
                <w:rFonts w:ascii="Arial" w:eastAsia="Calibri" w:hAnsi="Arial" w:cs="Arial"/>
                <w:sz w:val="18"/>
                <w:szCs w:val="18"/>
                <w:lang w:val="es-MX" w:eastAsia="en-US"/>
              </w:rPr>
            </w:pPr>
          </w:p>
        </w:tc>
        <w:tc>
          <w:tcPr>
            <w:tcW w:w="3843" w:type="dxa"/>
            <w:shd w:val="clear" w:color="auto" w:fill="auto"/>
          </w:tcPr>
          <w:p w14:paraId="7DA1D9E5" w14:textId="77777777" w:rsidR="0029267F" w:rsidRPr="00CB49C8" w:rsidRDefault="0029267F" w:rsidP="00C03FF6">
            <w:pPr>
              <w:rPr>
                <w:rFonts w:ascii="Arial" w:hAnsi="Arial" w:cs="Arial"/>
                <w:sz w:val="18"/>
                <w:szCs w:val="18"/>
              </w:rPr>
            </w:pPr>
            <w:r w:rsidRPr="00CB49C8">
              <w:rPr>
                <w:rFonts w:ascii="Arial" w:eastAsia="Calibri" w:hAnsi="Arial" w:cs="Arial"/>
                <w:sz w:val="18"/>
                <w:szCs w:val="18"/>
              </w:rPr>
              <w:t xml:space="preserve">7 </w:t>
            </w:r>
            <w:proofErr w:type="gramStart"/>
            <w:r w:rsidRPr="00CB49C8">
              <w:rPr>
                <w:rFonts w:ascii="Arial" w:eastAsia="Calibri" w:hAnsi="Arial" w:cs="Arial"/>
                <w:sz w:val="18"/>
                <w:szCs w:val="18"/>
              </w:rPr>
              <w:t>Presupuesto</w:t>
            </w:r>
            <w:proofErr w:type="gramEnd"/>
            <w:r w:rsidRPr="00CB49C8">
              <w:rPr>
                <w:rFonts w:ascii="Arial" w:eastAsia="Calibri" w:hAnsi="Arial" w:cs="Arial"/>
                <w:sz w:val="18"/>
                <w:szCs w:val="18"/>
              </w:rPr>
              <w:t xml:space="preserve"> de Egresos Pagado</w:t>
            </w:r>
          </w:p>
        </w:tc>
      </w:tr>
      <w:tr w:rsidR="0029267F" w:rsidRPr="00CB49C8" w14:paraId="6577D76F" w14:textId="77777777" w:rsidTr="00C05B88">
        <w:tc>
          <w:tcPr>
            <w:tcW w:w="2802" w:type="dxa"/>
            <w:shd w:val="clear" w:color="auto" w:fill="auto"/>
            <w:vAlign w:val="center"/>
          </w:tcPr>
          <w:p w14:paraId="0A6C98ED" w14:textId="1E8C1640" w:rsidR="0029267F" w:rsidRPr="00CB49C8" w:rsidRDefault="005A4536" w:rsidP="00C03FF6">
            <w:pPr>
              <w:rPr>
                <w:rFonts w:ascii="Arial" w:eastAsia="Calibri" w:hAnsi="Arial" w:cs="Arial"/>
                <w:sz w:val="18"/>
                <w:szCs w:val="18"/>
                <w:lang w:val="es-MX" w:eastAsia="en-US"/>
              </w:rPr>
            </w:pPr>
            <w:r w:rsidRPr="00CB49C8">
              <w:rPr>
                <w:noProof/>
                <w:lang w:val="es-MX" w:eastAsia="es-MX"/>
              </w:rPr>
              <mc:AlternateContent>
                <mc:Choice Requires="wps">
                  <w:drawing>
                    <wp:anchor distT="0" distB="0" distL="114300" distR="114300" simplePos="0" relativeHeight="251663360" behindDoc="1" locked="0" layoutInCell="1" allowOverlap="1" wp14:anchorId="17140F18" wp14:editId="239176ED">
                      <wp:simplePos x="0" y="0"/>
                      <wp:positionH relativeFrom="column">
                        <wp:posOffset>1430655</wp:posOffset>
                      </wp:positionH>
                      <wp:positionV relativeFrom="paragraph">
                        <wp:posOffset>342265</wp:posOffset>
                      </wp:positionV>
                      <wp:extent cx="168275" cy="633730"/>
                      <wp:effectExtent l="0" t="0" r="3175" b="0"/>
                      <wp:wrapNone/>
                      <wp:docPr id="2058" name="Abrir llav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75" cy="633730"/>
                              </a:xfrm>
                              <a:prstGeom prst="leftBrace">
                                <a:avLst>
                                  <a:gd name="adj1" fmla="val 313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8F3D533" id="Abrir llave 24" o:spid="_x0000_s1026" type="#_x0000_t87" style="position:absolute;margin-left:112.65pt;margin-top:26.95pt;width:13.25pt;height:4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"/>
                  </w:pict>
                </mc:Fallback>
              </mc:AlternateContent>
            </w:r>
          </w:p>
        </w:tc>
        <w:tc>
          <w:tcPr>
            <w:tcW w:w="2551" w:type="dxa"/>
            <w:shd w:val="clear" w:color="auto" w:fill="auto"/>
            <w:vAlign w:val="center"/>
          </w:tcPr>
          <w:p w14:paraId="03337532" w14:textId="77777777" w:rsidR="0029267F" w:rsidRPr="00CB49C8" w:rsidRDefault="0029267F" w:rsidP="00C03FF6">
            <w:pPr>
              <w:rPr>
                <w:rFonts w:ascii="Arial" w:eastAsia="Calibri" w:hAnsi="Arial" w:cs="Arial"/>
                <w:sz w:val="18"/>
                <w:szCs w:val="18"/>
                <w:lang w:val="es-MX" w:eastAsia="en-US"/>
              </w:rPr>
            </w:pPr>
          </w:p>
          <w:p w14:paraId="6823C25F" w14:textId="77777777" w:rsidR="0029267F" w:rsidRPr="00CB49C8" w:rsidRDefault="0029267F" w:rsidP="00C03FF6">
            <w:pPr>
              <w:rPr>
                <w:rFonts w:ascii="Arial" w:eastAsia="Calibri" w:hAnsi="Arial" w:cs="Arial"/>
                <w:sz w:val="18"/>
                <w:szCs w:val="18"/>
                <w:lang w:val="es-MX" w:eastAsia="en-US"/>
              </w:rPr>
            </w:pPr>
          </w:p>
          <w:p w14:paraId="3EE4B418" w14:textId="77777777" w:rsidR="0029267F" w:rsidRPr="00CB49C8" w:rsidRDefault="0029267F" w:rsidP="00C03FF6">
            <w:pPr>
              <w:rPr>
                <w:rFonts w:ascii="Arial" w:eastAsia="Calibri" w:hAnsi="Arial" w:cs="Arial"/>
                <w:sz w:val="18"/>
                <w:szCs w:val="18"/>
                <w:lang w:val="es-MX" w:eastAsia="en-US"/>
              </w:rPr>
            </w:pPr>
          </w:p>
          <w:p w14:paraId="66DDD7AE" w14:textId="77777777" w:rsidR="0029267F" w:rsidRPr="00CB49C8" w:rsidRDefault="0029267F" w:rsidP="00C03FF6">
            <w:pPr>
              <w:rPr>
                <w:rFonts w:ascii="Arial" w:eastAsia="Calibri" w:hAnsi="Arial" w:cs="Arial"/>
                <w:sz w:val="18"/>
                <w:szCs w:val="18"/>
                <w:lang w:val="es-MX" w:eastAsia="en-US"/>
              </w:rPr>
            </w:pPr>
          </w:p>
        </w:tc>
        <w:tc>
          <w:tcPr>
            <w:tcW w:w="3843" w:type="dxa"/>
            <w:shd w:val="clear" w:color="auto" w:fill="auto"/>
          </w:tcPr>
          <w:p w14:paraId="67A81BAE" w14:textId="77777777" w:rsidR="0029267F" w:rsidRPr="00CB49C8" w:rsidRDefault="0029267F" w:rsidP="00C03FF6">
            <w:pPr>
              <w:rPr>
                <w:rFonts w:ascii="Arial" w:eastAsia="Calibri" w:hAnsi="Arial" w:cs="Arial"/>
                <w:sz w:val="18"/>
                <w:szCs w:val="18"/>
              </w:rPr>
            </w:pPr>
          </w:p>
          <w:p w14:paraId="373ACA83" w14:textId="77777777" w:rsidR="0029267F" w:rsidRPr="00CB49C8" w:rsidRDefault="0029267F" w:rsidP="00C03FF6">
            <w:pPr>
              <w:rPr>
                <w:rFonts w:ascii="Arial" w:eastAsia="Calibri" w:hAnsi="Arial" w:cs="Arial"/>
                <w:sz w:val="18"/>
                <w:szCs w:val="18"/>
              </w:rPr>
            </w:pPr>
          </w:p>
        </w:tc>
      </w:tr>
      <w:tr w:rsidR="0029267F" w:rsidRPr="00CB49C8" w14:paraId="53C409FB" w14:textId="77777777" w:rsidTr="00C05B88">
        <w:tc>
          <w:tcPr>
            <w:tcW w:w="2802" w:type="dxa"/>
            <w:vMerge w:val="restart"/>
            <w:shd w:val="clear" w:color="auto" w:fill="auto"/>
            <w:vAlign w:val="center"/>
          </w:tcPr>
          <w:p w14:paraId="4190A0FB" w14:textId="77777777" w:rsidR="0029267F" w:rsidRPr="00CB49C8" w:rsidRDefault="0029267F" w:rsidP="00C03FF6">
            <w:pPr>
              <w:spacing w:line="240" w:lineRule="exact"/>
              <w:ind w:left="142" w:hanging="142"/>
              <w:rPr>
                <w:rFonts w:ascii="Arial" w:eastAsia="Calibri" w:hAnsi="Arial" w:cs="Arial"/>
                <w:b/>
                <w:sz w:val="18"/>
                <w:szCs w:val="18"/>
                <w:lang w:val="es-MX" w:eastAsia="en-US"/>
              </w:rPr>
            </w:pPr>
            <w:r w:rsidRPr="00CB49C8">
              <w:rPr>
                <w:rFonts w:ascii="Arial" w:eastAsia="Calibri" w:hAnsi="Arial" w:cs="Arial"/>
                <w:b/>
                <w:sz w:val="18"/>
                <w:szCs w:val="18"/>
              </w:rPr>
              <w:t>9 CUENTAS DE CIERRE PRESUPUESTARIO</w:t>
            </w:r>
          </w:p>
        </w:tc>
        <w:tc>
          <w:tcPr>
            <w:tcW w:w="2551" w:type="dxa"/>
            <w:shd w:val="clear" w:color="auto" w:fill="auto"/>
            <w:vAlign w:val="center"/>
          </w:tcPr>
          <w:p w14:paraId="647C86FC" w14:textId="77777777" w:rsidR="0029267F" w:rsidRPr="00CB49C8" w:rsidRDefault="0029267F" w:rsidP="00C05B88">
            <w:pPr>
              <w:ind w:hanging="114"/>
              <w:rPr>
                <w:rFonts w:ascii="Arial" w:hAnsi="Arial" w:cs="Arial"/>
                <w:sz w:val="18"/>
                <w:szCs w:val="18"/>
              </w:rPr>
            </w:pPr>
            <w:r w:rsidRPr="00CB49C8">
              <w:rPr>
                <w:rFonts w:ascii="Arial" w:eastAsia="Calibri" w:hAnsi="Arial" w:cs="Arial"/>
                <w:sz w:val="18"/>
                <w:szCs w:val="18"/>
              </w:rPr>
              <w:t xml:space="preserve">1 </w:t>
            </w:r>
            <w:proofErr w:type="gramStart"/>
            <w:r w:rsidRPr="00CB49C8">
              <w:rPr>
                <w:rFonts w:ascii="Arial" w:eastAsia="Calibri" w:hAnsi="Arial" w:cs="Arial"/>
                <w:sz w:val="18"/>
                <w:szCs w:val="18"/>
              </w:rPr>
              <w:t>Superávit</w:t>
            </w:r>
            <w:proofErr w:type="gramEnd"/>
            <w:r w:rsidRPr="00CB49C8">
              <w:rPr>
                <w:rFonts w:ascii="Arial" w:eastAsia="Calibri" w:hAnsi="Arial" w:cs="Arial"/>
                <w:sz w:val="18"/>
                <w:szCs w:val="18"/>
              </w:rPr>
              <w:t xml:space="preserve"> Financiero</w:t>
            </w:r>
          </w:p>
        </w:tc>
        <w:tc>
          <w:tcPr>
            <w:tcW w:w="3843" w:type="dxa"/>
            <w:shd w:val="clear" w:color="auto" w:fill="auto"/>
          </w:tcPr>
          <w:p w14:paraId="18536E88" w14:textId="77777777" w:rsidR="0029267F" w:rsidRPr="00CB49C8" w:rsidRDefault="0029267F" w:rsidP="00C03FF6">
            <w:pPr>
              <w:rPr>
                <w:rFonts w:ascii="Arial" w:hAnsi="Arial" w:cs="Arial"/>
                <w:sz w:val="18"/>
                <w:szCs w:val="18"/>
              </w:rPr>
            </w:pPr>
          </w:p>
        </w:tc>
      </w:tr>
      <w:tr w:rsidR="0029267F" w:rsidRPr="00CB49C8" w14:paraId="117806C8" w14:textId="77777777" w:rsidTr="00C05B88">
        <w:tc>
          <w:tcPr>
            <w:tcW w:w="2802" w:type="dxa"/>
            <w:vMerge/>
            <w:shd w:val="clear" w:color="auto" w:fill="auto"/>
          </w:tcPr>
          <w:p w14:paraId="22BFD354" w14:textId="77777777" w:rsidR="0029267F" w:rsidRPr="00CB49C8" w:rsidRDefault="0029267F" w:rsidP="00C03FF6">
            <w:pPr>
              <w:rPr>
                <w:rFonts w:ascii="Arial" w:eastAsia="Calibri" w:hAnsi="Arial" w:cs="Arial"/>
                <w:sz w:val="18"/>
                <w:szCs w:val="18"/>
                <w:lang w:val="es-MX" w:eastAsia="en-US"/>
              </w:rPr>
            </w:pPr>
          </w:p>
        </w:tc>
        <w:tc>
          <w:tcPr>
            <w:tcW w:w="2551" w:type="dxa"/>
            <w:shd w:val="clear" w:color="auto" w:fill="auto"/>
            <w:vAlign w:val="center"/>
          </w:tcPr>
          <w:p w14:paraId="341AFBA2" w14:textId="77777777" w:rsidR="0029267F" w:rsidRPr="00CB49C8" w:rsidRDefault="0029267F" w:rsidP="00C05B88">
            <w:pPr>
              <w:ind w:hanging="114"/>
              <w:rPr>
                <w:rFonts w:ascii="Arial" w:hAnsi="Arial" w:cs="Arial"/>
                <w:sz w:val="18"/>
                <w:szCs w:val="18"/>
              </w:rPr>
            </w:pPr>
            <w:r w:rsidRPr="00CB49C8">
              <w:rPr>
                <w:rFonts w:ascii="Arial" w:eastAsia="Calibri" w:hAnsi="Arial" w:cs="Arial"/>
                <w:sz w:val="18"/>
                <w:szCs w:val="18"/>
              </w:rPr>
              <w:t xml:space="preserve">2 </w:t>
            </w:r>
            <w:proofErr w:type="gramStart"/>
            <w:r w:rsidRPr="00CB49C8">
              <w:rPr>
                <w:rFonts w:ascii="Arial" w:eastAsia="Calibri" w:hAnsi="Arial" w:cs="Arial"/>
                <w:sz w:val="18"/>
                <w:szCs w:val="18"/>
              </w:rPr>
              <w:t>Déficit</w:t>
            </w:r>
            <w:proofErr w:type="gramEnd"/>
            <w:r w:rsidRPr="00CB49C8">
              <w:rPr>
                <w:rFonts w:ascii="Arial" w:eastAsia="Calibri" w:hAnsi="Arial" w:cs="Arial"/>
                <w:sz w:val="18"/>
                <w:szCs w:val="18"/>
              </w:rPr>
              <w:t xml:space="preserve"> Financiero</w:t>
            </w:r>
          </w:p>
        </w:tc>
        <w:tc>
          <w:tcPr>
            <w:tcW w:w="3843" w:type="dxa"/>
            <w:shd w:val="clear" w:color="auto" w:fill="auto"/>
          </w:tcPr>
          <w:p w14:paraId="0A343F96" w14:textId="77777777" w:rsidR="0029267F" w:rsidRPr="00CB49C8" w:rsidRDefault="0029267F" w:rsidP="00C03FF6">
            <w:pPr>
              <w:rPr>
                <w:rFonts w:ascii="Arial" w:hAnsi="Arial" w:cs="Arial"/>
                <w:sz w:val="18"/>
                <w:szCs w:val="18"/>
              </w:rPr>
            </w:pPr>
          </w:p>
        </w:tc>
      </w:tr>
      <w:tr w:rsidR="0029267F" w:rsidRPr="00CB49C8" w14:paraId="56A4B4DE" w14:textId="77777777" w:rsidTr="00C05B88">
        <w:tc>
          <w:tcPr>
            <w:tcW w:w="2802" w:type="dxa"/>
            <w:vMerge/>
            <w:shd w:val="clear" w:color="auto" w:fill="auto"/>
          </w:tcPr>
          <w:p w14:paraId="44A8DD5B" w14:textId="77777777" w:rsidR="0029267F" w:rsidRPr="00CB49C8" w:rsidRDefault="0029267F" w:rsidP="00C03FF6">
            <w:pPr>
              <w:rPr>
                <w:rFonts w:ascii="Arial" w:eastAsia="Calibri" w:hAnsi="Arial" w:cs="Arial"/>
                <w:sz w:val="18"/>
                <w:szCs w:val="18"/>
                <w:lang w:val="es-MX" w:eastAsia="en-US"/>
              </w:rPr>
            </w:pPr>
          </w:p>
        </w:tc>
        <w:tc>
          <w:tcPr>
            <w:tcW w:w="6394" w:type="dxa"/>
            <w:gridSpan w:val="2"/>
            <w:shd w:val="clear" w:color="auto" w:fill="auto"/>
            <w:vAlign w:val="center"/>
          </w:tcPr>
          <w:p w14:paraId="1D40B677" w14:textId="77777777" w:rsidR="0029267F" w:rsidRPr="00CB49C8" w:rsidRDefault="0029267F" w:rsidP="00C05B88">
            <w:pPr>
              <w:ind w:left="-114"/>
              <w:rPr>
                <w:rFonts w:ascii="Arial" w:hAnsi="Arial" w:cs="Arial"/>
                <w:sz w:val="18"/>
                <w:szCs w:val="18"/>
              </w:rPr>
            </w:pPr>
            <w:r w:rsidRPr="00CB49C8">
              <w:rPr>
                <w:rFonts w:ascii="Arial" w:eastAsia="Calibri" w:hAnsi="Arial" w:cs="Arial"/>
                <w:sz w:val="18"/>
                <w:szCs w:val="18"/>
                <w:lang w:val="es-MX" w:eastAsia="en-US"/>
              </w:rPr>
              <w:t xml:space="preserve">3 </w:t>
            </w:r>
            <w:proofErr w:type="gramStart"/>
            <w:r w:rsidRPr="00CB49C8">
              <w:rPr>
                <w:rFonts w:ascii="Arial" w:eastAsia="Calibri" w:hAnsi="Arial" w:cs="Arial"/>
                <w:sz w:val="18"/>
                <w:szCs w:val="18"/>
              </w:rPr>
              <w:t>Adeudos</w:t>
            </w:r>
            <w:proofErr w:type="gramEnd"/>
            <w:r w:rsidRPr="00CB49C8">
              <w:rPr>
                <w:rFonts w:ascii="Arial" w:eastAsia="Calibri" w:hAnsi="Arial" w:cs="Arial"/>
                <w:sz w:val="18"/>
                <w:szCs w:val="18"/>
                <w:lang w:val="es-MX" w:eastAsia="en-US"/>
              </w:rPr>
              <w:t xml:space="preserve"> de Ejercicios Fiscales Anteriores</w:t>
            </w:r>
          </w:p>
        </w:tc>
      </w:tr>
    </w:tbl>
    <w:p w14:paraId="07BB86FD" w14:textId="77777777" w:rsidR="0022394C" w:rsidRPr="00CB49C8" w:rsidRDefault="0022394C" w:rsidP="0022394C">
      <w:pPr>
        <w:pStyle w:val="Texto"/>
        <w:tabs>
          <w:tab w:val="left" w:pos="315"/>
          <w:tab w:val="center" w:pos="4419"/>
        </w:tabs>
        <w:spacing w:line="240" w:lineRule="auto"/>
        <w:ind w:firstLine="0"/>
        <w:jc w:val="left"/>
        <w:rPr>
          <w:b/>
          <w:smallCaps/>
        </w:rPr>
      </w:pPr>
    </w:p>
    <w:p w14:paraId="40363F53" w14:textId="77777777" w:rsidR="00F368CC" w:rsidRPr="00CB49C8" w:rsidRDefault="00325360" w:rsidP="0029267F">
      <w:pPr>
        <w:pStyle w:val="Texto"/>
        <w:spacing w:line="240" w:lineRule="auto"/>
        <w:ind w:firstLine="0"/>
        <w:rPr>
          <w:b/>
          <w:smallCaps/>
          <w:noProof/>
          <w:lang w:val="es-MX" w:eastAsia="es-MX"/>
        </w:rPr>
      </w:pPr>
      <w:r w:rsidRPr="00CB49C8">
        <w:rPr>
          <w:b/>
          <w:smallCaps/>
        </w:rPr>
        <w:br w:type="page"/>
      </w:r>
    </w:p>
    <w:p w14:paraId="706B61CD" w14:textId="41909BDA" w:rsidR="00171244" w:rsidRPr="00CB49C8" w:rsidRDefault="00903BA0" w:rsidP="0077575B">
      <w:pPr>
        <w:pStyle w:val="Texto"/>
        <w:ind w:firstLine="0"/>
        <w:jc w:val="center"/>
        <w:rPr>
          <w:b/>
          <w:smallCaps/>
        </w:rPr>
      </w:pPr>
      <w:r w:rsidRPr="00CB49C8">
        <w:rPr>
          <w:b/>
          <w:smallCaps/>
        </w:rPr>
        <w:lastRenderedPageBreak/>
        <w:t xml:space="preserve">Lista de cuentas y sus </w:t>
      </w:r>
      <w:r w:rsidR="008B2A32" w:rsidRPr="00CB49C8">
        <w:rPr>
          <w:b/>
          <w:smallCaps/>
        </w:rPr>
        <w:t>Definici</w:t>
      </w:r>
      <w:r w:rsidRPr="00CB49C8">
        <w:rPr>
          <w:b/>
          <w:smallCaps/>
        </w:rPr>
        <w:t>o</w:t>
      </w:r>
      <w:r w:rsidR="008B2A32" w:rsidRPr="00CB49C8">
        <w:rPr>
          <w:b/>
          <w:smallCaps/>
        </w:rPr>
        <w:t>n</w:t>
      </w:r>
      <w:r w:rsidRPr="00CB49C8">
        <w:rPr>
          <w:b/>
          <w:smallCaps/>
        </w:rPr>
        <w:t>es</w:t>
      </w:r>
    </w:p>
    <w:p w14:paraId="6293D77B" w14:textId="6077F0EE" w:rsidR="00171244" w:rsidRPr="00CB49C8" w:rsidRDefault="008B2A32" w:rsidP="005E31CA">
      <w:pPr>
        <w:pStyle w:val="Texto"/>
        <w:spacing w:line="218" w:lineRule="exact"/>
      </w:pPr>
      <w:r w:rsidRPr="00CB49C8">
        <w:rPr>
          <w:b/>
        </w:rPr>
        <w:t xml:space="preserve">1 ACTIVO: </w:t>
      </w:r>
      <w:r w:rsidR="005A4536" w:rsidRPr="00CB49C8">
        <w:rPr>
          <w:bCs/>
        </w:rPr>
        <w:t>Es</w:t>
      </w:r>
      <w:r w:rsidR="005A4536" w:rsidRPr="00CB49C8">
        <w:t xml:space="preserve"> un recurso actualmente </w:t>
      </w:r>
      <w:r w:rsidRPr="00CB49C8">
        <w:t xml:space="preserve">controlado por </w:t>
      </w:r>
      <w:r w:rsidR="005A4536" w:rsidRPr="00CB49C8">
        <w:t xml:space="preserve">el </w:t>
      </w:r>
      <w:r w:rsidRPr="00CB49C8">
        <w:t>ente público</w:t>
      </w:r>
      <w:r w:rsidR="005A4536" w:rsidRPr="00CB49C8">
        <w:t xml:space="preserve"> como consecuencia</w:t>
      </w:r>
      <w:r w:rsidRPr="00CB49C8">
        <w:t xml:space="preserve"> de </w:t>
      </w:r>
      <w:r w:rsidR="005A4536" w:rsidRPr="00CB49C8">
        <w:t>un suceso</w:t>
      </w:r>
      <w:r w:rsidRPr="00CB49C8">
        <w:t xml:space="preserve"> pasado.</w:t>
      </w:r>
    </w:p>
    <w:p w14:paraId="62ACAB1D" w14:textId="5A73B9A2" w:rsidR="008A5DE4" w:rsidRPr="00CB49C8" w:rsidRDefault="00A052DD" w:rsidP="000D698E">
      <w:pPr>
        <w:pStyle w:val="Texto"/>
        <w:spacing w:line="218" w:lineRule="exact"/>
        <w:jc w:val="right"/>
      </w:pPr>
      <w:r w:rsidRPr="00CB49C8">
        <w:rPr>
          <w:rFonts w:eastAsia="MS Mincho"/>
          <w:iCs/>
          <w:color w:val="0000FF"/>
          <w:sz w:val="16"/>
          <w:szCs w:val="16"/>
        </w:rPr>
        <w:t>Reforma DOF 13-12-2024</w:t>
      </w:r>
      <w:r w:rsidR="00774A58" w:rsidRPr="00CB49C8">
        <w:rPr>
          <w:rFonts w:eastAsia="MS Mincho"/>
          <w:iCs/>
          <w:color w:val="0000FF"/>
          <w:sz w:val="16"/>
          <w:szCs w:val="16"/>
        </w:rPr>
        <w:t xml:space="preserve">/POE </w:t>
      </w:r>
      <w:r w:rsidR="00174E81" w:rsidRPr="00CB49C8">
        <w:rPr>
          <w:rFonts w:eastAsia="MS Mincho"/>
          <w:iCs/>
          <w:color w:val="0000FF"/>
          <w:sz w:val="16"/>
          <w:szCs w:val="16"/>
        </w:rPr>
        <w:t>19</w:t>
      </w:r>
      <w:r w:rsidR="00774A58" w:rsidRPr="00CB49C8">
        <w:rPr>
          <w:rFonts w:eastAsia="MS Mincho"/>
          <w:iCs/>
          <w:color w:val="0000FF"/>
          <w:sz w:val="16"/>
          <w:szCs w:val="16"/>
        </w:rPr>
        <w:t>-12-2024</w:t>
      </w:r>
    </w:p>
    <w:p w14:paraId="5CBE6AB7" w14:textId="0F254FE6" w:rsidR="00171244" w:rsidRPr="00CB49C8" w:rsidRDefault="008B2A32" w:rsidP="005E31CA">
      <w:pPr>
        <w:pStyle w:val="Texto"/>
        <w:spacing w:line="218" w:lineRule="exact"/>
        <w:rPr>
          <w:b/>
        </w:rPr>
      </w:pPr>
      <w:r w:rsidRPr="00CB49C8">
        <w:rPr>
          <w:b/>
        </w:rPr>
        <w:t xml:space="preserve">1.1 ACTIVO CIRCULANTE: </w:t>
      </w:r>
      <w:r w:rsidR="00AA68C3" w:rsidRPr="00CB49C8">
        <w:rPr>
          <w:bCs/>
        </w:rPr>
        <w:t>Es un recurso que se espera realizar o se mantiene para vender, consumir o negociar, o bien se trate de efectivo u otro medio equivalente al efectivo, cuya utilización no esté restringida, para ser intercambiado o usado para cancelar un pasivo</w:t>
      </w:r>
      <w:r w:rsidRPr="00CB49C8">
        <w:t xml:space="preserve">, </w:t>
      </w:r>
      <w:bookmarkStart w:id="0" w:name="_Hlk183610165"/>
      <w:r w:rsidR="007500FB" w:rsidRPr="00CB49C8">
        <w:t>al menos dentro</w:t>
      </w:r>
      <w:bookmarkEnd w:id="0"/>
      <w:r w:rsidRPr="00CB49C8">
        <w:t xml:space="preserve"> </w:t>
      </w:r>
      <w:r w:rsidR="007500FB" w:rsidRPr="00CB49C8">
        <w:t xml:space="preserve">de los </w:t>
      </w:r>
      <w:r w:rsidRPr="00CB49C8">
        <w:t>doce meses</w:t>
      </w:r>
      <w:r w:rsidR="007500FB" w:rsidRPr="00CB49C8">
        <w:t xml:space="preserve"> siguientes a la fecha de presentación</w:t>
      </w:r>
      <w:r w:rsidRPr="00CB49C8">
        <w:t>.</w:t>
      </w:r>
    </w:p>
    <w:p w14:paraId="76511577" w14:textId="5274809F" w:rsidR="008A5DE4" w:rsidRPr="00CB49C8" w:rsidRDefault="00A052DD" w:rsidP="000D698E">
      <w:pPr>
        <w:pStyle w:val="Texto"/>
        <w:spacing w:line="218" w:lineRule="exact"/>
        <w:jc w:val="right"/>
        <w:rPr>
          <w:b/>
        </w:rPr>
      </w:pPr>
      <w:r w:rsidRPr="00CB49C8">
        <w:rPr>
          <w:rFonts w:eastAsia="MS Mincho"/>
          <w:iCs/>
          <w:color w:val="0000FF"/>
          <w:sz w:val="16"/>
          <w:szCs w:val="16"/>
        </w:rPr>
        <w:t>Reforma DOF 13-12-2024</w:t>
      </w:r>
      <w:r w:rsidR="00774A58" w:rsidRPr="00CB49C8">
        <w:rPr>
          <w:rFonts w:eastAsia="MS Mincho"/>
          <w:iCs/>
          <w:color w:val="0000FF"/>
          <w:sz w:val="16"/>
          <w:szCs w:val="16"/>
        </w:rPr>
        <w:t xml:space="preserve">/POE </w:t>
      </w:r>
      <w:r w:rsidR="00174E81" w:rsidRPr="00CB49C8">
        <w:rPr>
          <w:rFonts w:eastAsia="MS Mincho"/>
          <w:iCs/>
          <w:color w:val="0000FF"/>
          <w:sz w:val="16"/>
          <w:szCs w:val="16"/>
        </w:rPr>
        <w:t>19</w:t>
      </w:r>
      <w:r w:rsidR="00774A58" w:rsidRPr="00CB49C8">
        <w:rPr>
          <w:rFonts w:eastAsia="MS Mincho"/>
          <w:iCs/>
          <w:color w:val="0000FF"/>
          <w:sz w:val="16"/>
          <w:szCs w:val="16"/>
        </w:rPr>
        <w:t>-12-2024</w:t>
      </w:r>
    </w:p>
    <w:p w14:paraId="1010D0F1" w14:textId="77777777" w:rsidR="00171244" w:rsidRPr="00CB49C8" w:rsidRDefault="008B2A32" w:rsidP="005E31CA">
      <w:pPr>
        <w:pStyle w:val="Texto"/>
        <w:spacing w:line="218" w:lineRule="exact"/>
      </w:pPr>
      <w:r w:rsidRPr="00CB49C8">
        <w:rPr>
          <w:b/>
        </w:rPr>
        <w:t>1.1.1 Efectivo y Equivalentes:</w:t>
      </w:r>
      <w:r w:rsidRPr="00CB49C8">
        <w:t xml:space="preserve"> Recursos a corto plazo de gran liquidez que son fácilmente convertibles en importes determinados de efectivo, estando sujetos a un riesgo mínimo de cambio en su valor.</w:t>
      </w:r>
    </w:p>
    <w:p w14:paraId="702C5496" w14:textId="77777777" w:rsidR="00171244" w:rsidRPr="00CB49C8" w:rsidRDefault="008B2A32" w:rsidP="005E31CA">
      <w:pPr>
        <w:pStyle w:val="Texto"/>
        <w:spacing w:line="218" w:lineRule="exact"/>
      </w:pPr>
      <w:r w:rsidRPr="00CB49C8">
        <w:rPr>
          <w:b/>
        </w:rPr>
        <w:t>1.1.1.1 Efectivo</w:t>
      </w:r>
      <w:r w:rsidRPr="00CB49C8">
        <w:t>: Representa el monto en dinero propiedad del ente público recibido en caja y aquél que está a su cuidado y administración.</w:t>
      </w:r>
    </w:p>
    <w:p w14:paraId="6FB5F0AE" w14:textId="77777777" w:rsidR="00171244" w:rsidRPr="00CB49C8" w:rsidRDefault="008B2A32" w:rsidP="005E31CA">
      <w:pPr>
        <w:pStyle w:val="Texto"/>
        <w:spacing w:line="218" w:lineRule="exact"/>
        <w:rPr>
          <w:b/>
        </w:rPr>
      </w:pPr>
      <w:r w:rsidRPr="00CB49C8">
        <w:rPr>
          <w:b/>
        </w:rPr>
        <w:t xml:space="preserve">1.1.1.2 Bancos/Tesorería: </w:t>
      </w:r>
      <w:r w:rsidRPr="00CB49C8">
        <w:t>Representa el monto de efectivo disponible propiedad del ente público, en instituciones bancarias.</w:t>
      </w:r>
    </w:p>
    <w:p w14:paraId="31DF3C85" w14:textId="77777777" w:rsidR="00171244" w:rsidRPr="00CB49C8" w:rsidRDefault="008B2A32" w:rsidP="005E31CA">
      <w:pPr>
        <w:pStyle w:val="Texto"/>
        <w:spacing w:line="218" w:lineRule="exact"/>
      </w:pPr>
      <w:r w:rsidRPr="00CB49C8">
        <w:rPr>
          <w:b/>
        </w:rPr>
        <w:t>1.1.1.3</w:t>
      </w:r>
      <w:r w:rsidR="0077575B" w:rsidRPr="00CB49C8">
        <w:rPr>
          <w:b/>
        </w:rPr>
        <w:t xml:space="preserve"> </w:t>
      </w:r>
      <w:r w:rsidRPr="00CB49C8">
        <w:rPr>
          <w:b/>
        </w:rPr>
        <w:t xml:space="preserve">Bancos/Dependencias y Otros: </w:t>
      </w:r>
      <w:r w:rsidRPr="00CB49C8">
        <w:t>Representa el monto de efectivo disponible propiedad de las dependencias y otros, en instituciones bancarias.</w:t>
      </w:r>
    </w:p>
    <w:p w14:paraId="5C219727" w14:textId="77777777" w:rsidR="00171244" w:rsidRPr="00CB49C8" w:rsidRDefault="008B2A32" w:rsidP="005E31CA">
      <w:pPr>
        <w:pStyle w:val="Texto"/>
        <w:spacing w:line="218" w:lineRule="exact"/>
        <w:rPr>
          <w:b/>
        </w:rPr>
      </w:pPr>
      <w:r w:rsidRPr="00CB49C8">
        <w:rPr>
          <w:b/>
        </w:rPr>
        <w:t xml:space="preserve">1.1.1.4 Inversiones Temporales (Hasta 3 meses): </w:t>
      </w:r>
      <w:r w:rsidRPr="00CB49C8">
        <w:t>Representa el monto excedente de efectivo invertido por el ente público, cuya recuperación se efectuará en un plazo inferior a tres meses.</w:t>
      </w:r>
    </w:p>
    <w:p w14:paraId="0FB08F09" w14:textId="77777777" w:rsidR="00171244" w:rsidRPr="00CB49C8" w:rsidRDefault="008B2A32" w:rsidP="005E31CA">
      <w:pPr>
        <w:pStyle w:val="Texto"/>
        <w:spacing w:line="218" w:lineRule="exact"/>
        <w:rPr>
          <w:b/>
        </w:rPr>
      </w:pPr>
      <w:r w:rsidRPr="00CB49C8">
        <w:rPr>
          <w:b/>
        </w:rPr>
        <w:t xml:space="preserve">1.1.1.5 Fondos con Afectación Específica: </w:t>
      </w:r>
      <w:r w:rsidRPr="00CB49C8">
        <w:t>Representan el monto de los fondos con afectación específica que deben financiar determinados gastos o actividades.</w:t>
      </w:r>
    </w:p>
    <w:p w14:paraId="036BF3E9" w14:textId="77777777" w:rsidR="008B2A32" w:rsidRPr="00CB49C8" w:rsidRDefault="008B2A32" w:rsidP="005E31CA">
      <w:pPr>
        <w:pStyle w:val="Texto"/>
        <w:spacing w:line="218" w:lineRule="exact"/>
      </w:pPr>
      <w:r w:rsidRPr="00CB49C8">
        <w:rPr>
          <w:b/>
        </w:rPr>
        <w:t xml:space="preserve">1.1.1.6 Depósitos de Fondos de Terceros en Garantía y/o Administración: </w:t>
      </w:r>
      <w:r w:rsidRPr="00CB49C8">
        <w:t>Representa los recursos propiedad de terceros que se encuentran en poder del ente público, en garantía del cumplimiento de obligaciones contractuales o legales o para su administración.</w:t>
      </w:r>
    </w:p>
    <w:p w14:paraId="5F78E87E" w14:textId="77777777" w:rsidR="00171244" w:rsidRPr="00CB49C8" w:rsidRDefault="008B2A32" w:rsidP="005E31CA">
      <w:pPr>
        <w:pStyle w:val="Texto"/>
        <w:spacing w:line="218" w:lineRule="exact"/>
      </w:pPr>
      <w:r w:rsidRPr="00CB49C8">
        <w:rPr>
          <w:b/>
        </w:rPr>
        <w:t>1.1.1.9 Otros Efectivos y Equivalentes:</w:t>
      </w:r>
      <w:r w:rsidRPr="00CB49C8">
        <w:t xml:space="preserve"> Representa el monto de otros efectivos y equivalentes del ente público, no incluidos en las cuentas anteriores.</w:t>
      </w:r>
    </w:p>
    <w:p w14:paraId="3C7C021D" w14:textId="77777777" w:rsidR="008B2A32" w:rsidRPr="00CB49C8" w:rsidRDefault="008B2A32" w:rsidP="005E31CA">
      <w:pPr>
        <w:pStyle w:val="Texto"/>
        <w:spacing w:line="218" w:lineRule="exact"/>
      </w:pPr>
      <w:r w:rsidRPr="00CB49C8">
        <w:rPr>
          <w:b/>
        </w:rPr>
        <w:t xml:space="preserve">1.1.2 Derechos a Recibir Efectivo o Equivalentes: </w:t>
      </w:r>
      <w:r w:rsidRPr="00CB49C8">
        <w:t>Representan los derechos de cobro originados en el desarrollo de las actividades del ente pú</w:t>
      </w:r>
      <w:r w:rsidR="00E779E9" w:rsidRPr="00CB49C8">
        <w:t>blico</w:t>
      </w:r>
      <w:r w:rsidRPr="00CB49C8">
        <w:t>, de los cuales se espera recibir una contraprestación representada en recursos, bienes o servicios; en un plazo menor o igual a doce meses.</w:t>
      </w:r>
    </w:p>
    <w:p w14:paraId="7C69F24A" w14:textId="77777777" w:rsidR="008B2A32" w:rsidRPr="00CB49C8" w:rsidRDefault="008B2A32" w:rsidP="005E31CA">
      <w:pPr>
        <w:pStyle w:val="Texto"/>
        <w:spacing w:line="218" w:lineRule="exact"/>
      </w:pPr>
      <w:r w:rsidRPr="00CB49C8">
        <w:rPr>
          <w:b/>
        </w:rPr>
        <w:t xml:space="preserve">1.1.2.1 Inversiones Financieras de Corto Plazo: </w:t>
      </w:r>
      <w:r w:rsidRPr="00CB49C8">
        <w:t>Representa el monto de los recursos excedentes del ente público, invertidos en títulos, valores y demás instrumentos financieros, cuya recuperación se efectuará en un plazo menor o igual a doce meses.</w:t>
      </w:r>
    </w:p>
    <w:p w14:paraId="07810655" w14:textId="77777777" w:rsidR="00171244" w:rsidRPr="00CB49C8" w:rsidRDefault="008B2A32" w:rsidP="005E31CA">
      <w:pPr>
        <w:pStyle w:val="Texto"/>
        <w:spacing w:line="218" w:lineRule="exact"/>
      </w:pPr>
      <w:r w:rsidRPr="00CB49C8">
        <w:rPr>
          <w:b/>
        </w:rPr>
        <w:t xml:space="preserve">1.1.2.2 Cuentas por Cobrar a Corto Plazo: </w:t>
      </w:r>
      <w:r w:rsidRPr="00CB49C8">
        <w:t>Representa el monto de los derechos de cobro</w:t>
      </w:r>
      <w:r w:rsidR="00171244" w:rsidRPr="00CB49C8">
        <w:t xml:space="preserve"> </w:t>
      </w:r>
      <w:r w:rsidRPr="00CB49C8">
        <w:t>a favor del ente público, cuyo origen es distinto de los ingresos por contribuciones, productos y aprovechamientos, que serán exigibles en un plazo menor o igual a doce meses.</w:t>
      </w:r>
    </w:p>
    <w:p w14:paraId="7BDCB1AF" w14:textId="77777777" w:rsidR="00171244" w:rsidRPr="00CB49C8" w:rsidRDefault="008B2A32" w:rsidP="005E31CA">
      <w:pPr>
        <w:pStyle w:val="Texto"/>
        <w:spacing w:line="218" w:lineRule="exact"/>
      </w:pPr>
      <w:r w:rsidRPr="00CB49C8">
        <w:rPr>
          <w:b/>
        </w:rPr>
        <w:t>1.1.2.3</w:t>
      </w:r>
      <w:r w:rsidR="0077575B" w:rsidRPr="00CB49C8">
        <w:rPr>
          <w:b/>
        </w:rPr>
        <w:t xml:space="preserve"> </w:t>
      </w:r>
      <w:r w:rsidRPr="00CB49C8">
        <w:rPr>
          <w:b/>
        </w:rPr>
        <w:t xml:space="preserve">Deudores Diversos por Cobrar a Corto Plazo: </w:t>
      </w:r>
      <w:r w:rsidRPr="00CB49C8">
        <w:t>Representa el monto de los derechos de cobro a favor del ente público por responsabilidades y gastos por comprobar, entre otros.</w:t>
      </w:r>
    </w:p>
    <w:p w14:paraId="5C99795D" w14:textId="77777777" w:rsidR="00171244" w:rsidRPr="00CB49C8" w:rsidRDefault="008B2A32" w:rsidP="005E31CA">
      <w:pPr>
        <w:pStyle w:val="Texto"/>
        <w:spacing w:line="218" w:lineRule="exact"/>
      </w:pPr>
      <w:r w:rsidRPr="00CB49C8">
        <w:rPr>
          <w:b/>
        </w:rPr>
        <w:t>1.1.2.4</w:t>
      </w:r>
      <w:r w:rsidR="0077575B" w:rsidRPr="00CB49C8">
        <w:rPr>
          <w:b/>
        </w:rPr>
        <w:t xml:space="preserve"> </w:t>
      </w:r>
      <w:r w:rsidRPr="00CB49C8">
        <w:rPr>
          <w:b/>
        </w:rPr>
        <w:t xml:space="preserve">Ingresos por Recuperar a Corto Plazo: </w:t>
      </w:r>
      <w:r w:rsidRPr="00CB49C8">
        <w:t>Representa el monto a favor por los adeudos que tienen las personas físicas y morales derivados de los Ingresos por las contribuciones, productos y aprovechamientos que percibe el Estado.</w:t>
      </w:r>
    </w:p>
    <w:p w14:paraId="06D1C91E" w14:textId="77777777" w:rsidR="00171244" w:rsidRPr="00CB49C8" w:rsidRDefault="008B2A32" w:rsidP="005E31CA">
      <w:pPr>
        <w:pStyle w:val="Texto"/>
        <w:spacing w:line="218" w:lineRule="exact"/>
      </w:pPr>
      <w:r w:rsidRPr="00CB49C8">
        <w:rPr>
          <w:b/>
        </w:rPr>
        <w:t xml:space="preserve">1.1.2.5 Deudores por Anticipos de la Tesorería a Corto Plazo: </w:t>
      </w:r>
      <w:r w:rsidRPr="00CB49C8">
        <w:t>Representa el monto de anticipos de fondos por parte de la Tesorería.</w:t>
      </w:r>
    </w:p>
    <w:p w14:paraId="391D3FB1" w14:textId="77777777" w:rsidR="008B2A32" w:rsidRPr="00CB49C8" w:rsidRDefault="008B2A32" w:rsidP="005E31CA">
      <w:pPr>
        <w:pStyle w:val="Texto"/>
        <w:spacing w:line="218" w:lineRule="exact"/>
      </w:pPr>
      <w:r w:rsidRPr="00CB49C8">
        <w:rPr>
          <w:b/>
        </w:rPr>
        <w:t xml:space="preserve">1.1.2.6 Préstamos Otorgados a Corto Plazo: </w:t>
      </w:r>
      <w:r w:rsidRPr="00CB49C8">
        <w:t>Representa el monto de los préstamos otorgados al Sector Público, Privado y Externo, con el cobro de un interés, siendo exigible en un plazo menor o igual a doce meses.</w:t>
      </w:r>
    </w:p>
    <w:p w14:paraId="32214131" w14:textId="77777777" w:rsidR="00171244" w:rsidRPr="00CB49C8" w:rsidRDefault="008B2A32" w:rsidP="005E31CA">
      <w:pPr>
        <w:pStyle w:val="Texto"/>
        <w:spacing w:line="218" w:lineRule="exact"/>
        <w:rPr>
          <w:b/>
        </w:rPr>
      </w:pPr>
      <w:r w:rsidRPr="00CB49C8">
        <w:rPr>
          <w:b/>
        </w:rPr>
        <w:t xml:space="preserve">1.1.2.9 Otros Derechos a Recibir Efectivo o Equivalentes a Corto Plazo: </w:t>
      </w:r>
      <w:r w:rsidRPr="00CB49C8">
        <w:t>Representan los derechos de cobro originados en el desarrollo de las</w:t>
      </w:r>
      <w:r w:rsidR="00DF50E9" w:rsidRPr="00CB49C8">
        <w:t xml:space="preserve"> actividades del ente público,</w:t>
      </w:r>
      <w:r w:rsidRPr="00CB49C8">
        <w:t xml:space="preserve"> de los cuales se espera recibir una contraprestación representada en recursos, bienes o servicios; en un plazo menor o igual a doce meses, no incluidos en las cuentas anteriores.</w:t>
      </w:r>
    </w:p>
    <w:p w14:paraId="40CED11D" w14:textId="77777777" w:rsidR="00171244" w:rsidRPr="00CB49C8" w:rsidRDefault="008B2A32" w:rsidP="005E31CA">
      <w:pPr>
        <w:pStyle w:val="Texto"/>
        <w:spacing w:line="218" w:lineRule="exact"/>
        <w:rPr>
          <w:b/>
        </w:rPr>
      </w:pPr>
      <w:r w:rsidRPr="00CB49C8">
        <w:rPr>
          <w:b/>
        </w:rPr>
        <w:lastRenderedPageBreak/>
        <w:t xml:space="preserve">1.1.3 Derechos a Recibir Bienes o Servicios: </w:t>
      </w:r>
      <w:r w:rsidRPr="00CB49C8">
        <w:t>Representa los anticipos entregados previo a la recepción parcial o total de bienes o prestación de servicios, que serán exigibles en un plazo menor o igual a doce meses.</w:t>
      </w:r>
    </w:p>
    <w:p w14:paraId="593916FB" w14:textId="77777777" w:rsidR="00171244" w:rsidRPr="00CB49C8" w:rsidRDefault="008B2A32" w:rsidP="005E31CA">
      <w:pPr>
        <w:pStyle w:val="Texto"/>
        <w:spacing w:line="218" w:lineRule="exact"/>
        <w:rPr>
          <w:b/>
        </w:rPr>
      </w:pPr>
      <w:r w:rsidRPr="00CB49C8">
        <w:rPr>
          <w:b/>
        </w:rPr>
        <w:t xml:space="preserve">1.1.3.1 Anticipo a Proveedores por Adquisición de Bienes y Prestación de Servicios a Corto Plazo: </w:t>
      </w:r>
      <w:r w:rsidRPr="00CB49C8">
        <w:t>Representa los anticipos entregados a proveedores por adquisición de bienes y prestación de servicios, previo a la recepción parcial o total, que serán exigibles en un plazo menor o igual a doce meses.</w:t>
      </w:r>
    </w:p>
    <w:p w14:paraId="7E338607" w14:textId="77777777" w:rsidR="00171244" w:rsidRPr="00CB49C8" w:rsidRDefault="008B2A32" w:rsidP="005E31CA">
      <w:pPr>
        <w:pStyle w:val="Texto"/>
        <w:spacing w:line="226" w:lineRule="exact"/>
        <w:rPr>
          <w:b/>
        </w:rPr>
      </w:pPr>
      <w:r w:rsidRPr="00CB49C8">
        <w:rPr>
          <w:b/>
        </w:rPr>
        <w:t xml:space="preserve">1.1.3.2 Anticipo a Proveedores por Adquisición de Bienes Inmuebles y Muebles a Corto Plazo: </w:t>
      </w:r>
      <w:r w:rsidRPr="00CB49C8">
        <w:t>Representa los anticipos entregados a proveedores por adquisición de bienes inmuebles y muebles,</w:t>
      </w:r>
      <w:r w:rsidR="00171244" w:rsidRPr="00CB49C8">
        <w:t xml:space="preserve"> </w:t>
      </w:r>
      <w:r w:rsidRPr="00CB49C8">
        <w:t>previo a la recepción parcial o total, que serán exigibles en un plazo menor o igual a doce meses.</w:t>
      </w:r>
    </w:p>
    <w:p w14:paraId="19A9BB7F" w14:textId="77777777" w:rsidR="00171244" w:rsidRPr="00CB49C8" w:rsidRDefault="008B2A32" w:rsidP="005E31CA">
      <w:pPr>
        <w:pStyle w:val="Texto"/>
        <w:spacing w:line="226" w:lineRule="exact"/>
        <w:rPr>
          <w:b/>
        </w:rPr>
      </w:pPr>
      <w:r w:rsidRPr="00CB49C8">
        <w:rPr>
          <w:b/>
        </w:rPr>
        <w:t xml:space="preserve">1.1.3.3 Anticipo a Proveedores por Adquisición de Bienes Intangibles a Corto Plazo: </w:t>
      </w:r>
      <w:r w:rsidRPr="00CB49C8">
        <w:t>Representa los anticipos entregados a proveedores por adquisición de bienes intangibles,</w:t>
      </w:r>
      <w:r w:rsidR="00171244" w:rsidRPr="00CB49C8">
        <w:t xml:space="preserve"> </w:t>
      </w:r>
      <w:r w:rsidRPr="00CB49C8">
        <w:t>previo a la recepción parcial o total, que serán exigibles en un plazo menor o igual a doce meses.</w:t>
      </w:r>
    </w:p>
    <w:p w14:paraId="1F8AC1D8" w14:textId="77777777" w:rsidR="00171244" w:rsidRPr="00CB49C8" w:rsidRDefault="008B2A32" w:rsidP="005E31CA">
      <w:pPr>
        <w:pStyle w:val="Texto"/>
        <w:spacing w:line="226" w:lineRule="exact"/>
      </w:pPr>
      <w:r w:rsidRPr="00CB49C8">
        <w:rPr>
          <w:b/>
        </w:rPr>
        <w:t xml:space="preserve">1.1.3.4 Anticipo a Contratistas por Obras Públicas a Corto Plazo: </w:t>
      </w:r>
      <w:r w:rsidRPr="00CB49C8">
        <w:t>Representa los anticipos entregados a contratistas por obras públicas, previo a la recepción parcial o total, que serán exigibles en un plazo menor o igual a doce meses.</w:t>
      </w:r>
    </w:p>
    <w:p w14:paraId="293B329E" w14:textId="77777777" w:rsidR="008B2A32" w:rsidRPr="00CB49C8" w:rsidRDefault="008B2A32" w:rsidP="005E31CA">
      <w:pPr>
        <w:pStyle w:val="Texto"/>
        <w:spacing w:line="226" w:lineRule="exact"/>
      </w:pPr>
      <w:r w:rsidRPr="00CB49C8">
        <w:rPr>
          <w:b/>
        </w:rPr>
        <w:t>1.1.3.9</w:t>
      </w:r>
      <w:r w:rsidR="0077575B" w:rsidRPr="00CB49C8">
        <w:rPr>
          <w:b/>
        </w:rPr>
        <w:t xml:space="preserve"> </w:t>
      </w:r>
      <w:r w:rsidRPr="00CB49C8">
        <w:rPr>
          <w:b/>
        </w:rPr>
        <w:t xml:space="preserve">Otros Derechos a Recibir Bienes o Servicios a Corto Plazo: </w:t>
      </w:r>
      <w:r w:rsidRPr="00CB49C8">
        <w:t>Representa los anticipos entregados previo a la recepción parcial o total de bienes o prestación de servicios, que serán exigibles en un plazo menor o igual a doce meses, no incluidos en las cuentas anteriores.</w:t>
      </w:r>
    </w:p>
    <w:p w14:paraId="5F11A53F" w14:textId="77777777" w:rsidR="008B2A32" w:rsidRPr="00CB49C8" w:rsidRDefault="008B2A32" w:rsidP="005E31CA">
      <w:pPr>
        <w:pStyle w:val="Texto"/>
        <w:spacing w:line="226" w:lineRule="exact"/>
      </w:pPr>
      <w:r w:rsidRPr="00CB49C8">
        <w:rPr>
          <w:b/>
        </w:rPr>
        <w:t xml:space="preserve">1.1.4 Inventarios: </w:t>
      </w:r>
      <w:r w:rsidRPr="00CB49C8">
        <w:t>Representa el valor de los bienes propiedad del ente público destinados a la venta, a la producción o para su utilización.</w:t>
      </w:r>
    </w:p>
    <w:p w14:paraId="42FD5786" w14:textId="77777777" w:rsidR="00171244" w:rsidRPr="00CB49C8" w:rsidRDefault="008B2A32" w:rsidP="005E31CA">
      <w:pPr>
        <w:pStyle w:val="Texto"/>
        <w:spacing w:line="226" w:lineRule="exact"/>
      </w:pPr>
      <w:r w:rsidRPr="00CB49C8">
        <w:rPr>
          <w:b/>
        </w:rPr>
        <w:t xml:space="preserve">1.1.4.1 Inventario de Mercancías para Venta: </w:t>
      </w:r>
      <w:r w:rsidRPr="00CB49C8">
        <w:t>Representa el valor de artículos o bienes no duraderos que adquiere el ente público para destinarlos a la comercialización.</w:t>
      </w:r>
    </w:p>
    <w:p w14:paraId="0C139044" w14:textId="77777777" w:rsidR="00171244" w:rsidRPr="00CB49C8" w:rsidRDefault="008B2A32" w:rsidP="005E31CA">
      <w:pPr>
        <w:pStyle w:val="Texto"/>
        <w:spacing w:line="226" w:lineRule="exact"/>
        <w:rPr>
          <w:b/>
        </w:rPr>
      </w:pPr>
      <w:r w:rsidRPr="00CB49C8">
        <w:rPr>
          <w:b/>
        </w:rPr>
        <w:t xml:space="preserve">1.1.4.2 Inventario de Mercancías Terminadas: </w:t>
      </w:r>
      <w:r w:rsidRPr="00CB49C8">
        <w:t>Representa el valor de las existencias de mercancía, una vez concluido el proceso de producción y está lista para su uso o comercialización.</w:t>
      </w:r>
    </w:p>
    <w:p w14:paraId="65923959" w14:textId="77777777" w:rsidR="00171244" w:rsidRPr="00CB49C8" w:rsidRDefault="008B2A32" w:rsidP="005E31CA">
      <w:pPr>
        <w:pStyle w:val="Texto"/>
        <w:spacing w:line="226" w:lineRule="exact"/>
      </w:pPr>
      <w:r w:rsidRPr="00CB49C8">
        <w:rPr>
          <w:b/>
        </w:rPr>
        <w:t>1.1.4.3</w:t>
      </w:r>
      <w:r w:rsidR="0077575B" w:rsidRPr="00CB49C8">
        <w:rPr>
          <w:b/>
        </w:rPr>
        <w:t xml:space="preserve"> </w:t>
      </w:r>
      <w:r w:rsidRPr="00CB49C8">
        <w:rPr>
          <w:b/>
        </w:rPr>
        <w:t xml:space="preserve">Inventario de Mercancías en Proceso de Elaboración: </w:t>
      </w:r>
      <w:r w:rsidRPr="00CB49C8">
        <w:t>Representa el valor de la existencia de la mercancía que está en proceso de elaboración o transformación.</w:t>
      </w:r>
    </w:p>
    <w:p w14:paraId="35AEF176" w14:textId="77777777" w:rsidR="00171244" w:rsidRPr="00CB49C8" w:rsidRDefault="008B2A32" w:rsidP="005E31CA">
      <w:pPr>
        <w:pStyle w:val="Texto"/>
        <w:spacing w:line="226" w:lineRule="exact"/>
      </w:pPr>
      <w:r w:rsidRPr="00CB49C8">
        <w:rPr>
          <w:b/>
        </w:rPr>
        <w:t>1.1.4.4</w:t>
      </w:r>
      <w:r w:rsidR="0077575B" w:rsidRPr="00CB49C8">
        <w:rPr>
          <w:b/>
        </w:rPr>
        <w:t xml:space="preserve"> </w:t>
      </w:r>
      <w:r w:rsidRPr="00CB49C8">
        <w:rPr>
          <w:b/>
        </w:rPr>
        <w:t>Inventario de Materias Primas, Materiales y Suministros para Producción:</w:t>
      </w:r>
      <w:r w:rsidRPr="00CB49C8">
        <w:t xml:space="preserve"> Representa el valor de las existencias de toda clase de materias primas en estado natural, transformadas o </w:t>
      </w:r>
      <w:proofErr w:type="spellStart"/>
      <w:r w:rsidRPr="00CB49C8">
        <w:t>semi-transformadas</w:t>
      </w:r>
      <w:proofErr w:type="spellEnd"/>
      <w:r w:rsidRPr="00CB49C8">
        <w:t xml:space="preserve"> de naturaleza vegetal, animal y mineral, materiales y suministros que se utilizan en los procesos productivos.</w:t>
      </w:r>
    </w:p>
    <w:p w14:paraId="13720573" w14:textId="77777777" w:rsidR="00171244" w:rsidRPr="00CB49C8" w:rsidRDefault="008B2A32" w:rsidP="005E31CA">
      <w:pPr>
        <w:pStyle w:val="Texto"/>
        <w:spacing w:line="226" w:lineRule="exact"/>
      </w:pPr>
      <w:r w:rsidRPr="00CB49C8">
        <w:rPr>
          <w:b/>
        </w:rPr>
        <w:t xml:space="preserve">1.1.4.5 Bienes en Tránsito: </w:t>
      </w:r>
      <w:r w:rsidRPr="00CB49C8">
        <w:t>Representa el valor de las mercancías para venta, materias primas, materiales y suministros propiedad del ente público, las cuales</w:t>
      </w:r>
      <w:r w:rsidR="00171244" w:rsidRPr="00CB49C8">
        <w:t xml:space="preserve"> </w:t>
      </w:r>
      <w:r w:rsidRPr="00CB49C8">
        <w:t>se trasladan por cuenta y riesgo del mismo.</w:t>
      </w:r>
    </w:p>
    <w:p w14:paraId="1847CE7E" w14:textId="77777777" w:rsidR="008B2A32" w:rsidRPr="00CB49C8" w:rsidRDefault="008B2A32" w:rsidP="005E31CA">
      <w:pPr>
        <w:pStyle w:val="Texto"/>
        <w:spacing w:line="226" w:lineRule="exact"/>
      </w:pPr>
      <w:r w:rsidRPr="00CB49C8">
        <w:rPr>
          <w:b/>
        </w:rPr>
        <w:t xml:space="preserve">1.1.5 Almacenes: </w:t>
      </w:r>
      <w:r w:rsidRPr="00CB49C8">
        <w:t>Representa el valor de la existencia de materiales y suministros de consumo para el desempeño de las actividades del ente público.</w:t>
      </w:r>
    </w:p>
    <w:p w14:paraId="15C976B7" w14:textId="77777777" w:rsidR="008B2A32" w:rsidRPr="00CB49C8" w:rsidRDefault="008B2A32" w:rsidP="005E31CA">
      <w:pPr>
        <w:pStyle w:val="Texto"/>
        <w:spacing w:line="226" w:lineRule="exact"/>
      </w:pPr>
      <w:r w:rsidRPr="00CB49C8">
        <w:rPr>
          <w:b/>
        </w:rPr>
        <w:t>1.1.5.1</w:t>
      </w:r>
      <w:r w:rsidR="0077575B" w:rsidRPr="00CB49C8">
        <w:rPr>
          <w:b/>
        </w:rPr>
        <w:t xml:space="preserve"> </w:t>
      </w:r>
      <w:r w:rsidRPr="00CB49C8">
        <w:rPr>
          <w:b/>
        </w:rPr>
        <w:t xml:space="preserve">Almacén de Materiales y Suministros de Consumo: </w:t>
      </w:r>
      <w:r w:rsidRPr="00CB49C8">
        <w:t>Representa el valor de la existencia</w:t>
      </w:r>
      <w:r w:rsidR="008A3624" w:rsidRPr="00CB49C8">
        <w:t xml:space="preserve"> de</w:t>
      </w:r>
      <w:r w:rsidRPr="00CB49C8">
        <w:t xml:space="preserve"> toda clase de materiales y suministros de consumo, requeridos para la prestación de bienes y servicios y para el desempeño de las actividades administrativas del ente público.</w:t>
      </w:r>
    </w:p>
    <w:p w14:paraId="6CDC1422" w14:textId="0312BCD0" w:rsidR="00E45FC3" w:rsidRPr="00CB49C8" w:rsidRDefault="00DC5BE3" w:rsidP="00C05B88">
      <w:pPr>
        <w:pStyle w:val="Texto"/>
        <w:spacing w:line="226" w:lineRule="exact"/>
        <w:jc w:val="right"/>
      </w:pPr>
      <w:r w:rsidRPr="00CB49C8">
        <w:rPr>
          <w:rFonts w:eastAsia="MS Mincho"/>
          <w:iCs/>
          <w:color w:val="0000FF"/>
          <w:sz w:val="16"/>
          <w:szCs w:val="16"/>
        </w:rPr>
        <w:t>R</w:t>
      </w:r>
      <w:r w:rsidR="009F5B6C" w:rsidRPr="00CB49C8">
        <w:rPr>
          <w:rFonts w:eastAsia="MS Mincho"/>
          <w:iCs/>
          <w:color w:val="0000FF"/>
          <w:sz w:val="16"/>
          <w:szCs w:val="16"/>
        </w:rPr>
        <w:t>eforma DOF 09-12-2021</w:t>
      </w:r>
      <w:r w:rsidR="00774A58" w:rsidRPr="00CB49C8">
        <w:rPr>
          <w:rFonts w:eastAsia="MS Mincho"/>
          <w:iCs/>
          <w:color w:val="0000FF"/>
          <w:sz w:val="16"/>
          <w:szCs w:val="16"/>
        </w:rPr>
        <w:t>/POE 23-12--2021</w:t>
      </w:r>
    </w:p>
    <w:p w14:paraId="51FD4B65" w14:textId="77777777" w:rsidR="00171244" w:rsidRPr="00CB49C8" w:rsidRDefault="008B2A32" w:rsidP="005E31CA">
      <w:pPr>
        <w:pStyle w:val="Texto"/>
        <w:spacing w:line="226" w:lineRule="exact"/>
      </w:pPr>
      <w:r w:rsidRPr="00CB49C8">
        <w:rPr>
          <w:b/>
        </w:rPr>
        <w:t xml:space="preserve">1.1.6 Estimación por Pérdida o Deterioro de Activos Circulantes: </w:t>
      </w:r>
      <w:r w:rsidRPr="00CB49C8">
        <w:t>Representa el monto</w:t>
      </w:r>
      <w:r w:rsidR="00420815" w:rsidRPr="00CB49C8">
        <w:t xml:space="preserve"> acumulado</w:t>
      </w:r>
      <w:r w:rsidRPr="00CB49C8">
        <w:t xml:space="preserve"> de la estimación que se establece anualmente </w:t>
      </w:r>
      <w:r w:rsidR="0051607C" w:rsidRPr="00CB49C8">
        <w:t>por concepto de las pérdidas esperadas</w:t>
      </w:r>
      <w:r w:rsidR="003B2928" w:rsidRPr="00CB49C8">
        <w:t xml:space="preserve"> por deterioro de activos circulantes</w:t>
      </w:r>
      <w:r w:rsidRPr="00CB49C8">
        <w:t>.</w:t>
      </w:r>
    </w:p>
    <w:p w14:paraId="7D424305" w14:textId="66B0D8BD" w:rsidR="00BF6AC7" w:rsidRPr="00CB49C8" w:rsidRDefault="00DC5BE3" w:rsidP="00C05B88">
      <w:pPr>
        <w:pStyle w:val="Texto"/>
        <w:spacing w:line="226" w:lineRule="exact"/>
        <w:ind w:firstLine="706"/>
        <w:jc w:val="right"/>
      </w:pPr>
      <w:r w:rsidRPr="00CB49C8">
        <w:rPr>
          <w:rFonts w:eastAsia="MS Mincho"/>
          <w:iCs/>
          <w:color w:val="0000FF"/>
          <w:sz w:val="16"/>
          <w:szCs w:val="16"/>
        </w:rPr>
        <w:t>R</w:t>
      </w:r>
      <w:r w:rsidR="0054066C" w:rsidRPr="00CB49C8">
        <w:rPr>
          <w:rFonts w:eastAsia="MS Mincho"/>
          <w:iCs/>
          <w:color w:val="0000FF"/>
          <w:sz w:val="16"/>
          <w:szCs w:val="16"/>
        </w:rPr>
        <w:t xml:space="preserve">eforma </w:t>
      </w:r>
      <w:r w:rsidR="009F5B6C" w:rsidRPr="00CB49C8">
        <w:rPr>
          <w:rFonts w:eastAsia="MS Mincho"/>
          <w:iCs/>
          <w:color w:val="0000FF"/>
          <w:sz w:val="16"/>
          <w:szCs w:val="16"/>
        </w:rPr>
        <w:t>DOF 09-12-2021</w:t>
      </w:r>
      <w:r w:rsidR="00774A58" w:rsidRPr="00CB49C8">
        <w:rPr>
          <w:rFonts w:eastAsia="MS Mincho"/>
          <w:iCs/>
          <w:color w:val="0000FF"/>
          <w:sz w:val="16"/>
          <w:szCs w:val="16"/>
        </w:rPr>
        <w:t>/POE 23-12--2021</w:t>
      </w:r>
    </w:p>
    <w:p w14:paraId="72121525" w14:textId="77777777" w:rsidR="00171244" w:rsidRPr="00CB49C8" w:rsidRDefault="008B2A32" w:rsidP="005E31CA">
      <w:pPr>
        <w:pStyle w:val="Texto"/>
        <w:spacing w:line="226" w:lineRule="exact"/>
      </w:pPr>
      <w:r w:rsidRPr="00CB49C8">
        <w:rPr>
          <w:b/>
        </w:rPr>
        <w:t xml:space="preserve">1.1.6.1 Estimaciones para Cuentas Incobrables por Derechos a Recibir Efectivo o Equivalentes: </w:t>
      </w:r>
      <w:r w:rsidRPr="00CB49C8">
        <w:t>Representa el monto</w:t>
      </w:r>
      <w:r w:rsidR="00F65AE3" w:rsidRPr="00CB49C8">
        <w:t xml:space="preserve"> acumulado</w:t>
      </w:r>
      <w:r w:rsidRPr="00CB49C8">
        <w:t xml:space="preserve"> de la estimación que se establece anualmente </w:t>
      </w:r>
      <w:r w:rsidR="003B2928" w:rsidRPr="00CB49C8">
        <w:t>por concepto de pérdidas crediticias esperadas de las cuentas incobrables por derechos a recibir efectivo o equivalentes</w:t>
      </w:r>
      <w:r w:rsidRPr="00CB49C8">
        <w:t>.</w:t>
      </w:r>
    </w:p>
    <w:p w14:paraId="3AC20FDF" w14:textId="6E47B029" w:rsidR="00BF6AC7" w:rsidRPr="00CB49C8" w:rsidRDefault="00DC5BE3" w:rsidP="00C05B88">
      <w:pPr>
        <w:pStyle w:val="Texto"/>
        <w:spacing w:line="226" w:lineRule="exact"/>
        <w:jc w:val="right"/>
      </w:pPr>
      <w:r w:rsidRPr="00CB49C8">
        <w:rPr>
          <w:rFonts w:eastAsia="MS Mincho"/>
          <w:iCs/>
          <w:color w:val="0000FF"/>
          <w:sz w:val="16"/>
          <w:szCs w:val="16"/>
        </w:rPr>
        <w:t>R</w:t>
      </w:r>
      <w:r w:rsidR="009F5B6C" w:rsidRPr="00CB49C8">
        <w:rPr>
          <w:rFonts w:eastAsia="MS Mincho"/>
          <w:iCs/>
          <w:color w:val="0000FF"/>
          <w:sz w:val="16"/>
          <w:szCs w:val="16"/>
        </w:rPr>
        <w:t>eforma DOF 09-12-2021</w:t>
      </w:r>
      <w:r w:rsidR="00774A58" w:rsidRPr="00CB49C8">
        <w:rPr>
          <w:rFonts w:eastAsia="MS Mincho"/>
          <w:iCs/>
          <w:color w:val="0000FF"/>
          <w:sz w:val="16"/>
          <w:szCs w:val="16"/>
        </w:rPr>
        <w:t>/POE 23-12--2021</w:t>
      </w:r>
    </w:p>
    <w:p w14:paraId="41E7B959" w14:textId="77777777" w:rsidR="00171244" w:rsidRPr="00CB49C8" w:rsidRDefault="008B2A32" w:rsidP="005E31CA">
      <w:pPr>
        <w:pStyle w:val="Texto"/>
        <w:spacing w:line="226" w:lineRule="exact"/>
      </w:pPr>
      <w:r w:rsidRPr="00CB49C8">
        <w:rPr>
          <w:b/>
        </w:rPr>
        <w:t>1.1.6.2</w:t>
      </w:r>
      <w:r w:rsidR="0077575B" w:rsidRPr="00CB49C8">
        <w:rPr>
          <w:b/>
        </w:rPr>
        <w:t xml:space="preserve"> </w:t>
      </w:r>
      <w:r w:rsidRPr="00CB49C8">
        <w:rPr>
          <w:b/>
        </w:rPr>
        <w:t xml:space="preserve">Estimación por Deterioro de Inventarios: </w:t>
      </w:r>
      <w:r w:rsidRPr="00CB49C8">
        <w:t>Representa el monto</w:t>
      </w:r>
      <w:r w:rsidR="00A51565" w:rsidRPr="00CB49C8">
        <w:t xml:space="preserve"> acumulado</w:t>
      </w:r>
      <w:r w:rsidRPr="00CB49C8">
        <w:t xml:space="preserve"> de la estimación que se establece anualmente </w:t>
      </w:r>
      <w:r w:rsidR="003B2928" w:rsidRPr="00CB49C8">
        <w:t>por concepto de pérdidas por deterioro esperado de los inventarios</w:t>
      </w:r>
      <w:r w:rsidRPr="00CB49C8">
        <w:t>.</w:t>
      </w:r>
    </w:p>
    <w:p w14:paraId="71BE7547" w14:textId="4F3E07FC" w:rsidR="00BF6AC7" w:rsidRPr="00CB49C8" w:rsidRDefault="00DC5BE3" w:rsidP="00C05B88">
      <w:pPr>
        <w:pStyle w:val="Texto"/>
        <w:spacing w:line="226" w:lineRule="exact"/>
        <w:jc w:val="right"/>
      </w:pPr>
      <w:r w:rsidRPr="00CB49C8">
        <w:rPr>
          <w:rFonts w:eastAsia="MS Mincho"/>
          <w:iCs/>
          <w:color w:val="0000FF"/>
          <w:sz w:val="16"/>
          <w:szCs w:val="16"/>
        </w:rPr>
        <w:t>R</w:t>
      </w:r>
      <w:r w:rsidR="009F5B6C" w:rsidRPr="00CB49C8">
        <w:rPr>
          <w:rFonts w:eastAsia="MS Mincho"/>
          <w:iCs/>
          <w:color w:val="0000FF"/>
          <w:sz w:val="16"/>
          <w:szCs w:val="16"/>
        </w:rPr>
        <w:t>eforma DOF 09-12-2021</w:t>
      </w:r>
      <w:r w:rsidR="00774A58" w:rsidRPr="00CB49C8">
        <w:rPr>
          <w:rFonts w:eastAsia="MS Mincho"/>
          <w:iCs/>
          <w:color w:val="0000FF"/>
          <w:sz w:val="16"/>
          <w:szCs w:val="16"/>
        </w:rPr>
        <w:t>/POE 23-12--2021</w:t>
      </w:r>
    </w:p>
    <w:p w14:paraId="32A61EDA" w14:textId="77777777" w:rsidR="008B2A32" w:rsidRPr="00CB49C8" w:rsidRDefault="008B2A32" w:rsidP="005E31CA">
      <w:pPr>
        <w:pStyle w:val="Texto"/>
        <w:spacing w:line="226" w:lineRule="exact"/>
      </w:pPr>
      <w:r w:rsidRPr="00CB49C8">
        <w:rPr>
          <w:b/>
        </w:rPr>
        <w:lastRenderedPageBreak/>
        <w:t xml:space="preserve">1.1.9 Otros Activos Circulantes: </w:t>
      </w:r>
      <w:r w:rsidRPr="00CB49C8">
        <w:t>Representa el monto de otros bienes, valores y derechos, que razonablemente espera se conviertan en efectivo en un plazo menor o igual a doce meses, no incluidos en los</w:t>
      </w:r>
      <w:r w:rsidR="00171244" w:rsidRPr="00CB49C8">
        <w:t xml:space="preserve"> </w:t>
      </w:r>
      <w:r w:rsidRPr="00CB49C8">
        <w:t>rubros anteriores.</w:t>
      </w:r>
    </w:p>
    <w:p w14:paraId="29FA66FD" w14:textId="77777777" w:rsidR="00171244" w:rsidRPr="00CB49C8" w:rsidRDefault="008B2A32" w:rsidP="005E31CA">
      <w:pPr>
        <w:pStyle w:val="Texto"/>
        <w:spacing w:line="226" w:lineRule="exact"/>
      </w:pPr>
      <w:r w:rsidRPr="00CB49C8">
        <w:rPr>
          <w:b/>
        </w:rPr>
        <w:t>1.1.9.1</w:t>
      </w:r>
      <w:r w:rsidR="0077575B" w:rsidRPr="00CB49C8">
        <w:rPr>
          <w:b/>
        </w:rPr>
        <w:t xml:space="preserve"> </w:t>
      </w:r>
      <w:r w:rsidRPr="00CB49C8">
        <w:rPr>
          <w:b/>
        </w:rPr>
        <w:t xml:space="preserve">Valores en Garantía: </w:t>
      </w:r>
      <w:r w:rsidRPr="00CB49C8">
        <w:t>Representa el monto de los valores y títulos de crédito que reflejan derechos parciales para afianzar o asegurar el cobro, en un plazo menor o igual doce meses.</w:t>
      </w:r>
    </w:p>
    <w:p w14:paraId="064DD0EE" w14:textId="77777777" w:rsidR="00171244" w:rsidRPr="00CB49C8" w:rsidRDefault="008B2A32" w:rsidP="005E31CA">
      <w:pPr>
        <w:pStyle w:val="Texto"/>
        <w:spacing w:line="226" w:lineRule="exact"/>
        <w:rPr>
          <w:b/>
        </w:rPr>
      </w:pPr>
      <w:r w:rsidRPr="00CB49C8">
        <w:rPr>
          <w:b/>
        </w:rPr>
        <w:t xml:space="preserve">1.1.9.2 Bienes en Garantía (excluye depósitos de fondos): </w:t>
      </w:r>
      <w:r w:rsidRPr="00CB49C8">
        <w:t>Representa el monto de los documentos que avalan la propiedad de los bienes que reflejan derechos parciales para afianzar o asegurar su cobro, excepto los depósitos de fondos en un plazo menor o igual a doce meses.</w:t>
      </w:r>
    </w:p>
    <w:p w14:paraId="7254E5D7" w14:textId="77777777" w:rsidR="00171244" w:rsidRPr="00CB49C8" w:rsidRDefault="008B2A32" w:rsidP="005E31CA">
      <w:pPr>
        <w:pStyle w:val="Texto"/>
        <w:spacing w:line="226" w:lineRule="exact"/>
      </w:pPr>
      <w:r w:rsidRPr="00CB49C8">
        <w:rPr>
          <w:b/>
        </w:rPr>
        <w:t xml:space="preserve">1.1.9.3 Bienes Derivados de Embargos, Decomisos, Aseguramientos y Dación en Pago: </w:t>
      </w:r>
      <w:r w:rsidRPr="00CB49C8">
        <w:t>Representa el monto de los bienes derivados de embargos, decomisos, aseguramientos y dación en pago obtenidos para liquidar créditos fiscales o deudas de terceros.</w:t>
      </w:r>
    </w:p>
    <w:p w14:paraId="3E026FD4" w14:textId="77777777" w:rsidR="00E971F9" w:rsidRPr="00CB49C8" w:rsidRDefault="00E971F9" w:rsidP="00E971F9">
      <w:pPr>
        <w:pStyle w:val="Texto"/>
        <w:spacing w:line="245" w:lineRule="exact"/>
      </w:pPr>
      <w:r w:rsidRPr="00CB49C8">
        <w:rPr>
          <w:b/>
        </w:rPr>
        <w:t xml:space="preserve">1.1.9.4 Adquisición con Fondos de Terceros: </w:t>
      </w:r>
      <w:r w:rsidRPr="00CB49C8">
        <w:t>Representa el monto de las adquisiciones de bienes y/o servicios realizadas con fondos de terceros, que se tendrán que comprobar, justificar y/o entregar, según sea el caso, a su titular o beneficiario designado, de conformidad con el convenio o contrato según corresponda.</w:t>
      </w:r>
    </w:p>
    <w:p w14:paraId="7E88E244" w14:textId="3FD2A60D" w:rsidR="00E971F9" w:rsidRPr="00CB49C8" w:rsidRDefault="005532EC" w:rsidP="00E971F9">
      <w:pPr>
        <w:pStyle w:val="Texto"/>
        <w:spacing w:after="40" w:line="220" w:lineRule="exact"/>
        <w:ind w:left="720" w:firstLine="0"/>
        <w:jc w:val="right"/>
        <w:rPr>
          <w:rFonts w:eastAsia="MS Mincho"/>
          <w:iCs/>
          <w:color w:val="0000FF"/>
          <w:sz w:val="16"/>
          <w:szCs w:val="16"/>
        </w:rPr>
      </w:pPr>
      <w:r w:rsidRPr="00CB49C8">
        <w:rPr>
          <w:rFonts w:eastAsia="MS Mincho"/>
          <w:iCs/>
          <w:color w:val="0000FF"/>
          <w:sz w:val="16"/>
          <w:szCs w:val="16"/>
        </w:rPr>
        <w:t>A</w:t>
      </w:r>
      <w:r w:rsidR="00E971F9" w:rsidRPr="00CB49C8">
        <w:rPr>
          <w:rFonts w:eastAsia="MS Mincho"/>
          <w:iCs/>
          <w:color w:val="0000FF"/>
          <w:sz w:val="16"/>
          <w:szCs w:val="16"/>
        </w:rPr>
        <w:t>dici</w:t>
      </w:r>
      <w:r w:rsidRPr="00CB49C8">
        <w:rPr>
          <w:rFonts w:eastAsia="MS Mincho"/>
          <w:iCs/>
          <w:color w:val="0000FF"/>
          <w:sz w:val="16"/>
          <w:szCs w:val="16"/>
        </w:rPr>
        <w:t>ó</w:t>
      </w:r>
      <w:r w:rsidR="00E971F9" w:rsidRPr="00CB49C8">
        <w:rPr>
          <w:rFonts w:eastAsia="MS Mincho"/>
          <w:iCs/>
          <w:color w:val="0000FF"/>
          <w:sz w:val="16"/>
          <w:szCs w:val="16"/>
        </w:rPr>
        <w:t>n DOF 29-02-2016</w:t>
      </w:r>
      <w:r w:rsidR="008B5219" w:rsidRPr="00CB49C8">
        <w:rPr>
          <w:rFonts w:eastAsia="MS Mincho"/>
          <w:iCs/>
          <w:color w:val="0000FF"/>
          <w:sz w:val="16"/>
          <w:szCs w:val="16"/>
        </w:rPr>
        <w:t>/08-08-2016</w:t>
      </w:r>
    </w:p>
    <w:p w14:paraId="645D4B21" w14:textId="6DC342CB" w:rsidR="00171244" w:rsidRPr="00CB49C8" w:rsidRDefault="008B2A32" w:rsidP="005E31CA">
      <w:pPr>
        <w:pStyle w:val="Texto"/>
        <w:spacing w:line="224" w:lineRule="exact"/>
      </w:pPr>
      <w:r w:rsidRPr="00CB49C8">
        <w:rPr>
          <w:b/>
        </w:rPr>
        <w:t xml:space="preserve">1.2 ACTIVO NO CIRCULANTE: </w:t>
      </w:r>
      <w:r w:rsidR="00AA68C3" w:rsidRPr="00CB49C8">
        <w:rPr>
          <w:bCs/>
        </w:rPr>
        <w:t>Son todos los demás activos que no puedan ser clasificados como circulantes,</w:t>
      </w:r>
      <w:r w:rsidRPr="00CB49C8">
        <w:t xml:space="preserve"> cuya realización o disponibilidad se considera en un plazo mayor a doce meses.</w:t>
      </w:r>
    </w:p>
    <w:p w14:paraId="7165BA56" w14:textId="2CAC2D5B" w:rsidR="008A5DE4" w:rsidRPr="00CB49C8" w:rsidRDefault="00A052DD" w:rsidP="000D698E">
      <w:pPr>
        <w:pStyle w:val="Texto"/>
        <w:spacing w:line="224" w:lineRule="exact"/>
        <w:jc w:val="right"/>
      </w:pPr>
      <w:r w:rsidRPr="00CB49C8">
        <w:rPr>
          <w:rFonts w:eastAsia="MS Mincho"/>
          <w:iCs/>
          <w:color w:val="0000FF"/>
          <w:sz w:val="16"/>
          <w:szCs w:val="16"/>
        </w:rPr>
        <w:t>Reforma DOF 13-12-2024</w:t>
      </w:r>
      <w:r w:rsidR="008B5219" w:rsidRPr="00CB49C8">
        <w:rPr>
          <w:rFonts w:eastAsia="MS Mincho"/>
          <w:iCs/>
          <w:color w:val="0000FF"/>
          <w:sz w:val="16"/>
          <w:szCs w:val="16"/>
        </w:rPr>
        <w:t xml:space="preserve">/POE </w:t>
      </w:r>
      <w:r w:rsidR="00174E81" w:rsidRPr="00CB49C8">
        <w:rPr>
          <w:rFonts w:eastAsia="MS Mincho"/>
          <w:iCs/>
          <w:color w:val="0000FF"/>
          <w:sz w:val="16"/>
          <w:szCs w:val="16"/>
        </w:rPr>
        <w:t>19</w:t>
      </w:r>
      <w:r w:rsidR="008B5219" w:rsidRPr="00CB49C8">
        <w:rPr>
          <w:rFonts w:eastAsia="MS Mincho"/>
          <w:iCs/>
          <w:color w:val="0000FF"/>
          <w:sz w:val="16"/>
          <w:szCs w:val="16"/>
        </w:rPr>
        <w:t>-12-2024</w:t>
      </w:r>
    </w:p>
    <w:p w14:paraId="6A1817B6" w14:textId="77777777" w:rsidR="008B2A32" w:rsidRPr="00CB49C8" w:rsidRDefault="008B2A32" w:rsidP="005E31CA">
      <w:pPr>
        <w:pStyle w:val="Texto"/>
        <w:spacing w:line="224" w:lineRule="exact"/>
      </w:pPr>
      <w:r w:rsidRPr="00CB49C8">
        <w:rPr>
          <w:b/>
        </w:rPr>
        <w:t xml:space="preserve">1.2.1 Inversiones Financieras a Largo Plazo: </w:t>
      </w:r>
      <w:r w:rsidRPr="00CB49C8">
        <w:t>Representa el monto de los recursos excedentes del ente público, invertidos en títulos, valores y demás instrumentos financieros, cuya recuperación se efectuará en un plazo mayor a doce meses.</w:t>
      </w:r>
    </w:p>
    <w:p w14:paraId="3952A272" w14:textId="77777777" w:rsidR="00171244" w:rsidRPr="00CB49C8" w:rsidRDefault="008B2A32" w:rsidP="005E31CA">
      <w:pPr>
        <w:pStyle w:val="Texto"/>
        <w:spacing w:line="224" w:lineRule="exact"/>
        <w:rPr>
          <w:b/>
        </w:rPr>
      </w:pPr>
      <w:r w:rsidRPr="00CB49C8">
        <w:rPr>
          <w:b/>
        </w:rPr>
        <w:t xml:space="preserve">1.2.1.1 Inversiones a Largo Plazo: </w:t>
      </w:r>
      <w:r w:rsidRPr="00CB49C8">
        <w:t>Representa el monto de los recursos excedentes del ente público, en inversiones, cuya recuperación se efectuará en un plazo mayor a doce meses.</w:t>
      </w:r>
    </w:p>
    <w:p w14:paraId="322EB686" w14:textId="77777777" w:rsidR="00171244" w:rsidRPr="00CB49C8" w:rsidRDefault="008B2A32" w:rsidP="005E31CA">
      <w:pPr>
        <w:pStyle w:val="Texto"/>
        <w:spacing w:line="224" w:lineRule="exact"/>
        <w:rPr>
          <w:b/>
        </w:rPr>
      </w:pPr>
      <w:r w:rsidRPr="00CB49C8">
        <w:rPr>
          <w:b/>
        </w:rPr>
        <w:t xml:space="preserve">1.2.1.2 Títulos y Valores a Largo Plazo: </w:t>
      </w:r>
      <w:r w:rsidRPr="00CB49C8">
        <w:t>Representa el monto de los recursos excedentes del ente público invertidos en bonos, valores representativos de deuda, obligaciones negociables, entre otros, en un plazo mayor a doce meses.</w:t>
      </w:r>
    </w:p>
    <w:p w14:paraId="451CF49E" w14:textId="77777777" w:rsidR="008B2A32" w:rsidRPr="00CB49C8" w:rsidRDefault="008B2A32" w:rsidP="005E31CA">
      <w:pPr>
        <w:pStyle w:val="Texto"/>
        <w:spacing w:line="224" w:lineRule="exact"/>
      </w:pPr>
      <w:r w:rsidRPr="00CB49C8">
        <w:rPr>
          <w:b/>
        </w:rPr>
        <w:t xml:space="preserve">1.2.1.3 Fideicomisos, Mandatos y </w:t>
      </w:r>
      <w:r w:rsidRPr="00CB49C8">
        <w:rPr>
          <w:b/>
          <w:lang w:val="es-MX"/>
        </w:rPr>
        <w:t>Contratos</w:t>
      </w:r>
      <w:r w:rsidRPr="00CB49C8">
        <w:rPr>
          <w:b/>
        </w:rPr>
        <w:t xml:space="preserve"> Análogos: </w:t>
      </w:r>
      <w:r w:rsidRPr="00CB49C8">
        <w:t>Representa el monto de los recursos destinados a fideicomisos, mandatos y contratos análogos para el ejercicio de las funciones encomendadas.</w:t>
      </w:r>
    </w:p>
    <w:p w14:paraId="02E1253F" w14:textId="77777777" w:rsidR="00171244" w:rsidRPr="00CB49C8" w:rsidRDefault="008B2A32" w:rsidP="005E31CA">
      <w:pPr>
        <w:pStyle w:val="Texto"/>
        <w:spacing w:line="224" w:lineRule="exact"/>
        <w:rPr>
          <w:b/>
        </w:rPr>
      </w:pPr>
      <w:r w:rsidRPr="00CB49C8">
        <w:rPr>
          <w:b/>
        </w:rPr>
        <w:t xml:space="preserve">1.2.1.4 Participaciones y Aportaciones de Capital: </w:t>
      </w:r>
      <w:r w:rsidRPr="00CB49C8">
        <w:t>Representa el monto de las participaciones y aportaciones de capital directo o mediante la adquisición de acciones u otros valores representativos de capital en los sectores público, privado y externo.</w:t>
      </w:r>
    </w:p>
    <w:p w14:paraId="125E9F2E" w14:textId="77777777" w:rsidR="008B2A32" w:rsidRPr="00CB49C8" w:rsidRDefault="008B2A32" w:rsidP="005E31CA">
      <w:pPr>
        <w:pStyle w:val="Texto"/>
        <w:spacing w:line="224" w:lineRule="exact"/>
      </w:pPr>
      <w:r w:rsidRPr="00CB49C8">
        <w:rPr>
          <w:b/>
        </w:rPr>
        <w:t xml:space="preserve">1.2.2 Derechos a Recibir Efectivo o Equivalentes a Largo Plazo: </w:t>
      </w:r>
      <w:r w:rsidRPr="00CB49C8">
        <w:t>Representan los derechos de cobro originados en el desarrollo de las actividades del ente público, de los cuales se espera recibir una contraprestación representada en recursos, bienes o servicios; exigibles en un plazo mayor a doce meses.</w:t>
      </w:r>
    </w:p>
    <w:p w14:paraId="530D7184" w14:textId="77777777" w:rsidR="008B2A32" w:rsidRPr="00CB49C8" w:rsidRDefault="008B2A32" w:rsidP="005E31CA">
      <w:pPr>
        <w:pStyle w:val="Texto"/>
        <w:spacing w:line="224" w:lineRule="exact"/>
      </w:pPr>
      <w:r w:rsidRPr="00CB49C8">
        <w:rPr>
          <w:b/>
        </w:rPr>
        <w:t xml:space="preserve">1.2.2.1 Documentos por Cobrar a Largo Plazo: </w:t>
      </w:r>
      <w:r w:rsidRPr="00CB49C8">
        <w:t>Representa el monto de los derechos de cobro respaldados en documentos mercantiles negociables,</w:t>
      </w:r>
      <w:r w:rsidR="00171244" w:rsidRPr="00CB49C8">
        <w:t xml:space="preserve"> </w:t>
      </w:r>
      <w:r w:rsidRPr="00CB49C8">
        <w:t>a favor del ente público, cuyo origen es distinto de los ingresos por contribuciones, productos y aprovechamientos, que serán exigibles en un plazo mayor a doce meses.</w:t>
      </w:r>
    </w:p>
    <w:p w14:paraId="45C8C293" w14:textId="77777777" w:rsidR="008B2A32" w:rsidRPr="00CB49C8" w:rsidRDefault="008B2A32" w:rsidP="005E31CA">
      <w:pPr>
        <w:pStyle w:val="Texto"/>
        <w:spacing w:line="224" w:lineRule="exact"/>
      </w:pPr>
      <w:r w:rsidRPr="00CB49C8">
        <w:rPr>
          <w:b/>
        </w:rPr>
        <w:t>1.2.2.2</w:t>
      </w:r>
      <w:r w:rsidR="0077575B" w:rsidRPr="00CB49C8">
        <w:rPr>
          <w:b/>
        </w:rPr>
        <w:t xml:space="preserve"> </w:t>
      </w:r>
      <w:r w:rsidRPr="00CB49C8">
        <w:rPr>
          <w:b/>
        </w:rPr>
        <w:t xml:space="preserve">Deudores Diversos a Largo Plazo: </w:t>
      </w:r>
      <w:r w:rsidRPr="00CB49C8">
        <w:t>Representa el monto de los derechos de cobro a favor del ente público por responsabilidades y gastos por comprobar,</w:t>
      </w:r>
      <w:r w:rsidR="00171244" w:rsidRPr="00CB49C8">
        <w:t xml:space="preserve"> </w:t>
      </w:r>
      <w:r w:rsidRPr="00CB49C8">
        <w:t>entre otros, que serán exigibles en un plazo mayor a doce meses.</w:t>
      </w:r>
    </w:p>
    <w:p w14:paraId="41DD5147" w14:textId="77777777" w:rsidR="00171244" w:rsidRPr="00CB49C8" w:rsidRDefault="008B2A32" w:rsidP="005E31CA">
      <w:pPr>
        <w:pStyle w:val="Texto"/>
        <w:spacing w:line="224" w:lineRule="exact"/>
      </w:pPr>
      <w:r w:rsidRPr="00CB49C8">
        <w:rPr>
          <w:b/>
        </w:rPr>
        <w:t>1.2.2.3</w:t>
      </w:r>
      <w:r w:rsidR="0077575B" w:rsidRPr="00CB49C8">
        <w:rPr>
          <w:b/>
        </w:rPr>
        <w:t xml:space="preserve"> </w:t>
      </w:r>
      <w:r w:rsidRPr="00CB49C8">
        <w:rPr>
          <w:b/>
        </w:rPr>
        <w:t xml:space="preserve">Ingresos por Recuperar a Largo Plazo: </w:t>
      </w:r>
      <w:r w:rsidRPr="00CB49C8">
        <w:t>Representa el monto a favor por los adeudos que tienen las personas físicas y morales derivados de los Ingresos por las contribuciones, productos y aprovechamientos que percibe el Estado,</w:t>
      </w:r>
      <w:r w:rsidR="00171244" w:rsidRPr="00CB49C8">
        <w:t xml:space="preserve"> </w:t>
      </w:r>
      <w:r w:rsidRPr="00CB49C8">
        <w:t>que serán exigibles en un plazo mayor a doce meses.</w:t>
      </w:r>
    </w:p>
    <w:p w14:paraId="6283DC65" w14:textId="77777777" w:rsidR="008B2A32" w:rsidRPr="00CB49C8" w:rsidRDefault="008B2A32" w:rsidP="005E31CA">
      <w:pPr>
        <w:pStyle w:val="Texto"/>
        <w:spacing w:line="224" w:lineRule="exact"/>
      </w:pPr>
      <w:r w:rsidRPr="00CB49C8">
        <w:rPr>
          <w:b/>
        </w:rPr>
        <w:t>1.2.2.4</w:t>
      </w:r>
      <w:r w:rsidR="0077575B" w:rsidRPr="00CB49C8">
        <w:rPr>
          <w:b/>
        </w:rPr>
        <w:t xml:space="preserve"> </w:t>
      </w:r>
      <w:r w:rsidRPr="00CB49C8">
        <w:rPr>
          <w:b/>
        </w:rPr>
        <w:t xml:space="preserve">Préstamos Otorgados a Largo Plazo: </w:t>
      </w:r>
      <w:r w:rsidRPr="00CB49C8">
        <w:t>Representa el monto de los préstamos otorgados al Sector Público, Privado y Externo, con el cobro de interés, siendo exigibles en un plazo mayor a doce meses.</w:t>
      </w:r>
    </w:p>
    <w:p w14:paraId="77AAF318" w14:textId="77777777" w:rsidR="008B2A32" w:rsidRPr="00CB49C8" w:rsidRDefault="008B2A32" w:rsidP="005E31CA">
      <w:pPr>
        <w:pStyle w:val="Texto"/>
        <w:spacing w:line="224" w:lineRule="exact"/>
      </w:pPr>
      <w:r w:rsidRPr="00CB49C8">
        <w:rPr>
          <w:b/>
        </w:rPr>
        <w:t xml:space="preserve">1.2.2.9 Otros Derechos a Recibir Efectivo o Equivalentes a Largo Plazo: </w:t>
      </w:r>
      <w:r w:rsidRPr="00CB49C8">
        <w:t xml:space="preserve">Representan los derechos de cobro originados en el desarrollo de las actividades del ente público, de los cuales se espera recibir una </w:t>
      </w:r>
      <w:r w:rsidRPr="00CB49C8">
        <w:lastRenderedPageBreak/>
        <w:t>contraprestación representada en recursos, bienes o servicios; siendo exigibles en un plazo mayor a doce meses, no incluidos en las cuentas anteriores.</w:t>
      </w:r>
    </w:p>
    <w:p w14:paraId="743CC8D7" w14:textId="77777777" w:rsidR="008B2A32" w:rsidRPr="00CB49C8" w:rsidRDefault="008B2A32" w:rsidP="005E31CA">
      <w:pPr>
        <w:pStyle w:val="Texto"/>
        <w:spacing w:line="224" w:lineRule="exact"/>
        <w:rPr>
          <w:b/>
        </w:rPr>
      </w:pPr>
      <w:r w:rsidRPr="00CB49C8">
        <w:rPr>
          <w:b/>
        </w:rPr>
        <w:t xml:space="preserve">1.2.3 Bienes Inmuebles, Infraestructura y Construcciones en Proceso: </w:t>
      </w:r>
      <w:r w:rsidRPr="00CB49C8">
        <w:t>Representa el monto de todo tipo de bienes inmuebles, infraestructura y construcciones; así como los gastos derivados de actos de su adquisición, adjudicación, expropiación e indemnización y los que se generen por estudios de pre inversión,</w:t>
      </w:r>
      <w:r w:rsidR="00171244" w:rsidRPr="00CB49C8">
        <w:t xml:space="preserve"> </w:t>
      </w:r>
      <w:r w:rsidRPr="00CB49C8">
        <w:t>cuando se realicen por causas de interés público.</w:t>
      </w:r>
    </w:p>
    <w:p w14:paraId="5AF1DA50" w14:textId="77777777" w:rsidR="008B2A32" w:rsidRPr="00CB49C8" w:rsidRDefault="008B2A32" w:rsidP="005E31CA">
      <w:pPr>
        <w:pStyle w:val="Texto"/>
        <w:spacing w:line="224" w:lineRule="exact"/>
      </w:pPr>
      <w:r w:rsidRPr="00CB49C8">
        <w:rPr>
          <w:b/>
        </w:rPr>
        <w:t>1.2.3.1 Terrenos:</w:t>
      </w:r>
      <w:r w:rsidRPr="00CB49C8">
        <w:t xml:space="preserve"> Representa el valor de tierras, terrenos y predios urbanos baldíos, campos con o sin mejoras necesarios para los usos propios del ente público.</w:t>
      </w:r>
    </w:p>
    <w:p w14:paraId="0B5112CC" w14:textId="77777777" w:rsidR="00171244" w:rsidRPr="00CB49C8" w:rsidRDefault="008B2A32" w:rsidP="005E31CA">
      <w:pPr>
        <w:pStyle w:val="Texto"/>
        <w:spacing w:line="224" w:lineRule="exact"/>
      </w:pPr>
      <w:r w:rsidRPr="00CB49C8">
        <w:rPr>
          <w:b/>
        </w:rPr>
        <w:t xml:space="preserve">1.2.3.2 Viviendas: </w:t>
      </w:r>
      <w:r w:rsidRPr="00CB49C8">
        <w:t>Representa el valor de viviendas que son edificadas principalmente como habitacionales requeridos por el ente público para sus actividades.</w:t>
      </w:r>
    </w:p>
    <w:p w14:paraId="404AC685" w14:textId="77777777" w:rsidR="008B2A32" w:rsidRPr="00CB49C8" w:rsidRDefault="008B2A32" w:rsidP="005E31CA">
      <w:pPr>
        <w:pStyle w:val="Texto"/>
        <w:spacing w:line="224" w:lineRule="exact"/>
      </w:pPr>
      <w:r w:rsidRPr="00CB49C8">
        <w:rPr>
          <w:b/>
        </w:rPr>
        <w:t xml:space="preserve">1.2.3.3 Edificios no Habitacionales: </w:t>
      </w:r>
      <w:r w:rsidRPr="00CB49C8">
        <w:t>Representa el valor de edificios, tales como: oficinas, escuelas, hospitales, edificios industriales, comerciales y para la recreación pública, almacenes, hoteles y restaurantes que requiere el ente público para desarrollar sus actividades.</w:t>
      </w:r>
    </w:p>
    <w:p w14:paraId="0FAEAED1" w14:textId="77777777" w:rsidR="00171244" w:rsidRPr="00CB49C8" w:rsidRDefault="008B2A32" w:rsidP="005E31CA">
      <w:pPr>
        <w:pStyle w:val="Texto"/>
        <w:spacing w:line="224" w:lineRule="exact"/>
      </w:pPr>
      <w:r w:rsidRPr="00CB49C8">
        <w:rPr>
          <w:b/>
        </w:rPr>
        <w:t xml:space="preserve">1.2.3.4 Infraestructura: </w:t>
      </w:r>
      <w:r w:rsidRPr="00CB49C8">
        <w:t>Representa el valor de las inversiones físicas que se consideran necesarias para el desarrollo de una actividad productiva.</w:t>
      </w:r>
    </w:p>
    <w:p w14:paraId="3B753AE1" w14:textId="77777777" w:rsidR="008B2A32" w:rsidRPr="00CB49C8" w:rsidRDefault="008B2A32" w:rsidP="005E31CA">
      <w:pPr>
        <w:pStyle w:val="Texto"/>
        <w:spacing w:line="224" w:lineRule="exact"/>
      </w:pPr>
      <w:r w:rsidRPr="00CB49C8">
        <w:rPr>
          <w:b/>
        </w:rPr>
        <w:t xml:space="preserve">1.2.3.5 Construcciones en Proceso en Bienes de Dominio Público: </w:t>
      </w:r>
      <w:r w:rsidRPr="00CB49C8">
        <w:t xml:space="preserve">Representa el monto de las construcciones en proceso de bienes de dominio público de acuerdo con lo establecido en la Ley General de Bienes Nacionales y otras leyes aplicables, incluye los gastos en estudios de </w:t>
      </w:r>
      <w:proofErr w:type="spellStart"/>
      <w:r w:rsidRPr="00CB49C8">
        <w:t>pre-inversión</w:t>
      </w:r>
      <w:proofErr w:type="spellEnd"/>
      <w:r w:rsidRPr="00CB49C8">
        <w:t xml:space="preserve"> y preparación de los proyectos.</w:t>
      </w:r>
    </w:p>
    <w:p w14:paraId="1B6090FF" w14:textId="77777777" w:rsidR="00171244" w:rsidRPr="00CB49C8" w:rsidRDefault="008B2A32" w:rsidP="005E31CA">
      <w:pPr>
        <w:pStyle w:val="Texto"/>
        <w:spacing w:line="218" w:lineRule="exact"/>
        <w:rPr>
          <w:b/>
        </w:rPr>
      </w:pPr>
      <w:r w:rsidRPr="00CB49C8">
        <w:rPr>
          <w:b/>
        </w:rPr>
        <w:t xml:space="preserve">1.2.3.6 Construcciones en Proceso en Bienes Propios: </w:t>
      </w:r>
      <w:r w:rsidRPr="00CB49C8">
        <w:t xml:space="preserve">Representa el monto de las construcciones en proceso de bienes Inmuebles propiedad del ente público, incluye los gastos en estudios de </w:t>
      </w:r>
      <w:proofErr w:type="spellStart"/>
      <w:r w:rsidRPr="00CB49C8">
        <w:t>pre-inversión</w:t>
      </w:r>
      <w:proofErr w:type="spellEnd"/>
      <w:r w:rsidRPr="00CB49C8">
        <w:t xml:space="preserve"> y preparación del proyecto.</w:t>
      </w:r>
    </w:p>
    <w:p w14:paraId="62A75682" w14:textId="77777777" w:rsidR="008B2A32" w:rsidRPr="00CB49C8" w:rsidRDefault="008B2A32" w:rsidP="005E31CA">
      <w:pPr>
        <w:pStyle w:val="Texto"/>
        <w:spacing w:line="218" w:lineRule="exact"/>
        <w:rPr>
          <w:b/>
        </w:rPr>
      </w:pPr>
      <w:r w:rsidRPr="00CB49C8">
        <w:rPr>
          <w:b/>
        </w:rPr>
        <w:t xml:space="preserve">1.2.3.9 Otros Bienes Inmuebles: </w:t>
      </w:r>
      <w:r w:rsidRPr="00CB49C8">
        <w:t>Representa el monto de las adquisiciones de todo tipo de bienes inmuebles, infraestructura y construcciones; así como los gastos derivados de actos de su adquisición, adjudicación, expropiación e indemnización y los que se generen por estudios de pre inversión, no incluidos en las cuentas anteriores.</w:t>
      </w:r>
    </w:p>
    <w:p w14:paraId="48AEAB31" w14:textId="77777777" w:rsidR="008B2A32" w:rsidRPr="00CB49C8" w:rsidRDefault="008B2A32" w:rsidP="005E31CA">
      <w:pPr>
        <w:pStyle w:val="Texto"/>
        <w:spacing w:line="218" w:lineRule="exact"/>
      </w:pPr>
      <w:r w:rsidRPr="00CB49C8">
        <w:rPr>
          <w:b/>
        </w:rPr>
        <w:t xml:space="preserve">1.2.4 Bienes Muebles: </w:t>
      </w:r>
      <w:r w:rsidRPr="00CB49C8">
        <w:t>Representa el monto de los bienes muebles requeridos en el desempeño de las actividades del ente público.</w:t>
      </w:r>
    </w:p>
    <w:p w14:paraId="6FEA5B34" w14:textId="77777777" w:rsidR="00E45FC3" w:rsidRPr="00CB49C8" w:rsidRDefault="00E45FC3" w:rsidP="00E45FC3">
      <w:pPr>
        <w:pStyle w:val="Texto"/>
        <w:spacing w:line="226" w:lineRule="exact"/>
      </w:pPr>
      <w:r w:rsidRPr="00CB49C8">
        <w:rPr>
          <w:b/>
        </w:rPr>
        <w:t xml:space="preserve">1.2.4.1 Mobiliario y Equipo de Administración: </w:t>
      </w:r>
      <w:r w:rsidRPr="00CB49C8">
        <w:t>Representa</w:t>
      </w:r>
      <w:r w:rsidRPr="00CB49C8">
        <w:rPr>
          <w:b/>
        </w:rPr>
        <w:t xml:space="preserve"> </w:t>
      </w:r>
      <w:r w:rsidRPr="00CB49C8">
        <w:t>el monto de toda clase de mobiliario y equipo de administración, bienes informáticos y equipo de cómputo; así como las refacciones mayores correspondientes a este concepto. Incluye los pagos por adjudicación, expropiación e indemnización de bienes muebles a favor del Gobierno.</w:t>
      </w:r>
    </w:p>
    <w:p w14:paraId="0CB9C305" w14:textId="5FF88B99" w:rsidR="00E45FC3" w:rsidRPr="00CB49C8" w:rsidRDefault="00DC5BE3" w:rsidP="00E45FC3">
      <w:pPr>
        <w:pStyle w:val="Texto"/>
        <w:spacing w:after="0" w:line="220" w:lineRule="exact"/>
        <w:ind w:firstLine="289"/>
        <w:jc w:val="right"/>
        <w:rPr>
          <w:rFonts w:eastAsia="MS Mincho"/>
          <w:iCs/>
          <w:color w:val="0000FF"/>
          <w:sz w:val="16"/>
          <w:szCs w:val="16"/>
        </w:rPr>
      </w:pPr>
      <w:r w:rsidRPr="00CB49C8">
        <w:rPr>
          <w:rFonts w:eastAsia="MS Mincho"/>
          <w:iCs/>
          <w:color w:val="0000FF"/>
          <w:sz w:val="16"/>
          <w:szCs w:val="16"/>
        </w:rPr>
        <w:t>R</w:t>
      </w:r>
      <w:r w:rsidR="00E45FC3" w:rsidRPr="00CB49C8">
        <w:rPr>
          <w:rFonts w:eastAsia="MS Mincho"/>
          <w:iCs/>
          <w:color w:val="0000FF"/>
          <w:sz w:val="16"/>
          <w:szCs w:val="16"/>
        </w:rPr>
        <w:t xml:space="preserve">eforma DOF </w:t>
      </w:r>
      <w:r w:rsidR="001F1397" w:rsidRPr="00CB49C8">
        <w:rPr>
          <w:rFonts w:eastAsia="MS Mincho"/>
          <w:iCs/>
          <w:color w:val="0000FF"/>
          <w:sz w:val="16"/>
          <w:szCs w:val="16"/>
        </w:rPr>
        <w:t>09</w:t>
      </w:r>
      <w:r w:rsidR="00E45FC3" w:rsidRPr="00CB49C8">
        <w:rPr>
          <w:rFonts w:eastAsia="MS Mincho"/>
          <w:iCs/>
          <w:color w:val="0000FF"/>
          <w:sz w:val="16"/>
          <w:szCs w:val="16"/>
        </w:rPr>
        <w:t>-</w:t>
      </w:r>
      <w:r w:rsidR="001F1397" w:rsidRPr="00CB49C8">
        <w:rPr>
          <w:rFonts w:eastAsia="MS Mincho"/>
          <w:iCs/>
          <w:color w:val="0000FF"/>
          <w:sz w:val="16"/>
          <w:szCs w:val="16"/>
        </w:rPr>
        <w:t>12</w:t>
      </w:r>
      <w:r w:rsidR="00E45FC3" w:rsidRPr="00CB49C8">
        <w:rPr>
          <w:rFonts w:eastAsia="MS Mincho"/>
          <w:iCs/>
          <w:color w:val="0000FF"/>
          <w:sz w:val="16"/>
          <w:szCs w:val="16"/>
        </w:rPr>
        <w:t>-2021</w:t>
      </w:r>
      <w:r w:rsidR="008B5219" w:rsidRPr="00CB49C8">
        <w:rPr>
          <w:rFonts w:eastAsia="MS Mincho"/>
          <w:iCs/>
          <w:color w:val="0000FF"/>
          <w:sz w:val="16"/>
          <w:szCs w:val="16"/>
        </w:rPr>
        <w:t>//POE 23-12--2021</w:t>
      </w:r>
    </w:p>
    <w:p w14:paraId="4D7B444C" w14:textId="77777777" w:rsidR="008B2A32" w:rsidRPr="00CB49C8" w:rsidRDefault="008B2A32" w:rsidP="005E31CA">
      <w:pPr>
        <w:pStyle w:val="Texto"/>
        <w:spacing w:line="218" w:lineRule="exact"/>
      </w:pPr>
      <w:r w:rsidRPr="00CB49C8">
        <w:rPr>
          <w:b/>
        </w:rPr>
        <w:t xml:space="preserve">1.2.4.2 Mobiliario y Equipo Educacional y Recreativo: </w:t>
      </w:r>
      <w:r w:rsidRPr="00CB49C8">
        <w:t>Representa el monto de equipos educacionales y recreativos. Incluye refacciones y accesorios mayores correspondientes a estos activos.</w:t>
      </w:r>
    </w:p>
    <w:p w14:paraId="0CF7FB44" w14:textId="77777777" w:rsidR="00171244" w:rsidRPr="00CB49C8" w:rsidRDefault="008B2A32" w:rsidP="005E31CA">
      <w:pPr>
        <w:pStyle w:val="Texto"/>
        <w:spacing w:line="218" w:lineRule="exact"/>
      </w:pPr>
      <w:r w:rsidRPr="00CB49C8">
        <w:rPr>
          <w:b/>
        </w:rPr>
        <w:t xml:space="preserve">1.2.4.3 Equipo e Instrumental Médico y de Laboratorio: </w:t>
      </w:r>
      <w:r w:rsidRPr="00CB49C8">
        <w:t>Representa el monto de equipo e instrumental médico y de laboratorio requerido para proporcionar los servicios médicos, hospitalarios y demás actividades de salud e investigación científica y técnica. Incluye refacciones y accesorios mayores correspondientes a estos activos.</w:t>
      </w:r>
    </w:p>
    <w:p w14:paraId="206F2982" w14:textId="77777777" w:rsidR="00171244" w:rsidRPr="00CB49C8" w:rsidRDefault="008B2A32" w:rsidP="00E971F9">
      <w:pPr>
        <w:pStyle w:val="Texto"/>
        <w:spacing w:after="40" w:line="218" w:lineRule="exact"/>
        <w:ind w:firstLine="289"/>
      </w:pPr>
      <w:r w:rsidRPr="00CB49C8">
        <w:rPr>
          <w:b/>
        </w:rPr>
        <w:t xml:space="preserve">1.2.4.4 </w:t>
      </w:r>
      <w:r w:rsidR="00B34F1D" w:rsidRPr="00CB49C8">
        <w:rPr>
          <w:b/>
        </w:rPr>
        <w:t>Vehículos y Equipo de Transporte</w:t>
      </w:r>
      <w:r w:rsidRPr="00CB49C8">
        <w:rPr>
          <w:b/>
        </w:rPr>
        <w:t xml:space="preserve">: </w:t>
      </w:r>
      <w:r w:rsidRPr="00CB49C8">
        <w:t>Representa el monto de toda clase de equipo de transporte terrestre, ferroviario, aéreo, aeroespacial, marítimo, lacustre, fluvial y auxiliar de transporte. Incluye refacciones y accesorios mayores correspondientes a estos activos.</w:t>
      </w:r>
    </w:p>
    <w:p w14:paraId="639836D8" w14:textId="34D139A0" w:rsidR="000018B3" w:rsidRPr="00CB49C8" w:rsidRDefault="00DC5BE3" w:rsidP="00E971F9">
      <w:pPr>
        <w:pStyle w:val="Texto"/>
        <w:spacing w:after="40" w:line="220" w:lineRule="exact"/>
        <w:ind w:firstLine="289"/>
        <w:jc w:val="right"/>
        <w:rPr>
          <w:rFonts w:eastAsia="MS Mincho"/>
          <w:iCs/>
          <w:color w:val="0000FF"/>
          <w:sz w:val="16"/>
          <w:szCs w:val="16"/>
        </w:rPr>
      </w:pPr>
      <w:r w:rsidRPr="00CB49C8">
        <w:rPr>
          <w:rFonts w:eastAsia="MS Mincho"/>
          <w:iCs/>
          <w:color w:val="0000FF"/>
          <w:sz w:val="16"/>
          <w:szCs w:val="16"/>
        </w:rPr>
        <w:t xml:space="preserve">Reforma </w:t>
      </w:r>
      <w:r w:rsidR="000018B3" w:rsidRPr="00CB49C8">
        <w:rPr>
          <w:rFonts w:eastAsia="MS Mincho"/>
          <w:iCs/>
          <w:color w:val="0000FF"/>
          <w:sz w:val="16"/>
          <w:szCs w:val="16"/>
        </w:rPr>
        <w:t xml:space="preserve">DOF </w:t>
      </w:r>
      <w:r w:rsidR="00EF3630" w:rsidRPr="00CB49C8">
        <w:rPr>
          <w:rFonts w:eastAsia="MS Mincho"/>
          <w:iCs/>
          <w:color w:val="0000FF"/>
          <w:sz w:val="16"/>
          <w:szCs w:val="16"/>
        </w:rPr>
        <w:t>0</w:t>
      </w:r>
      <w:r w:rsidR="000018B3" w:rsidRPr="00CB49C8">
        <w:rPr>
          <w:rFonts w:eastAsia="MS Mincho"/>
          <w:iCs/>
          <w:color w:val="0000FF"/>
          <w:sz w:val="16"/>
          <w:szCs w:val="16"/>
        </w:rPr>
        <w:t>2-01-2013</w:t>
      </w:r>
      <w:r w:rsidR="000D74FE" w:rsidRPr="00CB49C8">
        <w:rPr>
          <w:rFonts w:eastAsia="MS Mincho"/>
          <w:iCs/>
          <w:color w:val="0000FF"/>
          <w:sz w:val="16"/>
          <w:szCs w:val="16"/>
        </w:rPr>
        <w:t>/POE 28-06-2013</w:t>
      </w:r>
    </w:p>
    <w:p w14:paraId="617CD568" w14:textId="77777777" w:rsidR="008B2A32" w:rsidRPr="00CB49C8" w:rsidRDefault="008B2A32" w:rsidP="005E31CA">
      <w:pPr>
        <w:pStyle w:val="Texto"/>
        <w:spacing w:line="218" w:lineRule="exact"/>
      </w:pPr>
      <w:r w:rsidRPr="00CB49C8">
        <w:rPr>
          <w:b/>
        </w:rPr>
        <w:t>1.2.4.5</w:t>
      </w:r>
      <w:r w:rsidR="0077575B" w:rsidRPr="00CB49C8">
        <w:rPr>
          <w:b/>
        </w:rPr>
        <w:t xml:space="preserve"> </w:t>
      </w:r>
      <w:r w:rsidRPr="00CB49C8">
        <w:rPr>
          <w:b/>
        </w:rPr>
        <w:t xml:space="preserve">Equipo de Defensa y Seguridad: </w:t>
      </w:r>
      <w:r w:rsidRPr="00CB49C8">
        <w:t>Representa el monto de maquinaria y equipo necesario para el desarrollo de las funciones de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w:t>
      </w:r>
    </w:p>
    <w:p w14:paraId="0D13E7ED" w14:textId="77777777" w:rsidR="00171244" w:rsidRPr="00CB49C8" w:rsidRDefault="008B2A32" w:rsidP="005E31CA">
      <w:pPr>
        <w:pStyle w:val="Texto"/>
        <w:spacing w:line="218" w:lineRule="exact"/>
      </w:pPr>
      <w:r w:rsidRPr="00CB49C8">
        <w:rPr>
          <w:b/>
        </w:rPr>
        <w:t xml:space="preserve">1.2.4.6 Maquinaria, Otros Equipos y Herramientas: </w:t>
      </w:r>
      <w:r w:rsidRPr="00CB49C8">
        <w:t>Representa el monto de</w:t>
      </w:r>
      <w:r w:rsidRPr="00CB49C8">
        <w:rPr>
          <w:b/>
        </w:rPr>
        <w:t xml:space="preserve"> </w:t>
      </w:r>
      <w:r w:rsidRPr="00CB49C8">
        <w:t>toda clase de maquinaria y equipo no comprendidas en las cuentas anteriores. Incluye refacciones y accesorios mayores correspondientes a estos activos.</w:t>
      </w:r>
    </w:p>
    <w:p w14:paraId="4FB52D36" w14:textId="77777777" w:rsidR="008B2A32" w:rsidRPr="00CB49C8" w:rsidRDefault="008B2A32" w:rsidP="005E31CA">
      <w:pPr>
        <w:pStyle w:val="Texto"/>
        <w:spacing w:line="218" w:lineRule="exact"/>
      </w:pPr>
      <w:r w:rsidRPr="00CB49C8">
        <w:rPr>
          <w:b/>
        </w:rPr>
        <w:lastRenderedPageBreak/>
        <w:t xml:space="preserve">1.2.4.7 Colecciones, Obras de Arte y Objetos Valiosos: </w:t>
      </w:r>
      <w:r w:rsidRPr="00CB49C8">
        <w:t>Representa el monto de bienes artísticos, obras de arte, objetos valiosos y otros elementos coleccionables</w:t>
      </w:r>
      <w:r w:rsidR="000B7D5D" w:rsidRPr="00CB49C8">
        <w:t>, excepto los comprendidos y declarados en los artículos 33 y 34 de la Ley Federal sobre Monumentos y Zonas Arqueológicos, Artísticos e Históricos, o cualquier otro expresamente señalado como tal de acuerdo con las disposiciones legales aplicables</w:t>
      </w:r>
      <w:r w:rsidRPr="00CB49C8">
        <w:t>.</w:t>
      </w:r>
    </w:p>
    <w:p w14:paraId="749460B5" w14:textId="6F5CCAAB" w:rsidR="000B7D5D" w:rsidRPr="00CB49C8" w:rsidRDefault="00DC5BE3" w:rsidP="000B7D5D">
      <w:pPr>
        <w:pStyle w:val="Texto"/>
        <w:spacing w:after="0" w:line="220" w:lineRule="exact"/>
        <w:ind w:firstLine="289"/>
        <w:jc w:val="right"/>
        <w:rPr>
          <w:rFonts w:eastAsia="MS Mincho"/>
          <w:iCs/>
          <w:color w:val="0000FF"/>
          <w:sz w:val="16"/>
          <w:szCs w:val="16"/>
        </w:rPr>
      </w:pPr>
      <w:r w:rsidRPr="00CB49C8">
        <w:rPr>
          <w:rFonts w:eastAsia="MS Mincho"/>
          <w:iCs/>
          <w:color w:val="0000FF"/>
          <w:sz w:val="16"/>
          <w:szCs w:val="16"/>
        </w:rPr>
        <w:t>R</w:t>
      </w:r>
      <w:r w:rsidR="000B7D5D" w:rsidRPr="00CB49C8">
        <w:rPr>
          <w:rFonts w:eastAsia="MS Mincho"/>
          <w:iCs/>
          <w:color w:val="0000FF"/>
          <w:sz w:val="16"/>
          <w:szCs w:val="16"/>
        </w:rPr>
        <w:t>eforma DOF</w:t>
      </w:r>
      <w:r w:rsidR="00D84BD2" w:rsidRPr="00CB49C8">
        <w:rPr>
          <w:rFonts w:eastAsia="MS Mincho"/>
          <w:iCs/>
          <w:color w:val="0000FF"/>
          <w:sz w:val="16"/>
          <w:szCs w:val="16"/>
        </w:rPr>
        <w:t xml:space="preserve"> 27</w:t>
      </w:r>
      <w:r w:rsidR="000B7D5D" w:rsidRPr="00CB49C8">
        <w:rPr>
          <w:rFonts w:eastAsia="MS Mincho"/>
          <w:iCs/>
          <w:color w:val="0000FF"/>
          <w:sz w:val="16"/>
          <w:szCs w:val="16"/>
        </w:rPr>
        <w:t>-12-2017</w:t>
      </w:r>
      <w:r w:rsidR="002B20E2" w:rsidRPr="00CB49C8">
        <w:rPr>
          <w:rFonts w:eastAsia="MS Mincho"/>
          <w:iCs/>
          <w:color w:val="0000FF"/>
          <w:sz w:val="16"/>
          <w:szCs w:val="16"/>
        </w:rPr>
        <w:t>/POE 08-01-2018</w:t>
      </w:r>
    </w:p>
    <w:p w14:paraId="7B4EF5C3" w14:textId="77777777" w:rsidR="008B2A32" w:rsidRPr="00CB49C8" w:rsidRDefault="008B2A32" w:rsidP="005E31CA">
      <w:pPr>
        <w:pStyle w:val="Texto"/>
        <w:spacing w:line="218" w:lineRule="exact"/>
      </w:pPr>
      <w:r w:rsidRPr="00CB49C8">
        <w:rPr>
          <w:b/>
        </w:rPr>
        <w:t xml:space="preserve">1.2.4.8 Activos Biológicos: </w:t>
      </w:r>
      <w:r w:rsidRPr="00CB49C8">
        <w:t>Representa el monto de</w:t>
      </w:r>
      <w:r w:rsidRPr="00CB49C8">
        <w:rPr>
          <w:b/>
        </w:rPr>
        <w:t xml:space="preserve"> </w:t>
      </w:r>
      <w:r w:rsidRPr="00CB49C8">
        <w:t>toda clase de especies animales y otros seres vivos, tanto para su utilización en el trabajo como para su fomento, exhibición y reproducción.</w:t>
      </w:r>
    </w:p>
    <w:p w14:paraId="1F373D57" w14:textId="77777777" w:rsidR="00171244" w:rsidRPr="00CB49C8" w:rsidRDefault="008B2A32" w:rsidP="005E31CA">
      <w:pPr>
        <w:pStyle w:val="Texto"/>
        <w:spacing w:line="218" w:lineRule="exact"/>
        <w:rPr>
          <w:b/>
        </w:rPr>
      </w:pPr>
      <w:r w:rsidRPr="00CB49C8">
        <w:rPr>
          <w:b/>
        </w:rPr>
        <w:t xml:space="preserve">1.2.5 Activos Intangibles: </w:t>
      </w:r>
      <w:r w:rsidRPr="00CB49C8">
        <w:t>Representa el monto de derechos por el uso de activos de propiedad industrial, comercial, intelectual y otros.</w:t>
      </w:r>
    </w:p>
    <w:p w14:paraId="2539040E" w14:textId="77777777" w:rsidR="008B2A32" w:rsidRPr="00CB49C8" w:rsidRDefault="008B2A32" w:rsidP="005E31CA">
      <w:pPr>
        <w:pStyle w:val="Texto"/>
        <w:spacing w:line="218" w:lineRule="exact"/>
      </w:pPr>
      <w:r w:rsidRPr="00CB49C8">
        <w:rPr>
          <w:b/>
        </w:rPr>
        <w:t xml:space="preserve">1.2.5.1 Software: </w:t>
      </w:r>
      <w:r w:rsidRPr="00CB49C8">
        <w:t>Representa el monto</w:t>
      </w:r>
      <w:r w:rsidRPr="00CB49C8">
        <w:rPr>
          <w:b/>
        </w:rPr>
        <w:t xml:space="preserve"> </w:t>
      </w:r>
      <w:r w:rsidRPr="00CB49C8">
        <w:t>de paquetes y programas de informática, para ser aplicados en los sistemas administrativos y operativos computarizados del ente público.</w:t>
      </w:r>
    </w:p>
    <w:p w14:paraId="175D5193" w14:textId="77777777" w:rsidR="00171244" w:rsidRPr="00CB49C8" w:rsidRDefault="008B2A32" w:rsidP="005E31CA">
      <w:pPr>
        <w:pStyle w:val="Texto"/>
        <w:spacing w:line="218" w:lineRule="exact"/>
      </w:pPr>
      <w:r w:rsidRPr="00CB49C8">
        <w:rPr>
          <w:b/>
        </w:rPr>
        <w:t xml:space="preserve">1.2.5.2 Patentes, Marcas y Derechos: </w:t>
      </w:r>
      <w:r w:rsidRPr="00CB49C8">
        <w:t>Representa el monto de patentes, marcas y derechos, para el desarrollo de las funciones del ente público.</w:t>
      </w:r>
    </w:p>
    <w:p w14:paraId="720F28A0" w14:textId="77777777" w:rsidR="008B2A32" w:rsidRPr="00CB49C8" w:rsidRDefault="008B2A32" w:rsidP="005E31CA">
      <w:pPr>
        <w:pStyle w:val="Texto"/>
        <w:spacing w:line="218" w:lineRule="exact"/>
      </w:pPr>
      <w:r w:rsidRPr="00CB49C8">
        <w:rPr>
          <w:b/>
        </w:rPr>
        <w:t xml:space="preserve">1.2.5.3 Concesiones y Franquicias: </w:t>
      </w:r>
      <w:r w:rsidRPr="00CB49C8">
        <w:t>Representa el monto de derechos de explotación y franquicias para el uso del ente público.</w:t>
      </w:r>
    </w:p>
    <w:p w14:paraId="4A96731E" w14:textId="77777777" w:rsidR="00171244" w:rsidRPr="00CB49C8" w:rsidRDefault="008B2A32" w:rsidP="005E31CA">
      <w:pPr>
        <w:pStyle w:val="Texto"/>
        <w:spacing w:line="218" w:lineRule="exact"/>
        <w:rPr>
          <w:b/>
        </w:rPr>
      </w:pPr>
      <w:r w:rsidRPr="00CB49C8">
        <w:rPr>
          <w:b/>
        </w:rPr>
        <w:t xml:space="preserve">1.2.5.4 Licencias: </w:t>
      </w:r>
      <w:r w:rsidRPr="00CB49C8">
        <w:t>Representa el monto de permisos informáticos e intelectuales así como permisos relacionados con negocios.</w:t>
      </w:r>
    </w:p>
    <w:p w14:paraId="08CB1C72" w14:textId="77777777" w:rsidR="008B2A32" w:rsidRPr="00CB49C8" w:rsidRDefault="008B2A32" w:rsidP="005E31CA">
      <w:pPr>
        <w:pStyle w:val="Texto"/>
        <w:spacing w:line="218" w:lineRule="exact"/>
      </w:pPr>
      <w:r w:rsidRPr="00CB49C8">
        <w:rPr>
          <w:b/>
        </w:rPr>
        <w:t xml:space="preserve">1.2.5.9 Otros Activos Intangibles: </w:t>
      </w:r>
      <w:r w:rsidRPr="00CB49C8">
        <w:t>Representa el monto de derechos por el uso de activos de la propiedad industrial, comercial, intelectual y otros, no incluidos en las cuentas anteriores.</w:t>
      </w:r>
    </w:p>
    <w:p w14:paraId="730EED05" w14:textId="1B1C61B6" w:rsidR="008B2A32" w:rsidRPr="00CB49C8" w:rsidRDefault="008B2A32" w:rsidP="005E31CA">
      <w:pPr>
        <w:pStyle w:val="Texto"/>
        <w:spacing w:line="218" w:lineRule="exact"/>
      </w:pPr>
      <w:r w:rsidRPr="00CB49C8">
        <w:rPr>
          <w:b/>
        </w:rPr>
        <w:t xml:space="preserve">1.2.6 Depreciación, Deterioro y Amortización Acumulada de Bienes: </w:t>
      </w:r>
      <w:r w:rsidRPr="00CB49C8">
        <w:t xml:space="preserve">Representa el monto de las depreciaciones, deterioro y amortizaciones de bienes e Intangibles </w:t>
      </w:r>
      <w:r w:rsidR="00E41BFD" w:rsidRPr="00CB49C8">
        <w:t xml:space="preserve">del ejercicio en curso y </w:t>
      </w:r>
      <w:r w:rsidRPr="00CB49C8">
        <w:t>de ejercicios fiscales anteriores.</w:t>
      </w:r>
    </w:p>
    <w:p w14:paraId="21E20334" w14:textId="77040A36" w:rsidR="009821BA" w:rsidRPr="00CB49C8" w:rsidRDefault="00A052DD" w:rsidP="000D698E">
      <w:pPr>
        <w:pStyle w:val="Texto"/>
        <w:spacing w:line="218" w:lineRule="exact"/>
        <w:jc w:val="right"/>
      </w:pPr>
      <w:r w:rsidRPr="00CB49C8">
        <w:rPr>
          <w:rFonts w:eastAsia="MS Mincho"/>
          <w:iCs/>
          <w:color w:val="0000FF"/>
          <w:sz w:val="16"/>
          <w:szCs w:val="16"/>
        </w:rPr>
        <w:t>Reforma DOF 13-12-2024</w:t>
      </w:r>
      <w:r w:rsidR="002B20E2" w:rsidRPr="00CB49C8">
        <w:rPr>
          <w:rFonts w:eastAsia="MS Mincho"/>
          <w:iCs/>
          <w:color w:val="0000FF"/>
          <w:sz w:val="16"/>
          <w:szCs w:val="16"/>
        </w:rPr>
        <w:t xml:space="preserve">/POE </w:t>
      </w:r>
      <w:r w:rsidR="00174E81" w:rsidRPr="00CB49C8">
        <w:rPr>
          <w:rFonts w:eastAsia="MS Mincho"/>
          <w:iCs/>
          <w:color w:val="0000FF"/>
          <w:sz w:val="16"/>
          <w:szCs w:val="16"/>
        </w:rPr>
        <w:t>19</w:t>
      </w:r>
      <w:r w:rsidR="002B20E2" w:rsidRPr="00CB49C8">
        <w:rPr>
          <w:rFonts w:eastAsia="MS Mincho"/>
          <w:iCs/>
          <w:color w:val="0000FF"/>
          <w:sz w:val="16"/>
          <w:szCs w:val="16"/>
        </w:rPr>
        <w:t>-12-2024</w:t>
      </w:r>
    </w:p>
    <w:p w14:paraId="1EA7CE15" w14:textId="256F9439" w:rsidR="008B2A32" w:rsidRPr="00CB49C8" w:rsidRDefault="008B2A32" w:rsidP="005E31CA">
      <w:pPr>
        <w:pStyle w:val="Texto"/>
        <w:spacing w:line="224" w:lineRule="exact"/>
      </w:pPr>
      <w:r w:rsidRPr="00CB49C8">
        <w:rPr>
          <w:b/>
        </w:rPr>
        <w:t xml:space="preserve">1.2.6.1 Depreciación Acumulada de Bienes Inmuebles: </w:t>
      </w:r>
      <w:r w:rsidRPr="00CB49C8">
        <w:t>Representa el monto de la depreciación de bienes inmuebles</w:t>
      </w:r>
      <w:r w:rsidR="006C6D70" w:rsidRPr="00CB49C8">
        <w:t xml:space="preserve"> del ejercicio en curso y</w:t>
      </w:r>
      <w:r w:rsidRPr="00CB49C8">
        <w:t xml:space="preserve"> de ejercicios fiscales anteriores.</w:t>
      </w:r>
    </w:p>
    <w:p w14:paraId="64B40DC6" w14:textId="5AB24C79" w:rsidR="009821BA" w:rsidRPr="00CB49C8" w:rsidRDefault="00A052DD" w:rsidP="000D698E">
      <w:pPr>
        <w:pStyle w:val="Texto"/>
        <w:spacing w:line="224" w:lineRule="exact"/>
        <w:jc w:val="right"/>
      </w:pPr>
      <w:r w:rsidRPr="00CB49C8">
        <w:rPr>
          <w:rFonts w:eastAsia="MS Mincho"/>
          <w:iCs/>
          <w:color w:val="0000FF"/>
          <w:sz w:val="16"/>
          <w:szCs w:val="16"/>
        </w:rPr>
        <w:t>Reforma DOF 13-12-2024</w:t>
      </w:r>
      <w:r w:rsidR="002B20E2" w:rsidRPr="00CB49C8">
        <w:rPr>
          <w:rFonts w:eastAsia="MS Mincho"/>
          <w:iCs/>
          <w:color w:val="0000FF"/>
          <w:sz w:val="16"/>
          <w:szCs w:val="16"/>
        </w:rPr>
        <w:t xml:space="preserve">/POE </w:t>
      </w:r>
      <w:r w:rsidR="00174E81" w:rsidRPr="00CB49C8">
        <w:rPr>
          <w:rFonts w:eastAsia="MS Mincho"/>
          <w:iCs/>
          <w:color w:val="0000FF"/>
          <w:sz w:val="16"/>
          <w:szCs w:val="16"/>
        </w:rPr>
        <w:t>19</w:t>
      </w:r>
      <w:r w:rsidR="002B20E2" w:rsidRPr="00CB49C8">
        <w:rPr>
          <w:rFonts w:eastAsia="MS Mincho"/>
          <w:iCs/>
          <w:color w:val="0000FF"/>
          <w:sz w:val="16"/>
          <w:szCs w:val="16"/>
        </w:rPr>
        <w:t>-12-2024</w:t>
      </w:r>
    </w:p>
    <w:p w14:paraId="2699B972" w14:textId="44962686" w:rsidR="008B2A32" w:rsidRPr="00CB49C8" w:rsidRDefault="008B2A32" w:rsidP="005E31CA">
      <w:pPr>
        <w:pStyle w:val="Texto"/>
        <w:spacing w:line="225" w:lineRule="exact"/>
      </w:pPr>
      <w:r w:rsidRPr="00CB49C8">
        <w:rPr>
          <w:b/>
        </w:rPr>
        <w:t xml:space="preserve">1.2.6.2 Depreciación Acumulada de Infraestructura: </w:t>
      </w:r>
      <w:r w:rsidRPr="00CB49C8">
        <w:t>Representa el monto de la depreciación de infraestructura</w:t>
      </w:r>
      <w:r w:rsidR="006C6D70" w:rsidRPr="00CB49C8">
        <w:t xml:space="preserve"> del ejercicio en curso y</w:t>
      </w:r>
      <w:r w:rsidRPr="00CB49C8">
        <w:t xml:space="preserve"> de ejercicios fiscales anteriores.</w:t>
      </w:r>
    </w:p>
    <w:p w14:paraId="1F39AEBE" w14:textId="2C5F63A6" w:rsidR="009821BA" w:rsidRPr="00CB49C8" w:rsidRDefault="00A052DD" w:rsidP="000D698E">
      <w:pPr>
        <w:pStyle w:val="Texto"/>
        <w:spacing w:line="225" w:lineRule="exact"/>
        <w:jc w:val="right"/>
      </w:pPr>
      <w:r w:rsidRPr="00CB49C8">
        <w:rPr>
          <w:rFonts w:eastAsia="MS Mincho"/>
          <w:iCs/>
          <w:color w:val="0000FF"/>
          <w:sz w:val="16"/>
          <w:szCs w:val="16"/>
        </w:rPr>
        <w:t>Reforma DOF 13-12-2024</w:t>
      </w:r>
      <w:r w:rsidR="002B20E2" w:rsidRPr="00CB49C8">
        <w:rPr>
          <w:rFonts w:eastAsia="MS Mincho"/>
          <w:iCs/>
          <w:color w:val="0000FF"/>
          <w:sz w:val="16"/>
          <w:szCs w:val="16"/>
        </w:rPr>
        <w:t xml:space="preserve">/POE </w:t>
      </w:r>
      <w:r w:rsidR="00174E81" w:rsidRPr="00CB49C8">
        <w:rPr>
          <w:rFonts w:eastAsia="MS Mincho"/>
          <w:iCs/>
          <w:color w:val="0000FF"/>
          <w:sz w:val="16"/>
          <w:szCs w:val="16"/>
        </w:rPr>
        <w:t>19</w:t>
      </w:r>
      <w:r w:rsidR="002B20E2" w:rsidRPr="00CB49C8">
        <w:rPr>
          <w:rFonts w:eastAsia="MS Mincho"/>
          <w:iCs/>
          <w:color w:val="0000FF"/>
          <w:sz w:val="16"/>
          <w:szCs w:val="16"/>
        </w:rPr>
        <w:t>-12-2024</w:t>
      </w:r>
    </w:p>
    <w:p w14:paraId="726C1EA1" w14:textId="4F50B806" w:rsidR="008B2A32" w:rsidRPr="00CB49C8" w:rsidRDefault="008B2A32" w:rsidP="005E31CA">
      <w:pPr>
        <w:pStyle w:val="Texto"/>
        <w:spacing w:line="225" w:lineRule="exact"/>
      </w:pPr>
      <w:r w:rsidRPr="00CB49C8">
        <w:rPr>
          <w:b/>
        </w:rPr>
        <w:t xml:space="preserve">1.2.6.3 Depreciación Acumulada de Bienes Muebles: </w:t>
      </w:r>
      <w:r w:rsidRPr="00CB49C8">
        <w:t>Representa el monto de la depreciación de bienes muebles</w:t>
      </w:r>
      <w:r w:rsidR="00592E12" w:rsidRPr="00CB49C8">
        <w:t xml:space="preserve"> del ejercicio en curso y</w:t>
      </w:r>
      <w:r w:rsidRPr="00CB49C8">
        <w:t xml:space="preserve"> de ejercicios fiscales anteriores.</w:t>
      </w:r>
    </w:p>
    <w:p w14:paraId="0E7D351C" w14:textId="7C992256" w:rsidR="009821BA" w:rsidRPr="00CB49C8" w:rsidRDefault="00A052DD" w:rsidP="000D698E">
      <w:pPr>
        <w:pStyle w:val="Texto"/>
        <w:spacing w:line="225" w:lineRule="exact"/>
        <w:jc w:val="right"/>
      </w:pPr>
      <w:r w:rsidRPr="00CB49C8">
        <w:rPr>
          <w:rFonts w:eastAsia="MS Mincho"/>
          <w:iCs/>
          <w:color w:val="0000FF"/>
          <w:sz w:val="16"/>
          <w:szCs w:val="16"/>
        </w:rPr>
        <w:t>Reforma DOF 13-12-2024</w:t>
      </w:r>
      <w:r w:rsidR="002B20E2" w:rsidRPr="00CB49C8">
        <w:rPr>
          <w:rFonts w:eastAsia="MS Mincho"/>
          <w:iCs/>
          <w:color w:val="0000FF"/>
          <w:sz w:val="16"/>
          <w:szCs w:val="16"/>
        </w:rPr>
        <w:t xml:space="preserve">/POE </w:t>
      </w:r>
      <w:r w:rsidR="00B073A7" w:rsidRPr="00CB49C8">
        <w:rPr>
          <w:rFonts w:eastAsia="MS Mincho"/>
          <w:iCs/>
          <w:color w:val="0000FF"/>
          <w:sz w:val="16"/>
          <w:szCs w:val="16"/>
        </w:rPr>
        <w:t>19</w:t>
      </w:r>
      <w:r w:rsidR="002B20E2" w:rsidRPr="00CB49C8">
        <w:rPr>
          <w:rFonts w:eastAsia="MS Mincho"/>
          <w:iCs/>
          <w:color w:val="0000FF"/>
          <w:sz w:val="16"/>
          <w:szCs w:val="16"/>
        </w:rPr>
        <w:t>-12-2024</w:t>
      </w:r>
    </w:p>
    <w:p w14:paraId="38E00CFC" w14:textId="660CAB41" w:rsidR="008B2A32" w:rsidRPr="00CB49C8" w:rsidRDefault="008B2A32" w:rsidP="00BC1A82">
      <w:pPr>
        <w:pStyle w:val="Texto"/>
        <w:spacing w:line="225" w:lineRule="exact"/>
      </w:pPr>
      <w:r w:rsidRPr="00CB49C8">
        <w:rPr>
          <w:b/>
        </w:rPr>
        <w:t xml:space="preserve">1.2.6.4 Deterioro Acumulado de </w:t>
      </w:r>
      <w:r w:rsidR="006742D4" w:rsidRPr="00CB49C8">
        <w:rPr>
          <w:b/>
        </w:rPr>
        <w:t>Bienes</w:t>
      </w:r>
      <w:r w:rsidRPr="00CB49C8">
        <w:rPr>
          <w:b/>
        </w:rPr>
        <w:t xml:space="preserve">: </w:t>
      </w:r>
      <w:r w:rsidRPr="00CB49C8">
        <w:t>Representa</w:t>
      </w:r>
      <w:r w:rsidR="00F513FC" w:rsidRPr="00CB49C8">
        <w:t xml:space="preserve"> el monto acumulado de</w:t>
      </w:r>
      <w:r w:rsidRPr="00CB49C8">
        <w:t xml:space="preserve"> </w:t>
      </w:r>
      <w:r w:rsidR="00420A6C" w:rsidRPr="00CB49C8">
        <w:t>la pérdida en los beneficios económicos o</w:t>
      </w:r>
      <w:r w:rsidR="006E7D45" w:rsidRPr="00CB49C8">
        <w:t xml:space="preserve"> en el</w:t>
      </w:r>
      <w:r w:rsidR="00420A6C" w:rsidRPr="00CB49C8">
        <w:t xml:space="preserve"> potencial de servicio futuros de </w:t>
      </w:r>
      <w:r w:rsidR="0029781C" w:rsidRPr="00CB49C8">
        <w:t>los</w:t>
      </w:r>
      <w:r w:rsidR="00420A6C" w:rsidRPr="00CB49C8">
        <w:t xml:space="preserve"> bien</w:t>
      </w:r>
      <w:r w:rsidR="0029781C" w:rsidRPr="00CB49C8">
        <w:t>es</w:t>
      </w:r>
      <w:r w:rsidR="0014578C" w:rsidRPr="00CB49C8">
        <w:t xml:space="preserve"> muebles</w:t>
      </w:r>
      <w:r w:rsidR="006E7D45" w:rsidRPr="00CB49C8">
        <w:t xml:space="preserve"> (incluye activos bi</w:t>
      </w:r>
      <w:r w:rsidR="00810ADE" w:rsidRPr="00CB49C8">
        <w:t>o</w:t>
      </w:r>
      <w:r w:rsidR="006E7D45" w:rsidRPr="00CB49C8">
        <w:t>l</w:t>
      </w:r>
      <w:r w:rsidR="00810ADE" w:rsidRPr="00CB49C8">
        <w:t>ó</w:t>
      </w:r>
      <w:r w:rsidR="006E7D45" w:rsidRPr="00CB49C8">
        <w:t>gicos)</w:t>
      </w:r>
      <w:r w:rsidR="0014578C" w:rsidRPr="00CB49C8">
        <w:t>, inmuebles, infraestructura e intangibles</w:t>
      </w:r>
      <w:r w:rsidRPr="00CB49C8">
        <w:t>. Integra los montos acumulados de ejercicios fiscales anteriores.</w:t>
      </w:r>
    </w:p>
    <w:p w14:paraId="065EFB30" w14:textId="3D40F9A2" w:rsidR="002E06C0" w:rsidRPr="00CB49C8" w:rsidRDefault="00DC5BE3" w:rsidP="002E06C0">
      <w:pPr>
        <w:pStyle w:val="Texto"/>
        <w:spacing w:after="0" w:line="220" w:lineRule="exact"/>
        <w:ind w:firstLine="289"/>
        <w:jc w:val="right"/>
        <w:rPr>
          <w:rFonts w:eastAsia="MS Mincho"/>
          <w:iCs/>
          <w:color w:val="0000FF"/>
          <w:sz w:val="16"/>
          <w:szCs w:val="16"/>
        </w:rPr>
      </w:pPr>
      <w:r w:rsidRPr="00CB49C8">
        <w:rPr>
          <w:color w:val="0000FF"/>
          <w:sz w:val="16"/>
          <w:szCs w:val="16"/>
        </w:rPr>
        <w:t>R</w:t>
      </w:r>
      <w:r w:rsidR="0054490A" w:rsidRPr="00CB49C8">
        <w:rPr>
          <w:color w:val="0000FF"/>
          <w:sz w:val="16"/>
          <w:szCs w:val="16"/>
        </w:rPr>
        <w:t>eforma DOF 09-12-2021</w:t>
      </w:r>
      <w:r w:rsidR="002B20E2" w:rsidRPr="00CB49C8">
        <w:rPr>
          <w:color w:val="0000FF"/>
          <w:sz w:val="16"/>
          <w:szCs w:val="16"/>
        </w:rPr>
        <w:t>/POE 23-12-2021</w:t>
      </w:r>
    </w:p>
    <w:p w14:paraId="04D71989" w14:textId="66B093BF" w:rsidR="008B2A32" w:rsidRPr="00CB49C8" w:rsidRDefault="008B2A32" w:rsidP="005E31CA">
      <w:pPr>
        <w:pStyle w:val="Texto"/>
        <w:spacing w:line="225" w:lineRule="exact"/>
      </w:pPr>
      <w:r w:rsidRPr="00CB49C8">
        <w:rPr>
          <w:b/>
        </w:rPr>
        <w:t xml:space="preserve">1.2.6.5 Amortización Acumulada de Activos Intangibles: </w:t>
      </w:r>
      <w:r w:rsidRPr="00CB49C8">
        <w:t xml:space="preserve">Representa el monto de la amortización de activos intangibles </w:t>
      </w:r>
      <w:r w:rsidR="00592E12" w:rsidRPr="00CB49C8">
        <w:t>del ejercicio en curso y</w:t>
      </w:r>
      <w:r w:rsidRPr="00CB49C8">
        <w:t xml:space="preserve"> de ejercicios fiscales anteriores.</w:t>
      </w:r>
    </w:p>
    <w:p w14:paraId="335343BF" w14:textId="2A6EB267" w:rsidR="008A5DE4" w:rsidRPr="00CB49C8" w:rsidRDefault="00A052DD" w:rsidP="000D698E">
      <w:pPr>
        <w:pStyle w:val="Texto"/>
        <w:spacing w:line="225" w:lineRule="exact"/>
        <w:jc w:val="right"/>
      </w:pPr>
      <w:r w:rsidRPr="00CB49C8">
        <w:rPr>
          <w:rFonts w:eastAsia="MS Mincho"/>
          <w:iCs/>
          <w:color w:val="0000FF"/>
          <w:sz w:val="16"/>
          <w:szCs w:val="16"/>
        </w:rPr>
        <w:t>Reforma DOF 13-12-2024</w:t>
      </w:r>
      <w:r w:rsidR="002B20E2" w:rsidRPr="00CB49C8">
        <w:rPr>
          <w:rFonts w:eastAsia="MS Mincho"/>
          <w:iCs/>
          <w:color w:val="0000FF"/>
          <w:sz w:val="16"/>
          <w:szCs w:val="16"/>
        </w:rPr>
        <w:t xml:space="preserve">/POE </w:t>
      </w:r>
      <w:r w:rsidR="00B073A7" w:rsidRPr="00CB49C8">
        <w:rPr>
          <w:rFonts w:eastAsia="MS Mincho"/>
          <w:iCs/>
          <w:color w:val="0000FF"/>
          <w:sz w:val="16"/>
          <w:szCs w:val="16"/>
        </w:rPr>
        <w:t>19</w:t>
      </w:r>
      <w:r w:rsidR="002B20E2" w:rsidRPr="00CB49C8">
        <w:rPr>
          <w:rFonts w:eastAsia="MS Mincho"/>
          <w:iCs/>
          <w:color w:val="0000FF"/>
          <w:sz w:val="16"/>
          <w:szCs w:val="16"/>
        </w:rPr>
        <w:t>-12-2024</w:t>
      </w:r>
    </w:p>
    <w:p w14:paraId="4AFB5FFB" w14:textId="77777777" w:rsidR="008B2A32" w:rsidRPr="00CB49C8" w:rsidRDefault="008B2A32" w:rsidP="005E31CA">
      <w:pPr>
        <w:pStyle w:val="Texto"/>
        <w:spacing w:line="225" w:lineRule="exact"/>
      </w:pPr>
      <w:r w:rsidRPr="00CB49C8">
        <w:rPr>
          <w:b/>
        </w:rPr>
        <w:t xml:space="preserve">1.2.7 Activos Diferidos: </w:t>
      </w:r>
      <w:r w:rsidRPr="00CB49C8">
        <w:t>Representa el monto de otros bienes y derechos; a favor del ente público,</w:t>
      </w:r>
      <w:r w:rsidR="00171244" w:rsidRPr="00CB49C8">
        <w:t xml:space="preserve"> </w:t>
      </w:r>
      <w:r w:rsidRPr="00CB49C8">
        <w:t>cuyo beneficio se recibirá en un período mayor a doce meses, no incluido en los rubros anteriores.</w:t>
      </w:r>
    </w:p>
    <w:p w14:paraId="289DF767" w14:textId="77777777" w:rsidR="00171244" w:rsidRPr="00CB49C8" w:rsidRDefault="008B2A32" w:rsidP="005E31CA">
      <w:pPr>
        <w:pStyle w:val="Texto"/>
        <w:spacing w:line="225" w:lineRule="exact"/>
      </w:pPr>
      <w:r w:rsidRPr="00CB49C8">
        <w:rPr>
          <w:b/>
        </w:rPr>
        <w:t xml:space="preserve">1.2.7.1 Estudios, Formulación y Evaluación de Proyectos: </w:t>
      </w:r>
      <w:r w:rsidRPr="00CB49C8">
        <w:t>Representa el monto los estudios, formulación y evaluación de proyectos productivos no incluidos en las cuentas anteriores.</w:t>
      </w:r>
    </w:p>
    <w:p w14:paraId="4F28EE61" w14:textId="77777777" w:rsidR="008B2A32" w:rsidRPr="00CB49C8" w:rsidRDefault="008B2A32" w:rsidP="005E31CA">
      <w:pPr>
        <w:pStyle w:val="Texto"/>
        <w:spacing w:line="225" w:lineRule="exact"/>
      </w:pPr>
      <w:r w:rsidRPr="00CB49C8">
        <w:rPr>
          <w:b/>
        </w:rPr>
        <w:t xml:space="preserve">1.2.7.2 Derechos Sobre Bienes en Régimen de Arrendamiento Financiero: </w:t>
      </w:r>
      <w:r w:rsidRPr="00CB49C8">
        <w:t xml:space="preserve">Representa el monto de los contratos por virtud de los cuales se </w:t>
      </w:r>
      <w:r w:rsidR="00F513FC" w:rsidRPr="00CB49C8">
        <w:t>obtiene</w:t>
      </w:r>
      <w:r w:rsidRPr="00CB49C8">
        <w:t xml:space="preserve"> el uso o goce temporal de bienes tangibles con opción a compra.</w:t>
      </w:r>
    </w:p>
    <w:p w14:paraId="704DCF69" w14:textId="1219AAF1" w:rsidR="002E06C0" w:rsidRPr="00CB49C8" w:rsidRDefault="004530F2" w:rsidP="002E06C0">
      <w:pPr>
        <w:pStyle w:val="Texto"/>
        <w:spacing w:after="0" w:line="220" w:lineRule="exact"/>
        <w:ind w:firstLine="289"/>
        <w:jc w:val="right"/>
        <w:rPr>
          <w:rFonts w:eastAsia="MS Mincho"/>
          <w:iCs/>
          <w:color w:val="0000FF"/>
          <w:sz w:val="16"/>
          <w:szCs w:val="16"/>
        </w:rPr>
      </w:pPr>
      <w:r w:rsidRPr="00CB49C8">
        <w:rPr>
          <w:rFonts w:eastAsia="MS Mincho"/>
          <w:iCs/>
          <w:color w:val="0000FF"/>
          <w:sz w:val="16"/>
          <w:szCs w:val="16"/>
        </w:rPr>
        <w:t xml:space="preserve"> </w:t>
      </w:r>
      <w:r w:rsidR="00DC5BE3" w:rsidRPr="00CB49C8">
        <w:rPr>
          <w:rFonts w:eastAsia="MS Mincho"/>
          <w:iCs/>
          <w:color w:val="0000FF"/>
          <w:sz w:val="16"/>
          <w:szCs w:val="16"/>
        </w:rPr>
        <w:t>R</w:t>
      </w:r>
      <w:r w:rsidRPr="00CB49C8">
        <w:rPr>
          <w:rFonts w:eastAsia="MS Mincho"/>
          <w:iCs/>
          <w:color w:val="0000FF"/>
          <w:sz w:val="16"/>
          <w:szCs w:val="16"/>
        </w:rPr>
        <w:t>eforma DOF 09-12-2021</w:t>
      </w:r>
      <w:r w:rsidR="002B20E2" w:rsidRPr="00CB49C8">
        <w:rPr>
          <w:rFonts w:eastAsia="MS Mincho"/>
          <w:iCs/>
          <w:color w:val="0000FF"/>
          <w:sz w:val="16"/>
          <w:szCs w:val="16"/>
        </w:rPr>
        <w:t>/POE 23-12-2021</w:t>
      </w:r>
    </w:p>
    <w:p w14:paraId="741AD69E" w14:textId="77777777" w:rsidR="008B2A32" w:rsidRPr="00CB49C8" w:rsidRDefault="008B2A32" w:rsidP="005E31CA">
      <w:pPr>
        <w:pStyle w:val="Texto"/>
        <w:spacing w:line="225" w:lineRule="exact"/>
      </w:pPr>
      <w:r w:rsidRPr="00CB49C8">
        <w:rPr>
          <w:b/>
        </w:rPr>
        <w:t>1.2.7.3</w:t>
      </w:r>
      <w:r w:rsidR="0077575B" w:rsidRPr="00CB49C8">
        <w:rPr>
          <w:b/>
        </w:rPr>
        <w:t xml:space="preserve"> </w:t>
      </w:r>
      <w:r w:rsidRPr="00CB49C8">
        <w:rPr>
          <w:b/>
        </w:rPr>
        <w:t xml:space="preserve">Gastos Pagados por Adelantado a Largo Plazo: </w:t>
      </w:r>
      <w:r w:rsidRPr="00CB49C8">
        <w:t>Representa el monto de los gastos pagados por adelantado, con vencimiento mayor a doce meses.</w:t>
      </w:r>
    </w:p>
    <w:p w14:paraId="44A865C2" w14:textId="77777777" w:rsidR="008B2A32" w:rsidRPr="00CB49C8" w:rsidRDefault="008B2A32" w:rsidP="005E31CA">
      <w:pPr>
        <w:pStyle w:val="Texto"/>
        <w:spacing w:line="225" w:lineRule="exact"/>
      </w:pPr>
      <w:r w:rsidRPr="00CB49C8">
        <w:rPr>
          <w:b/>
        </w:rPr>
        <w:lastRenderedPageBreak/>
        <w:t xml:space="preserve">1.2.7.4 Anticipos a Largo Plazo: </w:t>
      </w:r>
      <w:r w:rsidRPr="00CB49C8">
        <w:t>Representa los anticipos entregados previo a la recepción parcial o total de bienes o prestación de servicios, que serán exigibles en un plazo mayor a doce meses.</w:t>
      </w:r>
    </w:p>
    <w:p w14:paraId="0B548EC8" w14:textId="77777777" w:rsidR="00171244" w:rsidRPr="00CB49C8" w:rsidRDefault="008B2A32" w:rsidP="005E31CA">
      <w:pPr>
        <w:pStyle w:val="Texto"/>
        <w:spacing w:line="225" w:lineRule="exact"/>
      </w:pPr>
      <w:r w:rsidRPr="00CB49C8">
        <w:rPr>
          <w:b/>
        </w:rPr>
        <w:t>1.2.7.5</w:t>
      </w:r>
      <w:r w:rsidR="0077575B" w:rsidRPr="00CB49C8">
        <w:rPr>
          <w:b/>
        </w:rPr>
        <w:t xml:space="preserve"> </w:t>
      </w:r>
      <w:r w:rsidRPr="00CB49C8">
        <w:rPr>
          <w:b/>
        </w:rPr>
        <w:t xml:space="preserve">Beneficios al Retiro de Empleados Pagados por Adelantado: </w:t>
      </w:r>
      <w:r w:rsidRPr="00CB49C8">
        <w:t>Representa las erogaciones pagadas por anticipado provenientes de planes de pensiones, primas de antigüedad e indemnizaciones, por jubilación o por retiro.</w:t>
      </w:r>
    </w:p>
    <w:p w14:paraId="45F65730" w14:textId="77777777" w:rsidR="008B2A32" w:rsidRPr="00CB49C8" w:rsidRDefault="008B2A32" w:rsidP="005E31CA">
      <w:pPr>
        <w:pStyle w:val="Texto"/>
        <w:spacing w:line="225" w:lineRule="exact"/>
      </w:pPr>
      <w:r w:rsidRPr="00CB49C8">
        <w:rPr>
          <w:b/>
        </w:rPr>
        <w:t>1.2.7.9</w:t>
      </w:r>
      <w:r w:rsidR="0077575B" w:rsidRPr="00CB49C8">
        <w:rPr>
          <w:b/>
        </w:rPr>
        <w:t xml:space="preserve"> </w:t>
      </w:r>
      <w:r w:rsidRPr="00CB49C8">
        <w:rPr>
          <w:b/>
        </w:rPr>
        <w:t xml:space="preserve">Otros Activos Diferidos: </w:t>
      </w:r>
      <w:r w:rsidRPr="00CB49C8">
        <w:t>Representa el monto de otros bienes y derechos; a favor del ente público, cuyo beneficio se recibirá, en un período mayor a doce meses, no incluidos en las cuentas anteriores.</w:t>
      </w:r>
    </w:p>
    <w:p w14:paraId="167B9FB0" w14:textId="77777777" w:rsidR="00171244" w:rsidRPr="00CB49C8" w:rsidRDefault="00453EB8" w:rsidP="005E31CA">
      <w:pPr>
        <w:pStyle w:val="Texto"/>
        <w:spacing w:line="225" w:lineRule="exact"/>
        <w:rPr>
          <w:bCs/>
        </w:rPr>
      </w:pPr>
      <w:r w:rsidRPr="00CB49C8">
        <w:rPr>
          <w:b/>
        </w:rPr>
        <w:t xml:space="preserve">1.2.8 Estimación por Pérdida o Deterioro de Activos no Circulantes: </w:t>
      </w:r>
      <w:r w:rsidRPr="00CB49C8">
        <w:rPr>
          <w:bCs/>
        </w:rPr>
        <w:t>Representa el monto acumulado de la estimación que se establece anualmente por concepto de pérdidas o deterioro esperadas en los activos no circulantes.</w:t>
      </w:r>
    </w:p>
    <w:p w14:paraId="1FA9CED9" w14:textId="3658F00D" w:rsidR="00A060CE" w:rsidRPr="00CB49C8" w:rsidRDefault="004530F2" w:rsidP="00D20F6B">
      <w:pPr>
        <w:pStyle w:val="Texto"/>
        <w:spacing w:line="225" w:lineRule="exact"/>
        <w:jc w:val="right"/>
        <w:rPr>
          <w:rFonts w:eastAsia="MS Mincho"/>
          <w:iCs/>
          <w:color w:val="0000FF"/>
          <w:sz w:val="16"/>
          <w:szCs w:val="16"/>
        </w:rPr>
      </w:pPr>
      <w:r w:rsidRPr="00CB49C8">
        <w:rPr>
          <w:rFonts w:eastAsia="MS Mincho"/>
          <w:iCs/>
          <w:color w:val="0000FF"/>
          <w:sz w:val="16"/>
          <w:szCs w:val="16"/>
        </w:rPr>
        <w:t xml:space="preserve"> </w:t>
      </w:r>
      <w:r w:rsidR="00DC5BE3" w:rsidRPr="00CB49C8">
        <w:rPr>
          <w:rFonts w:eastAsia="MS Mincho"/>
          <w:iCs/>
          <w:color w:val="0000FF"/>
          <w:sz w:val="16"/>
          <w:szCs w:val="16"/>
        </w:rPr>
        <w:t>R</w:t>
      </w:r>
      <w:r w:rsidR="0054066C" w:rsidRPr="00CB49C8">
        <w:rPr>
          <w:rFonts w:eastAsia="MS Mincho"/>
          <w:iCs/>
          <w:color w:val="0000FF"/>
          <w:sz w:val="16"/>
          <w:szCs w:val="16"/>
        </w:rPr>
        <w:t>eforma</w:t>
      </w:r>
      <w:r w:rsidRPr="00CB49C8">
        <w:rPr>
          <w:rFonts w:eastAsia="MS Mincho"/>
          <w:iCs/>
          <w:color w:val="0000FF"/>
          <w:sz w:val="16"/>
          <w:szCs w:val="16"/>
        </w:rPr>
        <w:t xml:space="preserve"> DOF 09-12-2021</w:t>
      </w:r>
      <w:r w:rsidR="002B20E2" w:rsidRPr="00CB49C8">
        <w:rPr>
          <w:rFonts w:eastAsia="MS Mincho"/>
          <w:iCs/>
          <w:color w:val="0000FF"/>
          <w:sz w:val="16"/>
          <w:szCs w:val="16"/>
        </w:rPr>
        <w:t>/POE 23-12-2021</w:t>
      </w:r>
    </w:p>
    <w:p w14:paraId="50711F3E" w14:textId="77777777" w:rsidR="00171244" w:rsidRPr="00CB49C8" w:rsidRDefault="008B2A32" w:rsidP="005E31CA">
      <w:pPr>
        <w:pStyle w:val="Texto"/>
        <w:spacing w:line="225" w:lineRule="exact"/>
      </w:pPr>
      <w:r w:rsidRPr="00CB49C8">
        <w:rPr>
          <w:b/>
        </w:rPr>
        <w:t>1.2.8.1 Estimaciones por Pérdida de</w:t>
      </w:r>
      <w:r w:rsidR="00171244" w:rsidRPr="00CB49C8">
        <w:rPr>
          <w:b/>
        </w:rPr>
        <w:t xml:space="preserve"> </w:t>
      </w:r>
      <w:r w:rsidRPr="00CB49C8">
        <w:rPr>
          <w:b/>
        </w:rPr>
        <w:t xml:space="preserve">Cuentas Incobrables de Documentos por Cobrar a Largo Plazo: </w:t>
      </w:r>
      <w:r w:rsidRPr="00CB49C8">
        <w:t>Representa el monto</w:t>
      </w:r>
      <w:r w:rsidR="00923BC0" w:rsidRPr="00CB49C8">
        <w:t xml:space="preserve"> acumulado</w:t>
      </w:r>
      <w:r w:rsidRPr="00CB49C8">
        <w:t xml:space="preserve"> de la estimación</w:t>
      </w:r>
      <w:r w:rsidR="00923BC0" w:rsidRPr="00CB49C8">
        <w:t xml:space="preserve"> que se establece anualmente</w:t>
      </w:r>
      <w:r w:rsidRPr="00CB49C8">
        <w:t xml:space="preserve"> </w:t>
      </w:r>
      <w:r w:rsidR="0029781C" w:rsidRPr="00CB49C8">
        <w:t>por concepto de pérdidas crediticias esperadas de las cuentas incobrables de documentos por cobrar a largo plazo</w:t>
      </w:r>
      <w:r w:rsidRPr="00CB49C8">
        <w:t>, emitidos en un plazo mayor a doce meses.</w:t>
      </w:r>
    </w:p>
    <w:p w14:paraId="1EC86125" w14:textId="42A3B59E" w:rsidR="00107AA6" w:rsidRPr="00CB49C8" w:rsidRDefault="00DC5BE3" w:rsidP="00C05B88">
      <w:pPr>
        <w:pStyle w:val="Texto"/>
        <w:spacing w:line="225" w:lineRule="exact"/>
        <w:jc w:val="right"/>
      </w:pPr>
      <w:r w:rsidRPr="00CB49C8">
        <w:rPr>
          <w:rFonts w:eastAsia="MS Mincho"/>
          <w:iCs/>
          <w:color w:val="0000FF"/>
          <w:sz w:val="16"/>
          <w:szCs w:val="16"/>
        </w:rPr>
        <w:t>R</w:t>
      </w:r>
      <w:r w:rsidR="004530F2" w:rsidRPr="00CB49C8">
        <w:rPr>
          <w:rFonts w:eastAsia="MS Mincho"/>
          <w:iCs/>
          <w:color w:val="0000FF"/>
          <w:sz w:val="16"/>
          <w:szCs w:val="16"/>
        </w:rPr>
        <w:t>eforma DOF 09-12-2021</w:t>
      </w:r>
      <w:r w:rsidR="002B20E2" w:rsidRPr="00CB49C8">
        <w:rPr>
          <w:rFonts w:eastAsia="MS Mincho"/>
          <w:iCs/>
          <w:color w:val="0000FF"/>
          <w:sz w:val="16"/>
          <w:szCs w:val="16"/>
        </w:rPr>
        <w:t>/POE 23-12-2021</w:t>
      </w:r>
    </w:p>
    <w:p w14:paraId="08439732" w14:textId="77777777" w:rsidR="00171244" w:rsidRPr="00CB49C8" w:rsidRDefault="008B2A32" w:rsidP="00DC5C18">
      <w:pPr>
        <w:pStyle w:val="Texto"/>
        <w:spacing w:line="225" w:lineRule="exact"/>
      </w:pPr>
      <w:r w:rsidRPr="00CB49C8">
        <w:rPr>
          <w:b/>
        </w:rPr>
        <w:t xml:space="preserve">1.2.8.2 Estimaciones por Pérdida de Cuentas Incobrables de Deudores Diversos por Cobrar a Largo Plazo: </w:t>
      </w:r>
      <w:r w:rsidRPr="00CB49C8">
        <w:t>Representa el monto</w:t>
      </w:r>
      <w:r w:rsidR="00923BC0" w:rsidRPr="00CB49C8">
        <w:t xml:space="preserve"> acumulado</w:t>
      </w:r>
      <w:r w:rsidRPr="00CB49C8">
        <w:t xml:space="preserve"> de la estimación </w:t>
      </w:r>
      <w:r w:rsidR="00923BC0" w:rsidRPr="00CB49C8">
        <w:t xml:space="preserve">que se establece anualmente </w:t>
      </w:r>
      <w:r w:rsidR="00DF4CAC" w:rsidRPr="00CB49C8">
        <w:t>por concepto de pérdidas esperadas de las cuentas incobrables de deudores diversos</w:t>
      </w:r>
      <w:r w:rsidR="00DC5C18" w:rsidRPr="00CB49C8">
        <w:t xml:space="preserve"> a largo plazo, emitidos en un plazo mayor a doce meses</w:t>
      </w:r>
      <w:r w:rsidRPr="00CB49C8">
        <w:t>.</w:t>
      </w:r>
    </w:p>
    <w:p w14:paraId="240C08F8" w14:textId="1D7B45EB" w:rsidR="00B7404F" w:rsidRPr="00CB49C8" w:rsidRDefault="00DC5BE3" w:rsidP="00C05B88">
      <w:pPr>
        <w:pStyle w:val="Texto"/>
        <w:spacing w:line="225" w:lineRule="exact"/>
        <w:jc w:val="right"/>
      </w:pPr>
      <w:r w:rsidRPr="00CB49C8">
        <w:rPr>
          <w:rFonts w:eastAsia="MS Mincho"/>
          <w:iCs/>
          <w:color w:val="0000FF"/>
          <w:sz w:val="16"/>
          <w:szCs w:val="16"/>
        </w:rPr>
        <w:t>R</w:t>
      </w:r>
      <w:r w:rsidR="004530F2" w:rsidRPr="00CB49C8">
        <w:rPr>
          <w:rFonts w:eastAsia="MS Mincho"/>
          <w:iCs/>
          <w:color w:val="0000FF"/>
          <w:sz w:val="16"/>
          <w:szCs w:val="16"/>
        </w:rPr>
        <w:t>eforma DOF 09-12-2021</w:t>
      </w:r>
      <w:r w:rsidR="002B20E2" w:rsidRPr="00CB49C8">
        <w:rPr>
          <w:rFonts w:eastAsia="MS Mincho"/>
          <w:iCs/>
          <w:color w:val="0000FF"/>
          <w:sz w:val="16"/>
          <w:szCs w:val="16"/>
        </w:rPr>
        <w:t>/POE 23-12-2021</w:t>
      </w:r>
    </w:p>
    <w:p w14:paraId="7CC0E795" w14:textId="77777777" w:rsidR="00171244" w:rsidRPr="00CB49C8" w:rsidRDefault="008B2A32" w:rsidP="005E31CA">
      <w:pPr>
        <w:pStyle w:val="Texto"/>
        <w:spacing w:line="225" w:lineRule="exact"/>
      </w:pPr>
      <w:r w:rsidRPr="00CB49C8">
        <w:rPr>
          <w:b/>
        </w:rPr>
        <w:t>1.2.8.3</w:t>
      </w:r>
      <w:r w:rsidR="0077575B" w:rsidRPr="00CB49C8">
        <w:rPr>
          <w:b/>
        </w:rPr>
        <w:t xml:space="preserve"> </w:t>
      </w:r>
      <w:r w:rsidRPr="00CB49C8">
        <w:rPr>
          <w:b/>
        </w:rPr>
        <w:t xml:space="preserve">Estimaciones por Pérdida de Cuentas Incobrables de Ingresos por Recuperar a Largo Plazo: </w:t>
      </w:r>
      <w:r w:rsidRPr="00CB49C8">
        <w:t xml:space="preserve">Representa el monto </w:t>
      </w:r>
      <w:r w:rsidR="00923BC0" w:rsidRPr="00CB49C8">
        <w:t xml:space="preserve">acumulado </w:t>
      </w:r>
      <w:r w:rsidRPr="00CB49C8">
        <w:t>de la estimación</w:t>
      </w:r>
      <w:r w:rsidR="00923BC0" w:rsidRPr="00CB49C8">
        <w:t xml:space="preserve"> que se establece anualmente</w:t>
      </w:r>
      <w:r w:rsidRPr="00CB49C8">
        <w:t xml:space="preserve"> </w:t>
      </w:r>
      <w:r w:rsidR="00DF4CAC" w:rsidRPr="00CB49C8">
        <w:t>por concepto de pérdidas crediticias esperadas de las cuentas incobrables de ingresos por recuperar a largo plazo</w:t>
      </w:r>
      <w:r w:rsidRPr="00CB49C8">
        <w:t>, emitidos en un plazo mayor a doce meses.</w:t>
      </w:r>
    </w:p>
    <w:p w14:paraId="0F814900" w14:textId="1D3601D8" w:rsidR="00B7404F" w:rsidRPr="00CB49C8" w:rsidRDefault="00DC5BE3" w:rsidP="00C05B88">
      <w:pPr>
        <w:pStyle w:val="Texto"/>
        <w:spacing w:line="225" w:lineRule="exact"/>
        <w:jc w:val="right"/>
      </w:pPr>
      <w:r w:rsidRPr="00CB49C8">
        <w:rPr>
          <w:rFonts w:eastAsia="MS Mincho"/>
          <w:iCs/>
          <w:color w:val="0000FF"/>
          <w:sz w:val="16"/>
          <w:szCs w:val="16"/>
        </w:rPr>
        <w:t>R</w:t>
      </w:r>
      <w:r w:rsidR="004530F2" w:rsidRPr="00CB49C8">
        <w:rPr>
          <w:rFonts w:eastAsia="MS Mincho"/>
          <w:iCs/>
          <w:color w:val="0000FF"/>
          <w:sz w:val="16"/>
          <w:szCs w:val="16"/>
        </w:rPr>
        <w:t>eforma DOF 09-12-2021</w:t>
      </w:r>
      <w:r w:rsidR="002B20E2" w:rsidRPr="00CB49C8">
        <w:rPr>
          <w:rFonts w:eastAsia="MS Mincho"/>
          <w:iCs/>
          <w:color w:val="0000FF"/>
          <w:sz w:val="16"/>
          <w:szCs w:val="16"/>
        </w:rPr>
        <w:t>/POE 23-12-2021</w:t>
      </w:r>
    </w:p>
    <w:p w14:paraId="6DDA40DE" w14:textId="77777777" w:rsidR="00171244" w:rsidRPr="00CB49C8" w:rsidRDefault="008B2A32" w:rsidP="005E31CA">
      <w:pPr>
        <w:pStyle w:val="Texto"/>
        <w:spacing w:line="225" w:lineRule="exact"/>
      </w:pPr>
      <w:r w:rsidRPr="00CB49C8">
        <w:rPr>
          <w:b/>
        </w:rPr>
        <w:t>1.2.8.4</w:t>
      </w:r>
      <w:r w:rsidR="0077575B" w:rsidRPr="00CB49C8">
        <w:rPr>
          <w:b/>
        </w:rPr>
        <w:t xml:space="preserve"> </w:t>
      </w:r>
      <w:r w:rsidRPr="00CB49C8">
        <w:rPr>
          <w:b/>
        </w:rPr>
        <w:t xml:space="preserve">Estimaciones por Pérdida de Cuentas Incobrables de Préstamos Otorgados a Largo Plazo: </w:t>
      </w:r>
      <w:r w:rsidRPr="00CB49C8">
        <w:t xml:space="preserve">Representa el monto </w:t>
      </w:r>
      <w:r w:rsidR="00923BC0" w:rsidRPr="00CB49C8">
        <w:t xml:space="preserve">acumulado </w:t>
      </w:r>
      <w:r w:rsidRPr="00CB49C8">
        <w:t>de la estimación</w:t>
      </w:r>
      <w:r w:rsidR="00923BC0" w:rsidRPr="00CB49C8">
        <w:t xml:space="preserve"> que se establece anualmente</w:t>
      </w:r>
      <w:r w:rsidRPr="00CB49C8">
        <w:t xml:space="preserve"> </w:t>
      </w:r>
      <w:r w:rsidR="00DF4CAC" w:rsidRPr="00CB49C8">
        <w:t>por concepto de pérdidas esperadas de las cuentas incobrables por préstamos otorgados a largo plazo</w:t>
      </w:r>
      <w:r w:rsidRPr="00CB49C8">
        <w:t>, emitido en un plazo mayor a doce meses.</w:t>
      </w:r>
    </w:p>
    <w:p w14:paraId="68F76381" w14:textId="3BF17B29" w:rsidR="00B7404F" w:rsidRPr="00CB49C8" w:rsidRDefault="00DC5BE3" w:rsidP="00C05B88">
      <w:pPr>
        <w:pStyle w:val="Texto"/>
        <w:spacing w:line="225" w:lineRule="exact"/>
        <w:jc w:val="right"/>
      </w:pPr>
      <w:r w:rsidRPr="00CB49C8">
        <w:rPr>
          <w:rFonts w:eastAsia="MS Mincho"/>
          <w:iCs/>
          <w:color w:val="0000FF"/>
          <w:sz w:val="16"/>
          <w:szCs w:val="16"/>
        </w:rPr>
        <w:t>R</w:t>
      </w:r>
      <w:r w:rsidR="004530F2" w:rsidRPr="00CB49C8">
        <w:rPr>
          <w:rFonts w:eastAsia="MS Mincho"/>
          <w:iCs/>
          <w:color w:val="0000FF"/>
          <w:sz w:val="16"/>
          <w:szCs w:val="16"/>
        </w:rPr>
        <w:t>eforma DOF 09-12-2021</w:t>
      </w:r>
      <w:r w:rsidR="002B20E2" w:rsidRPr="00CB49C8">
        <w:rPr>
          <w:rFonts w:eastAsia="MS Mincho"/>
          <w:iCs/>
          <w:color w:val="0000FF"/>
          <w:sz w:val="16"/>
          <w:szCs w:val="16"/>
        </w:rPr>
        <w:t>/POE 23-12-2021</w:t>
      </w:r>
    </w:p>
    <w:p w14:paraId="75B14A90" w14:textId="77777777" w:rsidR="00171244" w:rsidRPr="00CB49C8" w:rsidRDefault="008B2A32" w:rsidP="005E31CA">
      <w:pPr>
        <w:pStyle w:val="Texto"/>
        <w:spacing w:line="225" w:lineRule="exact"/>
      </w:pPr>
      <w:r w:rsidRPr="00CB49C8">
        <w:rPr>
          <w:b/>
        </w:rPr>
        <w:t>1.2.8.9</w:t>
      </w:r>
      <w:r w:rsidR="0077575B" w:rsidRPr="00CB49C8">
        <w:rPr>
          <w:b/>
        </w:rPr>
        <w:t xml:space="preserve"> </w:t>
      </w:r>
      <w:r w:rsidRPr="00CB49C8">
        <w:rPr>
          <w:b/>
        </w:rPr>
        <w:t xml:space="preserve">Estimaciones por Pérdida de Otras Cuentas Incobrables a Largo Plazo: </w:t>
      </w:r>
      <w:r w:rsidRPr="00CB49C8">
        <w:t xml:space="preserve">Representa el monto </w:t>
      </w:r>
      <w:r w:rsidR="00923BC0" w:rsidRPr="00CB49C8">
        <w:t xml:space="preserve">acumulado </w:t>
      </w:r>
      <w:r w:rsidRPr="00CB49C8">
        <w:t>de la estimación</w:t>
      </w:r>
      <w:r w:rsidR="00DF4CAC" w:rsidRPr="00CB49C8">
        <w:t xml:space="preserve"> </w:t>
      </w:r>
      <w:r w:rsidR="00923BC0" w:rsidRPr="00CB49C8">
        <w:t xml:space="preserve">que se establece anualmente </w:t>
      </w:r>
      <w:r w:rsidR="00DF4CAC" w:rsidRPr="00CB49C8">
        <w:t>por concepto de</w:t>
      </w:r>
      <w:r w:rsidR="0095729E" w:rsidRPr="00CB49C8">
        <w:t xml:space="preserve"> </w:t>
      </w:r>
      <w:r w:rsidR="00DF4CAC" w:rsidRPr="00CB49C8">
        <w:t>pérdidas esperadas de otras cuentas incobrables a largo plazo</w:t>
      </w:r>
      <w:r w:rsidRPr="00CB49C8">
        <w:t>, emitido en un plazo mayor a doce meses.</w:t>
      </w:r>
    </w:p>
    <w:p w14:paraId="2D867C70" w14:textId="3A0E9682" w:rsidR="00B7404F" w:rsidRPr="00CB49C8" w:rsidRDefault="00DC5BE3" w:rsidP="00C05B88">
      <w:pPr>
        <w:pStyle w:val="Texto"/>
        <w:spacing w:line="225" w:lineRule="exact"/>
        <w:jc w:val="right"/>
      </w:pPr>
      <w:r w:rsidRPr="00CB49C8">
        <w:rPr>
          <w:rFonts w:eastAsia="MS Mincho"/>
          <w:iCs/>
          <w:color w:val="0000FF"/>
          <w:sz w:val="16"/>
          <w:szCs w:val="16"/>
        </w:rPr>
        <w:t>R</w:t>
      </w:r>
      <w:r w:rsidR="004530F2" w:rsidRPr="00CB49C8">
        <w:rPr>
          <w:rFonts w:eastAsia="MS Mincho"/>
          <w:iCs/>
          <w:color w:val="0000FF"/>
          <w:sz w:val="16"/>
          <w:szCs w:val="16"/>
        </w:rPr>
        <w:t>eforma DOF 09-12-2021</w:t>
      </w:r>
      <w:r w:rsidR="002B20E2" w:rsidRPr="00CB49C8">
        <w:rPr>
          <w:rFonts w:eastAsia="MS Mincho"/>
          <w:iCs/>
          <w:color w:val="0000FF"/>
          <w:sz w:val="16"/>
          <w:szCs w:val="16"/>
        </w:rPr>
        <w:t>/POE 23-12-2021</w:t>
      </w:r>
    </w:p>
    <w:p w14:paraId="1B608D90" w14:textId="77777777" w:rsidR="00171244" w:rsidRPr="00CB49C8" w:rsidRDefault="008B2A32" w:rsidP="005E31CA">
      <w:pPr>
        <w:pStyle w:val="Texto"/>
        <w:spacing w:line="218" w:lineRule="exact"/>
      </w:pPr>
      <w:r w:rsidRPr="00CB49C8">
        <w:rPr>
          <w:b/>
        </w:rPr>
        <w:t xml:space="preserve">1.2.9 Otros Activos no Circulantes: </w:t>
      </w:r>
      <w:r w:rsidRPr="00CB49C8">
        <w:t>Comprende el monto de bienes o activos intangibles en concesión, arrendamiento financiero y/o comodato, así como derechos a favor del ente público, cuyo beneficio se recibirá en un</w:t>
      </w:r>
      <w:r w:rsidR="00171244" w:rsidRPr="00CB49C8">
        <w:t xml:space="preserve"> </w:t>
      </w:r>
      <w:r w:rsidRPr="00CB49C8">
        <w:t>período</w:t>
      </w:r>
      <w:r w:rsidR="00171244" w:rsidRPr="00CB49C8">
        <w:t xml:space="preserve"> </w:t>
      </w:r>
      <w:r w:rsidRPr="00CB49C8">
        <w:t>mayor a doce meses.</w:t>
      </w:r>
    </w:p>
    <w:p w14:paraId="62237B9E" w14:textId="77777777" w:rsidR="00171244" w:rsidRPr="00CB49C8" w:rsidRDefault="008B2A32" w:rsidP="005E31CA">
      <w:pPr>
        <w:pStyle w:val="Texto"/>
        <w:spacing w:line="218" w:lineRule="exact"/>
      </w:pPr>
      <w:r w:rsidRPr="00CB49C8">
        <w:rPr>
          <w:b/>
        </w:rPr>
        <w:t>1.2.9.1</w:t>
      </w:r>
      <w:r w:rsidR="0077575B" w:rsidRPr="00CB49C8">
        <w:rPr>
          <w:b/>
        </w:rPr>
        <w:t xml:space="preserve"> </w:t>
      </w:r>
      <w:r w:rsidRPr="00CB49C8">
        <w:rPr>
          <w:b/>
        </w:rPr>
        <w:t xml:space="preserve">Bienes en Concesión: </w:t>
      </w:r>
      <w:r w:rsidRPr="00CB49C8">
        <w:t>Representa los bienes propiedad del ente público,</w:t>
      </w:r>
      <w:r w:rsidR="00171244" w:rsidRPr="00CB49C8">
        <w:t xml:space="preserve"> </w:t>
      </w:r>
      <w:r w:rsidRPr="00CB49C8">
        <w:t>otorgados en concesión.</w:t>
      </w:r>
    </w:p>
    <w:p w14:paraId="064A3FFB" w14:textId="77777777" w:rsidR="008B2A32" w:rsidRPr="00CB49C8" w:rsidRDefault="008B2A32" w:rsidP="005E31CA">
      <w:pPr>
        <w:pStyle w:val="Texto"/>
        <w:spacing w:line="218" w:lineRule="exact"/>
      </w:pPr>
      <w:r w:rsidRPr="00CB49C8">
        <w:rPr>
          <w:b/>
        </w:rPr>
        <w:t>1.2.9.2</w:t>
      </w:r>
      <w:r w:rsidR="0077575B" w:rsidRPr="00CB49C8">
        <w:rPr>
          <w:b/>
        </w:rPr>
        <w:t xml:space="preserve"> </w:t>
      </w:r>
      <w:r w:rsidRPr="00CB49C8">
        <w:rPr>
          <w:b/>
        </w:rPr>
        <w:t xml:space="preserve">Bienes en Arrendamiento Financiero: </w:t>
      </w:r>
      <w:r w:rsidRPr="00CB49C8">
        <w:t>Representa</w:t>
      </w:r>
      <w:r w:rsidR="00171244" w:rsidRPr="00CB49C8">
        <w:t xml:space="preserve"> </w:t>
      </w:r>
      <w:r w:rsidRPr="00CB49C8">
        <w:t>los bienes en arrendamiento financiero en virtud del cual se tiene el uso o goce temporal con opción a compra. Estos bienes se depreciarán de acuerdo a los lineamientos que emita el CONAC.</w:t>
      </w:r>
    </w:p>
    <w:p w14:paraId="69854304" w14:textId="77777777" w:rsidR="00171244" w:rsidRPr="00CB49C8" w:rsidRDefault="008B2A32" w:rsidP="005E31CA">
      <w:pPr>
        <w:pStyle w:val="Texto"/>
        <w:spacing w:line="218" w:lineRule="exact"/>
      </w:pPr>
      <w:r w:rsidRPr="00CB49C8">
        <w:rPr>
          <w:b/>
        </w:rPr>
        <w:t>1.2.9.3</w:t>
      </w:r>
      <w:r w:rsidR="0077575B" w:rsidRPr="00CB49C8">
        <w:rPr>
          <w:b/>
        </w:rPr>
        <w:t xml:space="preserve"> </w:t>
      </w:r>
      <w:r w:rsidRPr="00CB49C8">
        <w:rPr>
          <w:b/>
        </w:rPr>
        <w:t xml:space="preserve">Bienes en Comodato: </w:t>
      </w:r>
      <w:r w:rsidRPr="00CB49C8">
        <w:t>Representa el monto de los bienes propiedad del ente público otorgados en comodato.</w:t>
      </w:r>
    </w:p>
    <w:p w14:paraId="3868F18E" w14:textId="36E7928A" w:rsidR="008B2A32" w:rsidRPr="00CB49C8" w:rsidRDefault="008B2A32" w:rsidP="005E31CA">
      <w:pPr>
        <w:pStyle w:val="Texto"/>
        <w:spacing w:line="218" w:lineRule="exact"/>
      </w:pPr>
      <w:r w:rsidRPr="00CB49C8">
        <w:rPr>
          <w:b/>
        </w:rPr>
        <w:t xml:space="preserve">2 PASIVO: </w:t>
      </w:r>
      <w:r w:rsidR="00234115" w:rsidRPr="00CB49C8">
        <w:rPr>
          <w:bCs/>
        </w:rPr>
        <w:t xml:space="preserve">Es una </w:t>
      </w:r>
      <w:r w:rsidR="00234115" w:rsidRPr="00CB49C8">
        <w:t>o</w:t>
      </w:r>
      <w:r w:rsidRPr="00CB49C8">
        <w:t>bligaci</w:t>
      </w:r>
      <w:r w:rsidR="00234115" w:rsidRPr="00CB49C8">
        <w:t>ó</w:t>
      </w:r>
      <w:r w:rsidRPr="00CB49C8">
        <w:t xml:space="preserve">n presente de </w:t>
      </w:r>
      <w:r w:rsidR="00234115" w:rsidRPr="00CB49C8">
        <w:t xml:space="preserve">un </w:t>
      </w:r>
      <w:r w:rsidRPr="00CB49C8">
        <w:t>ente público</w:t>
      </w:r>
      <w:r w:rsidR="00234115" w:rsidRPr="00CB49C8">
        <w:t xml:space="preserve"> que da lugar a una salida de recursos que surge de un</w:t>
      </w:r>
      <w:r w:rsidRPr="00CB49C8">
        <w:t xml:space="preserve"> </w:t>
      </w:r>
      <w:r w:rsidR="00234115" w:rsidRPr="00CB49C8">
        <w:t xml:space="preserve">suceso </w:t>
      </w:r>
      <w:r w:rsidRPr="00CB49C8">
        <w:t>pasado.</w:t>
      </w:r>
    </w:p>
    <w:p w14:paraId="144A5C90" w14:textId="3C2C4A95" w:rsidR="008A5DE4" w:rsidRPr="00CB49C8" w:rsidRDefault="00A052DD" w:rsidP="000D698E">
      <w:pPr>
        <w:pStyle w:val="Texto"/>
        <w:spacing w:line="218" w:lineRule="exact"/>
        <w:jc w:val="right"/>
      </w:pPr>
      <w:r w:rsidRPr="00CB49C8">
        <w:rPr>
          <w:rFonts w:eastAsia="MS Mincho"/>
          <w:iCs/>
          <w:color w:val="0000FF"/>
          <w:sz w:val="16"/>
          <w:szCs w:val="16"/>
        </w:rPr>
        <w:t>Reforma DOF 13-12-2024</w:t>
      </w:r>
      <w:r w:rsidR="002B20E2" w:rsidRPr="00CB49C8">
        <w:rPr>
          <w:rFonts w:eastAsia="MS Mincho"/>
          <w:iCs/>
          <w:color w:val="0000FF"/>
          <w:sz w:val="16"/>
          <w:szCs w:val="16"/>
        </w:rPr>
        <w:t xml:space="preserve">/POE </w:t>
      </w:r>
      <w:r w:rsidR="00B073A7" w:rsidRPr="00CB49C8">
        <w:rPr>
          <w:rFonts w:eastAsia="MS Mincho"/>
          <w:iCs/>
          <w:color w:val="0000FF"/>
          <w:sz w:val="16"/>
          <w:szCs w:val="16"/>
        </w:rPr>
        <w:t>19</w:t>
      </w:r>
      <w:r w:rsidR="002B20E2" w:rsidRPr="00CB49C8">
        <w:rPr>
          <w:rFonts w:eastAsia="MS Mincho"/>
          <w:iCs/>
          <w:color w:val="0000FF"/>
          <w:sz w:val="16"/>
          <w:szCs w:val="16"/>
        </w:rPr>
        <w:t>-12-2024</w:t>
      </w:r>
    </w:p>
    <w:p w14:paraId="2D07AD27" w14:textId="6267ABEE" w:rsidR="008B2A32" w:rsidRPr="00CB49C8" w:rsidRDefault="008B2A32" w:rsidP="005E31CA">
      <w:pPr>
        <w:pStyle w:val="Texto"/>
        <w:spacing w:line="218" w:lineRule="exact"/>
      </w:pPr>
      <w:r w:rsidRPr="00CB49C8">
        <w:rPr>
          <w:b/>
        </w:rPr>
        <w:lastRenderedPageBreak/>
        <w:t xml:space="preserve">2.1 PASIVO CIRCULANTE: </w:t>
      </w:r>
      <w:r w:rsidR="00223E0A" w:rsidRPr="00CB49C8">
        <w:rPr>
          <w:bCs/>
        </w:rPr>
        <w:t>Es una obligación que debe liquidarse dentro del periodo de</w:t>
      </w:r>
      <w:r w:rsidR="00223E0A" w:rsidRPr="00CB49C8" w:rsidDel="00223E0A">
        <w:rPr>
          <w:b/>
        </w:rPr>
        <w:t xml:space="preserve"> </w:t>
      </w:r>
      <w:r w:rsidRPr="00CB49C8">
        <w:t>doce meses</w:t>
      </w:r>
      <w:r w:rsidR="00223E0A" w:rsidRPr="00CB49C8">
        <w:t xml:space="preserve"> desde la fecha de presentación, o cuando el ente público no tenga un derecho incondicional para aplazar la cancelación del pasivo durante, al menos, los doce meses siguientes a la fecha de presentación de los estados financieros, o cuando lo mantiene principalmente con el propósito de negociarlo</w:t>
      </w:r>
      <w:r w:rsidRPr="00CB49C8">
        <w:t>.</w:t>
      </w:r>
    </w:p>
    <w:p w14:paraId="7E57F664" w14:textId="474ADAD7" w:rsidR="008A5DE4" w:rsidRPr="00CB49C8" w:rsidRDefault="00A052DD" w:rsidP="000D698E">
      <w:pPr>
        <w:pStyle w:val="Texto"/>
        <w:spacing w:line="218" w:lineRule="exact"/>
        <w:jc w:val="right"/>
      </w:pPr>
      <w:r w:rsidRPr="00CB49C8">
        <w:rPr>
          <w:rFonts w:eastAsia="MS Mincho"/>
          <w:iCs/>
          <w:color w:val="0000FF"/>
          <w:sz w:val="16"/>
          <w:szCs w:val="16"/>
        </w:rPr>
        <w:t>Reforma DOF 13-12-2024</w:t>
      </w:r>
      <w:r w:rsidR="002B20E2" w:rsidRPr="00CB49C8">
        <w:rPr>
          <w:rFonts w:eastAsia="MS Mincho"/>
          <w:iCs/>
          <w:color w:val="0000FF"/>
          <w:sz w:val="16"/>
          <w:szCs w:val="16"/>
        </w:rPr>
        <w:t xml:space="preserve">/POE </w:t>
      </w:r>
      <w:r w:rsidR="00B073A7" w:rsidRPr="00CB49C8">
        <w:rPr>
          <w:rFonts w:eastAsia="MS Mincho"/>
          <w:iCs/>
          <w:color w:val="0000FF"/>
          <w:sz w:val="16"/>
          <w:szCs w:val="16"/>
        </w:rPr>
        <w:t>19</w:t>
      </w:r>
      <w:r w:rsidR="002B20E2" w:rsidRPr="00CB49C8">
        <w:rPr>
          <w:rFonts w:eastAsia="MS Mincho"/>
          <w:iCs/>
          <w:color w:val="0000FF"/>
          <w:sz w:val="16"/>
          <w:szCs w:val="16"/>
        </w:rPr>
        <w:t>-12-2024</w:t>
      </w:r>
    </w:p>
    <w:p w14:paraId="1A8A7F78" w14:textId="77777777" w:rsidR="008B2A32" w:rsidRPr="00CB49C8" w:rsidRDefault="008B2A32" w:rsidP="005E31CA">
      <w:pPr>
        <w:pStyle w:val="Texto"/>
        <w:spacing w:line="218" w:lineRule="exact"/>
      </w:pPr>
      <w:r w:rsidRPr="00CB49C8">
        <w:rPr>
          <w:b/>
        </w:rPr>
        <w:t xml:space="preserve">2.1.1 Cuentas por Pagar a Corto Plazo: </w:t>
      </w:r>
      <w:r w:rsidRPr="00CB49C8">
        <w:t>Representa el monto de los adeudos del ente público, que deberá pagar en un plazo menor o igual a doce meses.</w:t>
      </w:r>
    </w:p>
    <w:p w14:paraId="4E48F150" w14:textId="77777777" w:rsidR="008B2A32" w:rsidRPr="00CB49C8" w:rsidRDefault="008B2A32" w:rsidP="005E31CA">
      <w:pPr>
        <w:pStyle w:val="Texto"/>
        <w:spacing w:line="218" w:lineRule="exact"/>
      </w:pPr>
      <w:r w:rsidRPr="00CB49C8">
        <w:rPr>
          <w:b/>
        </w:rPr>
        <w:t>2.1.1.1</w:t>
      </w:r>
      <w:r w:rsidR="0077575B" w:rsidRPr="00CB49C8">
        <w:rPr>
          <w:b/>
        </w:rPr>
        <w:t xml:space="preserve"> </w:t>
      </w:r>
      <w:r w:rsidRPr="00CB49C8">
        <w:rPr>
          <w:b/>
        </w:rPr>
        <w:t xml:space="preserve">Servicios Personales por Pagar a Corto Plazo: </w:t>
      </w:r>
      <w:r w:rsidRPr="00CB49C8">
        <w:t>Representa los adeudos por las remuneraciones del personal al servicio del ente público, de carácter permanente o transitorio, que deberá pagar en un plazo menor o igual a doce meses.</w:t>
      </w:r>
    </w:p>
    <w:p w14:paraId="5F5E7848" w14:textId="77777777" w:rsidR="008B2A32" w:rsidRPr="00CB49C8" w:rsidRDefault="008B2A32" w:rsidP="005E31CA">
      <w:pPr>
        <w:pStyle w:val="Texto"/>
        <w:spacing w:line="218" w:lineRule="exact"/>
      </w:pPr>
      <w:r w:rsidRPr="00CB49C8">
        <w:rPr>
          <w:b/>
        </w:rPr>
        <w:t>2.1.1.2</w:t>
      </w:r>
      <w:r w:rsidR="0077575B" w:rsidRPr="00CB49C8">
        <w:rPr>
          <w:b/>
        </w:rPr>
        <w:t xml:space="preserve"> </w:t>
      </w:r>
      <w:r w:rsidRPr="00CB49C8">
        <w:rPr>
          <w:b/>
        </w:rPr>
        <w:t xml:space="preserve">Proveedores por Pagar a Corto Plazo: </w:t>
      </w:r>
      <w:r w:rsidRPr="00CB49C8">
        <w:t>Representa los adeudos con proveedores derivados de operaciones del ente público, con vencimiento menor o igual a doce meses.</w:t>
      </w:r>
    </w:p>
    <w:p w14:paraId="4639436A" w14:textId="77777777" w:rsidR="00171244" w:rsidRPr="00CB49C8" w:rsidRDefault="008B2A32" w:rsidP="005E31CA">
      <w:pPr>
        <w:pStyle w:val="Texto"/>
        <w:spacing w:line="218" w:lineRule="exact"/>
        <w:rPr>
          <w:b/>
        </w:rPr>
      </w:pPr>
      <w:r w:rsidRPr="00CB49C8">
        <w:rPr>
          <w:b/>
        </w:rPr>
        <w:t>2.1.1.3</w:t>
      </w:r>
      <w:r w:rsidR="0077575B" w:rsidRPr="00CB49C8">
        <w:rPr>
          <w:b/>
        </w:rPr>
        <w:t xml:space="preserve"> </w:t>
      </w:r>
      <w:r w:rsidRPr="00CB49C8">
        <w:rPr>
          <w:b/>
        </w:rPr>
        <w:t xml:space="preserve">Contratistas por Obras Públicas por Pagar a Corto Plazo: </w:t>
      </w:r>
      <w:r w:rsidRPr="00CB49C8">
        <w:t>Representa los adeudos con</w:t>
      </w:r>
      <w:r w:rsidR="00171244" w:rsidRPr="00CB49C8">
        <w:t xml:space="preserve"> </w:t>
      </w:r>
      <w:r w:rsidRPr="00CB49C8">
        <w:t>contratistas derivados de obras, proyectos productivos y acciones de fomento, en un plazo menor o igual a doce meses.</w:t>
      </w:r>
    </w:p>
    <w:p w14:paraId="1DDC0A82" w14:textId="77777777" w:rsidR="008B2A32" w:rsidRPr="00CB49C8" w:rsidRDefault="008B2A32" w:rsidP="005E31CA">
      <w:pPr>
        <w:pStyle w:val="Texto"/>
        <w:spacing w:line="218" w:lineRule="exact"/>
      </w:pPr>
      <w:r w:rsidRPr="00CB49C8">
        <w:rPr>
          <w:b/>
        </w:rPr>
        <w:t>2.1.1.4</w:t>
      </w:r>
      <w:r w:rsidR="0077575B" w:rsidRPr="00CB49C8">
        <w:rPr>
          <w:b/>
        </w:rPr>
        <w:t xml:space="preserve"> </w:t>
      </w:r>
      <w:r w:rsidRPr="00CB49C8">
        <w:rPr>
          <w:b/>
        </w:rPr>
        <w:t xml:space="preserve">Participaciones y Aportaciones por Pagar a Corto Plazo: </w:t>
      </w:r>
      <w:r w:rsidRPr="00CB49C8">
        <w:t>Representa los adeudos para cubrir las participaciones y aportaciones a las Entidades Federativas y los Municipios.</w:t>
      </w:r>
    </w:p>
    <w:p w14:paraId="1D8BDE44" w14:textId="77777777" w:rsidR="00171244" w:rsidRPr="00CB49C8" w:rsidRDefault="008B2A32" w:rsidP="005E31CA">
      <w:pPr>
        <w:pStyle w:val="Texto"/>
        <w:spacing w:line="218" w:lineRule="exact"/>
      </w:pPr>
      <w:r w:rsidRPr="00CB49C8">
        <w:rPr>
          <w:b/>
        </w:rPr>
        <w:t xml:space="preserve">2.1.1.5 Transferencias Otorgadas por Pagar a Corto Plazo: </w:t>
      </w:r>
      <w:r w:rsidRPr="00CB49C8">
        <w:t>Representa los adeudos en forma directa o indirecta a los sectores público, privado y externo.</w:t>
      </w:r>
    </w:p>
    <w:p w14:paraId="19DAA3A8" w14:textId="77777777" w:rsidR="00171244" w:rsidRPr="00CB49C8" w:rsidRDefault="008B2A32" w:rsidP="005E31CA">
      <w:pPr>
        <w:pStyle w:val="Texto"/>
        <w:spacing w:line="218" w:lineRule="exact"/>
      </w:pPr>
      <w:r w:rsidRPr="00CB49C8">
        <w:rPr>
          <w:b/>
        </w:rPr>
        <w:t>2.1.1.6</w:t>
      </w:r>
      <w:r w:rsidR="0077575B" w:rsidRPr="00CB49C8">
        <w:rPr>
          <w:b/>
        </w:rPr>
        <w:t xml:space="preserve"> </w:t>
      </w:r>
      <w:r w:rsidRPr="00CB49C8">
        <w:rPr>
          <w:b/>
        </w:rPr>
        <w:t xml:space="preserve">Intereses, Comisiones y Otros Gastos de la Deuda Pública por Pagar a Corto Plazo: </w:t>
      </w:r>
      <w:r w:rsidRPr="00CB49C8">
        <w:t>Representa la obligación del pago de intereses,</w:t>
      </w:r>
      <w:r w:rsidR="00171244" w:rsidRPr="00CB49C8">
        <w:t xml:space="preserve"> </w:t>
      </w:r>
      <w:r w:rsidRPr="00CB49C8">
        <w:t>comisiones y otros gastos de la deuda pública derivados de los diversos créditos o financiamientos contratados con instituciones nacionales y extranjeras, privadas y mixtas de crédito y con otros acreedores.</w:t>
      </w:r>
    </w:p>
    <w:p w14:paraId="73C52C69" w14:textId="77777777" w:rsidR="008B2A32" w:rsidRPr="00CB49C8" w:rsidRDefault="008B2A32" w:rsidP="005E31CA">
      <w:pPr>
        <w:pStyle w:val="Texto"/>
        <w:spacing w:line="218" w:lineRule="exact"/>
      </w:pPr>
      <w:r w:rsidRPr="00CB49C8">
        <w:rPr>
          <w:b/>
        </w:rPr>
        <w:t xml:space="preserve">2.1.1.7 Retenciones y Contribuciones por Pagar a Corto Plazo: </w:t>
      </w:r>
      <w:r w:rsidRPr="00CB49C8">
        <w:t>Representa el monto de las retenciones efectuadas a contratistas y a proveedores de b</w:t>
      </w:r>
      <w:r w:rsidR="00475662" w:rsidRPr="00CB49C8">
        <w:t>ienes y servicios</w:t>
      </w:r>
      <w:r w:rsidRPr="00CB49C8">
        <w:t>, las retenciones sobre las remuneraciones realizadas al personal, así como las contribuciones por pagar, entre otras, cuya liquidación se prevé realizar en un plazo menor o igual a doce meses.</w:t>
      </w:r>
    </w:p>
    <w:p w14:paraId="6E45A3D0" w14:textId="77777777" w:rsidR="008B2A32" w:rsidRPr="00CB49C8" w:rsidRDefault="008B2A32" w:rsidP="005E31CA">
      <w:pPr>
        <w:pStyle w:val="Texto"/>
        <w:spacing w:line="218" w:lineRule="exact"/>
      </w:pPr>
      <w:r w:rsidRPr="00CB49C8">
        <w:rPr>
          <w:b/>
        </w:rPr>
        <w:t>2.1.1.8</w:t>
      </w:r>
      <w:r w:rsidR="0077575B" w:rsidRPr="00CB49C8">
        <w:rPr>
          <w:b/>
        </w:rPr>
        <w:t xml:space="preserve"> </w:t>
      </w:r>
      <w:r w:rsidRPr="00CB49C8">
        <w:rPr>
          <w:b/>
        </w:rPr>
        <w:t xml:space="preserve">Devoluciones de la Ley de Ingresos por Pagar a Corto Plazo: </w:t>
      </w:r>
      <w:r w:rsidRPr="00CB49C8">
        <w:t>Representa el monto de las devoluciones</w:t>
      </w:r>
      <w:r w:rsidR="00171244" w:rsidRPr="00CB49C8">
        <w:t xml:space="preserve"> </w:t>
      </w:r>
      <w:r w:rsidRPr="00CB49C8">
        <w:t>de la Ley de Ingresos por pagar, en un plazo menor o igual a doce meses.</w:t>
      </w:r>
    </w:p>
    <w:p w14:paraId="00AA6385" w14:textId="77777777" w:rsidR="008B2A32" w:rsidRPr="00CB49C8" w:rsidRDefault="008B2A32" w:rsidP="005E31CA">
      <w:pPr>
        <w:pStyle w:val="Texto"/>
        <w:spacing w:line="218" w:lineRule="exact"/>
      </w:pPr>
      <w:r w:rsidRPr="00CB49C8">
        <w:rPr>
          <w:b/>
        </w:rPr>
        <w:t>2.1.1.9</w:t>
      </w:r>
      <w:r w:rsidR="0077575B" w:rsidRPr="00CB49C8">
        <w:rPr>
          <w:b/>
        </w:rPr>
        <w:t xml:space="preserve"> </w:t>
      </w:r>
      <w:r w:rsidRPr="00CB49C8">
        <w:rPr>
          <w:b/>
        </w:rPr>
        <w:t xml:space="preserve">Otras Cuentas por Pagar a Corto Plazo: </w:t>
      </w:r>
      <w:r w:rsidRPr="00CB49C8">
        <w:t>Representa el monto de los adeudos del ente público, que deberá pagar en un plazo menor o igual a doce meses, no incluidas en las cuentas anteriores.</w:t>
      </w:r>
    </w:p>
    <w:p w14:paraId="23B889A9" w14:textId="77777777" w:rsidR="008B2A32" w:rsidRPr="00CB49C8" w:rsidRDefault="008B2A32" w:rsidP="005E31CA">
      <w:pPr>
        <w:pStyle w:val="Texto"/>
        <w:spacing w:line="218" w:lineRule="exact"/>
      </w:pPr>
      <w:r w:rsidRPr="00CB49C8">
        <w:rPr>
          <w:b/>
        </w:rPr>
        <w:t xml:space="preserve">2.1.2 Documentos por Pagar a Corto Plazo: </w:t>
      </w:r>
      <w:r w:rsidRPr="00CB49C8">
        <w:t>Representa el monto de los adeudos documentados</w:t>
      </w:r>
      <w:r w:rsidR="00171244" w:rsidRPr="00CB49C8">
        <w:t xml:space="preserve"> </w:t>
      </w:r>
      <w:r w:rsidRPr="00CB49C8">
        <w:t>que deberá pagar, en un plazo menor o igual a doce meses.</w:t>
      </w:r>
    </w:p>
    <w:p w14:paraId="7985CF8A" w14:textId="77777777" w:rsidR="008B2A32" w:rsidRPr="00CB49C8" w:rsidRDefault="008B2A32" w:rsidP="005E31CA">
      <w:pPr>
        <w:pStyle w:val="Texto"/>
        <w:spacing w:line="218" w:lineRule="exact"/>
      </w:pPr>
      <w:r w:rsidRPr="00CB49C8">
        <w:rPr>
          <w:b/>
        </w:rPr>
        <w:t xml:space="preserve">2.1.2.1 Documentos Comerciales por Pagar a Corto Plazo: </w:t>
      </w:r>
      <w:r w:rsidRPr="00CB49C8">
        <w:t>Representa</w:t>
      </w:r>
      <w:r w:rsidR="00171244" w:rsidRPr="00CB49C8">
        <w:t xml:space="preserve"> </w:t>
      </w:r>
      <w:r w:rsidRPr="00CB49C8">
        <w:t>los adeudos documentados derivados de operaciones del ente público</w:t>
      </w:r>
      <w:r w:rsidR="00171244" w:rsidRPr="00CB49C8">
        <w:t xml:space="preserve"> </w:t>
      </w:r>
      <w:r w:rsidRPr="00CB49C8">
        <w:t>con vencimiento menor o igual a doce meses.</w:t>
      </w:r>
    </w:p>
    <w:p w14:paraId="1D77E0DA" w14:textId="77777777" w:rsidR="008B2A32" w:rsidRPr="00CB49C8" w:rsidRDefault="008B2A32" w:rsidP="0047542A">
      <w:pPr>
        <w:pStyle w:val="Texto"/>
        <w:spacing w:line="218" w:lineRule="exact"/>
      </w:pPr>
      <w:r w:rsidRPr="00CB49C8">
        <w:rPr>
          <w:b/>
        </w:rPr>
        <w:t>2.1.2.2</w:t>
      </w:r>
      <w:r w:rsidR="0077575B" w:rsidRPr="00CB49C8">
        <w:rPr>
          <w:b/>
        </w:rPr>
        <w:t xml:space="preserve"> </w:t>
      </w:r>
      <w:r w:rsidRPr="00CB49C8">
        <w:rPr>
          <w:b/>
        </w:rPr>
        <w:t xml:space="preserve">Documentos con Contratistas por Obras Públicas por Pagar a Corto Plazo: </w:t>
      </w:r>
      <w:r w:rsidRPr="00CB49C8">
        <w:t>Representa los adeudos documentados con contratistas derivados de obra, proyectos productivos y acciones de fomento,</w:t>
      </w:r>
      <w:r w:rsidR="00171244" w:rsidRPr="00CB49C8">
        <w:t xml:space="preserve"> </w:t>
      </w:r>
      <w:r w:rsidRPr="00CB49C8">
        <w:t>en un plazo menor o igual a doce meses.</w:t>
      </w:r>
    </w:p>
    <w:p w14:paraId="1AF9C2DF" w14:textId="77777777" w:rsidR="008B2A32" w:rsidRPr="00CB49C8" w:rsidRDefault="008B2A32" w:rsidP="005E31CA">
      <w:pPr>
        <w:pStyle w:val="Texto"/>
        <w:spacing w:line="218" w:lineRule="exact"/>
      </w:pPr>
      <w:r w:rsidRPr="00CB49C8">
        <w:rPr>
          <w:b/>
        </w:rPr>
        <w:t>2.1.2.9</w:t>
      </w:r>
      <w:r w:rsidR="0077575B" w:rsidRPr="00CB49C8">
        <w:rPr>
          <w:b/>
        </w:rPr>
        <w:t xml:space="preserve"> </w:t>
      </w:r>
      <w:r w:rsidRPr="00CB49C8">
        <w:rPr>
          <w:b/>
        </w:rPr>
        <w:t xml:space="preserve">Otros Documentos por Pagar a Corto Plazo: </w:t>
      </w:r>
      <w:r w:rsidRPr="00CB49C8">
        <w:t>Representa</w:t>
      </w:r>
      <w:r w:rsidR="00171244" w:rsidRPr="00CB49C8">
        <w:t xml:space="preserve"> </w:t>
      </w:r>
      <w:r w:rsidRPr="00CB49C8">
        <w:t>los adeudos documentados que deberá</w:t>
      </w:r>
      <w:r w:rsidR="00171244" w:rsidRPr="00CB49C8">
        <w:t xml:space="preserve"> </w:t>
      </w:r>
      <w:r w:rsidRPr="00CB49C8">
        <w:t>pagar, en un plazo menor o igual a doce meses, no incluidos en las cuentas anteriores.</w:t>
      </w:r>
    </w:p>
    <w:p w14:paraId="7AB596E9" w14:textId="77777777" w:rsidR="008B2A32" w:rsidRPr="00CB49C8" w:rsidRDefault="008B2A32" w:rsidP="005E31CA">
      <w:pPr>
        <w:pStyle w:val="Texto"/>
        <w:spacing w:line="224" w:lineRule="exact"/>
      </w:pPr>
      <w:r w:rsidRPr="00CB49C8">
        <w:rPr>
          <w:b/>
        </w:rPr>
        <w:t xml:space="preserve">2.1.3 Porción a Corto Plazo de la Deuda Pública a Largo Plazo: </w:t>
      </w:r>
      <w:r w:rsidRPr="00CB49C8">
        <w:t>Representa el monto de los adeudos por amortización de la deuda pública contraída por el ente público que deberá pagar en un plazo menor o igual a doce meses.</w:t>
      </w:r>
    </w:p>
    <w:p w14:paraId="236B67CD" w14:textId="77777777" w:rsidR="008B2A32" w:rsidRPr="00CB49C8" w:rsidRDefault="008B2A32" w:rsidP="005E31CA">
      <w:pPr>
        <w:pStyle w:val="Texto"/>
        <w:spacing w:line="238" w:lineRule="exact"/>
      </w:pPr>
      <w:r w:rsidRPr="00CB49C8">
        <w:rPr>
          <w:b/>
        </w:rPr>
        <w:t>2.1.3.1</w:t>
      </w:r>
      <w:r w:rsidR="0077575B" w:rsidRPr="00CB49C8">
        <w:rPr>
          <w:b/>
        </w:rPr>
        <w:t xml:space="preserve"> </w:t>
      </w:r>
      <w:r w:rsidRPr="00CB49C8">
        <w:rPr>
          <w:b/>
        </w:rPr>
        <w:t xml:space="preserve">Porción a Corto Plazo de la Deuda Pública Interna: </w:t>
      </w:r>
      <w:r w:rsidRPr="00CB49C8">
        <w:t>Representa los adeudos por amortización de la deuda pública interna, que deberá pagar en un plazo menor o igual a doce meses.</w:t>
      </w:r>
    </w:p>
    <w:p w14:paraId="6A79E063" w14:textId="77777777" w:rsidR="008B2A32" w:rsidRPr="00CB49C8" w:rsidRDefault="008B2A32" w:rsidP="005E31CA">
      <w:pPr>
        <w:pStyle w:val="Texto"/>
        <w:spacing w:line="238" w:lineRule="exact"/>
      </w:pPr>
      <w:r w:rsidRPr="00CB49C8">
        <w:rPr>
          <w:b/>
        </w:rPr>
        <w:t>2.1.3.2</w:t>
      </w:r>
      <w:r w:rsidR="0077575B" w:rsidRPr="00CB49C8">
        <w:rPr>
          <w:b/>
        </w:rPr>
        <w:t xml:space="preserve"> </w:t>
      </w:r>
      <w:r w:rsidRPr="00CB49C8">
        <w:rPr>
          <w:b/>
        </w:rPr>
        <w:t xml:space="preserve">Porción a Corto Plazo de la Deuda Pública Externa: </w:t>
      </w:r>
      <w:r w:rsidRPr="00CB49C8">
        <w:t>Representa los adeudos por amortización de la deuda pública externa, que deberá pagar en</w:t>
      </w:r>
      <w:r w:rsidR="00171244" w:rsidRPr="00CB49C8">
        <w:t xml:space="preserve"> </w:t>
      </w:r>
      <w:r w:rsidRPr="00CB49C8">
        <w:t>un plazo menor o igual a doce meses.</w:t>
      </w:r>
    </w:p>
    <w:p w14:paraId="60A229A7" w14:textId="77777777" w:rsidR="008B2A32" w:rsidRPr="00CB49C8" w:rsidRDefault="008B2A32" w:rsidP="005E31CA">
      <w:pPr>
        <w:pStyle w:val="Texto"/>
        <w:spacing w:line="238" w:lineRule="exact"/>
      </w:pPr>
      <w:r w:rsidRPr="00CB49C8">
        <w:rPr>
          <w:b/>
        </w:rPr>
        <w:t>2.1.3.3</w:t>
      </w:r>
      <w:r w:rsidR="0077575B" w:rsidRPr="00CB49C8">
        <w:rPr>
          <w:b/>
        </w:rPr>
        <w:t xml:space="preserve"> </w:t>
      </w:r>
      <w:r w:rsidRPr="00CB49C8">
        <w:rPr>
          <w:b/>
        </w:rPr>
        <w:t xml:space="preserve">Porción a Corto Plazo de Arrendamiento Financiero: </w:t>
      </w:r>
      <w:r w:rsidRPr="00CB49C8">
        <w:t>Representa</w:t>
      </w:r>
      <w:r w:rsidR="00171244" w:rsidRPr="00CB49C8">
        <w:t xml:space="preserve"> </w:t>
      </w:r>
      <w:r w:rsidRPr="00CB49C8">
        <w:t>los adeudos por amortización del arrendamiento financiero, que deberá pagar en</w:t>
      </w:r>
      <w:r w:rsidR="00171244" w:rsidRPr="00CB49C8">
        <w:t xml:space="preserve"> </w:t>
      </w:r>
      <w:r w:rsidRPr="00CB49C8">
        <w:t>un plazo menor o igual a doce meses.</w:t>
      </w:r>
    </w:p>
    <w:p w14:paraId="4824D6E4" w14:textId="77777777" w:rsidR="008B2A32" w:rsidRPr="00CB49C8" w:rsidRDefault="008B2A32" w:rsidP="005E31CA">
      <w:pPr>
        <w:pStyle w:val="Texto"/>
        <w:spacing w:line="238" w:lineRule="exact"/>
      </w:pPr>
      <w:r w:rsidRPr="00CB49C8">
        <w:rPr>
          <w:b/>
        </w:rPr>
        <w:lastRenderedPageBreak/>
        <w:t xml:space="preserve">2.1.4 Títulos y Valores a Corto Plazo: </w:t>
      </w:r>
      <w:r w:rsidRPr="00CB49C8">
        <w:t>Representa el monto</w:t>
      </w:r>
      <w:r w:rsidR="00171244" w:rsidRPr="00CB49C8">
        <w:t xml:space="preserve"> </w:t>
      </w:r>
      <w:r w:rsidRPr="00CB49C8">
        <w:t>de los adeudos contraídos por la colocación de bonos y otros títulos valores, con vencimiento en un plazo menor o igual a doce meses.</w:t>
      </w:r>
    </w:p>
    <w:p w14:paraId="4854BFE5" w14:textId="77777777" w:rsidR="008B2A32" w:rsidRPr="00CB49C8" w:rsidRDefault="008B2A32" w:rsidP="005E31CA">
      <w:pPr>
        <w:pStyle w:val="Texto"/>
        <w:spacing w:line="238" w:lineRule="exact"/>
      </w:pPr>
      <w:r w:rsidRPr="00CB49C8">
        <w:rPr>
          <w:b/>
        </w:rPr>
        <w:t xml:space="preserve">2.1.4.1 Títulos y Valores de la Deuda Pública Interna a Corto Plazo: </w:t>
      </w:r>
      <w:r w:rsidRPr="00CB49C8">
        <w:t>Representa los adeudos contraídos por</w:t>
      </w:r>
      <w:r w:rsidR="00171244" w:rsidRPr="00CB49C8">
        <w:t xml:space="preserve"> </w:t>
      </w:r>
      <w:r w:rsidRPr="00CB49C8">
        <w:t>la colocación de bonos y otros títulos valores de la deuda pública interna, con vencimiento en un plazo menor o igual a doce meses.</w:t>
      </w:r>
    </w:p>
    <w:p w14:paraId="76529093" w14:textId="77777777" w:rsidR="008B2A32" w:rsidRPr="00CB49C8" w:rsidRDefault="008B2A32" w:rsidP="005E31CA">
      <w:pPr>
        <w:pStyle w:val="Texto"/>
        <w:spacing w:line="238" w:lineRule="exact"/>
      </w:pPr>
      <w:r w:rsidRPr="00CB49C8">
        <w:rPr>
          <w:b/>
        </w:rPr>
        <w:t xml:space="preserve">2.1.4.2 Títulos y Valores de la Deuda Pública Externa a Corto Plazo: </w:t>
      </w:r>
      <w:r w:rsidRPr="00CB49C8">
        <w:t>Representa</w:t>
      </w:r>
      <w:r w:rsidR="00171244" w:rsidRPr="00CB49C8">
        <w:t xml:space="preserve"> </w:t>
      </w:r>
      <w:r w:rsidRPr="00CB49C8">
        <w:t>los adeudos contraídos por la colocación de bonos y otros títulos valores de la deuda pública externa, con vencimiento en un plazo</w:t>
      </w:r>
      <w:r w:rsidR="00171244" w:rsidRPr="00CB49C8">
        <w:t xml:space="preserve"> </w:t>
      </w:r>
      <w:r w:rsidRPr="00CB49C8">
        <w:t>menor o igual a doce meses.</w:t>
      </w:r>
    </w:p>
    <w:p w14:paraId="5881562E" w14:textId="77777777" w:rsidR="00171244" w:rsidRPr="00CB49C8" w:rsidRDefault="008B2A32" w:rsidP="005E31CA">
      <w:pPr>
        <w:pStyle w:val="Texto"/>
        <w:spacing w:line="238" w:lineRule="exact"/>
      </w:pPr>
      <w:r w:rsidRPr="00CB49C8">
        <w:rPr>
          <w:b/>
        </w:rPr>
        <w:t xml:space="preserve">2.1.5 Pasivos Diferidos a Corto Plazo: </w:t>
      </w:r>
      <w:r w:rsidRPr="00CB49C8">
        <w:t>Representa el monto de las obligaciones del ente público cuyo beneficio se recibió por anticipado y se reconocerá en un plazo menor o igual a doce meses.</w:t>
      </w:r>
    </w:p>
    <w:p w14:paraId="74D4096F" w14:textId="77777777" w:rsidR="008B2A32" w:rsidRPr="00CB49C8" w:rsidRDefault="008B2A32" w:rsidP="005E31CA">
      <w:pPr>
        <w:pStyle w:val="Texto"/>
        <w:spacing w:line="238" w:lineRule="exact"/>
      </w:pPr>
      <w:r w:rsidRPr="00CB49C8">
        <w:rPr>
          <w:b/>
        </w:rPr>
        <w:t xml:space="preserve">2.1.5.1 Ingresos Cobrados por Adelantado a Corto Plazo: </w:t>
      </w:r>
      <w:r w:rsidRPr="00CB49C8">
        <w:t>Representa</w:t>
      </w:r>
      <w:r w:rsidR="00171244" w:rsidRPr="00CB49C8">
        <w:t xml:space="preserve"> </w:t>
      </w:r>
      <w:r w:rsidRPr="00CB49C8">
        <w:t>las obligaciones por ingresos cobrados por adelantado que se reconocerán en un plazo menor o igual a doce meses.</w:t>
      </w:r>
    </w:p>
    <w:p w14:paraId="057AE8A8" w14:textId="77777777" w:rsidR="008B2A32" w:rsidRPr="00CB49C8" w:rsidRDefault="008B2A32" w:rsidP="005E31CA">
      <w:pPr>
        <w:pStyle w:val="Texto"/>
        <w:spacing w:line="238" w:lineRule="exact"/>
      </w:pPr>
      <w:r w:rsidRPr="00CB49C8">
        <w:rPr>
          <w:b/>
        </w:rPr>
        <w:t xml:space="preserve">2.1.5.2 Intereses Cobrados por Adelantado a Corto Plazo: </w:t>
      </w:r>
      <w:r w:rsidRPr="00CB49C8">
        <w:t>Representa las obligaciones por intereses cobrados por adelantado que se reconocerán</w:t>
      </w:r>
      <w:r w:rsidR="00171244" w:rsidRPr="00CB49C8">
        <w:t xml:space="preserve"> </w:t>
      </w:r>
      <w:r w:rsidRPr="00CB49C8">
        <w:t>en un plazo menor o igual a doce meses.</w:t>
      </w:r>
    </w:p>
    <w:p w14:paraId="573C15EC" w14:textId="77777777" w:rsidR="008B2A32" w:rsidRPr="00CB49C8" w:rsidRDefault="008B2A32" w:rsidP="005E31CA">
      <w:pPr>
        <w:pStyle w:val="Texto"/>
        <w:spacing w:line="238" w:lineRule="exact"/>
      </w:pPr>
      <w:r w:rsidRPr="00CB49C8">
        <w:rPr>
          <w:b/>
        </w:rPr>
        <w:t>2.1.5.9</w:t>
      </w:r>
      <w:r w:rsidR="00171244" w:rsidRPr="00CB49C8">
        <w:rPr>
          <w:b/>
        </w:rPr>
        <w:t xml:space="preserve"> </w:t>
      </w:r>
      <w:r w:rsidRPr="00CB49C8">
        <w:rPr>
          <w:b/>
        </w:rPr>
        <w:t xml:space="preserve">Otros Pasivos Diferidos a Corto Plazo: </w:t>
      </w:r>
      <w:r w:rsidRPr="00CB49C8">
        <w:t>Representa las obligaciones del ente público cuyo beneficio se recibió por anticipado y se reconocerá en un plazo menor o igual a doce meses, no incluidos en las cuentas anteriores.</w:t>
      </w:r>
    </w:p>
    <w:p w14:paraId="3721F4F9" w14:textId="77777777" w:rsidR="008B2A32" w:rsidRPr="00CB49C8" w:rsidRDefault="008B2A32" w:rsidP="005E31CA">
      <w:pPr>
        <w:pStyle w:val="Texto"/>
        <w:spacing w:line="238" w:lineRule="exact"/>
      </w:pPr>
      <w:r w:rsidRPr="00CB49C8">
        <w:rPr>
          <w:b/>
        </w:rPr>
        <w:t>2.1.6</w:t>
      </w:r>
      <w:r w:rsidR="00171244" w:rsidRPr="00CB49C8">
        <w:rPr>
          <w:b/>
        </w:rPr>
        <w:t xml:space="preserve"> </w:t>
      </w:r>
      <w:r w:rsidRPr="00CB49C8">
        <w:rPr>
          <w:b/>
        </w:rPr>
        <w:t xml:space="preserve">Fondos y Bienes de Terceros en Garantía y/o Administración a Corto Plazo: </w:t>
      </w:r>
      <w:r w:rsidRPr="00CB49C8">
        <w:t>Representa el monto de los fondos y bienes propiedad de terceros, en garantía del cumplimiento de obligaciones contractuales o legales, o para su administración que eventualmente, se tendrán que devolver a su titular</w:t>
      </w:r>
      <w:r w:rsidR="00171244" w:rsidRPr="00CB49C8">
        <w:t xml:space="preserve"> </w:t>
      </w:r>
      <w:r w:rsidRPr="00CB49C8">
        <w:t>en un plazo menor o igual a doce meses.</w:t>
      </w:r>
    </w:p>
    <w:p w14:paraId="2CBFC010" w14:textId="77777777" w:rsidR="008B2A32" w:rsidRPr="00CB49C8" w:rsidRDefault="008B2A32" w:rsidP="005E31CA">
      <w:pPr>
        <w:pStyle w:val="Texto"/>
        <w:spacing w:line="238" w:lineRule="exact"/>
      </w:pPr>
      <w:r w:rsidRPr="00CB49C8">
        <w:rPr>
          <w:b/>
        </w:rPr>
        <w:t xml:space="preserve">2.1.6.1 Fondos en Garantía a Corto Plazo: </w:t>
      </w:r>
      <w:r w:rsidRPr="00CB49C8">
        <w:t>Representa</w:t>
      </w:r>
      <w:r w:rsidR="00171244" w:rsidRPr="00CB49C8">
        <w:t xml:space="preserve"> </w:t>
      </w:r>
      <w:r w:rsidRPr="00CB49C8">
        <w:t>los fondos en garantía del cumplimiento de obligaciones contractuales o legales que, eventualmente, se tendrán que devolver a su titular en un plazo menor o igual a doce meses.</w:t>
      </w:r>
    </w:p>
    <w:p w14:paraId="5337E3DA" w14:textId="77777777" w:rsidR="008B2A32" w:rsidRPr="00CB49C8" w:rsidRDefault="008B2A32" w:rsidP="005E31CA">
      <w:pPr>
        <w:pStyle w:val="Texto"/>
        <w:spacing w:line="238" w:lineRule="exact"/>
      </w:pPr>
      <w:r w:rsidRPr="00CB49C8">
        <w:rPr>
          <w:b/>
        </w:rPr>
        <w:t xml:space="preserve">2.1.6.2 Fondos en Administración a Corto Plazo: </w:t>
      </w:r>
      <w:r w:rsidRPr="00CB49C8">
        <w:t>Representa los fondos de terceros, recibidos para su administración que, eventualmente, se tendrán que devolver a su titular en un plazo menor o igual a doce meses.</w:t>
      </w:r>
    </w:p>
    <w:p w14:paraId="222D0B52" w14:textId="77777777" w:rsidR="008B2A32" w:rsidRPr="00CB49C8" w:rsidRDefault="008B2A32" w:rsidP="005E31CA">
      <w:pPr>
        <w:pStyle w:val="Texto"/>
        <w:spacing w:line="238" w:lineRule="exact"/>
      </w:pPr>
      <w:r w:rsidRPr="00CB49C8">
        <w:rPr>
          <w:b/>
        </w:rPr>
        <w:t xml:space="preserve">2.1.6.3 Fondos Contingentes a Corto Plazo: </w:t>
      </w:r>
      <w:r w:rsidRPr="00CB49C8">
        <w:t>Representa los fondos recibidos para su administración para cubrir necesidades fortuitas en un plazo menor o igual a doce meses.</w:t>
      </w:r>
    </w:p>
    <w:p w14:paraId="35181C8F" w14:textId="77777777" w:rsidR="008B2A32" w:rsidRPr="00CB49C8" w:rsidRDefault="008B2A32" w:rsidP="005E31CA">
      <w:pPr>
        <w:pStyle w:val="Texto"/>
        <w:spacing w:line="238" w:lineRule="exact"/>
      </w:pPr>
      <w:r w:rsidRPr="00CB49C8">
        <w:rPr>
          <w:b/>
        </w:rPr>
        <w:t xml:space="preserve">2.1.6.4 Fondos de Fideicomisos, Mandatos y </w:t>
      </w:r>
      <w:r w:rsidRPr="00CB49C8">
        <w:rPr>
          <w:b/>
          <w:lang w:val="es-MX"/>
        </w:rPr>
        <w:t>Contratos</w:t>
      </w:r>
      <w:r w:rsidRPr="00CB49C8">
        <w:rPr>
          <w:b/>
        </w:rPr>
        <w:t xml:space="preserve"> Análogos a Corto Plazo: </w:t>
      </w:r>
      <w:r w:rsidRPr="00CB49C8">
        <w:t>Representa los recursos por entregar a instituciones para su manejo de acuerdo a su fin con el que fue creado, en un plazo menor o igual a doce meses.</w:t>
      </w:r>
    </w:p>
    <w:p w14:paraId="790C76A2" w14:textId="77777777" w:rsidR="008B2A32" w:rsidRPr="00CB49C8" w:rsidRDefault="008B2A32" w:rsidP="005E31CA">
      <w:pPr>
        <w:pStyle w:val="Texto"/>
        <w:spacing w:line="238" w:lineRule="exact"/>
      </w:pPr>
      <w:r w:rsidRPr="00CB49C8">
        <w:rPr>
          <w:b/>
        </w:rPr>
        <w:t>2.1.6.5</w:t>
      </w:r>
      <w:r w:rsidR="0077575B" w:rsidRPr="00CB49C8">
        <w:rPr>
          <w:b/>
        </w:rPr>
        <w:t xml:space="preserve"> </w:t>
      </w:r>
      <w:r w:rsidRPr="00CB49C8">
        <w:rPr>
          <w:b/>
        </w:rPr>
        <w:t>Otros Fondos de Terceros</w:t>
      </w:r>
      <w:r w:rsidR="00171244" w:rsidRPr="00CB49C8">
        <w:rPr>
          <w:b/>
        </w:rPr>
        <w:t xml:space="preserve"> </w:t>
      </w:r>
      <w:r w:rsidRPr="00CB49C8">
        <w:rPr>
          <w:b/>
        </w:rPr>
        <w:t xml:space="preserve">en Garantía y/o Administración a Corto Plazo: </w:t>
      </w:r>
      <w:r w:rsidRPr="00CB49C8">
        <w:t>Representa los fondos y bienes de propiedad de terceros, en garantía del cumplimiento de obligaciones contractuales o legales, o para su administración que eventualmente, se tendrán que devolver a su titular</w:t>
      </w:r>
      <w:r w:rsidR="00171244" w:rsidRPr="00CB49C8">
        <w:t xml:space="preserve"> </w:t>
      </w:r>
      <w:r w:rsidRPr="00CB49C8">
        <w:t>en un plazo menor o igual a doce meses, no incluidos en las cuentas anteriores.</w:t>
      </w:r>
    </w:p>
    <w:p w14:paraId="6E301923" w14:textId="77777777" w:rsidR="008B2A32" w:rsidRPr="00CB49C8" w:rsidRDefault="008B2A32" w:rsidP="005E31CA">
      <w:pPr>
        <w:pStyle w:val="Texto"/>
        <w:spacing w:line="238" w:lineRule="exact"/>
      </w:pPr>
      <w:r w:rsidRPr="00CB49C8">
        <w:rPr>
          <w:b/>
        </w:rPr>
        <w:t xml:space="preserve">2.1.6.6 Valores y Bienes en Garantía a Corto Plazo: </w:t>
      </w:r>
      <w:r w:rsidRPr="00CB49C8">
        <w:t>Representa los valores y bienes</w:t>
      </w:r>
      <w:r w:rsidR="00171244" w:rsidRPr="00CB49C8">
        <w:t xml:space="preserve"> </w:t>
      </w:r>
      <w:r w:rsidRPr="00CB49C8">
        <w:t>en garantía del cumplimiento de obligaciones contractuales o legales que, eventualmente, se tendrán que devolver a su titular en un plazo menor o igual a doce meses.</w:t>
      </w:r>
    </w:p>
    <w:p w14:paraId="46415052" w14:textId="77777777" w:rsidR="00171244" w:rsidRPr="00CB49C8" w:rsidRDefault="008B2A32" w:rsidP="005E31CA">
      <w:pPr>
        <w:pStyle w:val="Texto"/>
        <w:spacing w:line="238" w:lineRule="exact"/>
      </w:pPr>
      <w:r w:rsidRPr="00CB49C8">
        <w:rPr>
          <w:b/>
        </w:rPr>
        <w:t xml:space="preserve">2.1.7 Provisiones a Corto Plazo: </w:t>
      </w:r>
      <w:r w:rsidRPr="00CB49C8">
        <w:t>Representa el monto de las obligaciones a cargo del ente público, originadas en circunstancias ciertas, cuya exactitud del valor depende de un hecho futuro;</w:t>
      </w:r>
      <w:r w:rsidR="00171244" w:rsidRPr="00CB49C8">
        <w:t xml:space="preserve"> </w:t>
      </w:r>
      <w:r w:rsidRPr="00CB49C8">
        <w:t>estas obligaciones deben ser justificables y su medición monetaria debe ser confiable en un plazo menor o igual a doce meses. De acuerdo a los lineamientos que emita el CONAC.</w:t>
      </w:r>
    </w:p>
    <w:p w14:paraId="52B33653" w14:textId="77777777" w:rsidR="00171244" w:rsidRPr="00CB49C8" w:rsidRDefault="008B2A32" w:rsidP="005E31CA">
      <w:pPr>
        <w:pStyle w:val="Texto"/>
        <w:spacing w:line="229" w:lineRule="exact"/>
      </w:pPr>
      <w:r w:rsidRPr="00CB49C8">
        <w:rPr>
          <w:b/>
        </w:rPr>
        <w:t xml:space="preserve">2.1.7.1 Provisión para Demandas y Juicios a Corto Plazo: </w:t>
      </w:r>
      <w:r w:rsidRPr="00CB49C8">
        <w:t>Representa las obligaciones</w:t>
      </w:r>
      <w:r w:rsidR="00171244" w:rsidRPr="00CB49C8">
        <w:t xml:space="preserve"> </w:t>
      </w:r>
      <w:r w:rsidRPr="00CB49C8">
        <w:t>a cargo del ente público, originadas por contingencias de demandas y juicios, cuya exactitud del valor depende de un hecho futuro y estas obligaciones deben ser justificables y su medición monetaria debe ser confiable, en un plazo menor o igual a doce meses. De acuerdo a los lineamientos que emita el CONAC.</w:t>
      </w:r>
    </w:p>
    <w:p w14:paraId="4037F481" w14:textId="77777777" w:rsidR="00171244" w:rsidRPr="00CB49C8" w:rsidRDefault="008B2A32" w:rsidP="005E31CA">
      <w:pPr>
        <w:pStyle w:val="Texto"/>
        <w:spacing w:line="229" w:lineRule="exact"/>
      </w:pPr>
      <w:r w:rsidRPr="00CB49C8">
        <w:rPr>
          <w:b/>
        </w:rPr>
        <w:lastRenderedPageBreak/>
        <w:t xml:space="preserve">2.1.7.2 Provisión para Contingencias a Corto Plazo: </w:t>
      </w:r>
      <w:r w:rsidRPr="00CB49C8">
        <w:t>Representa las obligaciones</w:t>
      </w:r>
      <w:r w:rsidR="00171244" w:rsidRPr="00CB49C8">
        <w:t xml:space="preserve"> </w:t>
      </w:r>
      <w:r w:rsidRPr="00CB49C8">
        <w:t>a cargo del ente público, originadas por contingencias, cuya exactitud del valor depende de un hecho futuro; estas obligaciones deben ser justificables y su medición monetaria debe ser confiable, en un plazo menor o igual a doce meses. De acuerdo a los lineamientos que emita el CONAC.</w:t>
      </w:r>
    </w:p>
    <w:p w14:paraId="3DABD759" w14:textId="77777777" w:rsidR="008B2A32" w:rsidRPr="00CB49C8" w:rsidRDefault="008B2A32" w:rsidP="005E31CA">
      <w:pPr>
        <w:pStyle w:val="Texto"/>
        <w:spacing w:line="229" w:lineRule="exact"/>
      </w:pPr>
      <w:r w:rsidRPr="00CB49C8">
        <w:rPr>
          <w:b/>
        </w:rPr>
        <w:t xml:space="preserve">2.1.7.9 Otras Provisiones a Corto Plazo: </w:t>
      </w:r>
      <w:r w:rsidRPr="00CB49C8">
        <w:t>Representa las obligaciones a cargo del ente público, originadas en circunstancias ciertas, cuya exactitud del valor depende de un hecho futuro; estas obligaciones deben ser justificables y su medición monetaria debe ser confiable, en un plazo menor o igual a doce meses, no incluidas en las cuentas anteriores. De acuerdo a los lineamientos que emita el CONAC.</w:t>
      </w:r>
    </w:p>
    <w:p w14:paraId="04714D0C" w14:textId="77777777" w:rsidR="008B2A32" w:rsidRPr="00CB49C8" w:rsidRDefault="008B2A32" w:rsidP="005E31CA">
      <w:pPr>
        <w:pStyle w:val="Texto"/>
        <w:spacing w:line="229" w:lineRule="exact"/>
      </w:pPr>
      <w:r w:rsidRPr="00CB49C8">
        <w:rPr>
          <w:b/>
        </w:rPr>
        <w:t xml:space="preserve">2.1.9 Otros Pasivos a Corto Plazo: </w:t>
      </w:r>
      <w:r w:rsidRPr="00CB49C8">
        <w:t>Representa el monto de los adeudos del ente público con terceros, en un plazo menor o igual a doce meses, no incluidos en los rubros anteriores.</w:t>
      </w:r>
    </w:p>
    <w:p w14:paraId="09A5856D" w14:textId="77777777" w:rsidR="008B2A32" w:rsidRPr="00CB49C8" w:rsidRDefault="008B2A32" w:rsidP="005E31CA">
      <w:pPr>
        <w:pStyle w:val="Texto"/>
        <w:spacing w:line="229" w:lineRule="exact"/>
      </w:pPr>
      <w:r w:rsidRPr="00CB49C8">
        <w:rPr>
          <w:b/>
        </w:rPr>
        <w:t xml:space="preserve">2.1.9.1 Ingresos por Clasificar: </w:t>
      </w:r>
      <w:r w:rsidRPr="00CB49C8">
        <w:t>Representa los recursos depositados del ente público, pendientes de clasificar</w:t>
      </w:r>
      <w:r w:rsidR="00171244" w:rsidRPr="00CB49C8">
        <w:t xml:space="preserve"> </w:t>
      </w:r>
      <w:r w:rsidRPr="00CB49C8">
        <w:t>según los conceptos del Clasificador por Rubros de Ingresos.</w:t>
      </w:r>
    </w:p>
    <w:p w14:paraId="2DFC65B0" w14:textId="77777777" w:rsidR="008B2A32" w:rsidRPr="00CB49C8" w:rsidRDefault="008B2A32" w:rsidP="005E31CA">
      <w:pPr>
        <w:pStyle w:val="Texto"/>
        <w:spacing w:line="229" w:lineRule="exact"/>
      </w:pPr>
      <w:r w:rsidRPr="00CB49C8">
        <w:rPr>
          <w:b/>
        </w:rPr>
        <w:t xml:space="preserve">2.1.9.2 Recaudación por Participar: </w:t>
      </w:r>
      <w:r w:rsidRPr="00CB49C8">
        <w:t>Representa</w:t>
      </w:r>
      <w:r w:rsidR="00171244" w:rsidRPr="00CB49C8">
        <w:t xml:space="preserve"> </w:t>
      </w:r>
      <w:r w:rsidRPr="00CB49C8">
        <w:t>la recaudación correspondiente a conceptos de la Ley de Ingresos en proceso, previo a la participación, en cumplimiento de la Ley de Coordinación Fiscal.</w:t>
      </w:r>
    </w:p>
    <w:p w14:paraId="46D5E887" w14:textId="77777777" w:rsidR="008B2A32" w:rsidRPr="00CB49C8" w:rsidRDefault="008B2A32" w:rsidP="005E31CA">
      <w:pPr>
        <w:pStyle w:val="Texto"/>
        <w:spacing w:line="229" w:lineRule="exact"/>
      </w:pPr>
      <w:r w:rsidRPr="00CB49C8">
        <w:rPr>
          <w:b/>
        </w:rPr>
        <w:t xml:space="preserve">2.1.9.9 Otros Pasivos Circulantes: </w:t>
      </w:r>
      <w:r w:rsidRPr="00CB49C8">
        <w:t>Representa los adeudos del ente público con terceros, no incluidos en las cuentas anteriores.</w:t>
      </w:r>
    </w:p>
    <w:p w14:paraId="174669D9" w14:textId="6E53EE2A" w:rsidR="008B2A32" w:rsidRPr="00CB49C8" w:rsidRDefault="008B2A32" w:rsidP="005E31CA">
      <w:pPr>
        <w:pStyle w:val="Texto"/>
        <w:spacing w:line="229" w:lineRule="exact"/>
      </w:pPr>
      <w:r w:rsidRPr="00CB49C8">
        <w:rPr>
          <w:b/>
        </w:rPr>
        <w:t xml:space="preserve">2.2 PASIVO NO CIRCULANTE: </w:t>
      </w:r>
      <w:r w:rsidR="00223E0A" w:rsidRPr="00CB49C8">
        <w:rPr>
          <w:bCs/>
        </w:rPr>
        <w:t>Son todos los demás pasivos que no puedan ser clasificados como circulantes,</w:t>
      </w:r>
      <w:r w:rsidRPr="00CB49C8">
        <w:t xml:space="preserve"> cuyo vencimiento será</w:t>
      </w:r>
      <w:r w:rsidR="00171244" w:rsidRPr="00CB49C8">
        <w:t xml:space="preserve"> </w:t>
      </w:r>
      <w:r w:rsidRPr="00CB49C8">
        <w:t>posterior a doce meses.</w:t>
      </w:r>
    </w:p>
    <w:p w14:paraId="510E6310" w14:textId="2AF59814" w:rsidR="008A5DE4" w:rsidRPr="00CB49C8" w:rsidRDefault="00A052DD" w:rsidP="000D698E">
      <w:pPr>
        <w:pStyle w:val="Texto"/>
        <w:spacing w:line="229" w:lineRule="exact"/>
        <w:jc w:val="right"/>
      </w:pPr>
      <w:r w:rsidRPr="00CB49C8">
        <w:rPr>
          <w:rFonts w:eastAsia="MS Mincho"/>
          <w:iCs/>
          <w:color w:val="0000FF"/>
          <w:sz w:val="16"/>
          <w:szCs w:val="16"/>
        </w:rPr>
        <w:t>Reforma DOF 13-12-2024</w:t>
      </w:r>
      <w:r w:rsidR="002B20E2" w:rsidRPr="00CB49C8">
        <w:rPr>
          <w:rFonts w:eastAsia="MS Mincho"/>
          <w:iCs/>
          <w:color w:val="0000FF"/>
          <w:sz w:val="16"/>
          <w:szCs w:val="16"/>
        </w:rPr>
        <w:t xml:space="preserve">/POE </w:t>
      </w:r>
      <w:r w:rsidR="00B073A7" w:rsidRPr="00CB49C8">
        <w:rPr>
          <w:rFonts w:eastAsia="MS Mincho"/>
          <w:iCs/>
          <w:color w:val="0000FF"/>
          <w:sz w:val="16"/>
          <w:szCs w:val="16"/>
        </w:rPr>
        <w:t>19</w:t>
      </w:r>
      <w:r w:rsidR="002B20E2" w:rsidRPr="00CB49C8">
        <w:rPr>
          <w:rFonts w:eastAsia="MS Mincho"/>
          <w:iCs/>
          <w:color w:val="0000FF"/>
          <w:sz w:val="16"/>
          <w:szCs w:val="16"/>
        </w:rPr>
        <w:t>-12-2024</w:t>
      </w:r>
    </w:p>
    <w:p w14:paraId="03576567" w14:textId="77777777" w:rsidR="008B2A32" w:rsidRPr="00CB49C8" w:rsidRDefault="008B2A32" w:rsidP="005E31CA">
      <w:pPr>
        <w:pStyle w:val="Texto"/>
        <w:spacing w:line="229" w:lineRule="exact"/>
      </w:pPr>
      <w:r w:rsidRPr="00CB49C8">
        <w:rPr>
          <w:b/>
        </w:rPr>
        <w:t xml:space="preserve">2.2.1 Cuentas por Pagar a Largo Plazo: </w:t>
      </w:r>
      <w:r w:rsidRPr="00CB49C8">
        <w:t>Representa el monto de los adeudos del ente público,</w:t>
      </w:r>
      <w:r w:rsidR="00171244" w:rsidRPr="00CB49C8">
        <w:t xml:space="preserve"> </w:t>
      </w:r>
      <w:r w:rsidRPr="00CB49C8">
        <w:t>que deberá pagar en un plazo mayor a doce meses.</w:t>
      </w:r>
    </w:p>
    <w:p w14:paraId="4AD9E367" w14:textId="77777777" w:rsidR="00171244" w:rsidRPr="00CB49C8" w:rsidRDefault="008B2A32" w:rsidP="005E31CA">
      <w:pPr>
        <w:pStyle w:val="Texto"/>
        <w:spacing w:line="229" w:lineRule="exact"/>
      </w:pPr>
      <w:r w:rsidRPr="00CB49C8">
        <w:rPr>
          <w:b/>
        </w:rPr>
        <w:t>2.2.1.1</w:t>
      </w:r>
      <w:r w:rsidR="0077575B" w:rsidRPr="00CB49C8">
        <w:rPr>
          <w:b/>
        </w:rPr>
        <w:t xml:space="preserve"> </w:t>
      </w:r>
      <w:r w:rsidRPr="00CB49C8">
        <w:rPr>
          <w:b/>
        </w:rPr>
        <w:t xml:space="preserve">Proveedores por Pagar a Largo Plazo: </w:t>
      </w:r>
      <w:r w:rsidRPr="00CB49C8">
        <w:t>Representa los adeudos con proveedores derivados de</w:t>
      </w:r>
      <w:r w:rsidR="00171244" w:rsidRPr="00CB49C8">
        <w:t xml:space="preserve"> </w:t>
      </w:r>
      <w:r w:rsidRPr="00CB49C8">
        <w:t>operaciones del ente público, con vencimiento mayor a doce meses.</w:t>
      </w:r>
    </w:p>
    <w:p w14:paraId="23F5CF18" w14:textId="77777777" w:rsidR="00171244" w:rsidRPr="00CB49C8" w:rsidRDefault="008B2A32" w:rsidP="005E31CA">
      <w:pPr>
        <w:pStyle w:val="Texto"/>
        <w:spacing w:line="229" w:lineRule="exact"/>
        <w:rPr>
          <w:b/>
        </w:rPr>
      </w:pPr>
      <w:r w:rsidRPr="00CB49C8">
        <w:rPr>
          <w:b/>
        </w:rPr>
        <w:t>2.2.1.2</w:t>
      </w:r>
      <w:r w:rsidR="0077575B" w:rsidRPr="00CB49C8">
        <w:rPr>
          <w:b/>
        </w:rPr>
        <w:t xml:space="preserve"> </w:t>
      </w:r>
      <w:r w:rsidRPr="00CB49C8">
        <w:rPr>
          <w:b/>
        </w:rPr>
        <w:t>Contratistas</w:t>
      </w:r>
      <w:r w:rsidR="00171244" w:rsidRPr="00CB49C8">
        <w:rPr>
          <w:b/>
        </w:rPr>
        <w:t xml:space="preserve"> </w:t>
      </w:r>
      <w:r w:rsidRPr="00CB49C8">
        <w:rPr>
          <w:b/>
        </w:rPr>
        <w:t xml:space="preserve">por Obras Públicas por Pagar a Largo Plazo: </w:t>
      </w:r>
      <w:r w:rsidRPr="00CB49C8">
        <w:t>Representa los adeudos con contratistas derivados de obras,</w:t>
      </w:r>
      <w:r w:rsidR="00171244" w:rsidRPr="00CB49C8">
        <w:t xml:space="preserve"> </w:t>
      </w:r>
      <w:r w:rsidRPr="00CB49C8">
        <w:t>proyectos productivos y acciones de fomento, en un plazo mayor a doce meses.</w:t>
      </w:r>
    </w:p>
    <w:p w14:paraId="28169C0B" w14:textId="77777777" w:rsidR="00171244" w:rsidRPr="00CB49C8" w:rsidRDefault="008B2A32" w:rsidP="005E31CA">
      <w:pPr>
        <w:pStyle w:val="Texto"/>
        <w:spacing w:line="229" w:lineRule="exact"/>
      </w:pPr>
      <w:r w:rsidRPr="00CB49C8">
        <w:rPr>
          <w:b/>
        </w:rPr>
        <w:t xml:space="preserve">2.2.2 Documentos por Pagar a Largo Plazo: </w:t>
      </w:r>
      <w:r w:rsidRPr="00CB49C8">
        <w:t>Representa el monto los adeudos documentados que deberá</w:t>
      </w:r>
      <w:r w:rsidR="00171244" w:rsidRPr="00CB49C8">
        <w:t xml:space="preserve"> </w:t>
      </w:r>
      <w:r w:rsidRPr="00CB49C8">
        <w:t>pagar, en un plazo mayor a doce meses.</w:t>
      </w:r>
    </w:p>
    <w:p w14:paraId="066D210D" w14:textId="77777777" w:rsidR="008B2A32" w:rsidRPr="00CB49C8" w:rsidRDefault="008B2A32" w:rsidP="005E31CA">
      <w:pPr>
        <w:pStyle w:val="Texto"/>
        <w:spacing w:line="229" w:lineRule="exact"/>
      </w:pPr>
      <w:r w:rsidRPr="00CB49C8">
        <w:rPr>
          <w:b/>
        </w:rPr>
        <w:t xml:space="preserve">2.2.2.1 Documentos Comerciales por Pagar a Largo Plazo: </w:t>
      </w:r>
      <w:r w:rsidRPr="00CB49C8">
        <w:t>Representa los adeudos documentados derivados de operaciones del ente público</w:t>
      </w:r>
      <w:r w:rsidR="00171244" w:rsidRPr="00CB49C8">
        <w:t xml:space="preserve"> </w:t>
      </w:r>
      <w:r w:rsidRPr="00CB49C8">
        <w:t>con vencimiento mayor a doce meses.</w:t>
      </w:r>
    </w:p>
    <w:p w14:paraId="2399950A" w14:textId="77777777" w:rsidR="00171244" w:rsidRPr="00CB49C8" w:rsidRDefault="008B2A32" w:rsidP="005E31CA">
      <w:pPr>
        <w:pStyle w:val="Texto"/>
        <w:spacing w:line="229" w:lineRule="exact"/>
        <w:rPr>
          <w:b/>
        </w:rPr>
      </w:pPr>
      <w:r w:rsidRPr="00CB49C8">
        <w:rPr>
          <w:b/>
        </w:rPr>
        <w:t>2.2.2.2</w:t>
      </w:r>
      <w:r w:rsidR="0077575B" w:rsidRPr="00CB49C8">
        <w:rPr>
          <w:b/>
        </w:rPr>
        <w:t xml:space="preserve"> </w:t>
      </w:r>
      <w:r w:rsidRPr="00CB49C8">
        <w:rPr>
          <w:b/>
        </w:rPr>
        <w:t xml:space="preserve">Documentos con Contratistas por Obras Públicas por Pagar a Largo Plazo: </w:t>
      </w:r>
      <w:r w:rsidRPr="00CB49C8">
        <w:t>Representa los adeudos documentados</w:t>
      </w:r>
      <w:r w:rsidR="00171244" w:rsidRPr="00CB49C8">
        <w:t xml:space="preserve"> </w:t>
      </w:r>
      <w:r w:rsidRPr="00CB49C8">
        <w:t>con contratistas derivados de obras, proyectos productivos y acciones de fomento, en un plazo mayor a doce meses.</w:t>
      </w:r>
    </w:p>
    <w:p w14:paraId="55F765A4" w14:textId="77777777" w:rsidR="00171244" w:rsidRPr="00CB49C8" w:rsidRDefault="008B2A32" w:rsidP="005E31CA">
      <w:pPr>
        <w:pStyle w:val="Texto"/>
        <w:spacing w:line="229" w:lineRule="exact"/>
        <w:rPr>
          <w:b/>
        </w:rPr>
      </w:pPr>
      <w:r w:rsidRPr="00CB49C8">
        <w:rPr>
          <w:b/>
        </w:rPr>
        <w:t>2.2.2.9</w:t>
      </w:r>
      <w:r w:rsidR="0077575B" w:rsidRPr="00CB49C8">
        <w:rPr>
          <w:b/>
        </w:rPr>
        <w:t xml:space="preserve"> </w:t>
      </w:r>
      <w:r w:rsidRPr="00CB49C8">
        <w:rPr>
          <w:b/>
        </w:rPr>
        <w:t xml:space="preserve">Otros Documentos por Pagar a Largo Plazo: </w:t>
      </w:r>
      <w:r w:rsidRPr="00CB49C8">
        <w:t>Representa los adeudos documentados</w:t>
      </w:r>
      <w:r w:rsidR="00171244" w:rsidRPr="00CB49C8">
        <w:t xml:space="preserve"> </w:t>
      </w:r>
      <w:r w:rsidRPr="00CB49C8">
        <w:t>que deberán pagar, en un plazo mayor a doce meses, no incluidos en las cuentas anteriores.</w:t>
      </w:r>
    </w:p>
    <w:p w14:paraId="0F032996" w14:textId="77777777" w:rsidR="00171244" w:rsidRPr="00CB49C8" w:rsidRDefault="008B2A32" w:rsidP="005E31CA">
      <w:pPr>
        <w:pStyle w:val="Texto"/>
        <w:spacing w:line="229" w:lineRule="exact"/>
        <w:rPr>
          <w:b/>
        </w:rPr>
      </w:pPr>
      <w:r w:rsidRPr="00CB49C8">
        <w:rPr>
          <w:b/>
        </w:rPr>
        <w:t xml:space="preserve">2.2.3 Deuda Pública a Largo Plazo: </w:t>
      </w:r>
      <w:r w:rsidRPr="00CB49C8">
        <w:t>Representa</w:t>
      </w:r>
      <w:r w:rsidR="00171244" w:rsidRPr="00CB49C8">
        <w:t xml:space="preserve"> </w:t>
      </w:r>
      <w:r w:rsidRPr="00CB49C8">
        <w:t>el monto de las obligaciones</w:t>
      </w:r>
      <w:r w:rsidR="00171244" w:rsidRPr="00CB49C8">
        <w:t xml:space="preserve"> </w:t>
      </w:r>
      <w:r w:rsidRPr="00CB49C8">
        <w:t>directas o contingentes, derivadas de financiamientos a cargo del ente público, en términos de las disposiciones legales aplicables.</w:t>
      </w:r>
    </w:p>
    <w:p w14:paraId="075F0D47" w14:textId="77777777" w:rsidR="008B2A32" w:rsidRPr="00CB49C8" w:rsidRDefault="008B2A32" w:rsidP="005E31CA">
      <w:pPr>
        <w:pStyle w:val="Texto"/>
        <w:spacing w:line="229" w:lineRule="exact"/>
      </w:pPr>
      <w:r w:rsidRPr="00CB49C8">
        <w:rPr>
          <w:b/>
        </w:rPr>
        <w:t>2.2.3.1</w:t>
      </w:r>
      <w:r w:rsidR="0077575B" w:rsidRPr="00CB49C8">
        <w:rPr>
          <w:b/>
        </w:rPr>
        <w:t xml:space="preserve"> </w:t>
      </w:r>
      <w:r w:rsidRPr="00CB49C8">
        <w:rPr>
          <w:b/>
        </w:rPr>
        <w:t xml:space="preserve">Títulos y Valores de la Deuda Pública Interna a Largo Plazo: </w:t>
      </w:r>
      <w:r w:rsidRPr="00CB49C8">
        <w:t>Representa las obligaciones internas contraídas por el ente público, adquiridas mediante bonos y otros títulos valores de la deuda pública interna, colocados en un plazo mayor a doce meses.</w:t>
      </w:r>
    </w:p>
    <w:p w14:paraId="648D0F98" w14:textId="77777777" w:rsidR="008B2A32" w:rsidRPr="00CB49C8" w:rsidRDefault="008B2A32" w:rsidP="005E31CA">
      <w:pPr>
        <w:pStyle w:val="Texto"/>
        <w:spacing w:line="229" w:lineRule="exact"/>
      </w:pPr>
      <w:r w:rsidRPr="00CB49C8">
        <w:rPr>
          <w:b/>
        </w:rPr>
        <w:t>2.2.3.2</w:t>
      </w:r>
      <w:r w:rsidR="0077575B" w:rsidRPr="00CB49C8">
        <w:rPr>
          <w:b/>
        </w:rPr>
        <w:t xml:space="preserve"> </w:t>
      </w:r>
      <w:r w:rsidRPr="00CB49C8">
        <w:rPr>
          <w:b/>
        </w:rPr>
        <w:t xml:space="preserve">Títulos y Valores de la Deuda Pública Externa a Largo Plazo: </w:t>
      </w:r>
      <w:r w:rsidRPr="00CB49C8">
        <w:t>Representa las obligaciones contraídas por el ente público, adquiridas mediante bonos y otros títulos valores de la deuda pública externa, colocados en un plazo mayor a doce meses.</w:t>
      </w:r>
    </w:p>
    <w:p w14:paraId="129C19E8" w14:textId="77777777" w:rsidR="008B2A32" w:rsidRPr="00CB49C8" w:rsidRDefault="008B2A32" w:rsidP="005E31CA">
      <w:pPr>
        <w:pStyle w:val="Texto"/>
        <w:spacing w:line="229" w:lineRule="exact"/>
      </w:pPr>
      <w:r w:rsidRPr="00CB49C8">
        <w:rPr>
          <w:b/>
        </w:rPr>
        <w:t>2.2.3.3</w:t>
      </w:r>
      <w:r w:rsidR="0077575B" w:rsidRPr="00CB49C8">
        <w:rPr>
          <w:b/>
        </w:rPr>
        <w:t xml:space="preserve"> </w:t>
      </w:r>
      <w:r w:rsidRPr="00CB49C8">
        <w:rPr>
          <w:b/>
        </w:rPr>
        <w:t xml:space="preserve">Préstamos de la Deuda Pública Interna por Pagar a Largo Plazo: </w:t>
      </w:r>
      <w:r w:rsidRPr="00CB49C8">
        <w:t>Representa</w:t>
      </w:r>
      <w:r w:rsidR="00171244" w:rsidRPr="00CB49C8">
        <w:t xml:space="preserve"> </w:t>
      </w:r>
      <w:r w:rsidRPr="00CB49C8">
        <w:t>las obligaciones del ente público por concepto de deuda pública interna, con vencimiento superior a doce meses.</w:t>
      </w:r>
    </w:p>
    <w:p w14:paraId="099A8B0A" w14:textId="77777777" w:rsidR="008B2A32" w:rsidRPr="00CB49C8" w:rsidRDefault="008B2A32" w:rsidP="005E31CA">
      <w:pPr>
        <w:pStyle w:val="Texto"/>
        <w:spacing w:line="229" w:lineRule="exact"/>
      </w:pPr>
      <w:r w:rsidRPr="00CB49C8">
        <w:rPr>
          <w:b/>
        </w:rPr>
        <w:t>2.2.3.4</w:t>
      </w:r>
      <w:r w:rsidR="0077575B" w:rsidRPr="00CB49C8">
        <w:rPr>
          <w:b/>
        </w:rPr>
        <w:t xml:space="preserve"> </w:t>
      </w:r>
      <w:r w:rsidRPr="00CB49C8">
        <w:rPr>
          <w:b/>
        </w:rPr>
        <w:t xml:space="preserve">Préstamos de la Deuda Pública Externa por Pagar a Largo Plazo: </w:t>
      </w:r>
      <w:r w:rsidRPr="00CB49C8">
        <w:t>Representa las obligaciones del</w:t>
      </w:r>
      <w:r w:rsidR="00171244" w:rsidRPr="00CB49C8">
        <w:t xml:space="preserve"> </w:t>
      </w:r>
      <w:r w:rsidRPr="00CB49C8">
        <w:t>ente público por concepto de deuda pública externa, con vencimiento superior a doce meses.</w:t>
      </w:r>
    </w:p>
    <w:p w14:paraId="08D4A320" w14:textId="77777777" w:rsidR="008B2A32" w:rsidRPr="00CB49C8" w:rsidRDefault="008B2A32" w:rsidP="005E31CA">
      <w:pPr>
        <w:pStyle w:val="Texto"/>
        <w:spacing w:line="234" w:lineRule="exact"/>
      </w:pPr>
      <w:r w:rsidRPr="00CB49C8">
        <w:rPr>
          <w:b/>
        </w:rPr>
        <w:lastRenderedPageBreak/>
        <w:t>2.2.3.5</w:t>
      </w:r>
      <w:r w:rsidR="0077575B" w:rsidRPr="00CB49C8">
        <w:rPr>
          <w:b/>
        </w:rPr>
        <w:t xml:space="preserve"> </w:t>
      </w:r>
      <w:r w:rsidRPr="00CB49C8">
        <w:rPr>
          <w:b/>
        </w:rPr>
        <w:t xml:space="preserve">Arrendamiento Financiero por Pagar a Largo Plazo: </w:t>
      </w:r>
      <w:r w:rsidRPr="00CB49C8">
        <w:t>Representa los adeudos por arrendamiento financiero que deberá</w:t>
      </w:r>
      <w:r w:rsidR="00171244" w:rsidRPr="00CB49C8">
        <w:t xml:space="preserve"> </w:t>
      </w:r>
      <w:r w:rsidRPr="00CB49C8">
        <w:t>pagar en un plazo mayor a doce meses.</w:t>
      </w:r>
    </w:p>
    <w:p w14:paraId="6082C7B5" w14:textId="77777777" w:rsidR="00171244" w:rsidRPr="00CB49C8" w:rsidRDefault="008B2A32" w:rsidP="005E31CA">
      <w:pPr>
        <w:pStyle w:val="Texto"/>
        <w:spacing w:line="234" w:lineRule="exact"/>
      </w:pPr>
      <w:r w:rsidRPr="00CB49C8">
        <w:rPr>
          <w:b/>
        </w:rPr>
        <w:t xml:space="preserve">2.2.4 Pasivos Diferidos a Largo Plazo: </w:t>
      </w:r>
      <w:r w:rsidRPr="00CB49C8">
        <w:t>Representa el monto de las obligaciones del ente público cuyo beneficio se recibió por anticipado y se reconocerá en un plazo mayor a doce meses.</w:t>
      </w:r>
    </w:p>
    <w:p w14:paraId="143456BB" w14:textId="77777777" w:rsidR="008B2A32" w:rsidRPr="00CB49C8" w:rsidRDefault="008B2A32" w:rsidP="005E31CA">
      <w:pPr>
        <w:pStyle w:val="Texto"/>
        <w:spacing w:line="234" w:lineRule="exact"/>
      </w:pPr>
      <w:r w:rsidRPr="00CB49C8">
        <w:rPr>
          <w:b/>
        </w:rPr>
        <w:t xml:space="preserve">2.2.4.1 Créditos Diferidos a Largo Plazo: </w:t>
      </w:r>
      <w:r w:rsidRPr="00CB49C8">
        <w:t>Representa las obligaciones por ingresos cobrados por adelantado que se reconocerán</w:t>
      </w:r>
      <w:r w:rsidR="00171244" w:rsidRPr="00CB49C8">
        <w:t xml:space="preserve"> </w:t>
      </w:r>
      <w:r w:rsidRPr="00CB49C8">
        <w:t>en un plazo mayor a doce meses.</w:t>
      </w:r>
    </w:p>
    <w:p w14:paraId="36EFED98" w14:textId="77777777" w:rsidR="008B2A32" w:rsidRPr="00CB49C8" w:rsidRDefault="008B2A32" w:rsidP="005E31CA">
      <w:pPr>
        <w:pStyle w:val="Texto"/>
        <w:spacing w:line="234" w:lineRule="exact"/>
      </w:pPr>
      <w:r w:rsidRPr="00CB49C8">
        <w:rPr>
          <w:b/>
        </w:rPr>
        <w:t xml:space="preserve">2.2.4.2 Intereses Cobrados por Adelantado a Largo Plazo: </w:t>
      </w:r>
      <w:r w:rsidRPr="00CB49C8">
        <w:t>Representa las obligaciones por intereses cobrados por adelantado que se reconocerán</w:t>
      </w:r>
      <w:r w:rsidR="00171244" w:rsidRPr="00CB49C8">
        <w:t xml:space="preserve"> </w:t>
      </w:r>
      <w:r w:rsidRPr="00CB49C8">
        <w:t xml:space="preserve">en un plazo </w:t>
      </w:r>
      <w:r w:rsidR="00DF6BF4" w:rsidRPr="00CB49C8">
        <w:t>mayor</w:t>
      </w:r>
      <w:r w:rsidRPr="00CB49C8">
        <w:t xml:space="preserve"> a doce meses.</w:t>
      </w:r>
    </w:p>
    <w:p w14:paraId="2D7AB9C2" w14:textId="6AA7DCA8" w:rsidR="002944E6" w:rsidRPr="00CB49C8" w:rsidRDefault="005532EC" w:rsidP="00C05B88">
      <w:pPr>
        <w:pStyle w:val="Texto"/>
        <w:spacing w:line="234" w:lineRule="exact"/>
        <w:jc w:val="right"/>
      </w:pPr>
      <w:r w:rsidRPr="00CB49C8">
        <w:rPr>
          <w:rFonts w:eastAsia="MS Mincho"/>
          <w:iCs/>
          <w:color w:val="0000FF"/>
          <w:sz w:val="16"/>
          <w:szCs w:val="16"/>
        </w:rPr>
        <w:t>R</w:t>
      </w:r>
      <w:r w:rsidR="004530F2" w:rsidRPr="00CB49C8">
        <w:rPr>
          <w:rFonts w:eastAsia="MS Mincho"/>
          <w:iCs/>
          <w:color w:val="0000FF"/>
          <w:sz w:val="16"/>
          <w:szCs w:val="16"/>
        </w:rPr>
        <w:t>eforma DOF 09-12-2021</w:t>
      </w:r>
      <w:r w:rsidR="00207F0D" w:rsidRPr="00CB49C8">
        <w:rPr>
          <w:rFonts w:eastAsia="MS Mincho"/>
          <w:iCs/>
          <w:color w:val="0000FF"/>
          <w:sz w:val="16"/>
          <w:szCs w:val="16"/>
        </w:rPr>
        <w:t>/POE 23-12-2021</w:t>
      </w:r>
    </w:p>
    <w:p w14:paraId="583523A3" w14:textId="77777777" w:rsidR="008B2A32" w:rsidRPr="00CB49C8" w:rsidRDefault="008B2A32" w:rsidP="005E31CA">
      <w:pPr>
        <w:pStyle w:val="Texto"/>
        <w:spacing w:line="234" w:lineRule="exact"/>
      </w:pPr>
      <w:r w:rsidRPr="00CB49C8">
        <w:rPr>
          <w:b/>
        </w:rPr>
        <w:t xml:space="preserve">2.2.4.9 Otros Pasivos Diferidos a Largo Plazo: </w:t>
      </w:r>
      <w:r w:rsidRPr="00CB49C8">
        <w:t xml:space="preserve">Representa las obligaciones del ente público cuyo beneficio se recibió por anticipado y se reconocerá en un plazo </w:t>
      </w:r>
      <w:r w:rsidR="00DF6BF4" w:rsidRPr="00CB49C8">
        <w:t>mayor</w:t>
      </w:r>
      <w:r w:rsidRPr="00CB49C8">
        <w:t xml:space="preserve"> a doce meses, no incluidos en las cuentas anteriores.</w:t>
      </w:r>
    </w:p>
    <w:p w14:paraId="09A50E18" w14:textId="0C419379" w:rsidR="002944E6" w:rsidRPr="00CB49C8" w:rsidRDefault="005532EC" w:rsidP="00C05B88">
      <w:pPr>
        <w:pStyle w:val="Texto"/>
        <w:spacing w:line="234" w:lineRule="exact"/>
        <w:jc w:val="right"/>
      </w:pPr>
      <w:r w:rsidRPr="00CB49C8">
        <w:rPr>
          <w:rFonts w:eastAsia="MS Mincho"/>
          <w:iCs/>
          <w:color w:val="0000FF"/>
          <w:sz w:val="16"/>
          <w:szCs w:val="16"/>
        </w:rPr>
        <w:t>R</w:t>
      </w:r>
      <w:r w:rsidR="004530F2" w:rsidRPr="00CB49C8">
        <w:rPr>
          <w:rFonts w:eastAsia="MS Mincho"/>
          <w:iCs/>
          <w:color w:val="0000FF"/>
          <w:sz w:val="16"/>
          <w:szCs w:val="16"/>
        </w:rPr>
        <w:t>eforma DOF 09-12-2021</w:t>
      </w:r>
      <w:r w:rsidR="00525152" w:rsidRPr="00CB49C8">
        <w:rPr>
          <w:rFonts w:eastAsia="MS Mincho"/>
          <w:iCs/>
          <w:color w:val="0000FF"/>
          <w:sz w:val="16"/>
          <w:szCs w:val="16"/>
        </w:rPr>
        <w:t>/POE 23-12-2021</w:t>
      </w:r>
    </w:p>
    <w:p w14:paraId="1C1A5516" w14:textId="77777777" w:rsidR="00171244" w:rsidRPr="00CB49C8" w:rsidRDefault="008B2A32" w:rsidP="005E31CA">
      <w:pPr>
        <w:pStyle w:val="Texto"/>
        <w:spacing w:line="234" w:lineRule="exact"/>
      </w:pPr>
      <w:r w:rsidRPr="00CB49C8">
        <w:rPr>
          <w:b/>
        </w:rPr>
        <w:t>2.2.5 Fondos y Bienes de Terceros en</w:t>
      </w:r>
      <w:r w:rsidR="00171244" w:rsidRPr="00CB49C8">
        <w:rPr>
          <w:b/>
        </w:rPr>
        <w:t xml:space="preserve"> </w:t>
      </w:r>
      <w:r w:rsidRPr="00CB49C8">
        <w:rPr>
          <w:b/>
        </w:rPr>
        <w:t xml:space="preserve">Garantía y/o Administración a Largo Plazo: </w:t>
      </w:r>
      <w:r w:rsidRPr="00CB49C8">
        <w:t>Representa el monto de los fondos y bienes propiedad de terceros, en garantía del cumplimiento de obligaciones contractuales o legales, en un plazo mayor a doce meses.</w:t>
      </w:r>
    </w:p>
    <w:p w14:paraId="393EE078" w14:textId="77777777" w:rsidR="00171244" w:rsidRPr="00CB49C8" w:rsidRDefault="008B2A32" w:rsidP="005E31CA">
      <w:pPr>
        <w:pStyle w:val="Texto"/>
        <w:spacing w:line="234" w:lineRule="exact"/>
      </w:pPr>
      <w:r w:rsidRPr="00CB49C8">
        <w:rPr>
          <w:b/>
        </w:rPr>
        <w:t xml:space="preserve">2.2.5.1 Fondos en Garantía a Largo Plazo: </w:t>
      </w:r>
      <w:r w:rsidRPr="00CB49C8">
        <w:t>Representa los fondos en garantía del cumplimiento de obligaciones contractuales o legales que, eventualmente, se tendrán que devolver a su titular en un plazo mayor a doce meses.</w:t>
      </w:r>
    </w:p>
    <w:p w14:paraId="3C362D44" w14:textId="77777777" w:rsidR="008B2A32" w:rsidRPr="00CB49C8" w:rsidRDefault="008B2A32" w:rsidP="005E31CA">
      <w:pPr>
        <w:pStyle w:val="Texto"/>
        <w:spacing w:line="234" w:lineRule="exact"/>
      </w:pPr>
      <w:r w:rsidRPr="00CB49C8">
        <w:rPr>
          <w:b/>
        </w:rPr>
        <w:t xml:space="preserve">2.2.5.2 Fondos en Administración a Largo Plazo: </w:t>
      </w:r>
      <w:r w:rsidRPr="00CB49C8">
        <w:t>Representa los fondos de terceros, recibidos para su administración que, eventualmente, se tendrán que devolver a su titular en un plazo mayor a doce meses.</w:t>
      </w:r>
    </w:p>
    <w:p w14:paraId="05736319" w14:textId="77777777" w:rsidR="008B2A32" w:rsidRPr="00CB49C8" w:rsidRDefault="008B2A32" w:rsidP="005E31CA">
      <w:pPr>
        <w:pStyle w:val="Texto"/>
        <w:spacing w:line="234" w:lineRule="exact"/>
      </w:pPr>
      <w:r w:rsidRPr="00CB49C8">
        <w:rPr>
          <w:b/>
        </w:rPr>
        <w:t>2.2.5.3</w:t>
      </w:r>
      <w:r w:rsidR="0077575B" w:rsidRPr="00CB49C8">
        <w:rPr>
          <w:b/>
        </w:rPr>
        <w:t xml:space="preserve"> </w:t>
      </w:r>
      <w:r w:rsidRPr="00CB49C8">
        <w:rPr>
          <w:b/>
        </w:rPr>
        <w:t xml:space="preserve">Fondos Contingentes a Largo Plazo: </w:t>
      </w:r>
      <w:r w:rsidRPr="00CB49C8">
        <w:t>Representa los fondos recibidos para su administración para cubrir necesidades fortuitas en un plazo mayor a doce meses.</w:t>
      </w:r>
    </w:p>
    <w:p w14:paraId="36AD5DF2" w14:textId="77777777" w:rsidR="008B2A32" w:rsidRPr="00CB49C8" w:rsidRDefault="008B2A32" w:rsidP="005E31CA">
      <w:pPr>
        <w:pStyle w:val="Texto"/>
        <w:spacing w:line="234" w:lineRule="exact"/>
      </w:pPr>
      <w:r w:rsidRPr="00CB49C8">
        <w:rPr>
          <w:b/>
        </w:rPr>
        <w:t>2.2.5.4</w:t>
      </w:r>
      <w:r w:rsidR="0077575B" w:rsidRPr="00CB49C8">
        <w:rPr>
          <w:b/>
        </w:rPr>
        <w:t xml:space="preserve"> </w:t>
      </w:r>
      <w:r w:rsidRPr="00CB49C8">
        <w:rPr>
          <w:b/>
        </w:rPr>
        <w:t xml:space="preserve">Fondos de Fideicomisos, Mandatos y </w:t>
      </w:r>
      <w:r w:rsidRPr="00CB49C8">
        <w:rPr>
          <w:b/>
          <w:lang w:val="es-MX"/>
        </w:rPr>
        <w:t>Contratos</w:t>
      </w:r>
      <w:r w:rsidRPr="00CB49C8">
        <w:rPr>
          <w:b/>
        </w:rPr>
        <w:t xml:space="preserve"> Análogos a Largo Plazo: </w:t>
      </w:r>
      <w:r w:rsidRPr="00CB49C8">
        <w:t>Representa</w:t>
      </w:r>
      <w:r w:rsidR="00171244" w:rsidRPr="00CB49C8">
        <w:t xml:space="preserve"> </w:t>
      </w:r>
      <w:r w:rsidRPr="00CB49C8">
        <w:t>los recursos por entregar a instituciones para su manejo de acuerdo con el fin para el que fueron creados, en un plazo mayor a doce meses.</w:t>
      </w:r>
    </w:p>
    <w:p w14:paraId="33F9D8AB" w14:textId="77777777" w:rsidR="00171244" w:rsidRPr="00CB49C8" w:rsidRDefault="008B2A32" w:rsidP="005E31CA">
      <w:pPr>
        <w:pStyle w:val="Texto"/>
        <w:spacing w:line="234" w:lineRule="exact"/>
        <w:rPr>
          <w:b/>
        </w:rPr>
      </w:pPr>
      <w:r w:rsidRPr="00CB49C8">
        <w:rPr>
          <w:b/>
        </w:rPr>
        <w:t>2.2.5.5 Otros Fondos de Terceros</w:t>
      </w:r>
      <w:r w:rsidR="00171244" w:rsidRPr="00CB49C8">
        <w:rPr>
          <w:b/>
        </w:rPr>
        <w:t xml:space="preserve"> </w:t>
      </w:r>
      <w:r w:rsidRPr="00CB49C8">
        <w:rPr>
          <w:b/>
        </w:rPr>
        <w:t xml:space="preserve">en Garantía y/o Administración a Largo Plazo: </w:t>
      </w:r>
      <w:r w:rsidRPr="00CB49C8">
        <w:t>Representa los fondos propiedad de terceros, en garantía del cumplimiento de obligaciones contractuales o legales, o para su administración que eventualmente se tendrán que devolver a su titular en un plazo mayor a doce meses, no incluidos en las cuentas anteriores.</w:t>
      </w:r>
    </w:p>
    <w:p w14:paraId="12F9E41A" w14:textId="77777777" w:rsidR="008B2A32" w:rsidRPr="00CB49C8" w:rsidRDefault="008B2A32" w:rsidP="005E31CA">
      <w:pPr>
        <w:pStyle w:val="Texto"/>
        <w:spacing w:line="234" w:lineRule="exact"/>
      </w:pPr>
      <w:r w:rsidRPr="00CB49C8">
        <w:rPr>
          <w:b/>
        </w:rPr>
        <w:t xml:space="preserve">2.2.5.6 Valores y Bienes en Garantía a Largo Plazo: </w:t>
      </w:r>
      <w:r w:rsidRPr="00CB49C8">
        <w:t>Representa los valores y bienes en garantía del cumplimiento de obligaciones contractuales o legales que, eventualmente, se tendrán que devolver a su titular en un plazo mayor a doce meses.</w:t>
      </w:r>
    </w:p>
    <w:p w14:paraId="17B073F8" w14:textId="77777777" w:rsidR="00171244" w:rsidRPr="00CB49C8" w:rsidRDefault="008B2A32" w:rsidP="005E31CA">
      <w:pPr>
        <w:pStyle w:val="Texto"/>
        <w:spacing w:line="234" w:lineRule="exact"/>
      </w:pPr>
      <w:r w:rsidRPr="00CB49C8">
        <w:rPr>
          <w:b/>
        </w:rPr>
        <w:t xml:space="preserve">2.2.6 Provisiones a Largo Plazo: </w:t>
      </w:r>
      <w:r w:rsidRPr="00CB49C8">
        <w:t>Representa el monto de las obligaciones a cargo del ente público, originadas en circunstancias ciertas, cuya exactitud del valor depende de un hecho futuro; estas obligaciones deben ser justificables y su medición monetaria debe ser confiable en un plazo mayor a doce meses. De acuerdo a los lineamientos que emita el CONAC.</w:t>
      </w:r>
    </w:p>
    <w:p w14:paraId="675D9F3F" w14:textId="77777777" w:rsidR="00171244" w:rsidRPr="00CB49C8" w:rsidRDefault="008B2A32" w:rsidP="005E31CA">
      <w:pPr>
        <w:pStyle w:val="Texto"/>
        <w:spacing w:line="234" w:lineRule="exact"/>
      </w:pPr>
      <w:r w:rsidRPr="00CB49C8">
        <w:rPr>
          <w:b/>
        </w:rPr>
        <w:t xml:space="preserve">2.2.6.1 Provisión para Demandas y Juicios a Largo Plazo: </w:t>
      </w:r>
      <w:r w:rsidRPr="00CB49C8">
        <w:t>Representa</w:t>
      </w:r>
      <w:r w:rsidR="00171244" w:rsidRPr="00CB49C8">
        <w:t xml:space="preserve"> </w:t>
      </w:r>
      <w:r w:rsidRPr="00CB49C8">
        <w:t>las obligaciones</w:t>
      </w:r>
      <w:r w:rsidR="00171244" w:rsidRPr="00CB49C8">
        <w:t xml:space="preserve"> </w:t>
      </w:r>
      <w:r w:rsidRPr="00CB49C8">
        <w:t>a cargo del ente público, originadas por contingencias de demandas y juicios, cuya exactitud del valor depende de un hecho futuro; estas obligaciones deben ser justificables y su medición monetaria debe ser confiable, en un plazo mayor a doce meses. De acuerdo a los lineamientos que emita el CONAC.</w:t>
      </w:r>
    </w:p>
    <w:p w14:paraId="0DB32FE5" w14:textId="77777777" w:rsidR="00171244" w:rsidRPr="00CB49C8" w:rsidRDefault="008B2A32" w:rsidP="005E31CA">
      <w:pPr>
        <w:pStyle w:val="Texto"/>
        <w:spacing w:line="234" w:lineRule="exact"/>
      </w:pPr>
      <w:r w:rsidRPr="00CB49C8">
        <w:rPr>
          <w:b/>
        </w:rPr>
        <w:t xml:space="preserve">2.2.6.2 Provisión para Pensiones a Largo Plazo: </w:t>
      </w:r>
      <w:r w:rsidRPr="00CB49C8">
        <w:t>Representa las obligaciones a cargo del ente público, originadas por contingencias de pensiones, cuya exactitud del valor depende de un hecho futuro; estas obligaciones deben ser justificables y su medición monetaria debe ser confiable, en un plazo mayor a doce meses. De acuerdo a los lineamientos que emita el CONAC.</w:t>
      </w:r>
    </w:p>
    <w:p w14:paraId="2E412F45" w14:textId="77777777" w:rsidR="008B2A32" w:rsidRPr="00CB49C8" w:rsidRDefault="008B2A32" w:rsidP="005E31CA">
      <w:pPr>
        <w:pStyle w:val="Texto"/>
        <w:spacing w:line="234" w:lineRule="exact"/>
      </w:pPr>
      <w:r w:rsidRPr="00CB49C8">
        <w:rPr>
          <w:b/>
        </w:rPr>
        <w:t xml:space="preserve">2.2.6.3 Provisión para Contingencias a Largo Plazo: </w:t>
      </w:r>
      <w:r w:rsidRPr="00CB49C8">
        <w:t>Representa las obligaciones</w:t>
      </w:r>
      <w:r w:rsidR="00171244" w:rsidRPr="00CB49C8">
        <w:t xml:space="preserve"> </w:t>
      </w:r>
      <w:r w:rsidRPr="00CB49C8">
        <w:t>a cargo del ente público, originadas por contingencias, cuya exactitud del valor depende de un hecho futuro; estas obligaciones deben ser justificables y su medición monetaria debe ser confiable, en un plazo mayor a doce meses.</w:t>
      </w:r>
    </w:p>
    <w:p w14:paraId="15BF440F" w14:textId="77777777" w:rsidR="00171244" w:rsidRPr="00CB49C8" w:rsidRDefault="008B2A32" w:rsidP="005E31CA">
      <w:pPr>
        <w:pStyle w:val="Texto"/>
        <w:spacing w:line="234" w:lineRule="exact"/>
      </w:pPr>
      <w:r w:rsidRPr="00CB49C8">
        <w:rPr>
          <w:b/>
        </w:rPr>
        <w:lastRenderedPageBreak/>
        <w:t xml:space="preserve">2.2.6.9 Otras Provisiones a Largo Plazo: </w:t>
      </w:r>
      <w:r w:rsidRPr="00CB49C8">
        <w:t>Representa las obligaciones a cargo del ente público, originadas en circunstancias ciertas, cuya exactitud del valor depende de un hecho futuro; estas obligaciones deben ser justificables y su medición monetaria debe ser confiable, en un plazo mayor a doce meses, no incluidas en las cuentas anteriores. De acuerdo a los lineamientos que emita el CONAC.</w:t>
      </w:r>
    </w:p>
    <w:p w14:paraId="65A2ACB1" w14:textId="31BD456D" w:rsidR="008B2A32" w:rsidRPr="00CB49C8" w:rsidRDefault="008B2A32" w:rsidP="005E31CA">
      <w:pPr>
        <w:pStyle w:val="Texto"/>
        <w:spacing w:after="80" w:line="219" w:lineRule="exact"/>
      </w:pPr>
      <w:r w:rsidRPr="00CB49C8">
        <w:rPr>
          <w:b/>
        </w:rPr>
        <w:t>3 HACIENDA P</w:t>
      </w:r>
      <w:r w:rsidR="0097519D" w:rsidRPr="00CB49C8">
        <w:rPr>
          <w:b/>
        </w:rPr>
        <w:t>U</w:t>
      </w:r>
      <w:r w:rsidRPr="00CB49C8">
        <w:rPr>
          <w:b/>
        </w:rPr>
        <w:t xml:space="preserve">BLICA/PATRIMONIO: </w:t>
      </w:r>
      <w:r w:rsidR="00223E0A" w:rsidRPr="00CB49C8">
        <w:rPr>
          <w:bCs/>
        </w:rPr>
        <w:t>Son los activos netos que se entienden como la porción residual de los activos del ente público, una vez deducidos todos sus pasivos; en otras palabras, son derechos e inversiones que tiene un ente público menos sus deudas; por lo tanto, el reconocimiento y valuación que se tenga de los activos y los pasivos repercutirá en la misma proporción en el valor de la hacienda pública/patrimonio</w:t>
      </w:r>
      <w:r w:rsidRPr="00CB49C8">
        <w:t>.</w:t>
      </w:r>
    </w:p>
    <w:p w14:paraId="0FD61F0F" w14:textId="64178609" w:rsidR="008A5DE4" w:rsidRPr="00CB49C8" w:rsidRDefault="00A052DD" w:rsidP="000D698E">
      <w:pPr>
        <w:pStyle w:val="Texto"/>
        <w:spacing w:after="80" w:line="219" w:lineRule="exact"/>
        <w:jc w:val="right"/>
      </w:pPr>
      <w:r w:rsidRPr="00CB49C8">
        <w:rPr>
          <w:rFonts w:eastAsia="MS Mincho"/>
          <w:iCs/>
          <w:color w:val="0000FF"/>
          <w:sz w:val="16"/>
          <w:szCs w:val="16"/>
        </w:rPr>
        <w:t>Reforma DOF 13-12-2024</w:t>
      </w:r>
      <w:r w:rsidR="00525152" w:rsidRPr="00CB49C8">
        <w:rPr>
          <w:rFonts w:eastAsia="MS Mincho"/>
          <w:iCs/>
          <w:color w:val="0000FF"/>
          <w:sz w:val="16"/>
          <w:szCs w:val="16"/>
        </w:rPr>
        <w:t xml:space="preserve">/POE </w:t>
      </w:r>
      <w:r w:rsidR="00B073A7" w:rsidRPr="00CB49C8">
        <w:rPr>
          <w:rFonts w:eastAsia="MS Mincho"/>
          <w:iCs/>
          <w:color w:val="0000FF"/>
          <w:sz w:val="16"/>
          <w:szCs w:val="16"/>
        </w:rPr>
        <w:t>19</w:t>
      </w:r>
      <w:r w:rsidR="00525152" w:rsidRPr="00CB49C8">
        <w:rPr>
          <w:rFonts w:eastAsia="MS Mincho"/>
          <w:iCs/>
          <w:color w:val="0000FF"/>
          <w:sz w:val="16"/>
          <w:szCs w:val="16"/>
        </w:rPr>
        <w:t>-12-2024</w:t>
      </w:r>
    </w:p>
    <w:p w14:paraId="2CC7F9D0" w14:textId="451D332D" w:rsidR="008B2A32" w:rsidRPr="00CB49C8" w:rsidRDefault="008B2A32" w:rsidP="005E31CA">
      <w:pPr>
        <w:pStyle w:val="Texto"/>
        <w:spacing w:after="80" w:line="219" w:lineRule="exact"/>
      </w:pPr>
      <w:r w:rsidRPr="00CB49C8">
        <w:rPr>
          <w:b/>
        </w:rPr>
        <w:t>3.1 HACIENDA P</w:t>
      </w:r>
      <w:r w:rsidR="0097519D" w:rsidRPr="00CB49C8">
        <w:rPr>
          <w:b/>
        </w:rPr>
        <w:t>U</w:t>
      </w:r>
      <w:r w:rsidRPr="00CB49C8">
        <w:rPr>
          <w:b/>
        </w:rPr>
        <w:t xml:space="preserve">BLICA/PATRIMONIO CONTRIBUIDO: </w:t>
      </w:r>
      <w:r w:rsidRPr="00CB49C8">
        <w:t>Representa las aportaciones, con fines permanentes, del sector privado, público y externo que incrementan la Hacienda Pública/Patrimonio del ente público, así como los efectos identificables y cuantificables que</w:t>
      </w:r>
      <w:bookmarkStart w:id="1" w:name="_GoBack"/>
      <w:bookmarkEnd w:id="1"/>
      <w:r w:rsidRPr="00CB49C8">
        <w:t xml:space="preserve"> le afecten.</w:t>
      </w:r>
    </w:p>
    <w:p w14:paraId="4EEBB07D" w14:textId="64FB76BC" w:rsidR="008A5DE4" w:rsidRPr="00CB49C8" w:rsidRDefault="00A052DD" w:rsidP="000D698E">
      <w:pPr>
        <w:pStyle w:val="Texto"/>
        <w:spacing w:after="80" w:line="219" w:lineRule="exact"/>
        <w:jc w:val="right"/>
      </w:pPr>
      <w:r w:rsidRPr="00CB49C8">
        <w:rPr>
          <w:rFonts w:eastAsia="MS Mincho"/>
          <w:iCs/>
          <w:color w:val="0000FF"/>
          <w:sz w:val="16"/>
          <w:szCs w:val="16"/>
        </w:rPr>
        <w:t>Reforma DOF 13-12-2024</w:t>
      </w:r>
      <w:r w:rsidR="00525152" w:rsidRPr="00CB49C8">
        <w:rPr>
          <w:rFonts w:eastAsia="MS Mincho"/>
          <w:iCs/>
          <w:color w:val="0000FF"/>
          <w:sz w:val="16"/>
          <w:szCs w:val="16"/>
        </w:rPr>
        <w:t xml:space="preserve">/POE </w:t>
      </w:r>
      <w:r w:rsidR="00B073A7" w:rsidRPr="00CB49C8">
        <w:rPr>
          <w:rFonts w:eastAsia="MS Mincho"/>
          <w:iCs/>
          <w:color w:val="0000FF"/>
          <w:sz w:val="16"/>
          <w:szCs w:val="16"/>
        </w:rPr>
        <w:t>19</w:t>
      </w:r>
      <w:r w:rsidR="00525152" w:rsidRPr="00CB49C8">
        <w:rPr>
          <w:rFonts w:eastAsia="MS Mincho"/>
          <w:iCs/>
          <w:color w:val="0000FF"/>
          <w:sz w:val="16"/>
          <w:szCs w:val="16"/>
        </w:rPr>
        <w:t>-12-2024</w:t>
      </w:r>
    </w:p>
    <w:p w14:paraId="0EC76F8A" w14:textId="77777777" w:rsidR="00171244" w:rsidRPr="00CB49C8" w:rsidRDefault="008B2A32" w:rsidP="005E31CA">
      <w:pPr>
        <w:pStyle w:val="Texto"/>
        <w:spacing w:after="80" w:line="219" w:lineRule="exact"/>
      </w:pPr>
      <w:r w:rsidRPr="00CB49C8">
        <w:rPr>
          <w:b/>
        </w:rPr>
        <w:t xml:space="preserve">3.1.1 Aportaciones: </w:t>
      </w:r>
      <w:r w:rsidRPr="00CB49C8">
        <w:t>Representa los recursos aportados en efectivo o en especie, con fines permanentes de incrementar la Hacienda Pública/Patrimonio del ente público.</w:t>
      </w:r>
    </w:p>
    <w:p w14:paraId="140EC5D8" w14:textId="77777777" w:rsidR="00171244" w:rsidRPr="00CB49C8" w:rsidRDefault="008B2A32" w:rsidP="005E31CA">
      <w:pPr>
        <w:pStyle w:val="Texto"/>
        <w:spacing w:after="80" w:line="219" w:lineRule="exact"/>
      </w:pPr>
      <w:r w:rsidRPr="00CB49C8">
        <w:rPr>
          <w:b/>
        </w:rPr>
        <w:t xml:space="preserve">3.1.2 Donaciones de Capital: </w:t>
      </w:r>
      <w:r w:rsidR="00CB126D" w:rsidRPr="00CB49C8">
        <w:t>Representa el monto de las donaciones en especie, recibidas con el fin de dotar al ente público de activos necesarios para su funcionamiento</w:t>
      </w:r>
      <w:r w:rsidRPr="00CB49C8">
        <w:t>.</w:t>
      </w:r>
    </w:p>
    <w:p w14:paraId="15C8B89A" w14:textId="19AC541D" w:rsidR="00CB126D" w:rsidRPr="00CB49C8" w:rsidRDefault="00DC5BE3" w:rsidP="00CB126D">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CB126D" w:rsidRPr="00CB49C8">
        <w:rPr>
          <w:color w:val="0000FF"/>
          <w:sz w:val="16"/>
          <w:szCs w:val="16"/>
          <w:lang w:val="es-ES" w:eastAsia="es-ES"/>
        </w:rPr>
        <w:t xml:space="preserve">eforma DOF </w:t>
      </w:r>
      <w:r w:rsidR="00B55B1C" w:rsidRPr="00CB49C8">
        <w:rPr>
          <w:color w:val="0000FF"/>
          <w:sz w:val="16"/>
          <w:szCs w:val="16"/>
          <w:lang w:val="es-ES" w:eastAsia="es-ES"/>
        </w:rPr>
        <w:t>27-09-2018</w:t>
      </w:r>
      <w:r w:rsidR="00525152" w:rsidRPr="00CB49C8">
        <w:rPr>
          <w:color w:val="0000FF"/>
          <w:sz w:val="16"/>
          <w:szCs w:val="16"/>
          <w:lang w:val="es-ES" w:eastAsia="es-ES"/>
        </w:rPr>
        <w:t>/POE 04-10-2018</w:t>
      </w:r>
    </w:p>
    <w:p w14:paraId="505EAA36" w14:textId="77777777" w:rsidR="008B2A32" w:rsidRPr="00CB49C8" w:rsidRDefault="008B2A32" w:rsidP="005E31CA">
      <w:pPr>
        <w:pStyle w:val="Texto"/>
        <w:spacing w:after="80" w:line="219" w:lineRule="exact"/>
      </w:pPr>
      <w:r w:rsidRPr="00CB49C8">
        <w:rPr>
          <w:b/>
        </w:rPr>
        <w:t xml:space="preserve">3.1.3 Actualización </w:t>
      </w:r>
      <w:r w:rsidR="00F22182" w:rsidRPr="00CB49C8">
        <w:rPr>
          <w:b/>
        </w:rPr>
        <w:t>de</w:t>
      </w:r>
      <w:r w:rsidRPr="00CB49C8">
        <w:rPr>
          <w:b/>
        </w:rPr>
        <w:t xml:space="preserve"> la Hacienda Pública/Patrimonio:</w:t>
      </w:r>
      <w:r w:rsidR="00970137" w:rsidRPr="00CB49C8">
        <w:rPr>
          <w:b/>
        </w:rPr>
        <w:t xml:space="preserve"> </w:t>
      </w:r>
      <w:r w:rsidR="00E971F9" w:rsidRPr="00CB49C8">
        <w:t>Representa el valor actualizado de los activos, pasivos y patrimonio del ente público que han sido reconocidos contablemente, por transacciones y otros eventos cuantificables una vez formalizados en términos de las disposiciones que resulten aplicables.</w:t>
      </w:r>
    </w:p>
    <w:p w14:paraId="5AB4B148" w14:textId="36CD04D4" w:rsidR="00E971F9" w:rsidRPr="00CB49C8" w:rsidRDefault="00DC5BE3" w:rsidP="00E971F9">
      <w:pPr>
        <w:pStyle w:val="Texto"/>
        <w:spacing w:after="64" w:line="220" w:lineRule="exact"/>
        <w:ind w:left="720" w:firstLine="0"/>
        <w:jc w:val="right"/>
        <w:rPr>
          <w:rFonts w:eastAsia="MS Mincho"/>
          <w:iCs/>
          <w:color w:val="0000FF"/>
          <w:sz w:val="16"/>
          <w:szCs w:val="16"/>
        </w:rPr>
      </w:pPr>
      <w:r w:rsidRPr="00CB49C8">
        <w:rPr>
          <w:rFonts w:eastAsia="MS Mincho"/>
          <w:iCs/>
          <w:color w:val="0000FF"/>
          <w:sz w:val="16"/>
          <w:szCs w:val="16"/>
        </w:rPr>
        <w:t>R</w:t>
      </w:r>
      <w:r w:rsidR="00E971F9" w:rsidRPr="00CB49C8">
        <w:rPr>
          <w:rFonts w:eastAsia="MS Mincho"/>
          <w:iCs/>
          <w:color w:val="0000FF"/>
          <w:sz w:val="16"/>
          <w:szCs w:val="16"/>
        </w:rPr>
        <w:t>eforma DOF 29-02-2016</w:t>
      </w:r>
      <w:r w:rsidR="00525152" w:rsidRPr="00CB49C8">
        <w:rPr>
          <w:rFonts w:eastAsia="MS Mincho"/>
          <w:iCs/>
          <w:color w:val="0000FF"/>
          <w:sz w:val="16"/>
          <w:szCs w:val="16"/>
        </w:rPr>
        <w:t>/POE 08-08-2016</w:t>
      </w:r>
    </w:p>
    <w:p w14:paraId="610204ED" w14:textId="0C411141" w:rsidR="00171244" w:rsidRPr="00CB49C8" w:rsidRDefault="008B2A32" w:rsidP="005E31CA">
      <w:pPr>
        <w:pStyle w:val="Texto"/>
        <w:spacing w:after="80" w:line="219" w:lineRule="exact"/>
      </w:pPr>
      <w:r w:rsidRPr="00CB49C8">
        <w:rPr>
          <w:b/>
        </w:rPr>
        <w:t>3.2 HACIENDA P</w:t>
      </w:r>
      <w:r w:rsidR="0097519D" w:rsidRPr="00CB49C8">
        <w:rPr>
          <w:b/>
        </w:rPr>
        <w:t>U</w:t>
      </w:r>
      <w:r w:rsidRPr="00CB49C8">
        <w:rPr>
          <w:b/>
        </w:rPr>
        <w:t xml:space="preserve">BLICA/PATRIMONIO GENERADO: </w:t>
      </w:r>
      <w:r w:rsidRPr="00CB49C8">
        <w:t>Representa la acumulación de resultados de la gestión de ejercicios anteriores, incluyendo las aplicadas a reservas, resultados del ejercicio en operación y los eventos identificables y cuantificables que le afectan.</w:t>
      </w:r>
    </w:p>
    <w:p w14:paraId="6E9F787A" w14:textId="7256FA03" w:rsidR="008A5DE4" w:rsidRPr="00CB49C8" w:rsidRDefault="00A052DD" w:rsidP="000D698E">
      <w:pPr>
        <w:pStyle w:val="Texto"/>
        <w:spacing w:after="80" w:line="219" w:lineRule="exact"/>
        <w:jc w:val="right"/>
      </w:pPr>
      <w:r w:rsidRPr="00CB49C8">
        <w:rPr>
          <w:rFonts w:eastAsia="MS Mincho"/>
          <w:iCs/>
          <w:color w:val="0000FF"/>
          <w:sz w:val="16"/>
          <w:szCs w:val="16"/>
        </w:rPr>
        <w:t>Reforma DOF 13-12-2024</w:t>
      </w:r>
      <w:r w:rsidR="00525152" w:rsidRPr="00CB49C8">
        <w:rPr>
          <w:rFonts w:eastAsia="MS Mincho"/>
          <w:iCs/>
          <w:color w:val="0000FF"/>
          <w:sz w:val="16"/>
          <w:szCs w:val="16"/>
        </w:rPr>
        <w:t xml:space="preserve">/POE </w:t>
      </w:r>
      <w:r w:rsidR="00B073A7" w:rsidRPr="00CB49C8">
        <w:rPr>
          <w:rFonts w:eastAsia="MS Mincho"/>
          <w:iCs/>
          <w:color w:val="0000FF"/>
          <w:sz w:val="16"/>
          <w:szCs w:val="16"/>
        </w:rPr>
        <w:t>19</w:t>
      </w:r>
      <w:r w:rsidR="00525152" w:rsidRPr="00CB49C8">
        <w:rPr>
          <w:rFonts w:eastAsia="MS Mincho"/>
          <w:iCs/>
          <w:color w:val="0000FF"/>
          <w:sz w:val="16"/>
          <w:szCs w:val="16"/>
        </w:rPr>
        <w:t>-12-2024</w:t>
      </w:r>
    </w:p>
    <w:p w14:paraId="2583D5E9" w14:textId="50E077D9" w:rsidR="008B2A32" w:rsidRPr="00CB49C8" w:rsidRDefault="008B2A32" w:rsidP="005E31CA">
      <w:pPr>
        <w:pStyle w:val="Texto"/>
        <w:spacing w:after="80" w:line="219" w:lineRule="exact"/>
      </w:pPr>
      <w:r w:rsidRPr="00CB49C8">
        <w:rPr>
          <w:b/>
        </w:rPr>
        <w:t xml:space="preserve">3.2.1 Resultado del Ejercicio (Ahorro/Desahorro): </w:t>
      </w:r>
      <w:r w:rsidR="00E33E77" w:rsidRPr="00CB49C8">
        <w:rPr>
          <w:bCs/>
        </w:rPr>
        <w:t>Es la diferencia entre</w:t>
      </w:r>
      <w:r w:rsidRPr="00CB49C8">
        <w:t xml:space="preserve"> ingresos y gastos </w:t>
      </w:r>
      <w:r w:rsidR="00E33E77" w:rsidRPr="00CB49C8">
        <w:t>presentados en el Estado de Actividades</w:t>
      </w:r>
      <w:r w:rsidRPr="00CB49C8">
        <w:t>.</w:t>
      </w:r>
    </w:p>
    <w:p w14:paraId="71ACB039" w14:textId="2CD27FBC" w:rsidR="008A5DE4" w:rsidRPr="00CB49C8" w:rsidRDefault="00A052DD" w:rsidP="000D698E">
      <w:pPr>
        <w:pStyle w:val="Texto"/>
        <w:spacing w:after="80" w:line="219" w:lineRule="exact"/>
        <w:jc w:val="right"/>
      </w:pPr>
      <w:r w:rsidRPr="00CB49C8">
        <w:rPr>
          <w:rFonts w:eastAsia="MS Mincho"/>
          <w:iCs/>
          <w:color w:val="0000FF"/>
          <w:sz w:val="16"/>
          <w:szCs w:val="16"/>
        </w:rPr>
        <w:t>Reforma DOF 13-12-2024</w:t>
      </w:r>
      <w:r w:rsidR="00525152" w:rsidRPr="00CB49C8">
        <w:rPr>
          <w:rFonts w:eastAsia="MS Mincho"/>
          <w:iCs/>
          <w:color w:val="0000FF"/>
          <w:sz w:val="16"/>
          <w:szCs w:val="16"/>
        </w:rPr>
        <w:t xml:space="preserve">/POE </w:t>
      </w:r>
      <w:r w:rsidR="00B073A7" w:rsidRPr="00CB49C8">
        <w:rPr>
          <w:rFonts w:eastAsia="MS Mincho"/>
          <w:iCs/>
          <w:color w:val="0000FF"/>
          <w:sz w:val="16"/>
          <w:szCs w:val="16"/>
        </w:rPr>
        <w:t>19</w:t>
      </w:r>
      <w:r w:rsidR="00525152" w:rsidRPr="00CB49C8">
        <w:rPr>
          <w:rFonts w:eastAsia="MS Mincho"/>
          <w:iCs/>
          <w:color w:val="0000FF"/>
          <w:sz w:val="16"/>
          <w:szCs w:val="16"/>
        </w:rPr>
        <w:t>-12-2024</w:t>
      </w:r>
    </w:p>
    <w:p w14:paraId="4DB20F01" w14:textId="77777777" w:rsidR="008B2A32" w:rsidRPr="00CB49C8" w:rsidRDefault="008B2A32" w:rsidP="005E31CA">
      <w:pPr>
        <w:pStyle w:val="Texto"/>
        <w:spacing w:after="80" w:line="219" w:lineRule="exact"/>
      </w:pPr>
      <w:r w:rsidRPr="00CB49C8">
        <w:rPr>
          <w:b/>
        </w:rPr>
        <w:t xml:space="preserve">3.2.2 Resultados de Ejercicios Anteriores: </w:t>
      </w:r>
      <w:r w:rsidRPr="00CB49C8">
        <w:t>Representa el monto correspondiente de resultados de la gestión acumulados provenientes de ejercicios anteriores.</w:t>
      </w:r>
    </w:p>
    <w:p w14:paraId="42F67E84" w14:textId="77777777" w:rsidR="00171244" w:rsidRPr="00CB49C8" w:rsidRDefault="008B2A32" w:rsidP="005E31CA">
      <w:pPr>
        <w:pStyle w:val="Texto"/>
        <w:spacing w:after="80" w:line="219" w:lineRule="exact"/>
      </w:pPr>
      <w:r w:rsidRPr="00CB49C8">
        <w:rPr>
          <w:b/>
        </w:rPr>
        <w:t xml:space="preserve">3.2.3 </w:t>
      </w:r>
      <w:proofErr w:type="spellStart"/>
      <w:r w:rsidRPr="00CB49C8">
        <w:rPr>
          <w:b/>
        </w:rPr>
        <w:t>Revalúos</w:t>
      </w:r>
      <w:proofErr w:type="spellEnd"/>
      <w:r w:rsidRPr="00CB49C8">
        <w:rPr>
          <w:b/>
        </w:rPr>
        <w:t>:</w:t>
      </w:r>
      <w:r w:rsidR="00962F46" w:rsidRPr="00CB49C8">
        <w:rPr>
          <w:b/>
        </w:rPr>
        <w:t xml:space="preserve"> </w:t>
      </w:r>
      <w:r w:rsidR="00962F46" w:rsidRPr="00CB49C8">
        <w:t>Representa el importe de la actualización acumulada de los activos</w:t>
      </w:r>
      <w:r w:rsidRPr="00CB49C8">
        <w:t>.</w:t>
      </w:r>
    </w:p>
    <w:p w14:paraId="0560700A" w14:textId="6FDB688A" w:rsidR="00962F46" w:rsidRPr="00CB49C8" w:rsidRDefault="00DC5BE3" w:rsidP="00962F46">
      <w:pPr>
        <w:pStyle w:val="Texto"/>
        <w:spacing w:after="64" w:line="220" w:lineRule="exact"/>
        <w:jc w:val="right"/>
        <w:rPr>
          <w:rFonts w:eastAsia="MS Mincho"/>
          <w:iCs/>
          <w:color w:val="0000FF"/>
          <w:sz w:val="16"/>
          <w:szCs w:val="16"/>
        </w:rPr>
      </w:pPr>
      <w:r w:rsidRPr="00CB49C8">
        <w:rPr>
          <w:rFonts w:eastAsia="MS Mincho"/>
          <w:iCs/>
          <w:color w:val="0000FF"/>
          <w:sz w:val="16"/>
          <w:szCs w:val="16"/>
        </w:rPr>
        <w:t>R</w:t>
      </w:r>
      <w:r w:rsidR="00962F46" w:rsidRPr="00CB49C8">
        <w:rPr>
          <w:rFonts w:eastAsia="MS Mincho"/>
          <w:iCs/>
          <w:color w:val="0000FF"/>
          <w:sz w:val="16"/>
          <w:szCs w:val="16"/>
        </w:rPr>
        <w:t>eforma DOF 22-12-2014</w:t>
      </w:r>
      <w:r w:rsidR="00525152" w:rsidRPr="00CB49C8">
        <w:rPr>
          <w:rFonts w:eastAsia="MS Mincho"/>
          <w:iCs/>
          <w:color w:val="0000FF"/>
          <w:sz w:val="16"/>
          <w:szCs w:val="16"/>
        </w:rPr>
        <w:t>/POE 11-02-2015</w:t>
      </w:r>
    </w:p>
    <w:p w14:paraId="5FB6DA31" w14:textId="77777777" w:rsidR="00171244" w:rsidRPr="00CB49C8" w:rsidRDefault="008B2A32" w:rsidP="005E31CA">
      <w:pPr>
        <w:pStyle w:val="Texto"/>
        <w:spacing w:after="80" w:line="219" w:lineRule="exact"/>
      </w:pPr>
      <w:r w:rsidRPr="00CB49C8">
        <w:rPr>
          <w:b/>
        </w:rPr>
        <w:t>3.2.3.1</w:t>
      </w:r>
      <w:r w:rsidR="0077575B" w:rsidRPr="00CB49C8">
        <w:rPr>
          <w:b/>
        </w:rPr>
        <w:t xml:space="preserve"> </w:t>
      </w:r>
      <w:r w:rsidRPr="00CB49C8">
        <w:rPr>
          <w:b/>
        </w:rPr>
        <w:t xml:space="preserve">Revalúo de Bienes Inmuebles: </w:t>
      </w:r>
      <w:r w:rsidR="0036572C" w:rsidRPr="00CB49C8">
        <w:t>Representa el importe de la actualización acumulada de los bienes inmuebles</w:t>
      </w:r>
      <w:r w:rsidRPr="00CB49C8">
        <w:t>.</w:t>
      </w:r>
    </w:p>
    <w:p w14:paraId="04DD6A3D" w14:textId="4B875E82" w:rsidR="0036572C" w:rsidRPr="00CB49C8" w:rsidRDefault="00DC5BE3" w:rsidP="0036572C">
      <w:pPr>
        <w:pStyle w:val="Texto"/>
        <w:spacing w:after="64" w:line="220" w:lineRule="exact"/>
        <w:jc w:val="right"/>
        <w:rPr>
          <w:rFonts w:eastAsia="MS Mincho"/>
          <w:iCs/>
          <w:color w:val="0000FF"/>
          <w:sz w:val="16"/>
          <w:szCs w:val="16"/>
        </w:rPr>
      </w:pPr>
      <w:r w:rsidRPr="00CB49C8">
        <w:rPr>
          <w:rFonts w:eastAsia="MS Mincho"/>
          <w:iCs/>
          <w:color w:val="0000FF"/>
          <w:sz w:val="16"/>
          <w:szCs w:val="16"/>
        </w:rPr>
        <w:t>R</w:t>
      </w:r>
      <w:r w:rsidR="0036572C" w:rsidRPr="00CB49C8">
        <w:rPr>
          <w:rFonts w:eastAsia="MS Mincho"/>
          <w:iCs/>
          <w:color w:val="0000FF"/>
          <w:sz w:val="16"/>
          <w:szCs w:val="16"/>
        </w:rPr>
        <w:t>eforma DOF 22-12-2014</w:t>
      </w:r>
      <w:r w:rsidR="00525152" w:rsidRPr="00CB49C8">
        <w:rPr>
          <w:rFonts w:eastAsia="MS Mincho"/>
          <w:iCs/>
          <w:color w:val="0000FF"/>
          <w:sz w:val="16"/>
          <w:szCs w:val="16"/>
        </w:rPr>
        <w:t>/POE 11-02-2015</w:t>
      </w:r>
    </w:p>
    <w:p w14:paraId="3D4150DF" w14:textId="77777777" w:rsidR="00171244" w:rsidRPr="00CB49C8" w:rsidRDefault="008B2A32" w:rsidP="005E31CA">
      <w:pPr>
        <w:pStyle w:val="Texto"/>
        <w:spacing w:after="80" w:line="219" w:lineRule="exact"/>
      </w:pPr>
      <w:r w:rsidRPr="00CB49C8">
        <w:rPr>
          <w:b/>
        </w:rPr>
        <w:t>3.2.3.2</w:t>
      </w:r>
      <w:r w:rsidR="0077575B" w:rsidRPr="00CB49C8">
        <w:rPr>
          <w:b/>
        </w:rPr>
        <w:t xml:space="preserve"> </w:t>
      </w:r>
      <w:r w:rsidRPr="00CB49C8">
        <w:rPr>
          <w:b/>
        </w:rPr>
        <w:t xml:space="preserve">Revalúo de Bienes Muebles: </w:t>
      </w:r>
      <w:r w:rsidR="00657CA1" w:rsidRPr="00CB49C8">
        <w:t>Representa el importe de la actualización acumulada de los bienes muebles</w:t>
      </w:r>
      <w:r w:rsidRPr="00CB49C8">
        <w:t>.</w:t>
      </w:r>
    </w:p>
    <w:p w14:paraId="0DC84305" w14:textId="15E1C343" w:rsidR="00657CA1" w:rsidRPr="00CB49C8" w:rsidRDefault="00DC5BE3" w:rsidP="00657CA1">
      <w:pPr>
        <w:pStyle w:val="Texto"/>
        <w:spacing w:after="64" w:line="220" w:lineRule="exact"/>
        <w:jc w:val="right"/>
        <w:rPr>
          <w:rFonts w:eastAsia="MS Mincho"/>
          <w:iCs/>
          <w:color w:val="0000FF"/>
          <w:sz w:val="16"/>
          <w:szCs w:val="16"/>
        </w:rPr>
      </w:pPr>
      <w:r w:rsidRPr="00CB49C8">
        <w:rPr>
          <w:rFonts w:eastAsia="MS Mincho"/>
          <w:iCs/>
          <w:color w:val="0000FF"/>
          <w:sz w:val="16"/>
          <w:szCs w:val="16"/>
        </w:rPr>
        <w:t>R</w:t>
      </w:r>
      <w:r w:rsidR="00657CA1" w:rsidRPr="00CB49C8">
        <w:rPr>
          <w:rFonts w:eastAsia="MS Mincho"/>
          <w:iCs/>
          <w:color w:val="0000FF"/>
          <w:sz w:val="16"/>
          <w:szCs w:val="16"/>
        </w:rPr>
        <w:t>eforma DOF 22-12-2014</w:t>
      </w:r>
      <w:r w:rsidR="00525152" w:rsidRPr="00CB49C8">
        <w:rPr>
          <w:rFonts w:eastAsia="MS Mincho"/>
          <w:iCs/>
          <w:color w:val="0000FF"/>
          <w:sz w:val="16"/>
          <w:szCs w:val="16"/>
        </w:rPr>
        <w:t>/POE 11-02-2015</w:t>
      </w:r>
    </w:p>
    <w:p w14:paraId="56BFDFA5" w14:textId="77777777" w:rsidR="00171244" w:rsidRPr="00CB49C8" w:rsidRDefault="008B2A32" w:rsidP="005E31CA">
      <w:pPr>
        <w:pStyle w:val="Texto"/>
        <w:spacing w:after="80" w:line="219" w:lineRule="exact"/>
      </w:pPr>
      <w:r w:rsidRPr="00CB49C8">
        <w:rPr>
          <w:b/>
        </w:rPr>
        <w:t>3.2.3.3</w:t>
      </w:r>
      <w:r w:rsidR="0077575B" w:rsidRPr="00CB49C8">
        <w:rPr>
          <w:b/>
        </w:rPr>
        <w:t xml:space="preserve"> </w:t>
      </w:r>
      <w:r w:rsidRPr="00CB49C8">
        <w:rPr>
          <w:b/>
        </w:rPr>
        <w:t xml:space="preserve">Revalúo de Bienes Intangibles: </w:t>
      </w:r>
      <w:r w:rsidR="00657CA1" w:rsidRPr="00CB49C8">
        <w:t>Representa el importe de la actualización acumulada de los bienes intangibles</w:t>
      </w:r>
      <w:r w:rsidRPr="00CB49C8">
        <w:t>.</w:t>
      </w:r>
    </w:p>
    <w:p w14:paraId="19F3AC10" w14:textId="6E2810A5" w:rsidR="00657CA1" w:rsidRPr="00CB49C8" w:rsidRDefault="000300A9" w:rsidP="00657CA1">
      <w:pPr>
        <w:pStyle w:val="Texto"/>
        <w:spacing w:after="64" w:line="220" w:lineRule="exact"/>
        <w:jc w:val="right"/>
        <w:rPr>
          <w:rFonts w:eastAsia="MS Mincho"/>
          <w:iCs/>
          <w:color w:val="0000FF"/>
          <w:sz w:val="16"/>
          <w:szCs w:val="16"/>
        </w:rPr>
      </w:pPr>
      <w:r w:rsidRPr="00CB49C8">
        <w:rPr>
          <w:rFonts w:eastAsia="MS Mincho"/>
          <w:iCs/>
          <w:color w:val="0000FF"/>
          <w:sz w:val="16"/>
          <w:szCs w:val="16"/>
        </w:rPr>
        <w:t>R</w:t>
      </w:r>
      <w:r w:rsidR="00657CA1" w:rsidRPr="00CB49C8">
        <w:rPr>
          <w:rFonts w:eastAsia="MS Mincho"/>
          <w:iCs/>
          <w:color w:val="0000FF"/>
          <w:sz w:val="16"/>
          <w:szCs w:val="16"/>
        </w:rPr>
        <w:t>eforma DOF 22-12-2014</w:t>
      </w:r>
      <w:r w:rsidR="00525152" w:rsidRPr="00CB49C8">
        <w:rPr>
          <w:rFonts w:eastAsia="MS Mincho"/>
          <w:iCs/>
          <w:color w:val="0000FF"/>
          <w:sz w:val="16"/>
          <w:szCs w:val="16"/>
        </w:rPr>
        <w:t>/POE 11-02-2015</w:t>
      </w:r>
    </w:p>
    <w:p w14:paraId="341CA39A" w14:textId="77777777" w:rsidR="00171244" w:rsidRPr="00CB49C8" w:rsidRDefault="008B2A32" w:rsidP="005E31CA">
      <w:pPr>
        <w:pStyle w:val="Texto"/>
        <w:spacing w:after="80" w:line="219" w:lineRule="exact"/>
      </w:pPr>
      <w:r w:rsidRPr="00CB49C8">
        <w:rPr>
          <w:b/>
        </w:rPr>
        <w:t>3.2.3.9</w:t>
      </w:r>
      <w:r w:rsidR="0077575B" w:rsidRPr="00CB49C8">
        <w:rPr>
          <w:b/>
        </w:rPr>
        <w:t xml:space="preserve"> </w:t>
      </w:r>
      <w:r w:rsidRPr="00CB49C8">
        <w:rPr>
          <w:b/>
        </w:rPr>
        <w:t xml:space="preserve">Otros </w:t>
      </w:r>
      <w:proofErr w:type="spellStart"/>
      <w:r w:rsidRPr="00CB49C8">
        <w:rPr>
          <w:b/>
        </w:rPr>
        <w:t>Revalúos</w:t>
      </w:r>
      <w:proofErr w:type="spellEnd"/>
      <w:r w:rsidRPr="00CB49C8">
        <w:rPr>
          <w:b/>
        </w:rPr>
        <w:t xml:space="preserve">: </w:t>
      </w:r>
      <w:r w:rsidR="00C21916" w:rsidRPr="00CB49C8">
        <w:t>Representa el importe de la actualización acumulada de los otros activos</w:t>
      </w:r>
      <w:r w:rsidRPr="00CB49C8">
        <w:t>.</w:t>
      </w:r>
    </w:p>
    <w:p w14:paraId="49BD10DA" w14:textId="1335CB57" w:rsidR="00C21916" w:rsidRPr="00CB49C8" w:rsidRDefault="000300A9" w:rsidP="00C21916">
      <w:pPr>
        <w:pStyle w:val="Texto"/>
        <w:spacing w:after="64" w:line="220" w:lineRule="exact"/>
        <w:jc w:val="right"/>
        <w:rPr>
          <w:rFonts w:eastAsia="MS Mincho"/>
          <w:iCs/>
          <w:color w:val="0000FF"/>
          <w:sz w:val="16"/>
          <w:szCs w:val="16"/>
        </w:rPr>
      </w:pPr>
      <w:r w:rsidRPr="00CB49C8">
        <w:rPr>
          <w:rFonts w:eastAsia="MS Mincho"/>
          <w:iCs/>
          <w:color w:val="0000FF"/>
          <w:sz w:val="16"/>
          <w:szCs w:val="16"/>
        </w:rPr>
        <w:t>R</w:t>
      </w:r>
      <w:r w:rsidR="00C21916" w:rsidRPr="00CB49C8">
        <w:rPr>
          <w:rFonts w:eastAsia="MS Mincho"/>
          <w:iCs/>
          <w:color w:val="0000FF"/>
          <w:sz w:val="16"/>
          <w:szCs w:val="16"/>
        </w:rPr>
        <w:t>eforma DOF 22-12-2014</w:t>
      </w:r>
      <w:r w:rsidR="00525152" w:rsidRPr="00CB49C8">
        <w:rPr>
          <w:rFonts w:eastAsia="MS Mincho"/>
          <w:iCs/>
          <w:color w:val="0000FF"/>
          <w:sz w:val="16"/>
          <w:szCs w:val="16"/>
        </w:rPr>
        <w:t>/POE 11-02-2015</w:t>
      </w:r>
    </w:p>
    <w:p w14:paraId="753C6717" w14:textId="77777777" w:rsidR="00171244" w:rsidRPr="00CB49C8" w:rsidRDefault="008B2A32" w:rsidP="005E31CA">
      <w:pPr>
        <w:pStyle w:val="Texto"/>
        <w:spacing w:after="80" w:line="219" w:lineRule="exact"/>
      </w:pPr>
      <w:r w:rsidRPr="00CB49C8">
        <w:rPr>
          <w:b/>
        </w:rPr>
        <w:t xml:space="preserve">3.2.4 Reservas: </w:t>
      </w:r>
      <w:r w:rsidRPr="00CB49C8">
        <w:t>Representa las cuentas con saldo acreedor, que se crean o incrementan de acuerdo con los lineamientos que emita el CONAC.</w:t>
      </w:r>
    </w:p>
    <w:p w14:paraId="294BCCC7" w14:textId="77777777" w:rsidR="00171244" w:rsidRPr="00CB49C8" w:rsidRDefault="008B2A32" w:rsidP="005E31CA">
      <w:pPr>
        <w:pStyle w:val="Texto"/>
        <w:spacing w:after="80" w:line="219" w:lineRule="exact"/>
      </w:pPr>
      <w:r w:rsidRPr="00CB49C8">
        <w:rPr>
          <w:b/>
        </w:rPr>
        <w:lastRenderedPageBreak/>
        <w:t>3.2.4.1</w:t>
      </w:r>
      <w:r w:rsidR="0077575B" w:rsidRPr="00CB49C8">
        <w:rPr>
          <w:b/>
        </w:rPr>
        <w:t xml:space="preserve"> </w:t>
      </w:r>
      <w:r w:rsidRPr="00CB49C8">
        <w:rPr>
          <w:b/>
        </w:rPr>
        <w:t xml:space="preserve">Reservas de Patrimonio: </w:t>
      </w:r>
      <w:r w:rsidRPr="00CB49C8">
        <w:t>Representa las cuentas con saldo acreedor, que se crean o incrementan con objeto de hacer frente a la baja extraordinaria de bienes del ente público, de acuerdo con los lineamientos que emita el CONAC.</w:t>
      </w:r>
    </w:p>
    <w:p w14:paraId="5BFBA5AA" w14:textId="77777777" w:rsidR="00171244" w:rsidRPr="00CB49C8" w:rsidRDefault="008B2A32" w:rsidP="005E31CA">
      <w:pPr>
        <w:pStyle w:val="Texto"/>
        <w:spacing w:after="80" w:line="219" w:lineRule="exact"/>
      </w:pPr>
      <w:r w:rsidRPr="00CB49C8">
        <w:rPr>
          <w:b/>
        </w:rPr>
        <w:t>3.2.4.2</w:t>
      </w:r>
      <w:r w:rsidR="0077575B" w:rsidRPr="00CB49C8">
        <w:rPr>
          <w:b/>
        </w:rPr>
        <w:t xml:space="preserve"> </w:t>
      </w:r>
      <w:r w:rsidRPr="00CB49C8">
        <w:rPr>
          <w:b/>
        </w:rPr>
        <w:t xml:space="preserve">Reservas Territoriales: </w:t>
      </w:r>
      <w:r w:rsidRPr="00CB49C8">
        <w:t>Representa las reservas destinadas a programas de vivienda y desarrollo urbano con el propósito de garantizar el crecimiento ordenado al generar oferta de suelo en los sitios y orientaciones señalados en los programas de desarrollo urbano, de acuerdo con los lineamientos que emita el CONAC.</w:t>
      </w:r>
    </w:p>
    <w:p w14:paraId="600F4D83" w14:textId="77777777" w:rsidR="00171244" w:rsidRPr="00CB49C8" w:rsidRDefault="008B2A32" w:rsidP="005E31CA">
      <w:pPr>
        <w:pStyle w:val="Texto"/>
        <w:spacing w:after="80" w:line="219" w:lineRule="exact"/>
      </w:pPr>
      <w:r w:rsidRPr="00CB49C8">
        <w:rPr>
          <w:b/>
        </w:rPr>
        <w:t>3.2.4.3</w:t>
      </w:r>
      <w:r w:rsidR="0077575B" w:rsidRPr="00CB49C8">
        <w:rPr>
          <w:b/>
        </w:rPr>
        <w:t xml:space="preserve"> </w:t>
      </w:r>
      <w:r w:rsidRPr="00CB49C8">
        <w:rPr>
          <w:b/>
        </w:rPr>
        <w:t xml:space="preserve">Reservas por Contingencias: </w:t>
      </w:r>
      <w:r w:rsidRPr="00CB49C8">
        <w:t>Representa las cuentas con saldo acreedor, que se crean o incrementan con objeto de hacer frente a las eventualidades que pudieran presentarse, de acuerdo con los lineamientos que emita el CONAC.</w:t>
      </w:r>
    </w:p>
    <w:p w14:paraId="461D83DD" w14:textId="4E628E34" w:rsidR="00171244" w:rsidRPr="00CB49C8" w:rsidRDefault="008B2A32" w:rsidP="005E31CA">
      <w:pPr>
        <w:pStyle w:val="Texto"/>
        <w:spacing w:after="80" w:line="219" w:lineRule="exact"/>
      </w:pPr>
      <w:r w:rsidRPr="00CB49C8">
        <w:rPr>
          <w:b/>
        </w:rPr>
        <w:t xml:space="preserve">3.2.5 Rectificaciones de Resultados de Ejercicios Anteriores: </w:t>
      </w:r>
      <w:r w:rsidRPr="00CB49C8">
        <w:t xml:space="preserve">Representan la afectación por </w:t>
      </w:r>
      <w:r w:rsidR="00E33E77" w:rsidRPr="00CB49C8">
        <w:t>concepto de cambios en Estimaciones, Políticas o Errores Contables</w:t>
      </w:r>
      <w:r w:rsidRPr="00CB49C8">
        <w:t>.</w:t>
      </w:r>
    </w:p>
    <w:p w14:paraId="1EB128C1" w14:textId="341CCC4B" w:rsidR="008A5DE4" w:rsidRPr="00CB49C8" w:rsidRDefault="00A052DD" w:rsidP="000D698E">
      <w:pPr>
        <w:pStyle w:val="Texto"/>
        <w:spacing w:after="80" w:line="219" w:lineRule="exact"/>
        <w:jc w:val="right"/>
      </w:pPr>
      <w:r w:rsidRPr="00CB49C8">
        <w:rPr>
          <w:rFonts w:eastAsia="MS Mincho"/>
          <w:iCs/>
          <w:color w:val="0000FF"/>
          <w:sz w:val="16"/>
          <w:szCs w:val="16"/>
        </w:rPr>
        <w:t>Reforma DOF 13-12-2024</w:t>
      </w:r>
      <w:r w:rsidR="00525152" w:rsidRPr="00CB49C8">
        <w:rPr>
          <w:rFonts w:eastAsia="MS Mincho"/>
          <w:iCs/>
          <w:color w:val="0000FF"/>
          <w:sz w:val="16"/>
          <w:szCs w:val="16"/>
        </w:rPr>
        <w:t xml:space="preserve">/POE </w:t>
      </w:r>
      <w:r w:rsidR="00B073A7" w:rsidRPr="00CB49C8">
        <w:rPr>
          <w:rFonts w:eastAsia="MS Mincho"/>
          <w:iCs/>
          <w:color w:val="0000FF"/>
          <w:sz w:val="16"/>
          <w:szCs w:val="16"/>
        </w:rPr>
        <w:t>19</w:t>
      </w:r>
      <w:r w:rsidR="00525152" w:rsidRPr="00CB49C8">
        <w:rPr>
          <w:rFonts w:eastAsia="MS Mincho"/>
          <w:iCs/>
          <w:color w:val="0000FF"/>
          <w:sz w:val="16"/>
          <w:szCs w:val="16"/>
        </w:rPr>
        <w:t>-12-2024</w:t>
      </w:r>
    </w:p>
    <w:p w14:paraId="755896FD" w14:textId="410CF70E" w:rsidR="00171244" w:rsidRPr="00CB49C8" w:rsidRDefault="008B2A32" w:rsidP="005E31CA">
      <w:pPr>
        <w:pStyle w:val="Texto"/>
        <w:spacing w:after="80" w:line="219" w:lineRule="exact"/>
      </w:pPr>
      <w:r w:rsidRPr="00CB49C8">
        <w:rPr>
          <w:b/>
        </w:rPr>
        <w:t>3.2.5.1</w:t>
      </w:r>
      <w:r w:rsidR="0077575B" w:rsidRPr="00CB49C8">
        <w:rPr>
          <w:b/>
        </w:rPr>
        <w:t xml:space="preserve"> </w:t>
      </w:r>
      <w:r w:rsidRPr="00CB49C8">
        <w:rPr>
          <w:b/>
        </w:rPr>
        <w:t xml:space="preserve">Cambios en Políticas Contables: </w:t>
      </w:r>
      <w:r w:rsidRPr="00CB49C8">
        <w:t xml:space="preserve">Representa </w:t>
      </w:r>
      <w:r w:rsidR="00E33E77" w:rsidRPr="00CB49C8">
        <w:t>la afectación cuando se modifica de una base contable a otra; un cambio en el reconocimiento o valuación de un evento dentro de la aplicación de un mismo método contable, o cuando se aplica por primera vez una política de revaluación de activos</w:t>
      </w:r>
      <w:r w:rsidRPr="00CB49C8">
        <w:t>.</w:t>
      </w:r>
    </w:p>
    <w:p w14:paraId="221CFB53" w14:textId="65FF55C6" w:rsidR="008A5DE4" w:rsidRPr="00CB49C8" w:rsidRDefault="00A052DD" w:rsidP="000D698E">
      <w:pPr>
        <w:pStyle w:val="Texto"/>
        <w:spacing w:after="80" w:line="219" w:lineRule="exact"/>
        <w:jc w:val="right"/>
      </w:pPr>
      <w:r w:rsidRPr="00CB49C8">
        <w:rPr>
          <w:rFonts w:eastAsia="MS Mincho"/>
          <w:iCs/>
          <w:color w:val="0000FF"/>
          <w:sz w:val="16"/>
          <w:szCs w:val="16"/>
        </w:rPr>
        <w:t>Reforma DOF 13-12-2024</w:t>
      </w:r>
      <w:r w:rsidR="00525152" w:rsidRPr="00CB49C8">
        <w:rPr>
          <w:rFonts w:eastAsia="MS Mincho"/>
          <w:iCs/>
          <w:color w:val="0000FF"/>
          <w:sz w:val="16"/>
          <w:szCs w:val="16"/>
        </w:rPr>
        <w:t xml:space="preserve">/POE </w:t>
      </w:r>
      <w:r w:rsidR="00B073A7" w:rsidRPr="00CB49C8">
        <w:rPr>
          <w:rFonts w:eastAsia="MS Mincho"/>
          <w:iCs/>
          <w:color w:val="0000FF"/>
          <w:sz w:val="16"/>
          <w:szCs w:val="16"/>
        </w:rPr>
        <w:t>19</w:t>
      </w:r>
      <w:r w:rsidR="00525152" w:rsidRPr="00CB49C8">
        <w:rPr>
          <w:rFonts w:eastAsia="MS Mincho"/>
          <w:iCs/>
          <w:color w:val="0000FF"/>
          <w:sz w:val="16"/>
          <w:szCs w:val="16"/>
        </w:rPr>
        <w:t>-12-2024</w:t>
      </w:r>
    </w:p>
    <w:p w14:paraId="62A562B7" w14:textId="4CC47862" w:rsidR="00171244" w:rsidRPr="00CB49C8" w:rsidRDefault="008B2A32" w:rsidP="005E31CA">
      <w:pPr>
        <w:pStyle w:val="Texto"/>
        <w:spacing w:after="80" w:line="219" w:lineRule="exact"/>
      </w:pPr>
      <w:r w:rsidRPr="00CB49C8">
        <w:rPr>
          <w:b/>
        </w:rPr>
        <w:t>3.2.5.2</w:t>
      </w:r>
      <w:r w:rsidR="0077575B" w:rsidRPr="00CB49C8">
        <w:rPr>
          <w:b/>
        </w:rPr>
        <w:t xml:space="preserve"> </w:t>
      </w:r>
      <w:r w:rsidRPr="00CB49C8">
        <w:rPr>
          <w:b/>
        </w:rPr>
        <w:t xml:space="preserve">Cambios por Errores Contables: </w:t>
      </w:r>
      <w:r w:rsidR="00675428" w:rsidRPr="00CB49C8">
        <w:t>Representa las omisiones</w:t>
      </w:r>
      <w:r w:rsidR="00667144" w:rsidRPr="00CB49C8">
        <w:t xml:space="preserve"> e </w:t>
      </w:r>
      <w:r w:rsidR="00675428" w:rsidRPr="00CB49C8">
        <w:t xml:space="preserve">inexactitudes en los estados financieros de </w:t>
      </w:r>
      <w:r w:rsidR="00667144" w:rsidRPr="00CB49C8">
        <w:t xml:space="preserve">un </w:t>
      </w:r>
      <w:r w:rsidR="00675428" w:rsidRPr="00CB49C8">
        <w:t xml:space="preserve">ente público, </w:t>
      </w:r>
      <w:r w:rsidR="00667144" w:rsidRPr="00CB49C8">
        <w:t>en el periodo actual o en ejercicios anteriores</w:t>
      </w:r>
      <w:r w:rsidR="00675428" w:rsidRPr="00CB49C8">
        <w:t xml:space="preserve">, </w:t>
      </w:r>
      <w:r w:rsidR="00667144" w:rsidRPr="00CB49C8">
        <w:t>derivado de la no</w:t>
      </w:r>
      <w:r w:rsidR="00675428" w:rsidRPr="00CB49C8">
        <w:t xml:space="preserve"> aplicación de </w:t>
      </w:r>
      <w:r w:rsidR="00667144" w:rsidRPr="00CB49C8">
        <w:t xml:space="preserve">las </w:t>
      </w:r>
      <w:r w:rsidR="00675428" w:rsidRPr="00CB49C8">
        <w:t xml:space="preserve">políticas, </w:t>
      </w:r>
      <w:r w:rsidR="00667144" w:rsidRPr="00CB49C8">
        <w:t xml:space="preserve">errores aritméticos </w:t>
      </w:r>
      <w:r w:rsidR="00675428" w:rsidRPr="00CB49C8">
        <w:t>o la inadvertencia o mala interpretación de hechos</w:t>
      </w:r>
      <w:r w:rsidRPr="00CB49C8">
        <w:t>.</w:t>
      </w:r>
    </w:p>
    <w:p w14:paraId="7DC8FB97" w14:textId="254FDAB7" w:rsidR="00675428" w:rsidRPr="00CB49C8" w:rsidRDefault="008A5DE4" w:rsidP="00675428">
      <w:pPr>
        <w:pStyle w:val="Texto"/>
        <w:spacing w:after="64" w:line="220" w:lineRule="exact"/>
        <w:jc w:val="right"/>
        <w:rPr>
          <w:rFonts w:eastAsia="MS Mincho"/>
          <w:iCs/>
          <w:color w:val="0000FF"/>
          <w:sz w:val="16"/>
          <w:szCs w:val="16"/>
        </w:rPr>
      </w:pPr>
      <w:r w:rsidRPr="00CB49C8">
        <w:rPr>
          <w:rFonts w:eastAsia="MS Mincho"/>
          <w:iCs/>
          <w:color w:val="0000FF"/>
          <w:sz w:val="16"/>
          <w:szCs w:val="16"/>
        </w:rPr>
        <w:t>R</w:t>
      </w:r>
      <w:r w:rsidR="00675428" w:rsidRPr="00CB49C8">
        <w:rPr>
          <w:rFonts w:eastAsia="MS Mincho"/>
          <w:iCs/>
          <w:color w:val="0000FF"/>
          <w:sz w:val="16"/>
          <w:szCs w:val="16"/>
        </w:rPr>
        <w:t xml:space="preserve">eforma DOF </w:t>
      </w:r>
      <w:r w:rsidR="00A052DD" w:rsidRPr="00CB49C8">
        <w:rPr>
          <w:rFonts w:eastAsia="MS Mincho"/>
          <w:iCs/>
          <w:color w:val="0000FF"/>
          <w:sz w:val="16"/>
          <w:szCs w:val="16"/>
        </w:rPr>
        <w:t>13</w:t>
      </w:r>
      <w:r w:rsidR="00675428" w:rsidRPr="00CB49C8">
        <w:rPr>
          <w:rFonts w:eastAsia="MS Mincho"/>
          <w:iCs/>
          <w:color w:val="0000FF"/>
          <w:sz w:val="16"/>
          <w:szCs w:val="16"/>
        </w:rPr>
        <w:t>-12-20</w:t>
      </w:r>
      <w:r w:rsidRPr="00CB49C8">
        <w:rPr>
          <w:rFonts w:eastAsia="MS Mincho"/>
          <w:iCs/>
          <w:color w:val="0000FF"/>
          <w:sz w:val="16"/>
          <w:szCs w:val="16"/>
        </w:rPr>
        <w:t>2</w:t>
      </w:r>
      <w:r w:rsidR="00675428" w:rsidRPr="00CB49C8">
        <w:rPr>
          <w:rFonts w:eastAsia="MS Mincho"/>
          <w:iCs/>
          <w:color w:val="0000FF"/>
          <w:sz w:val="16"/>
          <w:szCs w:val="16"/>
        </w:rPr>
        <w:t>4</w:t>
      </w:r>
      <w:r w:rsidR="00525152" w:rsidRPr="00CB49C8">
        <w:rPr>
          <w:rFonts w:eastAsia="MS Mincho"/>
          <w:iCs/>
          <w:color w:val="0000FF"/>
          <w:sz w:val="16"/>
          <w:szCs w:val="16"/>
        </w:rPr>
        <w:t xml:space="preserve">/POE </w:t>
      </w:r>
      <w:r w:rsidR="00B073A7" w:rsidRPr="00CB49C8">
        <w:rPr>
          <w:rFonts w:eastAsia="MS Mincho"/>
          <w:iCs/>
          <w:color w:val="0000FF"/>
          <w:sz w:val="16"/>
          <w:szCs w:val="16"/>
        </w:rPr>
        <w:t>19</w:t>
      </w:r>
      <w:r w:rsidR="00525152" w:rsidRPr="00CB49C8">
        <w:rPr>
          <w:rFonts w:eastAsia="MS Mincho"/>
          <w:iCs/>
          <w:color w:val="0000FF"/>
          <w:sz w:val="16"/>
          <w:szCs w:val="16"/>
        </w:rPr>
        <w:t>-12-2024</w:t>
      </w:r>
    </w:p>
    <w:p w14:paraId="20E2A1C5" w14:textId="5356B987" w:rsidR="00667144" w:rsidRPr="00CB49C8" w:rsidRDefault="00667144" w:rsidP="00667144">
      <w:pPr>
        <w:pStyle w:val="Texto"/>
        <w:spacing w:after="64" w:line="220" w:lineRule="exact"/>
        <w:rPr>
          <w:rFonts w:eastAsia="MS Mincho"/>
          <w:iCs/>
          <w:szCs w:val="18"/>
        </w:rPr>
      </w:pPr>
      <w:r w:rsidRPr="00CB49C8">
        <w:rPr>
          <w:rFonts w:eastAsia="MS Mincho"/>
          <w:b/>
          <w:bCs/>
          <w:iCs/>
          <w:szCs w:val="18"/>
        </w:rPr>
        <w:t>3.2.5.3 Cambios en Estimaciones Contables:</w:t>
      </w:r>
      <w:r w:rsidRPr="00CB49C8">
        <w:rPr>
          <w:rFonts w:eastAsia="MS Mincho"/>
          <w:iCs/>
          <w:szCs w:val="18"/>
        </w:rPr>
        <w:t xml:space="preserve"> Representan el ajuste en el importe en libros de un activo o de un pasivo, o en el importe del consumo periódico de un activo, que se produce tras la evaluación de su situación actual, así como de los beneficios y obligaciones futuros asociados.</w:t>
      </w:r>
    </w:p>
    <w:p w14:paraId="11EB4191" w14:textId="69F0BEFC" w:rsidR="008A5DE4" w:rsidRPr="00CB49C8" w:rsidRDefault="009821BA" w:rsidP="00C71590">
      <w:pPr>
        <w:pStyle w:val="Texto"/>
        <w:spacing w:after="0" w:line="220" w:lineRule="exact"/>
        <w:ind w:firstLine="289"/>
        <w:jc w:val="right"/>
        <w:rPr>
          <w:rFonts w:eastAsia="MS Mincho"/>
          <w:iCs/>
          <w:color w:val="0000FF"/>
          <w:szCs w:val="18"/>
        </w:rPr>
      </w:pPr>
      <w:r w:rsidRPr="00CB49C8">
        <w:rPr>
          <w:rFonts w:eastAsia="MS Mincho"/>
          <w:iCs/>
          <w:color w:val="0000FF"/>
          <w:sz w:val="16"/>
          <w:szCs w:val="16"/>
        </w:rPr>
        <w:t>Adición</w:t>
      </w:r>
      <w:r w:rsidR="008A5DE4" w:rsidRPr="00CB49C8">
        <w:rPr>
          <w:rFonts w:eastAsia="MS Mincho"/>
          <w:iCs/>
          <w:color w:val="0000FF"/>
          <w:sz w:val="16"/>
          <w:szCs w:val="16"/>
        </w:rPr>
        <w:t xml:space="preserve"> DOF </w:t>
      </w:r>
      <w:r w:rsidR="00334531" w:rsidRPr="00CB49C8">
        <w:rPr>
          <w:rFonts w:eastAsia="MS Mincho"/>
          <w:iCs/>
          <w:color w:val="0000FF"/>
          <w:sz w:val="16"/>
          <w:szCs w:val="16"/>
        </w:rPr>
        <w:t>13</w:t>
      </w:r>
      <w:r w:rsidR="008A5DE4" w:rsidRPr="00CB49C8">
        <w:rPr>
          <w:rFonts w:eastAsia="MS Mincho"/>
          <w:iCs/>
          <w:color w:val="0000FF"/>
          <w:sz w:val="16"/>
          <w:szCs w:val="16"/>
        </w:rPr>
        <w:t>-12-2024</w:t>
      </w:r>
      <w:r w:rsidR="00525152" w:rsidRPr="00CB49C8">
        <w:rPr>
          <w:rFonts w:eastAsia="MS Mincho"/>
          <w:iCs/>
          <w:color w:val="0000FF"/>
          <w:sz w:val="16"/>
          <w:szCs w:val="16"/>
        </w:rPr>
        <w:t xml:space="preserve">/POE </w:t>
      </w:r>
      <w:r w:rsidR="00B073A7" w:rsidRPr="00CB49C8">
        <w:rPr>
          <w:rFonts w:eastAsia="MS Mincho"/>
          <w:iCs/>
          <w:color w:val="0000FF"/>
          <w:sz w:val="16"/>
          <w:szCs w:val="16"/>
        </w:rPr>
        <w:t>19</w:t>
      </w:r>
      <w:r w:rsidR="00525152" w:rsidRPr="00CB49C8">
        <w:rPr>
          <w:rFonts w:eastAsia="MS Mincho"/>
          <w:iCs/>
          <w:color w:val="0000FF"/>
          <w:sz w:val="16"/>
          <w:szCs w:val="16"/>
        </w:rPr>
        <w:t>-12-2024</w:t>
      </w:r>
    </w:p>
    <w:p w14:paraId="2268CC63" w14:textId="77777777" w:rsidR="00171244" w:rsidRPr="00CB49C8" w:rsidRDefault="008B2A32" w:rsidP="005E31CA">
      <w:pPr>
        <w:pStyle w:val="Texto"/>
        <w:spacing w:after="80" w:line="219" w:lineRule="exact"/>
      </w:pPr>
      <w:r w:rsidRPr="00CB49C8">
        <w:rPr>
          <w:b/>
        </w:rPr>
        <w:t>3.3 EXCESO O INSUFICIENCIA EN LA ACTUALIZACI</w:t>
      </w:r>
      <w:r w:rsidR="0097519D" w:rsidRPr="00CB49C8">
        <w:rPr>
          <w:b/>
        </w:rPr>
        <w:t>O</w:t>
      </w:r>
      <w:r w:rsidRPr="00CB49C8">
        <w:rPr>
          <w:b/>
        </w:rPr>
        <w:t>N DE LA HACIENDA P</w:t>
      </w:r>
      <w:r w:rsidR="0097519D" w:rsidRPr="00CB49C8">
        <w:rPr>
          <w:b/>
        </w:rPr>
        <w:t>U</w:t>
      </w:r>
      <w:r w:rsidRPr="00CB49C8">
        <w:rPr>
          <w:b/>
        </w:rPr>
        <w:t xml:space="preserve">BLICA/PATRIMONIO: </w:t>
      </w:r>
      <w:r w:rsidRPr="00CB49C8">
        <w:t>Su utilización será de</w:t>
      </w:r>
      <w:r w:rsidRPr="00CB49C8">
        <w:rPr>
          <w:b/>
        </w:rPr>
        <w:t xml:space="preserve"> </w:t>
      </w:r>
      <w:r w:rsidRPr="00CB49C8">
        <w:t>acuerdo con los lineamientos que emita el CONAC.</w:t>
      </w:r>
    </w:p>
    <w:p w14:paraId="2975C79C" w14:textId="77777777" w:rsidR="00171244" w:rsidRPr="00CB49C8" w:rsidRDefault="008B2A32" w:rsidP="005E31CA">
      <w:pPr>
        <w:pStyle w:val="Texto"/>
        <w:spacing w:after="80" w:line="219" w:lineRule="exact"/>
      </w:pPr>
      <w:r w:rsidRPr="00CB49C8">
        <w:rPr>
          <w:b/>
        </w:rPr>
        <w:t xml:space="preserve">3.3.1 Resultado por Posición Monetaria: </w:t>
      </w:r>
      <w:r w:rsidRPr="00CB49C8">
        <w:t>Su utilización será de</w:t>
      </w:r>
      <w:r w:rsidRPr="00CB49C8">
        <w:rPr>
          <w:b/>
        </w:rPr>
        <w:t xml:space="preserve"> </w:t>
      </w:r>
      <w:r w:rsidRPr="00CB49C8">
        <w:t>acuerdo con los lineamientos que emita el CONAC.</w:t>
      </w:r>
    </w:p>
    <w:p w14:paraId="267776C0" w14:textId="77777777" w:rsidR="00171244" w:rsidRPr="00CB49C8" w:rsidRDefault="008B2A32" w:rsidP="005E31CA">
      <w:pPr>
        <w:pStyle w:val="Texto"/>
        <w:spacing w:after="80" w:line="219" w:lineRule="exact"/>
      </w:pPr>
      <w:r w:rsidRPr="00CB49C8">
        <w:rPr>
          <w:b/>
        </w:rPr>
        <w:t xml:space="preserve">3.3.2 Resultado por Tenencia de Activos no Monetarios: </w:t>
      </w:r>
      <w:r w:rsidRPr="00CB49C8">
        <w:t>Su utilización será de</w:t>
      </w:r>
      <w:r w:rsidRPr="00CB49C8">
        <w:rPr>
          <w:b/>
        </w:rPr>
        <w:t xml:space="preserve"> </w:t>
      </w:r>
      <w:r w:rsidRPr="00CB49C8">
        <w:t>acuerdo con los lineamientos que emita el CONAC.</w:t>
      </w:r>
    </w:p>
    <w:p w14:paraId="50137DBD" w14:textId="1D900FA5" w:rsidR="008B2A32" w:rsidRPr="00CB49C8" w:rsidRDefault="008B2A32" w:rsidP="0087623B">
      <w:pPr>
        <w:pStyle w:val="Texto"/>
        <w:spacing w:after="0" w:line="226" w:lineRule="exact"/>
      </w:pPr>
      <w:r w:rsidRPr="00CB49C8">
        <w:rPr>
          <w:b/>
        </w:rPr>
        <w:t xml:space="preserve">4 INGRESOS Y OTROS BENEFICIOS: </w:t>
      </w:r>
      <w:r w:rsidR="00677FD4" w:rsidRPr="00CB49C8">
        <w:t>Son aumentos en la situación financiera neta del ente público, distintos de los incrementos relacionados con las aportaciones patrimoniales o de capital que modifican la Hacienda Pública/Patrimonio del ente público.</w:t>
      </w:r>
    </w:p>
    <w:p w14:paraId="16CB9B46" w14:textId="4F644E3F" w:rsidR="00531F43" w:rsidRPr="00CB49C8" w:rsidRDefault="008A5DE4" w:rsidP="0087623B">
      <w:pPr>
        <w:pStyle w:val="texto0"/>
        <w:spacing w:after="0" w:line="240" w:lineRule="auto"/>
        <w:ind w:firstLine="0"/>
        <w:jc w:val="right"/>
        <w:rPr>
          <w:color w:val="0000FF"/>
          <w:sz w:val="16"/>
          <w:szCs w:val="16"/>
          <w:lang w:val="es-ES" w:eastAsia="es-ES"/>
        </w:rPr>
      </w:pPr>
      <w:r w:rsidRPr="00CB49C8">
        <w:rPr>
          <w:color w:val="0000FF"/>
          <w:sz w:val="16"/>
          <w:szCs w:val="16"/>
          <w:lang w:val="es-ES" w:eastAsia="es-ES"/>
        </w:rPr>
        <w:t>R</w:t>
      </w:r>
      <w:r w:rsidR="00531F43" w:rsidRPr="00CB49C8">
        <w:rPr>
          <w:color w:val="0000FF"/>
          <w:sz w:val="16"/>
          <w:szCs w:val="16"/>
          <w:lang w:val="es-ES" w:eastAsia="es-ES"/>
        </w:rPr>
        <w:t xml:space="preserve">eforma DOF </w:t>
      </w:r>
      <w:r w:rsidR="00334531" w:rsidRPr="00CB49C8">
        <w:rPr>
          <w:color w:val="0000FF"/>
          <w:sz w:val="16"/>
          <w:szCs w:val="16"/>
          <w:lang w:val="es-ES" w:eastAsia="es-ES"/>
        </w:rPr>
        <w:t>13</w:t>
      </w:r>
      <w:r w:rsidR="00B55B1C" w:rsidRPr="00CB49C8">
        <w:rPr>
          <w:color w:val="0000FF"/>
          <w:sz w:val="16"/>
          <w:szCs w:val="16"/>
          <w:lang w:val="es-ES" w:eastAsia="es-ES"/>
        </w:rPr>
        <w:t>-</w:t>
      </w:r>
      <w:r w:rsidRPr="00CB49C8">
        <w:rPr>
          <w:color w:val="0000FF"/>
          <w:sz w:val="16"/>
          <w:szCs w:val="16"/>
          <w:lang w:val="es-ES" w:eastAsia="es-ES"/>
        </w:rPr>
        <w:t>12</w:t>
      </w:r>
      <w:r w:rsidR="00B55B1C" w:rsidRPr="00CB49C8">
        <w:rPr>
          <w:color w:val="0000FF"/>
          <w:sz w:val="16"/>
          <w:szCs w:val="16"/>
          <w:lang w:val="es-ES" w:eastAsia="es-ES"/>
        </w:rPr>
        <w:t>-20</w:t>
      </w:r>
      <w:r w:rsidRPr="00CB49C8">
        <w:rPr>
          <w:color w:val="0000FF"/>
          <w:sz w:val="16"/>
          <w:szCs w:val="16"/>
          <w:lang w:val="es-ES" w:eastAsia="es-ES"/>
        </w:rPr>
        <w:t>24</w:t>
      </w:r>
      <w:r w:rsidR="00525152" w:rsidRPr="00CB49C8">
        <w:rPr>
          <w:rFonts w:eastAsia="MS Mincho"/>
          <w:iCs/>
          <w:color w:val="0000FF"/>
          <w:sz w:val="16"/>
          <w:szCs w:val="16"/>
        </w:rPr>
        <w:t xml:space="preserve">/POE </w:t>
      </w:r>
      <w:r w:rsidR="00B073A7" w:rsidRPr="00CB49C8">
        <w:rPr>
          <w:rFonts w:eastAsia="MS Mincho"/>
          <w:iCs/>
          <w:color w:val="0000FF"/>
          <w:sz w:val="16"/>
          <w:szCs w:val="16"/>
        </w:rPr>
        <w:t>19</w:t>
      </w:r>
      <w:r w:rsidR="00525152" w:rsidRPr="00CB49C8">
        <w:rPr>
          <w:rFonts w:eastAsia="MS Mincho"/>
          <w:iCs/>
          <w:color w:val="0000FF"/>
          <w:sz w:val="16"/>
          <w:szCs w:val="16"/>
        </w:rPr>
        <w:t>-12-2024</w:t>
      </w:r>
    </w:p>
    <w:p w14:paraId="3EBA47F5" w14:textId="77777777" w:rsidR="008B2A32" w:rsidRPr="00CB49C8" w:rsidRDefault="008B2A32" w:rsidP="005E31CA">
      <w:pPr>
        <w:pStyle w:val="Texto"/>
        <w:spacing w:line="226" w:lineRule="exact"/>
      </w:pPr>
      <w:r w:rsidRPr="00CB49C8">
        <w:rPr>
          <w:b/>
        </w:rPr>
        <w:t>4.1 INGRESOS DE GESTI</w:t>
      </w:r>
      <w:r w:rsidR="001F5A0F" w:rsidRPr="00CB49C8">
        <w:rPr>
          <w:b/>
        </w:rPr>
        <w:t>Ó</w:t>
      </w:r>
      <w:r w:rsidRPr="00CB49C8">
        <w:rPr>
          <w:b/>
        </w:rPr>
        <w:t xml:space="preserve">N: </w:t>
      </w:r>
      <w:r w:rsidR="00531F43" w:rsidRPr="00CB49C8">
        <w:t>Comprende el importe de los ingresos provenientes de contribuciones, productos, aprovechamientos, así como de venta de bienes y prestación de servicios</w:t>
      </w:r>
      <w:r w:rsidRPr="00CB49C8">
        <w:t>.</w:t>
      </w:r>
    </w:p>
    <w:p w14:paraId="0B6746B7" w14:textId="71D8AD9D" w:rsidR="00531F43" w:rsidRPr="00CB49C8" w:rsidRDefault="000300A9" w:rsidP="00531F43">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531F43" w:rsidRPr="00CB49C8">
        <w:rPr>
          <w:color w:val="0000FF"/>
          <w:sz w:val="16"/>
          <w:szCs w:val="16"/>
          <w:lang w:val="es-ES" w:eastAsia="es-ES"/>
        </w:rPr>
        <w:t xml:space="preserve">eformada DOF </w:t>
      </w:r>
      <w:r w:rsidR="00B55B1C" w:rsidRPr="00CB49C8">
        <w:rPr>
          <w:color w:val="0000FF"/>
          <w:sz w:val="16"/>
          <w:szCs w:val="16"/>
          <w:lang w:val="es-ES" w:eastAsia="es-ES"/>
        </w:rPr>
        <w:t>27-09-2018</w:t>
      </w:r>
      <w:r w:rsidR="00E73AA8" w:rsidRPr="00CB49C8">
        <w:rPr>
          <w:color w:val="0000FF"/>
          <w:sz w:val="16"/>
          <w:szCs w:val="16"/>
          <w:lang w:val="es-ES" w:eastAsia="es-ES"/>
        </w:rPr>
        <w:t>/POE 04-10-20218</w:t>
      </w:r>
    </w:p>
    <w:p w14:paraId="1410A39D" w14:textId="77777777" w:rsidR="008B2A32" w:rsidRPr="00CB49C8" w:rsidRDefault="008B2A32" w:rsidP="005E31CA">
      <w:pPr>
        <w:pStyle w:val="Texto"/>
        <w:spacing w:line="226" w:lineRule="exact"/>
        <w:rPr>
          <w:sz w:val="16"/>
          <w:szCs w:val="16"/>
          <w:lang w:eastAsia="es-MX"/>
        </w:rPr>
      </w:pPr>
      <w:r w:rsidRPr="00CB49C8">
        <w:rPr>
          <w:b/>
        </w:rPr>
        <w:t xml:space="preserve">4.1.1 Impuestos: </w:t>
      </w:r>
      <w:r w:rsidR="00531F43" w:rsidRPr="00CB49C8">
        <w:t>Comprende el importe de las contribuciones establecidas en Ley que deben pagar las personas físicas y/o morales, que se encuentran en la situación jurídica o de hecho prevista por la misma y que sean distintas de las aportaciones de seguridad social, contribuciones de mejoras y derechos</w:t>
      </w:r>
      <w:r w:rsidR="002A2AE7" w:rsidRPr="00CB49C8">
        <w:rPr>
          <w:sz w:val="16"/>
          <w:szCs w:val="16"/>
          <w:lang w:eastAsia="es-MX"/>
        </w:rPr>
        <w:t>.</w:t>
      </w:r>
    </w:p>
    <w:p w14:paraId="5D617C4D" w14:textId="4A30B8C8" w:rsidR="00531F43" w:rsidRPr="00CB49C8" w:rsidRDefault="000300A9" w:rsidP="00531F43">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531F43" w:rsidRPr="00CB49C8">
        <w:rPr>
          <w:color w:val="0000FF"/>
          <w:sz w:val="16"/>
          <w:szCs w:val="16"/>
          <w:lang w:val="es-ES" w:eastAsia="es-ES"/>
        </w:rPr>
        <w:t xml:space="preserve">eforma DOF </w:t>
      </w:r>
      <w:r w:rsidR="00B55B1C" w:rsidRPr="00CB49C8">
        <w:rPr>
          <w:color w:val="0000FF"/>
          <w:sz w:val="16"/>
          <w:szCs w:val="16"/>
          <w:lang w:val="es-ES" w:eastAsia="es-ES"/>
        </w:rPr>
        <w:t>27-09-2018</w:t>
      </w:r>
      <w:r w:rsidR="00E73AA8" w:rsidRPr="00CB49C8">
        <w:rPr>
          <w:color w:val="0000FF"/>
          <w:sz w:val="16"/>
          <w:szCs w:val="16"/>
          <w:lang w:val="es-ES" w:eastAsia="es-ES"/>
        </w:rPr>
        <w:t>/POE 04-10-2018</w:t>
      </w:r>
    </w:p>
    <w:p w14:paraId="7FEA6DA3" w14:textId="77777777" w:rsidR="008B2A32" w:rsidRPr="00CB49C8" w:rsidRDefault="008B2A32" w:rsidP="0087623B">
      <w:pPr>
        <w:pStyle w:val="Texto"/>
        <w:spacing w:after="0" w:line="226" w:lineRule="exact"/>
      </w:pPr>
      <w:r w:rsidRPr="00CB49C8">
        <w:rPr>
          <w:b/>
        </w:rPr>
        <w:t xml:space="preserve">4.1.1.1 Impuestos Sobre los Ingresos: </w:t>
      </w:r>
      <w:r w:rsidR="00531F43" w:rsidRPr="00CB49C8">
        <w:t>Importe de las contribuciones derivadas de las imposiciones fiscales que en forma unilateral y obligatoria se fijan sobre los ingresos de las personas físicas y/o morales, de conformidad con la legislación aplicable en la materia</w:t>
      </w:r>
      <w:r w:rsidRPr="00CB49C8">
        <w:t>.</w:t>
      </w:r>
    </w:p>
    <w:p w14:paraId="5F7CF3FC" w14:textId="0768E234" w:rsidR="00531F43" w:rsidRPr="00CB49C8" w:rsidRDefault="000300A9" w:rsidP="00531F43">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531F43" w:rsidRPr="00CB49C8">
        <w:rPr>
          <w:color w:val="0000FF"/>
          <w:sz w:val="16"/>
          <w:szCs w:val="16"/>
          <w:lang w:val="es-ES" w:eastAsia="es-ES"/>
        </w:rPr>
        <w:t xml:space="preserve">eforma DOF </w:t>
      </w:r>
      <w:r w:rsidR="00B55B1C" w:rsidRPr="00CB49C8">
        <w:rPr>
          <w:color w:val="0000FF"/>
          <w:sz w:val="16"/>
          <w:szCs w:val="16"/>
          <w:lang w:val="es-ES" w:eastAsia="es-ES"/>
        </w:rPr>
        <w:t>27-09-2018</w:t>
      </w:r>
      <w:r w:rsidR="00E73AA8" w:rsidRPr="00CB49C8">
        <w:rPr>
          <w:color w:val="0000FF"/>
          <w:sz w:val="16"/>
          <w:szCs w:val="16"/>
          <w:lang w:val="es-ES" w:eastAsia="es-ES"/>
        </w:rPr>
        <w:t>/POE 04-10-2018</w:t>
      </w:r>
    </w:p>
    <w:p w14:paraId="57A8E86E" w14:textId="77777777" w:rsidR="008B2A32" w:rsidRPr="00CB49C8" w:rsidRDefault="008B2A32" w:rsidP="0087623B">
      <w:pPr>
        <w:pStyle w:val="Texto"/>
        <w:spacing w:after="0" w:line="226" w:lineRule="exact"/>
      </w:pPr>
      <w:r w:rsidRPr="00CB49C8">
        <w:rPr>
          <w:b/>
        </w:rPr>
        <w:t xml:space="preserve">4.1.1.2 Impuestos Sobre el Patrimonio: </w:t>
      </w:r>
      <w:r w:rsidR="00531F43" w:rsidRPr="00CB49C8">
        <w:t>Importe de las contribuciones derivadas de las imposiciones fiscales que en forma unilateral y obligatoria se fijan sobre los bienes propiedad de las personas físicas y/o morales, de conformidad con la legislación aplicable en la materia</w:t>
      </w:r>
      <w:r w:rsidRPr="00CB49C8">
        <w:t>.</w:t>
      </w:r>
    </w:p>
    <w:p w14:paraId="05E9B4A8" w14:textId="2BEE953A" w:rsidR="00531F43" w:rsidRPr="00CB49C8" w:rsidRDefault="000300A9" w:rsidP="00531F43">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531F43" w:rsidRPr="00CB49C8">
        <w:rPr>
          <w:color w:val="0000FF"/>
          <w:sz w:val="16"/>
          <w:szCs w:val="16"/>
          <w:lang w:val="es-ES" w:eastAsia="es-ES"/>
        </w:rPr>
        <w:t xml:space="preserve">eforma DOF </w:t>
      </w:r>
      <w:r w:rsidR="00B55B1C" w:rsidRPr="00CB49C8">
        <w:rPr>
          <w:color w:val="0000FF"/>
          <w:sz w:val="16"/>
          <w:szCs w:val="16"/>
          <w:lang w:val="es-ES" w:eastAsia="es-ES"/>
        </w:rPr>
        <w:t>27-09-2018</w:t>
      </w:r>
      <w:r w:rsidR="0087623B" w:rsidRPr="00CB49C8">
        <w:rPr>
          <w:color w:val="0000FF"/>
          <w:sz w:val="16"/>
          <w:szCs w:val="16"/>
          <w:lang w:val="es-ES" w:eastAsia="es-ES"/>
        </w:rPr>
        <w:t>/POE 04-10-2018</w:t>
      </w:r>
    </w:p>
    <w:p w14:paraId="71C44BB3" w14:textId="77777777" w:rsidR="00171244" w:rsidRPr="00CB49C8" w:rsidRDefault="008B2A32" w:rsidP="00C71590">
      <w:pPr>
        <w:pStyle w:val="Texto"/>
        <w:spacing w:after="0" w:line="226" w:lineRule="exact"/>
      </w:pPr>
      <w:r w:rsidRPr="00CB49C8">
        <w:rPr>
          <w:b/>
        </w:rPr>
        <w:lastRenderedPageBreak/>
        <w:t xml:space="preserve">4.1.1.3 Impuestos Sobre la Producción, el Consumo y las Transacciones: </w:t>
      </w:r>
      <w:r w:rsidR="00412F90" w:rsidRPr="00CB49C8">
        <w:t>Importe de las contribuciones derivadas de las imposiciones fiscales que en forma unilateral y obligatoria se fijan sobre la actividad económica relacionada con la producción, el consumo y las transacciones que realizan las personas físicas y/o morales, de conformidad con la legislación aplicable en la materia</w:t>
      </w:r>
      <w:r w:rsidRPr="00CB49C8">
        <w:t>.</w:t>
      </w:r>
    </w:p>
    <w:p w14:paraId="1298F47C" w14:textId="371E3653" w:rsidR="00412F90" w:rsidRPr="00CB49C8" w:rsidRDefault="000300A9" w:rsidP="00412F9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412F90" w:rsidRPr="00CB49C8">
        <w:rPr>
          <w:color w:val="0000FF"/>
          <w:sz w:val="16"/>
          <w:szCs w:val="16"/>
          <w:lang w:val="es-ES" w:eastAsia="es-ES"/>
        </w:rPr>
        <w:t xml:space="preserve">eforma DOF </w:t>
      </w:r>
      <w:r w:rsidR="00B55B1C" w:rsidRPr="00CB49C8">
        <w:rPr>
          <w:color w:val="0000FF"/>
          <w:sz w:val="16"/>
          <w:szCs w:val="16"/>
          <w:lang w:val="es-ES" w:eastAsia="es-ES"/>
        </w:rPr>
        <w:t>27-09-2018</w:t>
      </w:r>
      <w:r w:rsidR="00C71590" w:rsidRPr="00CB49C8">
        <w:rPr>
          <w:color w:val="0000FF"/>
          <w:sz w:val="16"/>
          <w:szCs w:val="16"/>
          <w:lang w:val="es-ES" w:eastAsia="es-ES"/>
        </w:rPr>
        <w:t>/POE 04-10-2018</w:t>
      </w:r>
    </w:p>
    <w:p w14:paraId="10E8069A" w14:textId="77777777" w:rsidR="00171244" w:rsidRPr="00CB49C8" w:rsidRDefault="008B2A32" w:rsidP="005E31CA">
      <w:pPr>
        <w:pStyle w:val="Texto"/>
        <w:spacing w:line="226" w:lineRule="exact"/>
      </w:pPr>
      <w:r w:rsidRPr="00CB49C8">
        <w:rPr>
          <w:b/>
        </w:rPr>
        <w:t xml:space="preserve">4.1.1.4 Impuestos al Comercio Exterior: </w:t>
      </w:r>
      <w:r w:rsidR="00412F90" w:rsidRPr="00CB49C8">
        <w:t>Importe de las contribuciones derivadas de las imposiciones fiscales que en forma unilateral y obligatoria se fijan sobre las actividades de importación y/o exportación que realizan las personas físicas y/o morales, de conformidad con la legislación aplicable en la materia</w:t>
      </w:r>
      <w:r w:rsidRPr="00CB49C8">
        <w:t>.</w:t>
      </w:r>
    </w:p>
    <w:p w14:paraId="3051F559" w14:textId="178603C7" w:rsidR="00412F90" w:rsidRPr="00CB49C8" w:rsidRDefault="000300A9" w:rsidP="00412F9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412F90" w:rsidRPr="00CB49C8">
        <w:rPr>
          <w:color w:val="0000FF"/>
          <w:sz w:val="16"/>
          <w:szCs w:val="16"/>
          <w:lang w:val="es-ES" w:eastAsia="es-ES"/>
        </w:rPr>
        <w:t xml:space="preserve">eforma DOF </w:t>
      </w:r>
      <w:r w:rsidR="00B55B1C" w:rsidRPr="00CB49C8">
        <w:rPr>
          <w:color w:val="0000FF"/>
          <w:sz w:val="16"/>
          <w:szCs w:val="16"/>
          <w:lang w:val="es-ES" w:eastAsia="es-ES"/>
        </w:rPr>
        <w:t>27-09-2018</w:t>
      </w:r>
      <w:r w:rsidR="00C71590" w:rsidRPr="00CB49C8">
        <w:rPr>
          <w:color w:val="0000FF"/>
          <w:sz w:val="16"/>
          <w:szCs w:val="16"/>
          <w:lang w:val="es-ES" w:eastAsia="es-ES"/>
        </w:rPr>
        <w:t>/POE 04-10-2018</w:t>
      </w:r>
    </w:p>
    <w:p w14:paraId="533E2209" w14:textId="77777777" w:rsidR="00171244" w:rsidRPr="00CB49C8" w:rsidRDefault="008B2A32" w:rsidP="005E31CA">
      <w:pPr>
        <w:pStyle w:val="Texto"/>
        <w:spacing w:line="226" w:lineRule="exact"/>
      </w:pPr>
      <w:r w:rsidRPr="00CB49C8">
        <w:rPr>
          <w:b/>
        </w:rPr>
        <w:t xml:space="preserve">4.1.1.5 Impuestos Sobre Nóminas y Asimilables: </w:t>
      </w:r>
      <w:r w:rsidR="00412F90" w:rsidRPr="00CB49C8">
        <w:t>Importe de las contribuciones derivadas de las imposiciones fiscales que en forma unilateral y obligatoria se fijan sobre la base gravable de las remuneraciones al trabajo personal subordinado o el que corresponda, de conformidad con la legislación aplicable en la materia</w:t>
      </w:r>
      <w:r w:rsidRPr="00CB49C8">
        <w:t>.</w:t>
      </w:r>
    </w:p>
    <w:p w14:paraId="11AC90C8" w14:textId="0EEA20F1" w:rsidR="00412F90" w:rsidRPr="00CB49C8" w:rsidRDefault="000300A9" w:rsidP="00412F9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412F90" w:rsidRPr="00CB49C8">
        <w:rPr>
          <w:color w:val="0000FF"/>
          <w:sz w:val="16"/>
          <w:szCs w:val="16"/>
          <w:lang w:val="es-ES" w:eastAsia="es-ES"/>
        </w:rPr>
        <w:t xml:space="preserve">eforma DOF </w:t>
      </w:r>
      <w:r w:rsidR="00B55B1C" w:rsidRPr="00CB49C8">
        <w:rPr>
          <w:color w:val="0000FF"/>
          <w:sz w:val="16"/>
          <w:szCs w:val="16"/>
          <w:lang w:val="es-ES" w:eastAsia="es-ES"/>
        </w:rPr>
        <w:t>27-09-2018</w:t>
      </w:r>
      <w:r w:rsidR="00C71590" w:rsidRPr="00CB49C8">
        <w:rPr>
          <w:color w:val="0000FF"/>
          <w:sz w:val="16"/>
          <w:szCs w:val="16"/>
          <w:lang w:val="es-ES" w:eastAsia="es-ES"/>
        </w:rPr>
        <w:t>/POE 04-10-2018</w:t>
      </w:r>
    </w:p>
    <w:p w14:paraId="243B1682" w14:textId="77777777" w:rsidR="00171244" w:rsidRPr="00CB49C8" w:rsidRDefault="008B2A32" w:rsidP="00C71590">
      <w:pPr>
        <w:pStyle w:val="Texto"/>
        <w:spacing w:after="0" w:line="226" w:lineRule="exact"/>
      </w:pPr>
      <w:r w:rsidRPr="00CB49C8">
        <w:rPr>
          <w:b/>
        </w:rPr>
        <w:t xml:space="preserve">4.1.1.6 Impuestos Ecológicos: </w:t>
      </w:r>
      <w:r w:rsidR="00412F90" w:rsidRPr="00CB49C8">
        <w:t>Importe de las contribuciones derivadas de las imposiciones fiscales que en forma unilateral y obligatoria se fijan a las personas físicas y/o morales, por la afectación preventiva o correctiva que se ocasione en flora, fauna, medio ambiente o todo aquello relacionado a la ecología, de conformidad con la legislación aplicable en la materia</w:t>
      </w:r>
      <w:r w:rsidRPr="00CB49C8">
        <w:t>.</w:t>
      </w:r>
    </w:p>
    <w:p w14:paraId="09DB4881" w14:textId="3A68B6F5" w:rsidR="00412F90" w:rsidRPr="00CB49C8" w:rsidRDefault="000300A9" w:rsidP="00412F9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412F90" w:rsidRPr="00CB49C8">
        <w:rPr>
          <w:color w:val="0000FF"/>
          <w:sz w:val="16"/>
          <w:szCs w:val="16"/>
          <w:lang w:val="es-ES" w:eastAsia="es-ES"/>
        </w:rPr>
        <w:t xml:space="preserve">eforma DOF </w:t>
      </w:r>
      <w:r w:rsidR="00B55B1C" w:rsidRPr="00CB49C8">
        <w:rPr>
          <w:color w:val="0000FF"/>
          <w:sz w:val="16"/>
          <w:szCs w:val="16"/>
          <w:lang w:val="es-ES" w:eastAsia="es-ES"/>
        </w:rPr>
        <w:t>27-09-2018</w:t>
      </w:r>
      <w:r w:rsidR="00C71590" w:rsidRPr="00CB49C8">
        <w:rPr>
          <w:color w:val="0000FF"/>
          <w:sz w:val="16"/>
          <w:szCs w:val="16"/>
          <w:lang w:val="es-ES" w:eastAsia="es-ES"/>
        </w:rPr>
        <w:t>/POE 04-10-2018</w:t>
      </w:r>
    </w:p>
    <w:p w14:paraId="3C793715" w14:textId="47711099" w:rsidR="00171244" w:rsidRPr="00CB49C8" w:rsidRDefault="008B2A32" w:rsidP="005E31CA">
      <w:pPr>
        <w:pStyle w:val="Texto"/>
        <w:spacing w:line="226" w:lineRule="exact"/>
        <w:rPr>
          <w:b/>
        </w:rPr>
      </w:pPr>
      <w:r w:rsidRPr="00CB49C8">
        <w:rPr>
          <w:b/>
        </w:rPr>
        <w:t xml:space="preserve">4.1.1.7 Accesorios de Impuestos: </w:t>
      </w:r>
      <w:r w:rsidR="00412F90" w:rsidRPr="00CB49C8">
        <w:t>Importe de los ingresos que se perciben por conceptos de recargos, sanciones, gastos de ejecución, indemnizaciones, ente otros, asociados a los impuestos, cuando éstos no se cubran oportunamente, de conformidad con la legislación aplicable en la materia</w:t>
      </w:r>
      <w:r w:rsidRPr="00CB49C8">
        <w:t>.</w:t>
      </w:r>
    </w:p>
    <w:p w14:paraId="1142FFA4" w14:textId="209BE63F" w:rsidR="00412F90" w:rsidRPr="00CB49C8" w:rsidRDefault="000300A9" w:rsidP="00412F9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412F90" w:rsidRPr="00CB49C8">
        <w:rPr>
          <w:color w:val="0000FF"/>
          <w:sz w:val="16"/>
          <w:szCs w:val="16"/>
          <w:lang w:val="es-ES" w:eastAsia="es-ES"/>
        </w:rPr>
        <w:t xml:space="preserve">eforma DOF </w:t>
      </w:r>
      <w:r w:rsidR="00B55B1C" w:rsidRPr="00CB49C8">
        <w:rPr>
          <w:color w:val="0000FF"/>
          <w:sz w:val="16"/>
          <w:szCs w:val="16"/>
          <w:lang w:val="es-ES" w:eastAsia="es-ES"/>
        </w:rPr>
        <w:t>27-09-2018</w:t>
      </w:r>
      <w:r w:rsidR="00C71590" w:rsidRPr="00CB49C8">
        <w:rPr>
          <w:color w:val="0000FF"/>
          <w:sz w:val="16"/>
          <w:szCs w:val="16"/>
          <w:lang w:val="es-ES" w:eastAsia="es-ES"/>
        </w:rPr>
        <w:t>/POE 04-10-2018</w:t>
      </w:r>
    </w:p>
    <w:p w14:paraId="5255F657" w14:textId="77777777" w:rsidR="00412F90" w:rsidRPr="00CB49C8" w:rsidRDefault="00412F90" w:rsidP="00C71590">
      <w:pPr>
        <w:pStyle w:val="Texto"/>
        <w:spacing w:after="0" w:line="226" w:lineRule="exact"/>
        <w:ind w:firstLine="289"/>
        <w:rPr>
          <w:b/>
        </w:rPr>
      </w:pPr>
      <w:r w:rsidRPr="00CB49C8">
        <w:rPr>
          <w:b/>
        </w:rPr>
        <w:t>4.1.1.8 Impuestos no Comprendidos en la Ley de Ingresos Vigente, Causados en Ejercicios Fiscales Anteriores Pendientes de Liquidación o Pago:</w:t>
      </w:r>
      <w:r w:rsidRPr="00CB49C8">
        <w:t xml:space="preserve"> Importe de los ingresos que se recaudan en el ejercicio corriente, por impuestos pendientes de liquidación o pago causados en ejercicios fiscales anteriores, no incluidos en la Ley de Ingresos vigente.</w:t>
      </w:r>
    </w:p>
    <w:p w14:paraId="46D8578C" w14:textId="17DCD07D" w:rsidR="00412F90" w:rsidRPr="00CB49C8" w:rsidRDefault="00FC5096" w:rsidP="00412F9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A</w:t>
      </w:r>
      <w:r w:rsidR="00412F90" w:rsidRPr="00CB49C8">
        <w:rPr>
          <w:color w:val="0000FF"/>
          <w:sz w:val="16"/>
          <w:szCs w:val="16"/>
          <w:lang w:val="es-ES" w:eastAsia="es-ES"/>
        </w:rPr>
        <w:t>dici</w:t>
      </w:r>
      <w:r w:rsidRPr="00CB49C8">
        <w:rPr>
          <w:color w:val="0000FF"/>
          <w:sz w:val="16"/>
          <w:szCs w:val="16"/>
          <w:lang w:val="es-ES" w:eastAsia="es-ES"/>
        </w:rPr>
        <w:t>ó</w:t>
      </w:r>
      <w:r w:rsidR="00412F90" w:rsidRPr="00CB49C8">
        <w:rPr>
          <w:color w:val="0000FF"/>
          <w:sz w:val="16"/>
          <w:szCs w:val="16"/>
          <w:lang w:val="es-ES" w:eastAsia="es-ES"/>
        </w:rPr>
        <w:t xml:space="preserve">n DOF </w:t>
      </w:r>
      <w:r w:rsidR="00B55B1C" w:rsidRPr="00CB49C8">
        <w:rPr>
          <w:color w:val="0000FF"/>
          <w:sz w:val="16"/>
          <w:szCs w:val="16"/>
          <w:lang w:val="es-ES" w:eastAsia="es-ES"/>
        </w:rPr>
        <w:t>27-09-2018</w:t>
      </w:r>
      <w:r w:rsidR="00C71590" w:rsidRPr="00CB49C8">
        <w:rPr>
          <w:color w:val="0000FF"/>
          <w:sz w:val="16"/>
          <w:szCs w:val="16"/>
          <w:lang w:val="es-ES" w:eastAsia="es-ES"/>
        </w:rPr>
        <w:t>/POE 04-10-2018</w:t>
      </w:r>
    </w:p>
    <w:p w14:paraId="74A37DEF" w14:textId="77777777" w:rsidR="008B2A32" w:rsidRPr="00CB49C8" w:rsidRDefault="008B2A32" w:rsidP="005E31CA">
      <w:pPr>
        <w:pStyle w:val="Texto"/>
        <w:spacing w:line="226" w:lineRule="exact"/>
      </w:pPr>
      <w:r w:rsidRPr="00CB49C8">
        <w:rPr>
          <w:b/>
        </w:rPr>
        <w:t xml:space="preserve">4.1.1.9 Otros Impuestos: </w:t>
      </w:r>
      <w:r w:rsidR="00412F90" w:rsidRPr="00CB49C8">
        <w:t>Importe de los ingresos que se perciben por conceptos no incluidos en las cuentas anteriores, de conformidad con la legislación aplicable en la materia</w:t>
      </w:r>
      <w:r w:rsidRPr="00CB49C8">
        <w:t>.</w:t>
      </w:r>
    </w:p>
    <w:p w14:paraId="3F231F21" w14:textId="0D36F779" w:rsidR="00412F90" w:rsidRPr="00CB49C8" w:rsidRDefault="000300A9" w:rsidP="00412F9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412F90" w:rsidRPr="00CB49C8">
        <w:rPr>
          <w:color w:val="0000FF"/>
          <w:sz w:val="16"/>
          <w:szCs w:val="16"/>
          <w:lang w:val="es-ES" w:eastAsia="es-ES"/>
        </w:rPr>
        <w:t xml:space="preserve">eforma DOF </w:t>
      </w:r>
      <w:r w:rsidR="00B55B1C" w:rsidRPr="00CB49C8">
        <w:rPr>
          <w:color w:val="0000FF"/>
          <w:sz w:val="16"/>
          <w:szCs w:val="16"/>
          <w:lang w:val="es-ES" w:eastAsia="es-ES"/>
        </w:rPr>
        <w:t>27-09-2018</w:t>
      </w:r>
      <w:r w:rsidR="00C71590" w:rsidRPr="00CB49C8">
        <w:rPr>
          <w:color w:val="0000FF"/>
          <w:sz w:val="16"/>
          <w:szCs w:val="16"/>
          <w:lang w:val="es-ES" w:eastAsia="es-ES"/>
        </w:rPr>
        <w:t>/POE 04-10-2018</w:t>
      </w:r>
    </w:p>
    <w:p w14:paraId="1EF35CF2" w14:textId="77777777" w:rsidR="008B2A32" w:rsidRPr="00CB49C8" w:rsidRDefault="008B2A32" w:rsidP="00C71590">
      <w:pPr>
        <w:pStyle w:val="Texto"/>
        <w:spacing w:after="0" w:line="226" w:lineRule="exact"/>
      </w:pPr>
      <w:r w:rsidRPr="00CB49C8">
        <w:rPr>
          <w:b/>
        </w:rPr>
        <w:t>4.1.2 Cuotas y Aportaciones de Seguridad Social</w:t>
      </w:r>
      <w:r w:rsidRPr="00CB49C8">
        <w:t xml:space="preserve">: </w:t>
      </w:r>
      <w:r w:rsidR="00412F90" w:rsidRPr="00CB49C8">
        <w:t>Comprende el importe de las contribuciones establecidas en Ley a cargo de personas que son sustituidas por el Estado en el cumplimiento de obligaciones fijadas por la Ley en materia de seguridad social o a las personas que se beneficien en forma especial por servicios de seguridad social proporcionados por el mismo Estado</w:t>
      </w:r>
      <w:r w:rsidRPr="00CB49C8">
        <w:t>.</w:t>
      </w:r>
    </w:p>
    <w:p w14:paraId="794179F1" w14:textId="10C088F1" w:rsidR="00412F90" w:rsidRPr="00CB49C8" w:rsidRDefault="000300A9" w:rsidP="00412F9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412F90" w:rsidRPr="00CB49C8">
        <w:rPr>
          <w:color w:val="0000FF"/>
          <w:sz w:val="16"/>
          <w:szCs w:val="16"/>
          <w:lang w:val="es-ES" w:eastAsia="es-ES"/>
        </w:rPr>
        <w:t xml:space="preserve">eforma DOF </w:t>
      </w:r>
      <w:r w:rsidR="00B55B1C" w:rsidRPr="00CB49C8">
        <w:rPr>
          <w:color w:val="0000FF"/>
          <w:sz w:val="16"/>
          <w:szCs w:val="16"/>
          <w:lang w:val="es-ES" w:eastAsia="es-ES"/>
        </w:rPr>
        <w:t>27-09-2018</w:t>
      </w:r>
      <w:r w:rsidR="00C71590" w:rsidRPr="00CB49C8">
        <w:rPr>
          <w:color w:val="0000FF"/>
          <w:sz w:val="16"/>
          <w:szCs w:val="16"/>
          <w:lang w:val="es-ES" w:eastAsia="es-ES"/>
        </w:rPr>
        <w:t>/POE 04-10-2018</w:t>
      </w:r>
    </w:p>
    <w:p w14:paraId="5FEFFE12" w14:textId="77777777" w:rsidR="00171244" w:rsidRPr="00CB49C8" w:rsidRDefault="008B2A32" w:rsidP="00412F90">
      <w:pPr>
        <w:pStyle w:val="Texto"/>
        <w:spacing w:after="60" w:line="226" w:lineRule="exact"/>
        <w:ind w:firstLine="289"/>
      </w:pPr>
      <w:r w:rsidRPr="00CB49C8">
        <w:rPr>
          <w:b/>
        </w:rPr>
        <w:t xml:space="preserve">4.1.2.1 Aportaciones para Fondos de Vivienda: </w:t>
      </w:r>
      <w:r w:rsidR="00412F90" w:rsidRPr="00CB49C8">
        <w:t>Importe de los ingresos que reciben los entes públicos que prestan los servicios de seguridad social, para cubrir las obligaciones relativas a los fondos de vivienda, de conformidad con la legislación aplicable en la materia</w:t>
      </w:r>
      <w:r w:rsidRPr="00CB49C8">
        <w:t>.</w:t>
      </w:r>
    </w:p>
    <w:p w14:paraId="14F2EB8F" w14:textId="455250EE" w:rsidR="00412F90" w:rsidRPr="00CB49C8" w:rsidRDefault="000300A9" w:rsidP="00412F9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412F90" w:rsidRPr="00CB49C8">
        <w:rPr>
          <w:color w:val="0000FF"/>
          <w:sz w:val="16"/>
          <w:szCs w:val="16"/>
          <w:lang w:val="es-ES" w:eastAsia="es-ES"/>
        </w:rPr>
        <w:t xml:space="preserve">eforma DOF </w:t>
      </w:r>
      <w:r w:rsidR="00B55B1C" w:rsidRPr="00CB49C8">
        <w:rPr>
          <w:color w:val="0000FF"/>
          <w:sz w:val="16"/>
          <w:szCs w:val="16"/>
          <w:lang w:val="es-ES" w:eastAsia="es-ES"/>
        </w:rPr>
        <w:t>27-09-2018</w:t>
      </w:r>
      <w:r w:rsidR="00C71590" w:rsidRPr="00CB49C8">
        <w:rPr>
          <w:color w:val="0000FF"/>
          <w:sz w:val="16"/>
          <w:szCs w:val="16"/>
          <w:lang w:val="es-ES" w:eastAsia="es-ES"/>
        </w:rPr>
        <w:t>/POE 04-10-2018</w:t>
      </w:r>
    </w:p>
    <w:p w14:paraId="46437975" w14:textId="77777777" w:rsidR="00171244" w:rsidRPr="00CB49C8" w:rsidRDefault="008B2A32" w:rsidP="00C71590">
      <w:pPr>
        <w:pStyle w:val="Texto"/>
        <w:spacing w:after="0" w:line="226" w:lineRule="exact"/>
      </w:pPr>
      <w:r w:rsidRPr="00CB49C8">
        <w:rPr>
          <w:b/>
        </w:rPr>
        <w:t xml:space="preserve">4.1.2.2 </w:t>
      </w:r>
      <w:r w:rsidR="00412F90" w:rsidRPr="00CB49C8">
        <w:rPr>
          <w:b/>
        </w:rPr>
        <w:t xml:space="preserve">Cuotas para la Seguridad Social: </w:t>
      </w:r>
      <w:r w:rsidR="00412F90" w:rsidRPr="00CB49C8">
        <w:t>Importe de los ingresos que reciben los entes públicos que prestan los servicios de seguridad social, de conformidad con la legislación aplicable en la materia</w:t>
      </w:r>
      <w:r w:rsidRPr="00CB49C8">
        <w:t>.</w:t>
      </w:r>
    </w:p>
    <w:p w14:paraId="2597534C" w14:textId="01F789F7" w:rsidR="00412F90" w:rsidRPr="00CB49C8" w:rsidRDefault="000300A9" w:rsidP="00412F9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412F90" w:rsidRPr="00CB49C8">
        <w:rPr>
          <w:color w:val="0000FF"/>
          <w:sz w:val="16"/>
          <w:szCs w:val="16"/>
          <w:lang w:val="es-ES" w:eastAsia="es-ES"/>
        </w:rPr>
        <w:t xml:space="preserve">eforma DOF </w:t>
      </w:r>
      <w:r w:rsidR="00B55B1C" w:rsidRPr="00CB49C8">
        <w:rPr>
          <w:color w:val="0000FF"/>
          <w:sz w:val="16"/>
          <w:szCs w:val="16"/>
          <w:lang w:val="es-ES" w:eastAsia="es-ES"/>
        </w:rPr>
        <w:t>27-09-2018</w:t>
      </w:r>
      <w:r w:rsidR="00C71590" w:rsidRPr="00CB49C8">
        <w:rPr>
          <w:color w:val="0000FF"/>
          <w:sz w:val="16"/>
          <w:szCs w:val="16"/>
          <w:lang w:val="es-ES" w:eastAsia="es-ES"/>
        </w:rPr>
        <w:t>/POE 04-10-2018</w:t>
      </w:r>
    </w:p>
    <w:p w14:paraId="396363A0" w14:textId="77777777" w:rsidR="008B2A32" w:rsidRPr="00CB49C8" w:rsidRDefault="008B2A32" w:rsidP="00C71590">
      <w:pPr>
        <w:pStyle w:val="Texto"/>
        <w:spacing w:after="0" w:line="226" w:lineRule="exact"/>
        <w:ind w:firstLine="289"/>
      </w:pPr>
      <w:r w:rsidRPr="00CB49C8">
        <w:rPr>
          <w:b/>
        </w:rPr>
        <w:t xml:space="preserve">4.1.2.3 Cuotas de Ahorro para el Retiro: </w:t>
      </w:r>
      <w:r w:rsidR="00412F90" w:rsidRPr="00CB49C8">
        <w:t>Importe de los ingresos que reciben los entes públicos que prestan los servicios de seguridad social, para cubrir las obligaciones relativas a fondos del ahorro para el retiro, de conformidad con la legislación aplicable en la materia</w:t>
      </w:r>
      <w:r w:rsidRPr="00CB49C8">
        <w:t>.</w:t>
      </w:r>
    </w:p>
    <w:p w14:paraId="34F1C2DF" w14:textId="1074717F" w:rsidR="00412F90" w:rsidRPr="00CB49C8" w:rsidRDefault="000300A9" w:rsidP="00412F9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412F90" w:rsidRPr="00CB49C8">
        <w:rPr>
          <w:color w:val="0000FF"/>
          <w:sz w:val="16"/>
          <w:szCs w:val="16"/>
          <w:lang w:val="es-ES" w:eastAsia="es-ES"/>
        </w:rPr>
        <w:t xml:space="preserve">eforma DOF </w:t>
      </w:r>
      <w:r w:rsidR="00B55B1C" w:rsidRPr="00CB49C8">
        <w:rPr>
          <w:color w:val="0000FF"/>
          <w:sz w:val="16"/>
          <w:szCs w:val="16"/>
          <w:lang w:val="es-ES" w:eastAsia="es-ES"/>
        </w:rPr>
        <w:t>27-09-2018</w:t>
      </w:r>
      <w:r w:rsidR="00C71590" w:rsidRPr="00CB49C8">
        <w:rPr>
          <w:color w:val="0000FF"/>
          <w:sz w:val="16"/>
          <w:szCs w:val="16"/>
          <w:lang w:val="es-ES" w:eastAsia="es-ES"/>
        </w:rPr>
        <w:t>/POE 04-10-2018</w:t>
      </w:r>
    </w:p>
    <w:p w14:paraId="39CDC55F" w14:textId="77777777" w:rsidR="00171244" w:rsidRPr="00CB49C8" w:rsidRDefault="008B2A32" w:rsidP="00C71590">
      <w:pPr>
        <w:pStyle w:val="Texto"/>
        <w:spacing w:after="0" w:line="226" w:lineRule="exact"/>
        <w:ind w:firstLine="289"/>
      </w:pPr>
      <w:r w:rsidRPr="00CB49C8">
        <w:rPr>
          <w:b/>
        </w:rPr>
        <w:t xml:space="preserve">4.1.2.4 Accesorios de Cuotas y Aportaciones de Seguridad Social: </w:t>
      </w:r>
      <w:r w:rsidR="00412F90" w:rsidRPr="00CB49C8">
        <w:t>Importe de los ingresos que se perciben por concepto de recargos, sanciones, gastos de ejecución, indemnizaciones, entre otros, asociados a las cuotas y aportaciones de seguridad social, cuando éstas no se cubran oportunamente, de conformidad con la legislación aplicable en la materia</w:t>
      </w:r>
      <w:r w:rsidRPr="00CB49C8">
        <w:t>.</w:t>
      </w:r>
    </w:p>
    <w:p w14:paraId="2619979E" w14:textId="5E32C16C" w:rsidR="00412F90" w:rsidRPr="00CB49C8" w:rsidRDefault="000300A9" w:rsidP="00412F9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412F90" w:rsidRPr="00CB49C8">
        <w:rPr>
          <w:color w:val="0000FF"/>
          <w:sz w:val="16"/>
          <w:szCs w:val="16"/>
          <w:lang w:val="es-ES" w:eastAsia="es-ES"/>
        </w:rPr>
        <w:t xml:space="preserve">eforma DOF </w:t>
      </w:r>
      <w:r w:rsidR="00B55B1C" w:rsidRPr="00CB49C8">
        <w:rPr>
          <w:color w:val="0000FF"/>
          <w:sz w:val="16"/>
          <w:szCs w:val="16"/>
          <w:lang w:val="es-ES" w:eastAsia="es-ES"/>
        </w:rPr>
        <w:t>27-09-2018</w:t>
      </w:r>
      <w:r w:rsidR="00C71590" w:rsidRPr="00CB49C8">
        <w:rPr>
          <w:color w:val="0000FF"/>
          <w:sz w:val="16"/>
          <w:szCs w:val="16"/>
          <w:lang w:val="es-ES" w:eastAsia="es-ES"/>
        </w:rPr>
        <w:t>/POE 04-10-2018</w:t>
      </w:r>
    </w:p>
    <w:p w14:paraId="3EDA5487" w14:textId="77777777" w:rsidR="008B2A32" w:rsidRPr="00CB49C8" w:rsidRDefault="008B2A32" w:rsidP="005E31CA">
      <w:pPr>
        <w:pStyle w:val="Texto"/>
        <w:spacing w:line="226" w:lineRule="exact"/>
        <w:rPr>
          <w:b/>
        </w:rPr>
      </w:pPr>
      <w:r w:rsidRPr="00CB49C8">
        <w:rPr>
          <w:b/>
        </w:rPr>
        <w:lastRenderedPageBreak/>
        <w:t xml:space="preserve">4.1.2.9 Otras Cuotas y Aportaciones para la Seguridad Social: </w:t>
      </w:r>
      <w:r w:rsidR="00412F90" w:rsidRPr="00CB49C8">
        <w:t>Importe de los ingresos que reciben los entes públicos que prestan los servicios de seguridad social, por conceptos no incluidos en las cuentas anteriores, de conformidad con la legislación aplicable en la materia</w:t>
      </w:r>
      <w:r w:rsidRPr="00CB49C8">
        <w:t>.</w:t>
      </w:r>
    </w:p>
    <w:p w14:paraId="58E9877F" w14:textId="5C332420" w:rsidR="00412F90" w:rsidRPr="00CB49C8" w:rsidRDefault="00B97D46" w:rsidP="00412F9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412F90" w:rsidRPr="00CB49C8">
        <w:rPr>
          <w:color w:val="0000FF"/>
          <w:sz w:val="16"/>
          <w:szCs w:val="16"/>
          <w:lang w:val="es-ES" w:eastAsia="es-ES"/>
        </w:rPr>
        <w:t xml:space="preserve">eforma DOF </w:t>
      </w:r>
      <w:r w:rsidR="00B55B1C" w:rsidRPr="00CB49C8">
        <w:rPr>
          <w:color w:val="0000FF"/>
          <w:sz w:val="16"/>
          <w:szCs w:val="16"/>
          <w:lang w:val="es-ES" w:eastAsia="es-ES"/>
        </w:rPr>
        <w:t>27-09-2018</w:t>
      </w:r>
      <w:r w:rsidR="00C71590" w:rsidRPr="00CB49C8">
        <w:rPr>
          <w:color w:val="0000FF"/>
          <w:sz w:val="16"/>
          <w:szCs w:val="16"/>
          <w:lang w:val="es-ES" w:eastAsia="es-ES"/>
        </w:rPr>
        <w:t>/POE 04-10-2018</w:t>
      </w:r>
    </w:p>
    <w:p w14:paraId="120005C8" w14:textId="77777777" w:rsidR="00171244" w:rsidRPr="00CB49C8" w:rsidRDefault="008B2A32" w:rsidP="005E31CA">
      <w:pPr>
        <w:pStyle w:val="Texto"/>
        <w:spacing w:line="226" w:lineRule="exact"/>
      </w:pPr>
      <w:r w:rsidRPr="00CB49C8">
        <w:rPr>
          <w:b/>
        </w:rPr>
        <w:t xml:space="preserve">4.1.3 Contribuciones de Mejoras: </w:t>
      </w:r>
      <w:r w:rsidR="00412F90" w:rsidRPr="00CB49C8">
        <w:t>Comprende el importe de las contribuciones establecidas en Ley a cargo de las personas físicas y/o morales que se beneficien de manera directa por obras públicas</w:t>
      </w:r>
      <w:r w:rsidRPr="00CB49C8">
        <w:t>.</w:t>
      </w:r>
    </w:p>
    <w:p w14:paraId="25EA79B0" w14:textId="30FDBBF0" w:rsidR="00412F90" w:rsidRPr="00CB49C8" w:rsidRDefault="00B97D46" w:rsidP="00412F9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412F90" w:rsidRPr="00CB49C8">
        <w:rPr>
          <w:color w:val="0000FF"/>
          <w:sz w:val="16"/>
          <w:szCs w:val="16"/>
          <w:lang w:val="es-ES" w:eastAsia="es-ES"/>
        </w:rPr>
        <w:t xml:space="preserve">eforma DOF </w:t>
      </w:r>
      <w:r w:rsidR="00B55B1C" w:rsidRPr="00CB49C8">
        <w:rPr>
          <w:color w:val="0000FF"/>
          <w:sz w:val="16"/>
          <w:szCs w:val="16"/>
          <w:lang w:val="es-ES" w:eastAsia="es-ES"/>
        </w:rPr>
        <w:t>27-09-2018</w:t>
      </w:r>
      <w:r w:rsidR="00C71590" w:rsidRPr="00CB49C8">
        <w:rPr>
          <w:color w:val="0000FF"/>
          <w:sz w:val="16"/>
          <w:szCs w:val="16"/>
          <w:lang w:val="es-ES" w:eastAsia="es-ES"/>
        </w:rPr>
        <w:t>/POE 04-10-2018</w:t>
      </w:r>
    </w:p>
    <w:p w14:paraId="2F4B18F9" w14:textId="77777777" w:rsidR="008B2A32" w:rsidRPr="00CB49C8" w:rsidRDefault="008B2A32" w:rsidP="00A13AB4">
      <w:pPr>
        <w:pStyle w:val="Texto"/>
        <w:spacing w:after="60" w:line="226" w:lineRule="exact"/>
        <w:ind w:firstLine="289"/>
      </w:pPr>
      <w:r w:rsidRPr="00CB49C8">
        <w:rPr>
          <w:b/>
        </w:rPr>
        <w:t xml:space="preserve">4.1.3.1 Contribuciones de Mejoras por Obras Públicas: </w:t>
      </w:r>
      <w:r w:rsidR="00412F90" w:rsidRPr="00CB49C8">
        <w:t>Importe de las contribuciones derivadas de los beneficios diferenciales particulares por la realización de obras públicas a cargo de las personas físicas y/o morales, independientemente de la utilidad general colectiva, de conformidad con la legislación aplicable en la materia</w:t>
      </w:r>
      <w:r w:rsidRPr="00CB49C8">
        <w:t>.</w:t>
      </w:r>
    </w:p>
    <w:p w14:paraId="6F09DF99" w14:textId="630C9C21" w:rsidR="00412F90" w:rsidRPr="00CB49C8" w:rsidRDefault="00B97D46" w:rsidP="00412F9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412F90" w:rsidRPr="00CB49C8">
        <w:rPr>
          <w:color w:val="0000FF"/>
          <w:sz w:val="16"/>
          <w:szCs w:val="16"/>
          <w:lang w:val="es-ES" w:eastAsia="es-ES"/>
        </w:rPr>
        <w:t xml:space="preserve">eforma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68D3D3EF" w14:textId="77777777" w:rsidR="00412F90" w:rsidRPr="00CB49C8" w:rsidRDefault="00412F90" w:rsidP="00A13AB4">
      <w:pPr>
        <w:pStyle w:val="Texto"/>
        <w:spacing w:after="60" w:line="226" w:lineRule="exact"/>
        <w:ind w:firstLine="289"/>
        <w:rPr>
          <w:b/>
        </w:rPr>
      </w:pPr>
      <w:r w:rsidRPr="00CB49C8">
        <w:rPr>
          <w:b/>
        </w:rPr>
        <w:t>4.1.3.2 Contribuciones de Mejoras no Comprendidas en la Ley de Ingresos Vigente, Causadas en Ejercicios Fiscales Anteriores Pendientes de Liquidación o Pago:</w:t>
      </w:r>
      <w:r w:rsidRPr="00CB49C8">
        <w:t xml:space="preserve"> Importe de los ingresos que se recaudan en el ejercicio corriente, por contribuciones de mejoras pendientes de liquidación o pago causadas en ejercicios fiscales anteriores, no incluidas en la Ley de Ingresos vigente.</w:t>
      </w:r>
    </w:p>
    <w:p w14:paraId="217672A2" w14:textId="75CE91F9" w:rsidR="00412F90" w:rsidRPr="00CB49C8" w:rsidRDefault="009B3A09" w:rsidP="00412F9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A</w:t>
      </w:r>
      <w:r w:rsidR="00412F90" w:rsidRPr="00CB49C8">
        <w:rPr>
          <w:color w:val="0000FF"/>
          <w:sz w:val="16"/>
          <w:szCs w:val="16"/>
          <w:lang w:val="es-ES" w:eastAsia="es-ES"/>
        </w:rPr>
        <w:t>dici</w:t>
      </w:r>
      <w:r w:rsidRPr="00CB49C8">
        <w:rPr>
          <w:color w:val="0000FF"/>
          <w:sz w:val="16"/>
          <w:szCs w:val="16"/>
          <w:lang w:val="es-ES" w:eastAsia="es-ES"/>
        </w:rPr>
        <w:t>ó</w:t>
      </w:r>
      <w:r w:rsidR="00412F90" w:rsidRPr="00CB49C8">
        <w:rPr>
          <w:color w:val="0000FF"/>
          <w:sz w:val="16"/>
          <w:szCs w:val="16"/>
          <w:lang w:val="es-ES" w:eastAsia="es-ES"/>
        </w:rPr>
        <w:t xml:space="preserve">n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58187F86" w14:textId="77777777" w:rsidR="008B2A32" w:rsidRPr="00CB49C8" w:rsidRDefault="008B2A32" w:rsidP="005E31CA">
      <w:pPr>
        <w:pStyle w:val="Texto"/>
        <w:spacing w:line="226" w:lineRule="exact"/>
      </w:pPr>
      <w:r w:rsidRPr="00CB49C8">
        <w:rPr>
          <w:b/>
        </w:rPr>
        <w:t xml:space="preserve">4.1.4 Derechos: </w:t>
      </w:r>
      <w:r w:rsidR="00412F90" w:rsidRPr="00CB49C8">
        <w:t>Comprende el importe de las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w:t>
      </w:r>
      <w:r w:rsidRPr="00CB49C8">
        <w:t>.</w:t>
      </w:r>
    </w:p>
    <w:p w14:paraId="3EE12D3E" w14:textId="10C3048E" w:rsidR="00412F90" w:rsidRPr="00CB49C8" w:rsidRDefault="00B97D46" w:rsidP="00412F9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412F90" w:rsidRPr="00CB49C8">
        <w:rPr>
          <w:color w:val="0000FF"/>
          <w:sz w:val="16"/>
          <w:szCs w:val="16"/>
          <w:lang w:val="es-ES" w:eastAsia="es-ES"/>
        </w:rPr>
        <w:t xml:space="preserve">eforma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5F917D23" w14:textId="77777777" w:rsidR="008B2A32" w:rsidRPr="00CB49C8" w:rsidRDefault="008B2A32" w:rsidP="005E31CA">
      <w:pPr>
        <w:pStyle w:val="Texto"/>
        <w:spacing w:line="226" w:lineRule="exact"/>
      </w:pPr>
      <w:r w:rsidRPr="00CB49C8">
        <w:rPr>
          <w:b/>
        </w:rPr>
        <w:t xml:space="preserve">4.1.4.1 Derechos por el Uso, Goce, Aprovechamiento o Explotación de Bienes de Dominio Público: </w:t>
      </w:r>
      <w:r w:rsidR="00A13AB4" w:rsidRPr="00CB49C8">
        <w:t>Importe de las contribuciones derivadas de la contraprestación del uso, goce, aprovechamiento o explotación de bienes de dominio público, de conformidad con la legislación aplicable en la materia</w:t>
      </w:r>
      <w:r w:rsidRPr="00CB49C8">
        <w:t>.</w:t>
      </w:r>
    </w:p>
    <w:p w14:paraId="6B7A8AD8" w14:textId="2492823F" w:rsidR="00A13AB4" w:rsidRPr="00CB49C8" w:rsidRDefault="00B97D46" w:rsidP="00A13AB4">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A13AB4" w:rsidRPr="00CB49C8">
        <w:rPr>
          <w:color w:val="0000FF"/>
          <w:sz w:val="16"/>
          <w:szCs w:val="16"/>
          <w:lang w:val="es-ES" w:eastAsia="es-ES"/>
        </w:rPr>
        <w:t xml:space="preserve">eforma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572D6638" w14:textId="77777777" w:rsidR="00171244" w:rsidRPr="00CB49C8" w:rsidRDefault="008B2A32" w:rsidP="005E31CA">
      <w:pPr>
        <w:pStyle w:val="Texto"/>
        <w:spacing w:line="226" w:lineRule="exact"/>
      </w:pPr>
      <w:r w:rsidRPr="00CB49C8">
        <w:rPr>
          <w:b/>
        </w:rPr>
        <w:t xml:space="preserve">4.1.4.2 </w:t>
      </w:r>
      <w:r w:rsidR="00A13AB4" w:rsidRPr="00CB49C8">
        <w:rPr>
          <w:b/>
        </w:rPr>
        <w:t>Derechos a los Hidrocarburos</w:t>
      </w:r>
      <w:r w:rsidR="00A13AB4" w:rsidRPr="00CB49C8">
        <w:t xml:space="preserve"> (Derogada)</w:t>
      </w:r>
    </w:p>
    <w:p w14:paraId="03B765F6" w14:textId="239B6961" w:rsidR="00A13AB4" w:rsidRPr="00CB49C8" w:rsidRDefault="00A13AB4" w:rsidP="00A13AB4">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 xml:space="preserve">Cuenta derogada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2DCF4C42" w14:textId="77777777" w:rsidR="008B2A32" w:rsidRPr="00CB49C8" w:rsidRDefault="008B2A32" w:rsidP="005E31CA">
      <w:pPr>
        <w:pStyle w:val="Texto"/>
        <w:spacing w:line="226" w:lineRule="exact"/>
      </w:pPr>
      <w:r w:rsidRPr="00CB49C8">
        <w:rPr>
          <w:b/>
        </w:rPr>
        <w:t xml:space="preserve">4.1.4.3 Derechos por Prestación de Servicios: </w:t>
      </w:r>
      <w:r w:rsidR="00A13AB4" w:rsidRPr="00CB49C8">
        <w:t>Importe de las contribuciones derivadas por la contraprestación de servicios exclusivos del Estado, de conformidad con la legislación aplicable en la materia</w:t>
      </w:r>
      <w:r w:rsidRPr="00CB49C8">
        <w:t>.</w:t>
      </w:r>
    </w:p>
    <w:p w14:paraId="04AD5B2B" w14:textId="7167C938" w:rsidR="00A13AB4" w:rsidRPr="00CB49C8" w:rsidRDefault="00B0212F" w:rsidP="00A13AB4">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A13AB4" w:rsidRPr="00CB49C8">
        <w:rPr>
          <w:color w:val="0000FF"/>
          <w:sz w:val="16"/>
          <w:szCs w:val="16"/>
          <w:lang w:val="es-ES" w:eastAsia="es-ES"/>
        </w:rPr>
        <w:t xml:space="preserve">eforma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098F3646" w14:textId="77777777" w:rsidR="00171244" w:rsidRPr="00CB49C8" w:rsidRDefault="008B2A32" w:rsidP="005E31CA">
      <w:pPr>
        <w:pStyle w:val="Texto"/>
        <w:spacing w:line="226" w:lineRule="exact"/>
      </w:pPr>
      <w:r w:rsidRPr="00CB49C8">
        <w:rPr>
          <w:b/>
        </w:rPr>
        <w:t xml:space="preserve">4.1.4.4 Accesorios de Derechos: </w:t>
      </w:r>
      <w:r w:rsidR="00A13AB4" w:rsidRPr="00CB49C8">
        <w:t>Importe de los ingresos que se perciben por concepto de recargos, sanciones, gastos de ejecución, indemnizaciones, entre otros, asociados a los derechos, cuando éstos no se cubran oportunamente, de conformidad con la legislación aplicable en la materia</w:t>
      </w:r>
      <w:r w:rsidRPr="00CB49C8">
        <w:t>.</w:t>
      </w:r>
    </w:p>
    <w:p w14:paraId="5621D101" w14:textId="359F6EDE" w:rsidR="00A13AB4" w:rsidRPr="00CB49C8" w:rsidRDefault="00B0212F" w:rsidP="00A13AB4">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A13AB4" w:rsidRPr="00CB49C8">
        <w:rPr>
          <w:color w:val="0000FF"/>
          <w:sz w:val="16"/>
          <w:szCs w:val="16"/>
          <w:lang w:val="es-ES" w:eastAsia="es-ES"/>
        </w:rPr>
        <w:t xml:space="preserve">eforma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6A5BE854" w14:textId="77777777" w:rsidR="00A13AB4" w:rsidRPr="00CB49C8" w:rsidRDefault="00A13AB4" w:rsidP="00A13AB4">
      <w:pPr>
        <w:pStyle w:val="Texto"/>
        <w:spacing w:after="60" w:line="226" w:lineRule="exact"/>
        <w:ind w:firstLine="289"/>
        <w:rPr>
          <w:b/>
        </w:rPr>
      </w:pPr>
      <w:r w:rsidRPr="00CB49C8">
        <w:rPr>
          <w:b/>
        </w:rPr>
        <w:t>4.1.4.5 Derechos no Comprendidos en la Ley de Ingresos Vigente, Causados en Ejercicios Fiscales Anteriores Pendientes de Liquidación o Pago:</w:t>
      </w:r>
      <w:r w:rsidRPr="00CB49C8">
        <w:t xml:space="preserve"> Importe de las contribuciones que se recaudan en el ejercicio corriente, por derechos pendientes de liquidación o pago causados en ejercicios fiscales anteriores, no incluidos en la Ley de Ingresos vigente.</w:t>
      </w:r>
    </w:p>
    <w:p w14:paraId="62ECDDF8" w14:textId="406D0880" w:rsidR="00A13AB4" w:rsidRPr="00CB49C8" w:rsidRDefault="009B3A09" w:rsidP="00A13AB4">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A</w:t>
      </w:r>
      <w:r w:rsidR="00A13AB4" w:rsidRPr="00CB49C8">
        <w:rPr>
          <w:color w:val="0000FF"/>
          <w:sz w:val="16"/>
          <w:szCs w:val="16"/>
          <w:lang w:val="es-ES" w:eastAsia="es-ES"/>
        </w:rPr>
        <w:t>dici</w:t>
      </w:r>
      <w:r w:rsidRPr="00CB49C8">
        <w:rPr>
          <w:color w:val="0000FF"/>
          <w:sz w:val="16"/>
          <w:szCs w:val="16"/>
          <w:lang w:val="es-ES" w:eastAsia="es-ES"/>
        </w:rPr>
        <w:t>ó</w:t>
      </w:r>
      <w:r w:rsidR="00A13AB4" w:rsidRPr="00CB49C8">
        <w:rPr>
          <w:color w:val="0000FF"/>
          <w:sz w:val="16"/>
          <w:szCs w:val="16"/>
          <w:lang w:val="es-ES" w:eastAsia="es-ES"/>
        </w:rPr>
        <w:t xml:space="preserve">n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340C4BCF" w14:textId="77777777" w:rsidR="008B2A32" w:rsidRPr="00CB49C8" w:rsidRDefault="008B2A32" w:rsidP="005E31CA">
      <w:pPr>
        <w:pStyle w:val="Texto"/>
        <w:spacing w:line="226" w:lineRule="exact"/>
      </w:pPr>
      <w:r w:rsidRPr="00CB49C8">
        <w:rPr>
          <w:b/>
        </w:rPr>
        <w:t xml:space="preserve">4.1.4.9 Otros Derechos: </w:t>
      </w:r>
      <w:r w:rsidR="00A13AB4" w:rsidRPr="00CB49C8">
        <w:t>Comprende el importe de las contribuciones derivadas por contraprestaciones no incluidas en las cuentas anteriores, de conformidad con la legislación aplicable en la materia</w:t>
      </w:r>
      <w:r w:rsidRPr="00CB49C8">
        <w:t>.</w:t>
      </w:r>
    </w:p>
    <w:p w14:paraId="56C5206F" w14:textId="31EBE5C6" w:rsidR="00A13AB4" w:rsidRPr="00CB49C8" w:rsidRDefault="00B0212F" w:rsidP="00A13AB4">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A13AB4" w:rsidRPr="00CB49C8">
        <w:rPr>
          <w:color w:val="0000FF"/>
          <w:sz w:val="16"/>
          <w:szCs w:val="16"/>
          <w:lang w:val="es-ES" w:eastAsia="es-ES"/>
        </w:rPr>
        <w:t xml:space="preserve">eforma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637A332A" w14:textId="77777777" w:rsidR="008B2A32" w:rsidRPr="00CB49C8" w:rsidRDefault="008B2A32" w:rsidP="005E31CA">
      <w:pPr>
        <w:pStyle w:val="Texto"/>
        <w:spacing w:line="226" w:lineRule="exact"/>
        <w:rPr>
          <w:b/>
        </w:rPr>
      </w:pPr>
      <w:r w:rsidRPr="00CB49C8">
        <w:rPr>
          <w:b/>
        </w:rPr>
        <w:t xml:space="preserve">4.1.5 </w:t>
      </w:r>
      <w:r w:rsidR="00A13AB4" w:rsidRPr="00CB49C8">
        <w:rPr>
          <w:b/>
        </w:rPr>
        <w:t>Productos:</w:t>
      </w:r>
      <w:r w:rsidR="00A13AB4" w:rsidRPr="00CB49C8">
        <w:t xml:space="preserve"> Comprende el importe de los ingresos por contraprestaciones por los servicios que preste el Estado en sus funciones de derecho privado</w:t>
      </w:r>
      <w:r w:rsidRPr="00CB49C8">
        <w:t>.</w:t>
      </w:r>
    </w:p>
    <w:p w14:paraId="6209C13A" w14:textId="41DABD83" w:rsidR="00A13AB4" w:rsidRPr="00CB49C8" w:rsidRDefault="00B0212F" w:rsidP="00A13AB4">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A13AB4" w:rsidRPr="00CB49C8">
        <w:rPr>
          <w:color w:val="0000FF"/>
          <w:sz w:val="16"/>
          <w:szCs w:val="16"/>
          <w:lang w:val="es-ES" w:eastAsia="es-ES"/>
        </w:rPr>
        <w:t xml:space="preserve">eforma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2B46A849" w14:textId="77777777" w:rsidR="00171244" w:rsidRPr="00CB49C8" w:rsidRDefault="008B2A32" w:rsidP="005E31CA">
      <w:pPr>
        <w:pStyle w:val="Texto"/>
        <w:spacing w:line="226" w:lineRule="exact"/>
        <w:rPr>
          <w:b/>
        </w:rPr>
      </w:pPr>
      <w:r w:rsidRPr="00CB49C8">
        <w:rPr>
          <w:b/>
        </w:rPr>
        <w:lastRenderedPageBreak/>
        <w:t xml:space="preserve">4.1.5.1 </w:t>
      </w:r>
      <w:r w:rsidR="00A13AB4" w:rsidRPr="00CB49C8">
        <w:rPr>
          <w:b/>
        </w:rPr>
        <w:t xml:space="preserve">Productos: </w:t>
      </w:r>
      <w:r w:rsidR="00A13AB4" w:rsidRPr="00CB49C8">
        <w:t>Importe de los ingresos por concepto de servicios otorgados por funciones de derecho privado, tales como los intereses que generan las cuentas bancarias de los entes públicos, entre otros, de conformidad con la legislación aplicable en la materia</w:t>
      </w:r>
      <w:r w:rsidRPr="00CB49C8">
        <w:t>.</w:t>
      </w:r>
    </w:p>
    <w:p w14:paraId="50B2C6AB" w14:textId="7FA52998" w:rsidR="00A13AB4" w:rsidRPr="00CB49C8" w:rsidRDefault="00B0212F" w:rsidP="00A13AB4">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A13AB4" w:rsidRPr="00CB49C8">
        <w:rPr>
          <w:color w:val="0000FF"/>
          <w:sz w:val="16"/>
          <w:szCs w:val="16"/>
          <w:lang w:val="es-ES" w:eastAsia="es-ES"/>
        </w:rPr>
        <w:t xml:space="preserve">eforma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757C7944" w14:textId="77777777" w:rsidR="008B2A32" w:rsidRPr="00CB49C8" w:rsidRDefault="008B2A32" w:rsidP="005E31CA">
      <w:pPr>
        <w:pStyle w:val="Texto"/>
        <w:spacing w:line="226" w:lineRule="exact"/>
      </w:pPr>
      <w:r w:rsidRPr="00CB49C8">
        <w:rPr>
          <w:b/>
        </w:rPr>
        <w:t>4.1.5.2</w:t>
      </w:r>
      <w:r w:rsidR="0077575B" w:rsidRPr="00CB49C8">
        <w:rPr>
          <w:b/>
        </w:rPr>
        <w:t xml:space="preserve"> </w:t>
      </w:r>
      <w:r w:rsidR="00A13AB4" w:rsidRPr="00CB49C8">
        <w:rPr>
          <w:b/>
        </w:rPr>
        <w:t>Enajenación de Bienes Muebles no Sujetos a ser Inventariados</w:t>
      </w:r>
      <w:r w:rsidR="00A13AB4" w:rsidRPr="00CB49C8">
        <w:t xml:space="preserve"> (Derogada)</w:t>
      </w:r>
    </w:p>
    <w:p w14:paraId="43451C2A" w14:textId="7E39B8B5" w:rsidR="00A13AB4" w:rsidRPr="00CB49C8" w:rsidRDefault="00A13AB4" w:rsidP="00A13AB4">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 xml:space="preserve">Cuenta derogada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4D5657D7" w14:textId="77777777" w:rsidR="00171244" w:rsidRPr="00CB49C8" w:rsidRDefault="008B2A32" w:rsidP="005E31CA">
      <w:pPr>
        <w:pStyle w:val="Texto"/>
        <w:spacing w:line="226" w:lineRule="exact"/>
      </w:pPr>
      <w:r w:rsidRPr="00CB49C8">
        <w:rPr>
          <w:b/>
        </w:rPr>
        <w:t xml:space="preserve">4.1.5.3 </w:t>
      </w:r>
      <w:r w:rsidR="00A13AB4" w:rsidRPr="00CB49C8">
        <w:rPr>
          <w:b/>
        </w:rPr>
        <w:t>Accesorios de Productos</w:t>
      </w:r>
      <w:r w:rsidR="00A13AB4" w:rsidRPr="00CB49C8">
        <w:t xml:space="preserve"> (Derogada)</w:t>
      </w:r>
    </w:p>
    <w:p w14:paraId="0474B21E" w14:textId="076FE7C7" w:rsidR="00A13AB4" w:rsidRPr="00CB49C8" w:rsidRDefault="00A13AB4" w:rsidP="00A13AB4">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 xml:space="preserve">Cuenta derogada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0BE1E8AA" w14:textId="77777777" w:rsidR="00A13AB4" w:rsidRPr="00CB49C8" w:rsidRDefault="00A13AB4" w:rsidP="00275C91">
      <w:pPr>
        <w:pStyle w:val="Texto"/>
        <w:spacing w:after="0" w:line="226" w:lineRule="exact"/>
        <w:rPr>
          <w:b/>
        </w:rPr>
      </w:pPr>
      <w:r w:rsidRPr="00CB49C8">
        <w:rPr>
          <w:b/>
        </w:rPr>
        <w:t>4.1.5.4 Productos no Comprendidos en la Ley de Ingresos Vigente, Causados en Ejercicios Fiscales Anteriores Pendientes de Liquidación o Pago:</w:t>
      </w:r>
      <w:r w:rsidRPr="00CB49C8">
        <w:t xml:space="preserve"> Importe de los ingresos que se recaudan en el ejercicio corriente, por productos pendientes de liquidación o pago causados en ejercicios fiscales anteriores, no incluidos en la Ley de Ingresos vigente.</w:t>
      </w:r>
    </w:p>
    <w:p w14:paraId="74A78B56" w14:textId="6B1B5FAF" w:rsidR="00A13AB4" w:rsidRPr="00CB49C8" w:rsidRDefault="009B3A09" w:rsidP="00A13AB4">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A</w:t>
      </w:r>
      <w:r w:rsidR="00A13AB4" w:rsidRPr="00CB49C8">
        <w:rPr>
          <w:color w:val="0000FF"/>
          <w:sz w:val="16"/>
          <w:szCs w:val="16"/>
          <w:lang w:val="es-ES" w:eastAsia="es-ES"/>
        </w:rPr>
        <w:t>dici</w:t>
      </w:r>
      <w:r w:rsidRPr="00CB49C8">
        <w:rPr>
          <w:color w:val="0000FF"/>
          <w:sz w:val="16"/>
          <w:szCs w:val="16"/>
          <w:lang w:val="es-ES" w:eastAsia="es-ES"/>
        </w:rPr>
        <w:t>ó</w:t>
      </w:r>
      <w:r w:rsidR="00A13AB4" w:rsidRPr="00CB49C8">
        <w:rPr>
          <w:color w:val="0000FF"/>
          <w:sz w:val="16"/>
          <w:szCs w:val="16"/>
          <w:lang w:val="es-ES" w:eastAsia="es-ES"/>
        </w:rPr>
        <w:t xml:space="preserve">n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5A994A51" w14:textId="77777777" w:rsidR="00171244" w:rsidRPr="00CB49C8" w:rsidRDefault="008B2A32" w:rsidP="00275C91">
      <w:pPr>
        <w:pStyle w:val="Texto"/>
        <w:spacing w:after="0" w:line="226" w:lineRule="exact"/>
        <w:rPr>
          <w:b/>
        </w:rPr>
      </w:pPr>
      <w:r w:rsidRPr="00CB49C8">
        <w:rPr>
          <w:b/>
        </w:rPr>
        <w:t xml:space="preserve">4.1.5.9 </w:t>
      </w:r>
      <w:r w:rsidR="00A13AB4" w:rsidRPr="00CB49C8">
        <w:rPr>
          <w:b/>
        </w:rPr>
        <w:t>Otros Productos que Generan Ingresos Corrientes</w:t>
      </w:r>
      <w:r w:rsidR="00A13AB4" w:rsidRPr="00CB49C8">
        <w:t xml:space="preserve"> (Derogada)</w:t>
      </w:r>
    </w:p>
    <w:p w14:paraId="45C4EACE" w14:textId="5C3FF548" w:rsidR="00A13AB4" w:rsidRPr="00CB49C8" w:rsidRDefault="00A13AB4" w:rsidP="00A13AB4">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 xml:space="preserve">Cuenta derogada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2E70B176" w14:textId="6EB7E2DA" w:rsidR="008B2A32" w:rsidRPr="00CB49C8" w:rsidRDefault="008B2A32" w:rsidP="005E31CA">
      <w:pPr>
        <w:pStyle w:val="Texto"/>
        <w:spacing w:line="226" w:lineRule="exact"/>
      </w:pPr>
      <w:r w:rsidRPr="00CB49C8">
        <w:rPr>
          <w:b/>
        </w:rPr>
        <w:t xml:space="preserve">4.1.6 </w:t>
      </w:r>
      <w:r w:rsidR="00A13AB4" w:rsidRPr="00CB49C8">
        <w:rPr>
          <w:b/>
        </w:rPr>
        <w:t xml:space="preserve">Aprovechamientos: </w:t>
      </w:r>
      <w:r w:rsidR="00A13AB4" w:rsidRPr="00CB49C8">
        <w:t>Comprende el importe de los ingresos que percibe el Estado por funciones de derecho público distintos de las contribuciones, los ingresos derivados de financiamientos y de los que obtengan los organismos descentralizados y las empresas de participación estatal y municipal</w:t>
      </w:r>
      <w:r w:rsidRPr="00CB49C8">
        <w:t>.</w:t>
      </w:r>
    </w:p>
    <w:p w14:paraId="3454C06D" w14:textId="14729CDF" w:rsidR="00A13AB4" w:rsidRPr="00CB49C8" w:rsidRDefault="00B0212F" w:rsidP="00A13AB4">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A13AB4" w:rsidRPr="00CB49C8">
        <w:rPr>
          <w:color w:val="0000FF"/>
          <w:sz w:val="16"/>
          <w:szCs w:val="16"/>
          <w:lang w:val="es-ES" w:eastAsia="es-ES"/>
        </w:rPr>
        <w:t xml:space="preserve">eforma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3266F728" w14:textId="77777777" w:rsidR="008B2A32" w:rsidRPr="00CB49C8" w:rsidRDefault="008B2A32" w:rsidP="00275C91">
      <w:pPr>
        <w:pStyle w:val="Texto"/>
        <w:spacing w:after="0" w:line="226" w:lineRule="exact"/>
        <w:rPr>
          <w:b/>
        </w:rPr>
      </w:pPr>
      <w:r w:rsidRPr="00CB49C8">
        <w:rPr>
          <w:b/>
        </w:rPr>
        <w:t>4.1.6.1 Incentivos Derivados de la Colaboración Fiscal</w:t>
      </w:r>
      <w:r w:rsidR="009B6FCD" w:rsidRPr="00CB49C8">
        <w:rPr>
          <w:b/>
        </w:rPr>
        <w:t xml:space="preserve"> </w:t>
      </w:r>
      <w:r w:rsidR="009B6FCD" w:rsidRPr="00CB49C8">
        <w:t>(Derogada)</w:t>
      </w:r>
    </w:p>
    <w:p w14:paraId="3324800A" w14:textId="74CAAFC3" w:rsidR="009B6FCD" w:rsidRPr="00CB49C8" w:rsidRDefault="004058CC" w:rsidP="00275C91">
      <w:pPr>
        <w:pStyle w:val="Texto"/>
        <w:spacing w:line="220" w:lineRule="exact"/>
        <w:ind w:firstLine="289"/>
        <w:jc w:val="right"/>
        <w:rPr>
          <w:rFonts w:eastAsia="MS Mincho"/>
          <w:iCs/>
          <w:color w:val="0000FF"/>
          <w:sz w:val="16"/>
          <w:szCs w:val="16"/>
        </w:rPr>
      </w:pPr>
      <w:r w:rsidRPr="00CB49C8">
        <w:rPr>
          <w:rFonts w:eastAsia="MS Mincho"/>
          <w:iCs/>
          <w:color w:val="0000FF"/>
          <w:sz w:val="16"/>
          <w:szCs w:val="16"/>
        </w:rPr>
        <w:t>Cuenta d</w:t>
      </w:r>
      <w:r w:rsidR="009B6FCD" w:rsidRPr="00CB49C8">
        <w:rPr>
          <w:rFonts w:eastAsia="MS Mincho"/>
          <w:iCs/>
          <w:color w:val="0000FF"/>
          <w:sz w:val="16"/>
          <w:szCs w:val="16"/>
        </w:rPr>
        <w:t xml:space="preserve">erogada DOF </w:t>
      </w:r>
      <w:r w:rsidR="00D84BD2" w:rsidRPr="00CB49C8">
        <w:rPr>
          <w:rFonts w:eastAsia="MS Mincho"/>
          <w:iCs/>
          <w:color w:val="0000FF"/>
          <w:sz w:val="16"/>
          <w:szCs w:val="16"/>
        </w:rPr>
        <w:t>27</w:t>
      </w:r>
      <w:r w:rsidR="009B6FCD" w:rsidRPr="00CB49C8">
        <w:rPr>
          <w:rFonts w:eastAsia="MS Mincho"/>
          <w:iCs/>
          <w:color w:val="0000FF"/>
          <w:sz w:val="16"/>
          <w:szCs w:val="16"/>
        </w:rPr>
        <w:t>-12-2017</w:t>
      </w:r>
      <w:r w:rsidR="00275C91" w:rsidRPr="00CB49C8">
        <w:rPr>
          <w:rFonts w:eastAsia="MS Mincho"/>
          <w:iCs/>
          <w:color w:val="0000FF"/>
          <w:sz w:val="16"/>
          <w:szCs w:val="16"/>
        </w:rPr>
        <w:t>/POE 08-01-2018</w:t>
      </w:r>
    </w:p>
    <w:p w14:paraId="1A50D68D" w14:textId="77777777" w:rsidR="00171244" w:rsidRPr="00CB49C8" w:rsidRDefault="008B2A32" w:rsidP="00275C91">
      <w:pPr>
        <w:pStyle w:val="Texto"/>
        <w:spacing w:after="0" w:line="226" w:lineRule="exact"/>
      </w:pPr>
      <w:r w:rsidRPr="00CB49C8">
        <w:rPr>
          <w:b/>
        </w:rPr>
        <w:t xml:space="preserve">4.1.6.2 Multas: </w:t>
      </w:r>
      <w:r w:rsidR="00886DC9" w:rsidRPr="00CB49C8">
        <w:t>Importe de los ingresos que se perciben por funciones de derecho público, cuyos elementos pueden no estar previstos en una Ley sino, en una disposición administrativa de carácter general, provenientes de multas no fiscales</w:t>
      </w:r>
      <w:r w:rsidRPr="00CB49C8">
        <w:t>.</w:t>
      </w:r>
    </w:p>
    <w:p w14:paraId="2A43ADAD" w14:textId="4A29B80A" w:rsidR="00886DC9" w:rsidRPr="00CB49C8" w:rsidRDefault="00B0212F" w:rsidP="00886DC9">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886DC9" w:rsidRPr="00CB49C8">
        <w:rPr>
          <w:color w:val="0000FF"/>
          <w:sz w:val="16"/>
          <w:szCs w:val="16"/>
          <w:lang w:val="es-ES" w:eastAsia="es-ES"/>
        </w:rPr>
        <w:t xml:space="preserve">eforma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016A8025" w14:textId="77777777" w:rsidR="00171244" w:rsidRPr="00CB49C8" w:rsidRDefault="008B2A32" w:rsidP="00275C91">
      <w:pPr>
        <w:pStyle w:val="Texto"/>
        <w:spacing w:after="0" w:line="226" w:lineRule="exact"/>
      </w:pPr>
      <w:r w:rsidRPr="00CB49C8">
        <w:rPr>
          <w:b/>
        </w:rPr>
        <w:t xml:space="preserve">4.1.6.3 Indemnizaciones: </w:t>
      </w:r>
      <w:r w:rsidR="00886DC9" w:rsidRPr="00CB49C8">
        <w:t>Importe de los ingresos que se perciben por funciones de derecho público, cuyos elementos pueden no estar previstos en una Ley sino, en una disposición administrativa de carácter general, provenientes de indemnizaciones no fiscales</w:t>
      </w:r>
      <w:r w:rsidRPr="00CB49C8">
        <w:t>.</w:t>
      </w:r>
    </w:p>
    <w:p w14:paraId="6DC2CB0E" w14:textId="24344862" w:rsidR="00886DC9" w:rsidRPr="00CB49C8" w:rsidRDefault="00B0212F" w:rsidP="00886DC9">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886DC9" w:rsidRPr="00CB49C8">
        <w:rPr>
          <w:color w:val="0000FF"/>
          <w:sz w:val="16"/>
          <w:szCs w:val="16"/>
          <w:lang w:val="es-ES" w:eastAsia="es-ES"/>
        </w:rPr>
        <w:t xml:space="preserve">eforma DOF </w:t>
      </w:r>
      <w:r w:rsidR="00B55B1C" w:rsidRPr="00CB49C8">
        <w:rPr>
          <w:color w:val="0000FF"/>
          <w:sz w:val="16"/>
          <w:szCs w:val="16"/>
          <w:lang w:val="es-ES" w:eastAsia="es-ES"/>
        </w:rPr>
        <w:t>27-09-2018</w:t>
      </w:r>
    </w:p>
    <w:p w14:paraId="64F4BA17" w14:textId="77777777" w:rsidR="008B2A32" w:rsidRPr="00CB49C8" w:rsidRDefault="008B2A32" w:rsidP="005E31CA">
      <w:pPr>
        <w:pStyle w:val="Texto"/>
        <w:spacing w:line="226" w:lineRule="exact"/>
      </w:pPr>
      <w:r w:rsidRPr="00CB49C8">
        <w:rPr>
          <w:b/>
        </w:rPr>
        <w:t xml:space="preserve">4.1.6.4 Reintegros: </w:t>
      </w:r>
      <w:r w:rsidR="00886DC9" w:rsidRPr="00CB49C8">
        <w:t>Importe de los ingresos que se perciben por funciones de derecho público, cuyos elementos pueden no estar previstos en una Ley sino, en una disposición administrativa de carácter general, provenientes de reintegros</w:t>
      </w:r>
      <w:r w:rsidRPr="00CB49C8">
        <w:t>.</w:t>
      </w:r>
    </w:p>
    <w:p w14:paraId="1B940037" w14:textId="12E00488" w:rsidR="00886DC9" w:rsidRPr="00CB49C8" w:rsidRDefault="00B0212F" w:rsidP="00886DC9">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886DC9" w:rsidRPr="00CB49C8">
        <w:rPr>
          <w:color w:val="0000FF"/>
          <w:sz w:val="16"/>
          <w:szCs w:val="16"/>
          <w:lang w:val="es-ES" w:eastAsia="es-ES"/>
        </w:rPr>
        <w:t xml:space="preserve">eforma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17D8FB20" w14:textId="77777777" w:rsidR="008B2A32" w:rsidRPr="00CB49C8" w:rsidRDefault="008B2A32" w:rsidP="005E31CA">
      <w:pPr>
        <w:pStyle w:val="Texto"/>
        <w:spacing w:line="226" w:lineRule="exact"/>
      </w:pPr>
      <w:r w:rsidRPr="00CB49C8">
        <w:rPr>
          <w:b/>
        </w:rPr>
        <w:t xml:space="preserve">4.1.6.5 Aprovechamientos Provenientes de Obras Públicas: </w:t>
      </w:r>
      <w:r w:rsidR="00886DC9" w:rsidRPr="00CB49C8">
        <w:t>Importe de los ingresos que se perciben por funciones de derecho público, cuyos elementos pueden no estar previstos en una Ley sino, en una disposición administrativa de carácter general, provenientes de obras públicas que realiza un ente público</w:t>
      </w:r>
      <w:r w:rsidRPr="00CB49C8">
        <w:t>.</w:t>
      </w:r>
    </w:p>
    <w:p w14:paraId="7A26B67D" w14:textId="371A8BCE" w:rsidR="00886DC9" w:rsidRPr="00CB49C8" w:rsidRDefault="00B0212F" w:rsidP="00886DC9">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886DC9" w:rsidRPr="00CB49C8">
        <w:rPr>
          <w:color w:val="0000FF"/>
          <w:sz w:val="16"/>
          <w:szCs w:val="16"/>
          <w:lang w:val="es-ES" w:eastAsia="es-ES"/>
        </w:rPr>
        <w:t xml:space="preserve">eforma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3A33DEA2" w14:textId="77777777" w:rsidR="008B2A32" w:rsidRPr="00CB49C8" w:rsidRDefault="008B2A32" w:rsidP="00275C91">
      <w:pPr>
        <w:pStyle w:val="Texto"/>
        <w:spacing w:after="0" w:line="232" w:lineRule="exact"/>
      </w:pPr>
      <w:r w:rsidRPr="00CB49C8">
        <w:rPr>
          <w:b/>
        </w:rPr>
        <w:t xml:space="preserve">4.1.6.6 </w:t>
      </w:r>
      <w:r w:rsidR="00886DC9" w:rsidRPr="00CB49C8">
        <w:rPr>
          <w:b/>
        </w:rPr>
        <w:t xml:space="preserve">Aprovechamientos no Comprendidos en la Ley de Ingresos Vigente, Causados en Ejercicios Fiscales Anteriores Pendientes de Liquidación o Pago: </w:t>
      </w:r>
      <w:r w:rsidR="00886DC9" w:rsidRPr="00CB49C8">
        <w:t>Importe de los ingresos que se recaudan en el ejercicio corriente, por aprovechamientos pendientes de liquidación o pago causados en ejercicios fiscales anteriores, no incluidos en la Ley de Ingresos vigente</w:t>
      </w:r>
      <w:r w:rsidRPr="00CB49C8">
        <w:t>.</w:t>
      </w:r>
    </w:p>
    <w:p w14:paraId="72F0C530" w14:textId="107232BC" w:rsidR="00886DC9" w:rsidRPr="00CB49C8" w:rsidRDefault="00B0212F" w:rsidP="00886DC9">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886DC9" w:rsidRPr="00CB49C8">
        <w:rPr>
          <w:color w:val="0000FF"/>
          <w:sz w:val="16"/>
          <w:szCs w:val="16"/>
          <w:lang w:val="es-ES" w:eastAsia="es-ES"/>
        </w:rPr>
        <w:t xml:space="preserve">eforma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19C9C890" w14:textId="77777777" w:rsidR="00171244" w:rsidRPr="00CB49C8" w:rsidRDefault="008B2A32" w:rsidP="005E31CA">
      <w:pPr>
        <w:pStyle w:val="Texto"/>
        <w:spacing w:line="232" w:lineRule="exact"/>
      </w:pPr>
      <w:r w:rsidRPr="00CB49C8">
        <w:rPr>
          <w:b/>
        </w:rPr>
        <w:t xml:space="preserve">4.1.6.7 </w:t>
      </w:r>
      <w:r w:rsidR="00886DC9" w:rsidRPr="00CB49C8">
        <w:rPr>
          <w:b/>
        </w:rPr>
        <w:t>Aprovechamientos por Aportaciones y Cooperaciones</w:t>
      </w:r>
      <w:r w:rsidR="00886DC9" w:rsidRPr="00CB49C8">
        <w:t xml:space="preserve"> (Derogada)</w:t>
      </w:r>
    </w:p>
    <w:p w14:paraId="6D1FF52E" w14:textId="737684C5" w:rsidR="00886DC9" w:rsidRPr="00CB49C8" w:rsidRDefault="00886DC9" w:rsidP="00886DC9">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 xml:space="preserve">Cuenta derogada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7E0DE0BD" w14:textId="77777777" w:rsidR="00171244" w:rsidRPr="00CB49C8" w:rsidRDefault="008B2A32" w:rsidP="005E31CA">
      <w:pPr>
        <w:pStyle w:val="Texto"/>
        <w:spacing w:line="232" w:lineRule="exact"/>
      </w:pPr>
      <w:r w:rsidRPr="00CB49C8">
        <w:rPr>
          <w:b/>
        </w:rPr>
        <w:t xml:space="preserve">4.1.6.8 Accesorios de Aprovechamientos: </w:t>
      </w:r>
      <w:r w:rsidR="00886DC9" w:rsidRPr="00CB49C8">
        <w:t>Importe de los ingresos que se perciben por concepto de recargos, sanciones, gastos de ejecución e indemnizaciones, entre otros, asociados a los aprovechamientos, cuando éstos no se cubran oportunamente de conformidad con la legislación aplicable en la materia</w:t>
      </w:r>
      <w:r w:rsidRPr="00CB49C8">
        <w:t>.</w:t>
      </w:r>
    </w:p>
    <w:p w14:paraId="7573BCC0" w14:textId="24D06564" w:rsidR="00886DC9" w:rsidRPr="00CB49C8" w:rsidRDefault="00B0212F" w:rsidP="00886DC9">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886DC9" w:rsidRPr="00CB49C8">
        <w:rPr>
          <w:color w:val="0000FF"/>
          <w:sz w:val="16"/>
          <w:szCs w:val="16"/>
          <w:lang w:val="es-ES" w:eastAsia="es-ES"/>
        </w:rPr>
        <w:t xml:space="preserve">eforma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741D08F5" w14:textId="77777777" w:rsidR="00171244" w:rsidRPr="00CB49C8" w:rsidRDefault="008B2A32" w:rsidP="005E31CA">
      <w:pPr>
        <w:pStyle w:val="Texto"/>
        <w:spacing w:line="232" w:lineRule="exact"/>
        <w:rPr>
          <w:b/>
        </w:rPr>
      </w:pPr>
      <w:r w:rsidRPr="00CB49C8">
        <w:rPr>
          <w:b/>
        </w:rPr>
        <w:lastRenderedPageBreak/>
        <w:t xml:space="preserve">4.1.6.9 Otros Aprovechamientos: </w:t>
      </w:r>
      <w:r w:rsidR="00886DC9" w:rsidRPr="00CB49C8">
        <w:t>Comprende el importe de los ingresos que se perciben por aprovechamientos no incluidos en las cuentas anteriores, tales como aplicación de gravámenes sobre herencias, legados y donaciones, servicio del sistema escolar federalizado, juegos y sorteos, donativos en efectivo del Poder Ejecutivo, patrimonio invertido del Poder Ejecutivo, explotación de obras del dominio público, servicios públicos, entre otros, de conformidad con las disposiciones aplicables</w:t>
      </w:r>
      <w:r w:rsidRPr="00CB49C8">
        <w:t>.</w:t>
      </w:r>
    </w:p>
    <w:p w14:paraId="18ED9EE9" w14:textId="69CE6F7D" w:rsidR="00886DC9" w:rsidRPr="00CB49C8" w:rsidRDefault="00B0212F" w:rsidP="00886DC9">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886DC9" w:rsidRPr="00CB49C8">
        <w:rPr>
          <w:color w:val="0000FF"/>
          <w:sz w:val="16"/>
          <w:szCs w:val="16"/>
          <w:lang w:val="es-ES" w:eastAsia="es-ES"/>
        </w:rPr>
        <w:t xml:space="preserve">eforma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6EF60684" w14:textId="77777777" w:rsidR="008B2A32" w:rsidRPr="00CB49C8" w:rsidRDefault="008B2A32" w:rsidP="00275C91">
      <w:pPr>
        <w:pStyle w:val="Texto"/>
        <w:spacing w:after="0" w:line="232" w:lineRule="exact"/>
      </w:pPr>
      <w:r w:rsidRPr="00CB49C8">
        <w:rPr>
          <w:b/>
        </w:rPr>
        <w:t xml:space="preserve">4.1.7 </w:t>
      </w:r>
      <w:r w:rsidR="00886DC9" w:rsidRPr="00CB49C8">
        <w:rPr>
          <w:b/>
        </w:rPr>
        <w:t xml:space="preserve">Ingresos por Venta de Bienes y Prestación de Servicios: </w:t>
      </w:r>
      <w:r w:rsidR="00886DC9" w:rsidRPr="00CB49C8">
        <w:t>Comprende el importe de los ingresos</w:t>
      </w:r>
      <w:r w:rsidR="00886DC9" w:rsidRPr="00CB49C8">
        <w:rPr>
          <w:b/>
        </w:rPr>
        <w:t xml:space="preserve"> </w:t>
      </w:r>
      <w:r w:rsidR="00886DC9" w:rsidRPr="00CB49C8">
        <w:t>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r w:rsidRPr="00CB49C8">
        <w:t>.</w:t>
      </w:r>
    </w:p>
    <w:p w14:paraId="6F64E6CB" w14:textId="431D0332" w:rsidR="00886DC9" w:rsidRPr="00CB49C8" w:rsidRDefault="00B0212F" w:rsidP="00886DC9">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886DC9" w:rsidRPr="00CB49C8">
        <w:rPr>
          <w:color w:val="0000FF"/>
          <w:sz w:val="16"/>
          <w:szCs w:val="16"/>
          <w:lang w:val="es-ES" w:eastAsia="es-ES"/>
        </w:rPr>
        <w:t xml:space="preserve">eforma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0CF6E8DE" w14:textId="77777777" w:rsidR="008B2A32" w:rsidRPr="00CB49C8" w:rsidRDefault="008B2A32" w:rsidP="005E31CA">
      <w:pPr>
        <w:pStyle w:val="Texto"/>
        <w:spacing w:line="232" w:lineRule="exact"/>
      </w:pPr>
      <w:r w:rsidRPr="00CB49C8">
        <w:rPr>
          <w:b/>
        </w:rPr>
        <w:t xml:space="preserve">4.1.7.1 </w:t>
      </w:r>
      <w:r w:rsidR="001F0078" w:rsidRPr="00CB49C8">
        <w:rPr>
          <w:b/>
        </w:rPr>
        <w:t xml:space="preserve">Ingresos por Venta de Bienes y Prestación de Servicios de Instituciones Públicas de Seguridad Social: </w:t>
      </w:r>
      <w:r w:rsidR="001F0078" w:rsidRPr="00CB49C8">
        <w:t>Importe de los ingresos propios obtenidos por las Instituciones Públicas de Seguridad Social por sus actividades de producción, comercialización o prestación de servicios</w:t>
      </w:r>
      <w:r w:rsidRPr="00CB49C8">
        <w:t>.</w:t>
      </w:r>
    </w:p>
    <w:p w14:paraId="77504E82" w14:textId="228EF08E" w:rsidR="001F0078" w:rsidRPr="00CB49C8" w:rsidRDefault="00B0212F" w:rsidP="00275C91">
      <w:pPr>
        <w:pStyle w:val="texto0"/>
        <w:spacing w:line="240" w:lineRule="auto"/>
        <w:ind w:firstLine="0"/>
        <w:jc w:val="right"/>
        <w:rPr>
          <w:color w:val="0000FF"/>
          <w:sz w:val="16"/>
          <w:szCs w:val="16"/>
          <w:lang w:val="es-ES" w:eastAsia="es-ES"/>
        </w:rPr>
      </w:pPr>
      <w:r w:rsidRPr="00CB49C8">
        <w:rPr>
          <w:color w:val="0000FF"/>
          <w:sz w:val="16"/>
          <w:szCs w:val="16"/>
          <w:lang w:val="es-ES" w:eastAsia="es-ES"/>
        </w:rPr>
        <w:t>R</w:t>
      </w:r>
      <w:r w:rsidR="001F0078" w:rsidRPr="00CB49C8">
        <w:rPr>
          <w:color w:val="0000FF"/>
          <w:sz w:val="16"/>
          <w:szCs w:val="16"/>
          <w:lang w:val="es-ES" w:eastAsia="es-ES"/>
        </w:rPr>
        <w:t xml:space="preserve">eforma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5EE0C477" w14:textId="77777777" w:rsidR="008B2A32" w:rsidRPr="00CB49C8" w:rsidRDefault="008B2A32" w:rsidP="00275C91">
      <w:pPr>
        <w:pStyle w:val="Texto"/>
        <w:spacing w:after="0" w:line="232" w:lineRule="exact"/>
      </w:pPr>
      <w:r w:rsidRPr="00CB49C8">
        <w:rPr>
          <w:b/>
        </w:rPr>
        <w:t xml:space="preserve">4.1.7.2 </w:t>
      </w:r>
      <w:r w:rsidR="001F0078" w:rsidRPr="00CB49C8">
        <w:rPr>
          <w:b/>
        </w:rPr>
        <w:t xml:space="preserve">Ingresos por Venta de Bienes y Prestación de Servicios </w:t>
      </w:r>
      <w:r w:rsidR="001F0078" w:rsidRPr="00CB49C8">
        <w:rPr>
          <w:b/>
          <w:lang w:val="es-MX"/>
        </w:rPr>
        <w:t>de Empresas Productivas del Estado</w:t>
      </w:r>
      <w:r w:rsidR="001F0078" w:rsidRPr="00CB49C8">
        <w:rPr>
          <w:b/>
        </w:rPr>
        <w:t xml:space="preserve">: </w:t>
      </w:r>
      <w:r w:rsidR="001F0078" w:rsidRPr="00CB49C8">
        <w:t>Importe de los ingresos propios obtenidos por las Empresas Productivas del Estado por sus actividades de producción, comercialización o prestación de servicios</w:t>
      </w:r>
      <w:r w:rsidRPr="00CB49C8">
        <w:t>.</w:t>
      </w:r>
    </w:p>
    <w:p w14:paraId="6FDDF127" w14:textId="60AF45F6" w:rsidR="001F0078" w:rsidRPr="00CB49C8" w:rsidRDefault="00B0212F"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1F0078" w:rsidRPr="00CB49C8">
        <w:rPr>
          <w:color w:val="0000FF"/>
          <w:sz w:val="16"/>
          <w:szCs w:val="16"/>
          <w:lang w:val="es-ES" w:eastAsia="es-ES"/>
        </w:rPr>
        <w:t xml:space="preserve">eforma DOF </w:t>
      </w:r>
      <w:r w:rsidR="00B55B1C" w:rsidRPr="00CB49C8">
        <w:rPr>
          <w:color w:val="0000FF"/>
          <w:sz w:val="16"/>
          <w:szCs w:val="16"/>
          <w:lang w:val="es-ES" w:eastAsia="es-ES"/>
        </w:rPr>
        <w:t>27-09-2018</w:t>
      </w:r>
      <w:r w:rsidR="00275C91" w:rsidRPr="00CB49C8">
        <w:rPr>
          <w:color w:val="0000FF"/>
          <w:sz w:val="16"/>
          <w:szCs w:val="16"/>
          <w:lang w:val="es-ES" w:eastAsia="es-ES"/>
        </w:rPr>
        <w:t>/POE 04-10-2018</w:t>
      </w:r>
    </w:p>
    <w:p w14:paraId="307962E6" w14:textId="77777777" w:rsidR="00171244" w:rsidRPr="00CB49C8" w:rsidRDefault="008B2A32" w:rsidP="005E31CA">
      <w:pPr>
        <w:pStyle w:val="Texto"/>
        <w:spacing w:line="232" w:lineRule="exact"/>
        <w:rPr>
          <w:b/>
        </w:rPr>
      </w:pPr>
      <w:r w:rsidRPr="00CB49C8">
        <w:rPr>
          <w:b/>
        </w:rPr>
        <w:t xml:space="preserve">4.1.7.3 </w:t>
      </w:r>
      <w:r w:rsidR="001F0078" w:rsidRPr="00CB49C8">
        <w:rPr>
          <w:b/>
        </w:rPr>
        <w:t xml:space="preserve">Ingresos por Venta de Bienes y Prestación de Servicios de Entidades Paraestatales y Fideicomisos No Empresariales y No Financieros: </w:t>
      </w:r>
      <w:r w:rsidR="001F0078" w:rsidRPr="00CB49C8">
        <w:t>Importe de los ingresos propios obtenidos por las Entidades Paraestatales y Fideicomisos No Empresariales y No Financieros por sus actividades de producción, comercialización o prestación de servicios</w:t>
      </w:r>
      <w:r w:rsidRPr="00CB49C8">
        <w:t>.</w:t>
      </w:r>
    </w:p>
    <w:p w14:paraId="3BD3E39A" w14:textId="348ABB0A" w:rsidR="001F0078" w:rsidRPr="00CB49C8" w:rsidRDefault="00B0212F"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1F0078"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4ACF60D0" w14:textId="77777777" w:rsidR="008B2A32" w:rsidRPr="00CB49C8" w:rsidRDefault="008B2A32" w:rsidP="005E31CA">
      <w:pPr>
        <w:pStyle w:val="Texto"/>
        <w:spacing w:line="232" w:lineRule="exact"/>
      </w:pPr>
      <w:r w:rsidRPr="00CB49C8">
        <w:rPr>
          <w:b/>
        </w:rPr>
        <w:t xml:space="preserve">4.1.7.4 </w:t>
      </w:r>
      <w:r w:rsidR="001F0078" w:rsidRPr="00CB49C8">
        <w:rPr>
          <w:b/>
        </w:rPr>
        <w:t xml:space="preserve">Ingresos por Venta de Bienes y Prestación de Servicios de Entidades Paraestatales Empresariales No Financieras con Participación Estatal Mayoritaria: </w:t>
      </w:r>
      <w:r w:rsidR="001F0078" w:rsidRPr="00CB49C8">
        <w:t>Importe de los ingresos propios obtenidos por las Entidades Paraestatales Empresariales No Financieras con Participación Estatal Mayoritaria por sus actividades de producción, comercialización o prestación de servicios</w:t>
      </w:r>
      <w:r w:rsidRPr="00CB49C8">
        <w:t>.</w:t>
      </w:r>
    </w:p>
    <w:p w14:paraId="10C1EB8D" w14:textId="4936306B" w:rsidR="001F0078" w:rsidRPr="00CB49C8" w:rsidRDefault="00B0212F"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1F0078"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1B85DF51" w14:textId="77777777" w:rsidR="001F0078" w:rsidRPr="00CB49C8" w:rsidRDefault="001F0078" w:rsidP="000C68F8">
      <w:pPr>
        <w:pStyle w:val="Texto"/>
        <w:spacing w:after="0" w:line="232" w:lineRule="exact"/>
        <w:ind w:firstLine="289"/>
        <w:rPr>
          <w:rFonts w:eastAsia="MS Mincho"/>
          <w:iCs/>
          <w:sz w:val="16"/>
          <w:szCs w:val="16"/>
        </w:rPr>
      </w:pPr>
      <w:r w:rsidRPr="00CB49C8">
        <w:rPr>
          <w:rFonts w:eastAsia="MS Mincho"/>
          <w:b/>
          <w:iCs/>
          <w:szCs w:val="18"/>
        </w:rPr>
        <w:t>4.1.7.5 Ingresos por Venta de Bienes y Prestación de Servicios de Entidades Paraestatales Empresariales Financieras Monetarias con Participación Estatal Mayoritaria:</w:t>
      </w:r>
      <w:r w:rsidRPr="00CB49C8">
        <w:rPr>
          <w:rFonts w:eastAsia="MS Mincho"/>
          <w:iCs/>
          <w:szCs w:val="18"/>
        </w:rPr>
        <w:t xml:space="preserve"> </w:t>
      </w:r>
      <w:r w:rsidRPr="00CB49C8">
        <w:rPr>
          <w:szCs w:val="18"/>
        </w:rPr>
        <w:t>Importe de los ingresos propios obtenidos por las Entidades Paraestatales Empresariales Financieras Monetarias con Participación Estatal Mayoritaria por sus actividades de producción, comercialización o prestación de servicios.</w:t>
      </w:r>
    </w:p>
    <w:p w14:paraId="79D4E4EA" w14:textId="3EEC6525" w:rsidR="001F0078" w:rsidRPr="00CB49C8" w:rsidRDefault="005532EC"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A</w:t>
      </w:r>
      <w:r w:rsidR="001F0078" w:rsidRPr="00CB49C8">
        <w:rPr>
          <w:color w:val="0000FF"/>
          <w:sz w:val="16"/>
          <w:szCs w:val="16"/>
          <w:lang w:val="es-ES" w:eastAsia="es-ES"/>
        </w:rPr>
        <w:t>dici</w:t>
      </w:r>
      <w:r w:rsidRPr="00CB49C8">
        <w:rPr>
          <w:color w:val="0000FF"/>
          <w:sz w:val="16"/>
          <w:szCs w:val="16"/>
          <w:lang w:val="es-ES" w:eastAsia="es-ES"/>
        </w:rPr>
        <w:t>ó</w:t>
      </w:r>
      <w:r w:rsidR="001F0078" w:rsidRPr="00CB49C8">
        <w:rPr>
          <w:color w:val="0000FF"/>
          <w:sz w:val="16"/>
          <w:szCs w:val="16"/>
          <w:lang w:val="es-ES" w:eastAsia="es-ES"/>
        </w:rPr>
        <w:t xml:space="preserve">n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775ED193" w14:textId="77777777" w:rsidR="001F0078" w:rsidRPr="00CB49C8" w:rsidRDefault="001F0078" w:rsidP="000C68F8">
      <w:pPr>
        <w:pStyle w:val="Texto"/>
        <w:spacing w:after="0" w:line="232" w:lineRule="exact"/>
        <w:ind w:firstLine="289"/>
        <w:rPr>
          <w:rFonts w:eastAsia="MS Mincho"/>
          <w:iCs/>
          <w:sz w:val="16"/>
          <w:szCs w:val="16"/>
        </w:rPr>
      </w:pPr>
      <w:r w:rsidRPr="00CB49C8">
        <w:rPr>
          <w:rFonts w:eastAsia="MS Mincho"/>
          <w:b/>
          <w:iCs/>
          <w:szCs w:val="18"/>
        </w:rPr>
        <w:t>4.1.7.6 Ingresos por Venta de Bienes y Prestación de Servicios de Entidades Paraestatales Empresariales Financieras No Monetarias con Participación Estatal Mayoritaria:</w:t>
      </w:r>
      <w:r w:rsidRPr="00CB49C8">
        <w:rPr>
          <w:rFonts w:eastAsia="MS Mincho"/>
          <w:iCs/>
          <w:szCs w:val="18"/>
        </w:rPr>
        <w:t xml:space="preserve"> </w:t>
      </w:r>
      <w:r w:rsidRPr="00CB49C8">
        <w:rPr>
          <w:szCs w:val="18"/>
        </w:rPr>
        <w:t>Importe de los ingresos propios obtenidos por las Entidades Paraestatales Empresariales Financieras No Monetarias con Participación Estatal Mayoritaria por sus actividades de producción, comercialización o prestación de servicios.</w:t>
      </w:r>
    </w:p>
    <w:p w14:paraId="0B9AFC40" w14:textId="0DF101FA" w:rsidR="001F0078" w:rsidRPr="00CB49C8" w:rsidRDefault="005532EC"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A</w:t>
      </w:r>
      <w:r w:rsidR="001F0078" w:rsidRPr="00CB49C8">
        <w:rPr>
          <w:color w:val="0000FF"/>
          <w:sz w:val="16"/>
          <w:szCs w:val="16"/>
          <w:lang w:val="es-ES" w:eastAsia="es-ES"/>
        </w:rPr>
        <w:t>dici</w:t>
      </w:r>
      <w:r w:rsidRPr="00CB49C8">
        <w:rPr>
          <w:color w:val="0000FF"/>
          <w:sz w:val="16"/>
          <w:szCs w:val="16"/>
          <w:lang w:val="es-ES" w:eastAsia="es-ES"/>
        </w:rPr>
        <w:t>ó</w:t>
      </w:r>
      <w:r w:rsidR="001F0078" w:rsidRPr="00CB49C8">
        <w:rPr>
          <w:color w:val="0000FF"/>
          <w:sz w:val="16"/>
          <w:szCs w:val="16"/>
          <w:lang w:val="es-ES" w:eastAsia="es-ES"/>
        </w:rPr>
        <w:t xml:space="preserve">n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53CBE2DD" w14:textId="77777777" w:rsidR="001F0078" w:rsidRPr="00CB49C8" w:rsidRDefault="001F0078" w:rsidP="000C68F8">
      <w:pPr>
        <w:pStyle w:val="Texto"/>
        <w:spacing w:after="0" w:line="232" w:lineRule="exact"/>
        <w:ind w:firstLine="289"/>
        <w:rPr>
          <w:rFonts w:eastAsia="MS Mincho"/>
          <w:iCs/>
          <w:sz w:val="16"/>
          <w:szCs w:val="16"/>
        </w:rPr>
      </w:pPr>
      <w:r w:rsidRPr="00CB49C8">
        <w:rPr>
          <w:rFonts w:eastAsia="MS Mincho"/>
          <w:b/>
          <w:iCs/>
          <w:szCs w:val="18"/>
        </w:rPr>
        <w:t>4.1.7.7 Ingresos por Venta de Bienes y Prestación de Servicios de Fideicomisos Financieros Públicos con Participación Estatal Mayoritaria:</w:t>
      </w:r>
      <w:r w:rsidRPr="00CB49C8">
        <w:rPr>
          <w:rFonts w:eastAsia="MS Mincho"/>
          <w:iCs/>
          <w:szCs w:val="18"/>
        </w:rPr>
        <w:t xml:space="preserve"> </w:t>
      </w:r>
      <w:r w:rsidRPr="00CB49C8">
        <w:rPr>
          <w:szCs w:val="18"/>
        </w:rPr>
        <w:t>Importe de los ingresos propios obtenidos por los Fideicomisos Financieros Públicos con Participación Estatal Mayoritaria por sus actividades de producción, comercialización o prestación de servicios.</w:t>
      </w:r>
    </w:p>
    <w:p w14:paraId="4FCB1A4A" w14:textId="71E59CDF" w:rsidR="001F0078" w:rsidRPr="00CB49C8" w:rsidRDefault="005532EC"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A</w:t>
      </w:r>
      <w:r w:rsidR="001F0078" w:rsidRPr="00CB49C8">
        <w:rPr>
          <w:color w:val="0000FF"/>
          <w:sz w:val="16"/>
          <w:szCs w:val="16"/>
          <w:lang w:val="es-ES" w:eastAsia="es-ES"/>
        </w:rPr>
        <w:t>dici</w:t>
      </w:r>
      <w:r w:rsidRPr="00CB49C8">
        <w:rPr>
          <w:color w:val="0000FF"/>
          <w:sz w:val="16"/>
          <w:szCs w:val="16"/>
          <w:lang w:val="es-ES" w:eastAsia="es-ES"/>
        </w:rPr>
        <w:t>ó</w:t>
      </w:r>
      <w:r w:rsidR="001F0078" w:rsidRPr="00CB49C8">
        <w:rPr>
          <w:color w:val="0000FF"/>
          <w:sz w:val="16"/>
          <w:szCs w:val="16"/>
          <w:lang w:val="es-ES" w:eastAsia="es-ES"/>
        </w:rPr>
        <w:t xml:space="preserve">n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3DBC7933" w14:textId="77777777" w:rsidR="001F0078" w:rsidRPr="00CB49C8" w:rsidRDefault="001F0078" w:rsidP="000C68F8">
      <w:pPr>
        <w:pStyle w:val="Texto"/>
        <w:spacing w:after="0" w:line="232" w:lineRule="exact"/>
        <w:ind w:firstLine="289"/>
      </w:pPr>
      <w:r w:rsidRPr="00CB49C8">
        <w:rPr>
          <w:rFonts w:eastAsia="MS Mincho"/>
          <w:b/>
          <w:iCs/>
          <w:szCs w:val="18"/>
        </w:rPr>
        <w:t>4.1.7.8 Ingresos por Venta de Bienes y Prestación de Servicios de los Poderes Legislativo y Judicial, y de los Órganos Autónomos:</w:t>
      </w:r>
      <w:r w:rsidRPr="00CB49C8">
        <w:rPr>
          <w:rFonts w:eastAsia="MS Mincho"/>
          <w:iCs/>
          <w:szCs w:val="18"/>
        </w:rPr>
        <w:t xml:space="preserve"> </w:t>
      </w:r>
      <w:r w:rsidRPr="00CB49C8">
        <w:rPr>
          <w:szCs w:val="18"/>
        </w:rPr>
        <w:t>Importe de los ingresos propios obtenidos por los Poderes Legislativo y Judicial, y los Órganos Autónomos por sus actividades de producción, comercialización o prestación de servicios.</w:t>
      </w:r>
    </w:p>
    <w:p w14:paraId="02827E16" w14:textId="471267B1" w:rsidR="001F0078" w:rsidRPr="00CB49C8" w:rsidRDefault="005532EC"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A</w:t>
      </w:r>
      <w:r w:rsidR="001F0078" w:rsidRPr="00CB49C8">
        <w:rPr>
          <w:color w:val="0000FF"/>
          <w:sz w:val="16"/>
          <w:szCs w:val="16"/>
          <w:lang w:val="es-ES" w:eastAsia="es-ES"/>
        </w:rPr>
        <w:t>dici</w:t>
      </w:r>
      <w:r w:rsidRPr="00CB49C8">
        <w:rPr>
          <w:color w:val="0000FF"/>
          <w:sz w:val="16"/>
          <w:szCs w:val="16"/>
          <w:lang w:val="es-ES" w:eastAsia="es-ES"/>
        </w:rPr>
        <w:t>ó</w:t>
      </w:r>
      <w:r w:rsidR="001F0078" w:rsidRPr="00CB49C8">
        <w:rPr>
          <w:color w:val="0000FF"/>
          <w:sz w:val="16"/>
          <w:szCs w:val="16"/>
          <w:lang w:val="es-ES" w:eastAsia="es-ES"/>
        </w:rPr>
        <w:t xml:space="preserve">n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632BBC53" w14:textId="77777777" w:rsidR="00171244" w:rsidRPr="00CB49C8" w:rsidRDefault="008B2A32" w:rsidP="000C68F8">
      <w:pPr>
        <w:pStyle w:val="Texto"/>
        <w:spacing w:after="0" w:line="232" w:lineRule="exact"/>
      </w:pPr>
      <w:r w:rsidRPr="00CB49C8">
        <w:rPr>
          <w:b/>
        </w:rPr>
        <w:lastRenderedPageBreak/>
        <w:t xml:space="preserve">4.1.9 </w:t>
      </w:r>
      <w:r w:rsidR="001F0078" w:rsidRPr="00CB49C8">
        <w:rPr>
          <w:b/>
        </w:rPr>
        <w:t>Ingresos no Comprendidos en las Fracciones de la Ley de Ingresos Causados en Ejercicios Fiscales Anteriores Pendientes de Liquidación o Pago</w:t>
      </w:r>
      <w:r w:rsidR="001F0078" w:rsidRPr="00CB49C8">
        <w:t xml:space="preserve"> (Derogado)</w:t>
      </w:r>
    </w:p>
    <w:p w14:paraId="1FE4AE0C" w14:textId="2820DD59" w:rsidR="001F0078" w:rsidRPr="00CB49C8" w:rsidRDefault="001F0078"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 xml:space="preserve">Rubro derogado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22F5D070" w14:textId="77777777" w:rsidR="008B2A32" w:rsidRPr="00CB49C8" w:rsidRDefault="008B2A32" w:rsidP="001F0078">
      <w:pPr>
        <w:pStyle w:val="Texto"/>
        <w:spacing w:after="40" w:line="232" w:lineRule="exact"/>
        <w:ind w:firstLine="289"/>
      </w:pPr>
      <w:r w:rsidRPr="00CB49C8">
        <w:rPr>
          <w:b/>
        </w:rPr>
        <w:t xml:space="preserve">4.1.9.1 </w:t>
      </w:r>
      <w:r w:rsidR="001F0078" w:rsidRPr="00CB49C8">
        <w:rPr>
          <w:b/>
        </w:rPr>
        <w:t>Impuestos no Comprendidos en las Fracciones de la Ley de Ingresos Causados en Ejercicios Fiscales Anteriores Pendientes de Liquidación o Pago</w:t>
      </w:r>
      <w:r w:rsidR="001F0078" w:rsidRPr="00CB49C8">
        <w:t xml:space="preserve"> (Derogada)</w:t>
      </w:r>
    </w:p>
    <w:p w14:paraId="4B4A1681" w14:textId="0FD87654" w:rsidR="001F0078" w:rsidRPr="00CB49C8" w:rsidRDefault="001F0078"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 xml:space="preserve">Cuenta derogada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744E2714" w14:textId="77777777" w:rsidR="00171244" w:rsidRPr="00CB49C8" w:rsidRDefault="008B2A32" w:rsidP="000C68F8">
      <w:pPr>
        <w:pStyle w:val="Texto"/>
        <w:spacing w:after="0" w:line="232" w:lineRule="exact"/>
        <w:ind w:firstLine="289"/>
      </w:pPr>
      <w:r w:rsidRPr="00CB49C8">
        <w:rPr>
          <w:b/>
        </w:rPr>
        <w:t xml:space="preserve">4.1.9.2 </w:t>
      </w:r>
      <w:r w:rsidR="001F0078" w:rsidRPr="00CB49C8">
        <w:rPr>
          <w:b/>
        </w:rPr>
        <w:t>Contribuciones de Mejoras, Derechos, Productos y Aprovechamientos no Comprendidos en las Fracciones de la Ley de Ingresos Causados en Ejercicios Fiscales Anteriores Pendientes de Liquidación o Pago</w:t>
      </w:r>
      <w:r w:rsidR="001F0078" w:rsidRPr="00CB49C8">
        <w:t xml:space="preserve"> (Derogada)</w:t>
      </w:r>
    </w:p>
    <w:p w14:paraId="753E30C2" w14:textId="7E402391" w:rsidR="001F0078" w:rsidRPr="00CB49C8" w:rsidRDefault="001F0078"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 xml:space="preserve">Cuenta derogada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6DE1847A" w14:textId="7F91DFC8" w:rsidR="00171244" w:rsidRPr="00CB49C8" w:rsidRDefault="008B2A32" w:rsidP="000C68F8">
      <w:pPr>
        <w:pStyle w:val="Texto"/>
        <w:spacing w:after="0" w:line="232" w:lineRule="exact"/>
        <w:ind w:firstLine="289"/>
      </w:pPr>
      <w:r w:rsidRPr="00CB49C8">
        <w:rPr>
          <w:b/>
        </w:rPr>
        <w:t xml:space="preserve">4.2 </w:t>
      </w:r>
      <w:r w:rsidR="001F0078" w:rsidRPr="00CB49C8">
        <w:rPr>
          <w:b/>
        </w:rPr>
        <w:t>PARTICIPACIONES, APORTACIONES, CONVENIOS, INCENTIVOS DERIVADOS DE LA COLABORACIÓN FISCAL, FONDOS DISTINTOS DE APORTACIONES, TRANSFERENCIAS, ASIGNACIONES, SUBSIDIOS Y SUBVENCIONES, Y PENSIONES Y JUBILACIONES:</w:t>
      </w:r>
      <w:r w:rsidR="001F0078" w:rsidRPr="00CB49C8">
        <w:t xml:space="preserve"> Comprende el importe</w:t>
      </w:r>
      <w:r w:rsidR="001F0078" w:rsidRPr="00CB49C8">
        <w:rPr>
          <w:b/>
        </w:rPr>
        <w:t xml:space="preserve"> </w:t>
      </w:r>
      <w:r w:rsidR="001F0078" w:rsidRPr="00CB49C8">
        <w:t>de los recursos que reciben las Entidades Federativas y Municipios</w:t>
      </w:r>
      <w:r w:rsidR="001F0078" w:rsidRPr="00CB49C8">
        <w:rPr>
          <w:b/>
        </w:rPr>
        <w:t xml:space="preserve"> </w:t>
      </w:r>
      <w:r w:rsidR="001F0078" w:rsidRPr="00CB49C8">
        <w:t>por concepto de participaciones, aportaciones, convenios, incentivos derivados de la colaboración fiscal, fondos distintos de aportaciones; así como los ingresos de los entes públicos que provenientes de transferencias, asignaciones, subsidios y subvenciones, y pensiones y jubilaciones</w:t>
      </w:r>
      <w:r w:rsidRPr="00CB49C8">
        <w:t>.</w:t>
      </w:r>
    </w:p>
    <w:p w14:paraId="7FA41BDA" w14:textId="7DA17492" w:rsidR="001F0078" w:rsidRPr="00CB49C8" w:rsidRDefault="00B0212F"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1F0078"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55CD6AD0" w14:textId="77777777" w:rsidR="008B2A32" w:rsidRPr="00CB49C8" w:rsidRDefault="008B2A32" w:rsidP="000C68F8">
      <w:pPr>
        <w:pStyle w:val="Texto"/>
        <w:spacing w:after="0" w:line="232" w:lineRule="exact"/>
        <w:rPr>
          <w:b/>
        </w:rPr>
      </w:pPr>
      <w:r w:rsidRPr="00CB49C8">
        <w:rPr>
          <w:b/>
        </w:rPr>
        <w:t xml:space="preserve">4.2.1 </w:t>
      </w:r>
      <w:r w:rsidR="001F0078" w:rsidRPr="00CB49C8">
        <w:rPr>
          <w:b/>
        </w:rPr>
        <w:t xml:space="preserve">Participaciones, Aportaciones, Convenios, Incentivos Derivados de la Colaboración Fiscal y Fondos Distintos de Aportaciones: </w:t>
      </w:r>
      <w:r w:rsidR="001F0078" w:rsidRPr="00CB49C8">
        <w:t>Comprende el importe de los recursos que reciben las Entidades Federativas y los Municipios por concepto de participaciones, aportaciones, convenios, incentivos derivados de la colaboración fiscal y fondos distintos de aportaciones</w:t>
      </w:r>
      <w:r w:rsidRPr="00CB49C8">
        <w:t>.</w:t>
      </w:r>
    </w:p>
    <w:p w14:paraId="448787B4" w14:textId="360211D5" w:rsidR="001F0078" w:rsidRPr="00CB49C8" w:rsidRDefault="00B0212F"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1F0078"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1E6DCB93" w14:textId="77777777" w:rsidR="008B2A32" w:rsidRPr="00CB49C8" w:rsidRDefault="008B2A32" w:rsidP="000C68F8">
      <w:pPr>
        <w:pStyle w:val="Texto"/>
        <w:spacing w:after="0" w:line="232" w:lineRule="exact"/>
      </w:pPr>
      <w:r w:rsidRPr="00CB49C8">
        <w:rPr>
          <w:b/>
        </w:rPr>
        <w:t xml:space="preserve">4.2.1.1 Participaciones: </w:t>
      </w:r>
      <w:r w:rsidR="001F0078" w:rsidRPr="00CB49C8">
        <w:t>Importe de los ingresos que reciben las Entidades Federativas y Municipios que se derivan de la adhesión al Sistema Nacional de Coordinación Fiscal, así como las que correspondan a sistemas estatales de coordinación fiscal, determinados por las leyes correspondientes</w:t>
      </w:r>
      <w:r w:rsidRPr="00CB49C8">
        <w:t>.</w:t>
      </w:r>
    </w:p>
    <w:p w14:paraId="75278F4E" w14:textId="7E76841B" w:rsidR="001F0078" w:rsidRPr="00CB49C8" w:rsidRDefault="00B0212F"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1F0078"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7D57A843" w14:textId="77777777" w:rsidR="00171244" w:rsidRPr="00CB49C8" w:rsidRDefault="008B2A32" w:rsidP="000C68F8">
      <w:pPr>
        <w:pStyle w:val="Texto"/>
        <w:spacing w:after="0" w:line="232" w:lineRule="exact"/>
      </w:pPr>
      <w:r w:rsidRPr="00CB49C8">
        <w:rPr>
          <w:b/>
        </w:rPr>
        <w:t xml:space="preserve">4.2.1.2 Aportaciones: </w:t>
      </w:r>
      <w:r w:rsidR="001F0078" w:rsidRPr="00CB49C8">
        <w:t>Importe de los ingresos que reciben las Entidades Federativas y Municipios previstos en la Ley de Coordinación Fiscal, cuyo gasto está condicionado a la consecución y cumplimiento de los objetivos que para cada tipo de aportación establece la legislación aplicable en la materia</w:t>
      </w:r>
      <w:r w:rsidRPr="00CB49C8">
        <w:t>.</w:t>
      </w:r>
    </w:p>
    <w:p w14:paraId="26DEFEFD" w14:textId="23B6E99C" w:rsidR="001F0078" w:rsidRPr="00CB49C8" w:rsidRDefault="00B0212F"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1F0078"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53E8F212" w14:textId="77777777" w:rsidR="00171244" w:rsidRPr="00CB49C8" w:rsidRDefault="008B2A32" w:rsidP="000C68F8">
      <w:pPr>
        <w:pStyle w:val="Texto"/>
        <w:spacing w:after="0" w:line="230" w:lineRule="exact"/>
      </w:pPr>
      <w:r w:rsidRPr="00CB49C8">
        <w:rPr>
          <w:b/>
        </w:rPr>
        <w:t xml:space="preserve">4.2.1.3 Convenios: </w:t>
      </w:r>
      <w:r w:rsidR="001F0078" w:rsidRPr="00CB49C8">
        <w:t>Importe de los ingresos que reciben las Entidades Federativas y Municipios derivados de convenios de coordinación, colaboración, reasignación o descentralización según corresponda, los cuales se acuerdan entre la Federación, las Entidades Federativas y/o los Municipios</w:t>
      </w:r>
      <w:r w:rsidRPr="00CB49C8">
        <w:t>.</w:t>
      </w:r>
    </w:p>
    <w:p w14:paraId="2A9B854A" w14:textId="3B2CCB6E" w:rsidR="001F0078" w:rsidRPr="00CB49C8" w:rsidRDefault="00B0212F"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1F0078"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2B553F2D" w14:textId="77777777" w:rsidR="009B6FCD" w:rsidRPr="00CB49C8" w:rsidRDefault="009B6FCD" w:rsidP="000C68F8">
      <w:pPr>
        <w:pStyle w:val="Texto"/>
        <w:spacing w:after="0" w:line="230" w:lineRule="exact"/>
      </w:pPr>
      <w:r w:rsidRPr="00CB49C8">
        <w:rPr>
          <w:b/>
        </w:rPr>
        <w:t xml:space="preserve">4.2.1.4 Incentivos Derivados de la Colaboración Fiscal: </w:t>
      </w:r>
      <w:r w:rsidR="001F0078" w:rsidRPr="00CB49C8">
        <w:t>Importe de los ingresos que reciben las Entidades Federativas y Municipios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r w:rsidRPr="00CB49C8">
        <w:t>.</w:t>
      </w:r>
    </w:p>
    <w:p w14:paraId="00656C48" w14:textId="408518EC" w:rsidR="001F0078" w:rsidRPr="00CB49C8" w:rsidRDefault="00B0212F"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1F0078"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4DF7ABD8" w14:textId="77777777" w:rsidR="001F0078" w:rsidRPr="00CB49C8" w:rsidRDefault="001F0078" w:rsidP="000C68F8">
      <w:pPr>
        <w:pStyle w:val="Texto"/>
        <w:spacing w:after="0" w:line="230" w:lineRule="exact"/>
      </w:pPr>
      <w:r w:rsidRPr="00CB49C8">
        <w:rPr>
          <w:b/>
        </w:rPr>
        <w:t>4.2.1.5 Fondos Distintos de Aportaciones:</w:t>
      </w:r>
      <w:r w:rsidRPr="00CB49C8">
        <w:t xml:space="preserve"> Importe de los ingresos que reciben las Entidades Federativas y Municipios derivados de fondos distintos de aportaciones y previstos en disposiciones específicas, tales como: Fondo para Entidades Federativas y Municipios Productores de Hidrocarburos, y Fondo para el Desarrollo Regional Sustentable de Estados y Municipios Mineros (Fondo Minero), entre otros.</w:t>
      </w:r>
    </w:p>
    <w:p w14:paraId="31886552" w14:textId="4D19E708" w:rsidR="001F0078" w:rsidRPr="00CB49C8" w:rsidRDefault="005532EC"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A</w:t>
      </w:r>
      <w:r w:rsidR="001F0078" w:rsidRPr="00CB49C8">
        <w:rPr>
          <w:color w:val="0000FF"/>
          <w:sz w:val="16"/>
          <w:szCs w:val="16"/>
          <w:lang w:val="es-ES" w:eastAsia="es-ES"/>
        </w:rPr>
        <w:t>dici</w:t>
      </w:r>
      <w:r w:rsidRPr="00CB49C8">
        <w:rPr>
          <w:color w:val="0000FF"/>
          <w:sz w:val="16"/>
          <w:szCs w:val="16"/>
          <w:lang w:val="es-ES" w:eastAsia="es-ES"/>
        </w:rPr>
        <w:t>ó</w:t>
      </w:r>
      <w:r w:rsidR="001F0078" w:rsidRPr="00CB49C8">
        <w:rPr>
          <w:color w:val="0000FF"/>
          <w:sz w:val="16"/>
          <w:szCs w:val="16"/>
          <w:lang w:val="es-ES" w:eastAsia="es-ES"/>
        </w:rPr>
        <w:t xml:space="preserve">n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58A3D992" w14:textId="77777777" w:rsidR="008B2A32" w:rsidRPr="00CB49C8" w:rsidRDefault="008B2A32" w:rsidP="000C68F8">
      <w:pPr>
        <w:pStyle w:val="Texto"/>
        <w:spacing w:after="0" w:line="230" w:lineRule="exact"/>
        <w:ind w:firstLine="289"/>
      </w:pPr>
      <w:r w:rsidRPr="00CB49C8">
        <w:rPr>
          <w:b/>
        </w:rPr>
        <w:t xml:space="preserve">4.2.2 </w:t>
      </w:r>
      <w:r w:rsidR="001F0078" w:rsidRPr="00CB49C8">
        <w:rPr>
          <w:b/>
        </w:rPr>
        <w:t xml:space="preserve">Transferencias, Asignaciones, Subsidios y Subvenciones, y Pensiones y Jubilaciones: </w:t>
      </w:r>
      <w:r w:rsidR="001F0078" w:rsidRPr="00CB49C8">
        <w:t>Comprende el importe de los recursos que reciben en forma directa o indirecta los entes públicos como parte de su política económica y social, de acuerdo a las estrategias y prioridades de desarrollo para el sostenimiento y desempeño de sus actividades</w:t>
      </w:r>
      <w:r w:rsidRPr="00CB49C8">
        <w:t>.</w:t>
      </w:r>
    </w:p>
    <w:p w14:paraId="20DEADA0" w14:textId="75C0FAD0" w:rsidR="001F0078" w:rsidRPr="00CB49C8" w:rsidRDefault="00B0212F"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1F0078"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19B7A912" w14:textId="77777777" w:rsidR="00883C4B" w:rsidRPr="00CB49C8" w:rsidRDefault="008B2A32" w:rsidP="000C68F8">
      <w:pPr>
        <w:pStyle w:val="Texto"/>
        <w:spacing w:after="0" w:line="232" w:lineRule="exact"/>
      </w:pPr>
      <w:r w:rsidRPr="00CB49C8">
        <w:rPr>
          <w:b/>
        </w:rPr>
        <w:lastRenderedPageBreak/>
        <w:t xml:space="preserve">4.2.2.1 </w:t>
      </w:r>
      <w:r w:rsidR="001F0078" w:rsidRPr="00CB49C8">
        <w:rPr>
          <w:b/>
        </w:rPr>
        <w:t xml:space="preserve">Transferencias y Asignaciones: </w:t>
      </w:r>
      <w:r w:rsidR="001F0078" w:rsidRPr="00CB49C8">
        <w:t>Importe de los ingresos que reciben los entes públicos con el objeto de sufragar gastos inherentes a sus atribuciones</w:t>
      </w:r>
      <w:r w:rsidRPr="00CB49C8">
        <w:t>.</w:t>
      </w:r>
    </w:p>
    <w:p w14:paraId="35DDD821" w14:textId="23C497F6" w:rsidR="001F0078" w:rsidRPr="00CB49C8" w:rsidRDefault="00B0212F"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1F0078"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1AB9337F" w14:textId="77777777" w:rsidR="008B2A32" w:rsidRPr="00CB49C8" w:rsidRDefault="008B2A32" w:rsidP="000C68F8">
      <w:pPr>
        <w:pStyle w:val="Texto"/>
        <w:spacing w:after="0" w:line="232" w:lineRule="exact"/>
      </w:pPr>
      <w:r w:rsidRPr="00CB49C8">
        <w:rPr>
          <w:b/>
        </w:rPr>
        <w:t>4</w:t>
      </w:r>
      <w:r w:rsidR="00FD0BCC" w:rsidRPr="00CB49C8">
        <w:rPr>
          <w:b/>
        </w:rPr>
        <w:t xml:space="preserve">.2.2.2 </w:t>
      </w:r>
      <w:r w:rsidR="001F0078" w:rsidRPr="00CB49C8">
        <w:rPr>
          <w:b/>
        </w:rPr>
        <w:t>Transferencias del Resto del Sector Público</w:t>
      </w:r>
      <w:r w:rsidR="001F0078" w:rsidRPr="00CB49C8">
        <w:t xml:space="preserve"> (Derogada)</w:t>
      </w:r>
    </w:p>
    <w:p w14:paraId="4DF949E1" w14:textId="48067403" w:rsidR="001F0078" w:rsidRPr="00CB49C8" w:rsidRDefault="001F0078"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 xml:space="preserve">Cuenta derogada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6F942629" w14:textId="588B4CC4" w:rsidR="008B2A32" w:rsidRPr="00CB49C8" w:rsidRDefault="008B2A32" w:rsidP="000C68F8">
      <w:pPr>
        <w:pStyle w:val="Texto"/>
        <w:spacing w:after="0" w:line="232" w:lineRule="exact"/>
      </w:pPr>
      <w:r w:rsidRPr="00CB49C8">
        <w:rPr>
          <w:b/>
        </w:rPr>
        <w:t>4.2.2.3 Subsidios y Subvenciones</w:t>
      </w:r>
      <w:r w:rsidRPr="00CB49C8">
        <w:t xml:space="preserve">: </w:t>
      </w:r>
      <w:r w:rsidR="001F0078" w:rsidRPr="00CB49C8">
        <w:t>Importe de los ingresos para el desarrollo de actividades prioritarias de interés general, que reciben los entes públicos mediante asignación directa de recursos, con el fin de favorecer a los diferentes sectores de la sociedad para: apoyar en sus operaciones, mantener los niveles en los precios, apoyar el consumo, la distribución y comercialización de bienes, motivar la inversión, cubrir impactos financieros, promover la innovación tecnológica, y para el fomento de las actividades agropecuarias, industriales o de servicios</w:t>
      </w:r>
      <w:r w:rsidRPr="00CB49C8">
        <w:t>.</w:t>
      </w:r>
    </w:p>
    <w:p w14:paraId="2188E28A" w14:textId="3A9D610B" w:rsidR="001F0078" w:rsidRPr="00CB49C8" w:rsidRDefault="00527199"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1F0078"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5BE9471D" w14:textId="77777777" w:rsidR="004D10CB" w:rsidRPr="00CB49C8" w:rsidRDefault="004D10CB" w:rsidP="005E31CA">
      <w:pPr>
        <w:pStyle w:val="Texto"/>
        <w:spacing w:line="230" w:lineRule="exact"/>
        <w:rPr>
          <w:b/>
        </w:rPr>
      </w:pPr>
    </w:p>
    <w:p w14:paraId="1B67947D" w14:textId="54910E95" w:rsidR="008B2A32" w:rsidRPr="00CB49C8" w:rsidRDefault="008B2A32" w:rsidP="000C68F8">
      <w:pPr>
        <w:pStyle w:val="Texto"/>
        <w:spacing w:after="0" w:line="230" w:lineRule="exact"/>
      </w:pPr>
      <w:r w:rsidRPr="00CB49C8">
        <w:rPr>
          <w:b/>
        </w:rPr>
        <w:t xml:space="preserve">4.2.2.4 </w:t>
      </w:r>
      <w:r w:rsidR="001F0078" w:rsidRPr="00CB49C8">
        <w:rPr>
          <w:b/>
        </w:rPr>
        <w:t>Ayudas Sociales</w:t>
      </w:r>
      <w:r w:rsidR="001F0078" w:rsidRPr="00CB49C8">
        <w:t xml:space="preserve"> (Derogada)</w:t>
      </w:r>
    </w:p>
    <w:p w14:paraId="6FB83668" w14:textId="42A0C78D" w:rsidR="001F0078" w:rsidRPr="00CB49C8" w:rsidRDefault="001F0078"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 xml:space="preserve">Cuenta derogada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090C1A10" w14:textId="77777777" w:rsidR="00171244" w:rsidRPr="00CB49C8" w:rsidRDefault="008B2A32" w:rsidP="000C68F8">
      <w:pPr>
        <w:pStyle w:val="Texto"/>
        <w:spacing w:after="0" w:line="230" w:lineRule="exact"/>
      </w:pPr>
      <w:r w:rsidRPr="00CB49C8">
        <w:rPr>
          <w:b/>
        </w:rPr>
        <w:t xml:space="preserve">4.2.2.5 Pensiones y Jubilaciones: </w:t>
      </w:r>
      <w:r w:rsidR="001F0078" w:rsidRPr="00CB49C8">
        <w:t xml:space="preserve">Importe de los ingresos </w:t>
      </w:r>
      <w:r w:rsidR="001F0078" w:rsidRPr="00CB49C8">
        <w:rPr>
          <w:szCs w:val="18"/>
        </w:rPr>
        <w:t>que reciben los entes públicos de seguridad social, que cubre el Gobierno Federal, Estatal o Municipal según corresponda, por</w:t>
      </w:r>
      <w:r w:rsidR="001F0078" w:rsidRPr="00CB49C8">
        <w:t xml:space="preserve"> el pago de pensiones y jubilaciones</w:t>
      </w:r>
      <w:r w:rsidRPr="00CB49C8">
        <w:t>.</w:t>
      </w:r>
    </w:p>
    <w:p w14:paraId="3050890B" w14:textId="2D143CEC" w:rsidR="001F0078" w:rsidRPr="00CB49C8" w:rsidRDefault="004040F6"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1F0078"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1CA62B70" w14:textId="77777777" w:rsidR="003B21B5" w:rsidRPr="00CB49C8" w:rsidRDefault="003B21B5" w:rsidP="005E31CA">
      <w:pPr>
        <w:pStyle w:val="Texto"/>
        <w:spacing w:line="230" w:lineRule="exact"/>
      </w:pPr>
      <w:r w:rsidRPr="00CB49C8">
        <w:rPr>
          <w:b/>
        </w:rPr>
        <w:t xml:space="preserve">4.2.2.6 </w:t>
      </w:r>
      <w:r w:rsidR="001F0078" w:rsidRPr="00CB49C8">
        <w:rPr>
          <w:b/>
        </w:rPr>
        <w:t>Transferencias del Exterior</w:t>
      </w:r>
      <w:r w:rsidR="001F0078" w:rsidRPr="00CB49C8">
        <w:t xml:space="preserve"> (Derogada)</w:t>
      </w:r>
    </w:p>
    <w:p w14:paraId="2DDD2342" w14:textId="2283661A" w:rsidR="001F0078" w:rsidRPr="00CB49C8" w:rsidRDefault="001F0078"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 xml:space="preserve">Cuenta derogada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179E5DF7" w14:textId="77777777" w:rsidR="001F0078" w:rsidRPr="00CB49C8" w:rsidRDefault="001F0078" w:rsidP="000C68F8">
      <w:pPr>
        <w:pStyle w:val="Texto"/>
        <w:spacing w:after="0" w:line="230" w:lineRule="exact"/>
        <w:rPr>
          <w:lang w:val="es-MX"/>
        </w:rPr>
      </w:pPr>
      <w:r w:rsidRPr="00CB49C8">
        <w:rPr>
          <w:b/>
        </w:rPr>
        <w:t>4.2.2.7 Transferencias del Fondo Mexicano del Petróleo para la Estabilización y el Desarrollo:</w:t>
      </w:r>
      <w:r w:rsidRPr="00CB49C8">
        <w:t xml:space="preserve"> Importe de los ingresos que reciben los entes públicos por transferencias del Fondo Mexicano del Petróleo para la Estabilización y el Desarrollo.</w:t>
      </w:r>
    </w:p>
    <w:p w14:paraId="31878F0B" w14:textId="25F0AC9E" w:rsidR="001F0078" w:rsidRPr="00CB49C8" w:rsidRDefault="005532EC"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A</w:t>
      </w:r>
      <w:r w:rsidR="001F0078" w:rsidRPr="00CB49C8">
        <w:rPr>
          <w:color w:val="0000FF"/>
          <w:sz w:val="16"/>
          <w:szCs w:val="16"/>
          <w:lang w:val="es-ES" w:eastAsia="es-ES"/>
        </w:rPr>
        <w:t>dici</w:t>
      </w:r>
      <w:r w:rsidRPr="00CB49C8">
        <w:rPr>
          <w:color w:val="0000FF"/>
          <w:sz w:val="16"/>
          <w:szCs w:val="16"/>
          <w:lang w:val="es-ES" w:eastAsia="es-ES"/>
        </w:rPr>
        <w:t>ó</w:t>
      </w:r>
      <w:r w:rsidR="001F0078" w:rsidRPr="00CB49C8">
        <w:rPr>
          <w:color w:val="0000FF"/>
          <w:sz w:val="16"/>
          <w:szCs w:val="16"/>
          <w:lang w:val="es-ES" w:eastAsia="es-ES"/>
        </w:rPr>
        <w:t xml:space="preserve">n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38876952" w14:textId="77777777" w:rsidR="008B2A32" w:rsidRPr="00CB49C8" w:rsidRDefault="008B2A32" w:rsidP="000C68F8">
      <w:pPr>
        <w:pStyle w:val="Texto"/>
        <w:spacing w:after="0" w:line="230" w:lineRule="exact"/>
      </w:pPr>
      <w:r w:rsidRPr="00CB49C8">
        <w:rPr>
          <w:b/>
        </w:rPr>
        <w:t xml:space="preserve">4.3 OTROS INGRESOS Y BENEFICIOS: </w:t>
      </w:r>
      <w:r w:rsidR="001F0078" w:rsidRPr="00CB49C8">
        <w:t>Comprende el importe</w:t>
      </w:r>
      <w:r w:rsidR="001F0078" w:rsidRPr="00CB49C8">
        <w:rPr>
          <w:b/>
        </w:rPr>
        <w:t xml:space="preserve"> </w:t>
      </w:r>
      <w:r w:rsidR="001F0078" w:rsidRPr="00CB49C8">
        <w:t>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r w:rsidRPr="00CB49C8">
        <w:t>.</w:t>
      </w:r>
    </w:p>
    <w:p w14:paraId="3DE03DD7" w14:textId="1D1AF394" w:rsidR="001F0078" w:rsidRPr="00CB49C8" w:rsidRDefault="004040F6" w:rsidP="001F0078">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1F0078"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5EB12CC8" w14:textId="77777777" w:rsidR="00171244" w:rsidRPr="00CB49C8" w:rsidRDefault="008B2A32" w:rsidP="005E31CA">
      <w:pPr>
        <w:pStyle w:val="Texto"/>
        <w:spacing w:line="230" w:lineRule="exact"/>
      </w:pPr>
      <w:r w:rsidRPr="00CB49C8">
        <w:rPr>
          <w:b/>
        </w:rPr>
        <w:t xml:space="preserve">4.3.1 Ingresos Financieros: </w:t>
      </w:r>
      <w:r w:rsidR="00F9450B" w:rsidRPr="00CB49C8">
        <w:t>Comprende el importe de los ingresos por concepto de intereses ganados por la posesión de títulos, valores y demás instrumentos financieros, entre otros</w:t>
      </w:r>
      <w:r w:rsidRPr="00CB49C8">
        <w:t>.</w:t>
      </w:r>
    </w:p>
    <w:p w14:paraId="4E0FE007" w14:textId="2DFF47DD" w:rsidR="00F9450B" w:rsidRPr="00CB49C8" w:rsidRDefault="004040F6" w:rsidP="00F9450B">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F9450B"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5212518C" w14:textId="77777777" w:rsidR="008B2A32" w:rsidRPr="00CB49C8" w:rsidRDefault="008B2A32" w:rsidP="000C68F8">
      <w:pPr>
        <w:pStyle w:val="Texto"/>
        <w:spacing w:after="0" w:line="230" w:lineRule="exact"/>
      </w:pPr>
      <w:r w:rsidRPr="00CB49C8">
        <w:rPr>
          <w:b/>
        </w:rPr>
        <w:t xml:space="preserve">4.3.1.1 </w:t>
      </w:r>
      <w:r w:rsidR="00F9450B" w:rsidRPr="00CB49C8">
        <w:rPr>
          <w:b/>
        </w:rPr>
        <w:t xml:space="preserve">Intereses Ganados de Títulos, Valores y demás Instrumentos Financieros: </w:t>
      </w:r>
      <w:r w:rsidR="00F9450B" w:rsidRPr="00CB49C8">
        <w:t>Importe de los ingresos obtenidos por concepto de intereses ganados por la posesión de títulos, valores y demás instrumentos financieros</w:t>
      </w:r>
      <w:r w:rsidRPr="00CB49C8">
        <w:t>.</w:t>
      </w:r>
    </w:p>
    <w:p w14:paraId="23CF3C02" w14:textId="2620AA0B" w:rsidR="00F9450B" w:rsidRPr="00CB49C8" w:rsidRDefault="004040F6" w:rsidP="00F9450B">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F9450B"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603DCB87" w14:textId="77777777" w:rsidR="008B2A32" w:rsidRPr="00CB49C8" w:rsidRDefault="008B2A32" w:rsidP="000C68F8">
      <w:pPr>
        <w:pStyle w:val="Texto"/>
        <w:spacing w:after="0" w:line="230" w:lineRule="exact"/>
      </w:pPr>
      <w:r w:rsidRPr="00CB49C8">
        <w:rPr>
          <w:b/>
        </w:rPr>
        <w:t xml:space="preserve">4.3.1.9 Otros Ingresos Financieros: </w:t>
      </w:r>
      <w:r w:rsidR="00F9450B" w:rsidRPr="00CB49C8">
        <w:t>Importe de los ingresos financieros obtenidos, no incluidos en la cuenta anterior</w:t>
      </w:r>
      <w:r w:rsidRPr="00CB49C8">
        <w:t>.</w:t>
      </w:r>
    </w:p>
    <w:p w14:paraId="3DB5D9BA" w14:textId="4E28321A" w:rsidR="00F9450B" w:rsidRPr="00CB49C8" w:rsidRDefault="004040F6" w:rsidP="00F9450B">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F9450B"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046E8CB1" w14:textId="77777777" w:rsidR="008B2A32" w:rsidRPr="00CB49C8" w:rsidRDefault="008B2A32" w:rsidP="000C68F8">
      <w:pPr>
        <w:pStyle w:val="Texto"/>
        <w:spacing w:after="0" w:line="230" w:lineRule="exact"/>
      </w:pPr>
      <w:r w:rsidRPr="00CB49C8">
        <w:rPr>
          <w:b/>
        </w:rPr>
        <w:t xml:space="preserve">4.3.2 Incremento por Variación de Inventarios: </w:t>
      </w:r>
      <w:r w:rsidR="00E00C00" w:rsidRPr="00CB49C8">
        <w:t>Comprende la diferencia a favor entre el resultado en libros y el real de las existencias de inventarios al fin de cada período</w:t>
      </w:r>
      <w:r w:rsidRPr="00CB49C8">
        <w:t>.</w:t>
      </w:r>
    </w:p>
    <w:p w14:paraId="201806CB" w14:textId="54539B7A" w:rsidR="00E00C00" w:rsidRPr="00CB49C8" w:rsidRDefault="004040F6" w:rsidP="00E00C0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E00C00"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54C95ED4" w14:textId="77777777" w:rsidR="008B2A32" w:rsidRPr="00CB49C8" w:rsidRDefault="008B2A32" w:rsidP="000C68F8">
      <w:pPr>
        <w:pStyle w:val="Texto"/>
        <w:spacing w:after="0" w:line="230" w:lineRule="exact"/>
      </w:pPr>
      <w:r w:rsidRPr="00CB49C8">
        <w:rPr>
          <w:b/>
        </w:rPr>
        <w:t>4.3.2.1 Incremento por Variación de Inventarios de Mercancías para Venta:</w:t>
      </w:r>
      <w:r w:rsidRPr="00CB49C8">
        <w:t xml:space="preserve"> </w:t>
      </w:r>
      <w:r w:rsidR="00E00C00" w:rsidRPr="00CB49C8">
        <w:t>Monto de la diferencia a favor entre el resultado en libros y el real de las existencias de mercancías para venta al fin de cada período</w:t>
      </w:r>
      <w:r w:rsidRPr="00CB49C8">
        <w:t>.</w:t>
      </w:r>
    </w:p>
    <w:p w14:paraId="4C47D6FD" w14:textId="26807D60" w:rsidR="00E00C00" w:rsidRPr="00CB49C8" w:rsidRDefault="004040F6" w:rsidP="00E00C0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E00C00"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7B0F77EE" w14:textId="77777777" w:rsidR="008B2A32" w:rsidRPr="00CB49C8" w:rsidRDefault="008B2A32" w:rsidP="000C68F8">
      <w:pPr>
        <w:pStyle w:val="Texto"/>
        <w:spacing w:after="0" w:line="230" w:lineRule="exact"/>
      </w:pPr>
      <w:r w:rsidRPr="00CB49C8">
        <w:rPr>
          <w:b/>
        </w:rPr>
        <w:t xml:space="preserve">4.3.2.2 Incremento por Variación de Inventarios de Mercancías Terminadas: </w:t>
      </w:r>
      <w:r w:rsidR="00E00C00" w:rsidRPr="00CB49C8">
        <w:t>Monto de la diferencia a favor entre el resultado en libros y el real de las existencias de mercancías terminadas al fin de cada período</w:t>
      </w:r>
      <w:r w:rsidRPr="00CB49C8">
        <w:t>.</w:t>
      </w:r>
    </w:p>
    <w:p w14:paraId="1B78E55E" w14:textId="2A568E7D" w:rsidR="00E00C00" w:rsidRPr="00CB49C8" w:rsidRDefault="004040F6" w:rsidP="00E00C0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E00C00"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7A30B87A" w14:textId="77777777" w:rsidR="004A4E35" w:rsidRPr="00CB49C8" w:rsidRDefault="004A4E35" w:rsidP="005E31CA">
      <w:pPr>
        <w:pStyle w:val="Texto"/>
        <w:spacing w:line="230" w:lineRule="exact"/>
        <w:rPr>
          <w:b/>
        </w:rPr>
      </w:pPr>
    </w:p>
    <w:p w14:paraId="0803FD07" w14:textId="5EDA5D0E" w:rsidR="008B2A32" w:rsidRPr="00CB49C8" w:rsidRDefault="008B2A32" w:rsidP="000C68F8">
      <w:pPr>
        <w:pStyle w:val="Texto"/>
        <w:spacing w:after="0" w:line="230" w:lineRule="exact"/>
      </w:pPr>
      <w:r w:rsidRPr="00CB49C8">
        <w:rPr>
          <w:b/>
        </w:rPr>
        <w:t xml:space="preserve">4.3.2.3 Incremento por Variación de Inventarios de Mercancías en Proceso de Elaboración: </w:t>
      </w:r>
      <w:r w:rsidR="00E00C00" w:rsidRPr="00CB49C8">
        <w:t>Monto de la diferencia a favor entre el resultado en libros y el real de existencias de mercancías en proceso de elaboración al fin de cada período</w:t>
      </w:r>
      <w:r w:rsidRPr="00CB49C8">
        <w:t>.</w:t>
      </w:r>
    </w:p>
    <w:p w14:paraId="1C0E99A9" w14:textId="55A5173E" w:rsidR="00E00C00" w:rsidRPr="00CB49C8" w:rsidRDefault="004040F6" w:rsidP="00E00C0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E00C00"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7729B0FF" w14:textId="77777777" w:rsidR="008B2A32" w:rsidRPr="00CB49C8" w:rsidRDefault="008B2A32" w:rsidP="000C68F8">
      <w:pPr>
        <w:pStyle w:val="Texto"/>
        <w:spacing w:after="0" w:line="230" w:lineRule="exact"/>
      </w:pPr>
      <w:r w:rsidRPr="00CB49C8">
        <w:rPr>
          <w:b/>
        </w:rPr>
        <w:t xml:space="preserve">4.3.2.4 Incremento por Variación de Inventarios de Materias Primas, Materiales y Suministros para Producción: </w:t>
      </w:r>
      <w:r w:rsidR="00E00C00" w:rsidRPr="00CB49C8">
        <w:t>Monto de la diferencia a favor entre el resultado en libros y el real de existencias de materias primas, materiales y suministros para producción al fin de cada período</w:t>
      </w:r>
      <w:r w:rsidRPr="00CB49C8">
        <w:t>.</w:t>
      </w:r>
    </w:p>
    <w:p w14:paraId="15782737" w14:textId="39798A74" w:rsidR="00E00C00" w:rsidRPr="00CB49C8" w:rsidRDefault="004040F6" w:rsidP="00E00C0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E00C00"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5AEF2EA0" w14:textId="77777777" w:rsidR="004D10CB" w:rsidRPr="00CB49C8" w:rsidRDefault="004D10CB" w:rsidP="005E31CA">
      <w:pPr>
        <w:pStyle w:val="Texto"/>
        <w:spacing w:line="230" w:lineRule="exact"/>
        <w:rPr>
          <w:b/>
        </w:rPr>
      </w:pPr>
    </w:p>
    <w:p w14:paraId="3D853722" w14:textId="75A520FB" w:rsidR="008B2A32" w:rsidRPr="00CB49C8" w:rsidRDefault="008B2A32" w:rsidP="000C68F8">
      <w:pPr>
        <w:pStyle w:val="Texto"/>
        <w:spacing w:after="0" w:line="230" w:lineRule="exact"/>
      </w:pPr>
      <w:r w:rsidRPr="00CB49C8">
        <w:rPr>
          <w:b/>
        </w:rPr>
        <w:t xml:space="preserve">4.3.2.5 Incremento por Variación de Almacén de Materias Primas, Materiales y Suministros de Consumo: </w:t>
      </w:r>
      <w:r w:rsidR="00E00C00" w:rsidRPr="00CB49C8">
        <w:t>Monto de la diferencia a favor entre el resultado en libros y el real de existencias de materias primas, materiales y suministros de consumo al fin de cada período</w:t>
      </w:r>
      <w:r w:rsidRPr="00CB49C8">
        <w:t>.</w:t>
      </w:r>
    </w:p>
    <w:p w14:paraId="3AA0D823" w14:textId="06C15152" w:rsidR="00E00C00" w:rsidRPr="00CB49C8" w:rsidRDefault="004040F6" w:rsidP="00E00C0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E00C00"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479086D0" w14:textId="77777777" w:rsidR="008B2A32" w:rsidRPr="00CB49C8" w:rsidRDefault="008B2A32" w:rsidP="000C68F8">
      <w:pPr>
        <w:pStyle w:val="Texto"/>
        <w:spacing w:after="0" w:line="230" w:lineRule="exact"/>
      </w:pPr>
      <w:r w:rsidRPr="00CB49C8">
        <w:rPr>
          <w:b/>
        </w:rPr>
        <w:t>4.3.3 Disminución del Exceso de Estimaciones por Pérdida o Deterioro u Obsolescencia:</w:t>
      </w:r>
      <w:r w:rsidRPr="00CB49C8">
        <w:t xml:space="preserve"> </w:t>
      </w:r>
      <w:r w:rsidR="00E00C00" w:rsidRPr="00CB49C8">
        <w:t>Comprende la disminución de la estimación por pérdida o deterioro u obsolescencia que se establece anualmente por contingencia de activos</w:t>
      </w:r>
      <w:r w:rsidRPr="00CB49C8">
        <w:t>.</w:t>
      </w:r>
    </w:p>
    <w:p w14:paraId="0E90BA13" w14:textId="41596DB6" w:rsidR="00E00C00" w:rsidRPr="00CB49C8" w:rsidRDefault="004040F6" w:rsidP="00E00C0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E00C00"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613F1C94" w14:textId="77777777" w:rsidR="008B2A32" w:rsidRPr="00CB49C8" w:rsidRDefault="008B2A32" w:rsidP="000C68F8">
      <w:pPr>
        <w:pStyle w:val="Texto"/>
        <w:spacing w:after="0" w:line="230" w:lineRule="exact"/>
      </w:pPr>
      <w:r w:rsidRPr="00CB49C8">
        <w:rPr>
          <w:b/>
        </w:rPr>
        <w:t>4.3.3.1 Disminución del Exceso de Estimaciones por Pérdidas o Deterioro u Obsolescencia:</w:t>
      </w:r>
      <w:r w:rsidRPr="00CB49C8">
        <w:t xml:space="preserve"> </w:t>
      </w:r>
      <w:r w:rsidR="00E00C00" w:rsidRPr="00CB49C8">
        <w:t>Monto de la disminución de la estimación por pérdida o deterioro u obsolescencia que se establece anualmente por contingencia de activos</w:t>
      </w:r>
      <w:r w:rsidRPr="00CB49C8">
        <w:t>.</w:t>
      </w:r>
    </w:p>
    <w:p w14:paraId="4D384403" w14:textId="1ED2BE6E" w:rsidR="00E00C00" w:rsidRPr="00CB49C8" w:rsidRDefault="004040F6" w:rsidP="00E00C0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E00C00"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029616AA" w14:textId="77777777" w:rsidR="008B2A32" w:rsidRPr="00CB49C8" w:rsidRDefault="008B2A32" w:rsidP="000C68F8">
      <w:pPr>
        <w:pStyle w:val="Texto"/>
        <w:spacing w:after="0" w:line="224" w:lineRule="exact"/>
      </w:pPr>
      <w:r w:rsidRPr="00CB49C8">
        <w:rPr>
          <w:b/>
        </w:rPr>
        <w:t xml:space="preserve">4.3.4 Disminución del Exceso de Provisiones: </w:t>
      </w:r>
      <w:r w:rsidR="00E00C00" w:rsidRPr="00CB49C8">
        <w:t>Comprende la disminución de la provisión que se establece anualmente por contingencia de pasivos</w:t>
      </w:r>
      <w:r w:rsidRPr="00CB49C8">
        <w:t>.</w:t>
      </w:r>
    </w:p>
    <w:p w14:paraId="52F016A1" w14:textId="15E0373D" w:rsidR="00E00C00" w:rsidRPr="00CB49C8" w:rsidRDefault="004040F6" w:rsidP="00E00C0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E00C00"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5FA0F209" w14:textId="77777777" w:rsidR="00171244" w:rsidRPr="00CB49C8" w:rsidRDefault="008B2A32" w:rsidP="000C68F8">
      <w:pPr>
        <w:pStyle w:val="Texto"/>
        <w:spacing w:after="0" w:line="224" w:lineRule="exact"/>
      </w:pPr>
      <w:r w:rsidRPr="00CB49C8">
        <w:rPr>
          <w:b/>
        </w:rPr>
        <w:t xml:space="preserve">4.3.4.1 Disminución del Exceso de Provisiones: </w:t>
      </w:r>
      <w:r w:rsidR="00E00C00" w:rsidRPr="00CB49C8">
        <w:t>Monto de la disminución de la provisión que se establece anualmente por contingencia de pasivos</w:t>
      </w:r>
      <w:r w:rsidRPr="00CB49C8">
        <w:t>.</w:t>
      </w:r>
    </w:p>
    <w:p w14:paraId="3C72220E" w14:textId="55B3D841" w:rsidR="00E00C00" w:rsidRPr="00CB49C8" w:rsidRDefault="004040F6" w:rsidP="00E00C0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E00C00"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01914450" w14:textId="77777777" w:rsidR="008B2A32" w:rsidRPr="00CB49C8" w:rsidRDefault="008B2A32" w:rsidP="000C68F8">
      <w:pPr>
        <w:pStyle w:val="Texto"/>
        <w:spacing w:after="0" w:line="224" w:lineRule="exact"/>
      </w:pPr>
      <w:r w:rsidRPr="00CB49C8">
        <w:rPr>
          <w:b/>
        </w:rPr>
        <w:t xml:space="preserve">4.3.9 Otros Ingresos y Beneficios Varios: </w:t>
      </w:r>
      <w:r w:rsidR="00E00C00" w:rsidRPr="00CB49C8">
        <w:t>Comprende el importe</w:t>
      </w:r>
      <w:r w:rsidR="00E00C00" w:rsidRPr="00CB49C8">
        <w:rPr>
          <w:b/>
        </w:rPr>
        <w:t xml:space="preserve"> </w:t>
      </w:r>
      <w:r w:rsidR="00E00C00" w:rsidRPr="00CB49C8">
        <w:t>de otros ingresos y beneficios varios no incluidos en los rubros anteriores, obtenidos por los entes públicos, como es la utilidad por venta de bienes inmuebles, muebles e intangibles sobre la par,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w:t>
      </w:r>
      <w:r w:rsidRPr="00CB49C8">
        <w:t>.</w:t>
      </w:r>
    </w:p>
    <w:p w14:paraId="3CF660A4" w14:textId="6F7C1F2F" w:rsidR="00E00C00" w:rsidRPr="00CB49C8" w:rsidRDefault="004040F6" w:rsidP="00E00C0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E00C00"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52E65A88" w14:textId="77777777" w:rsidR="008B2A32" w:rsidRPr="00CB49C8" w:rsidRDefault="008B2A32" w:rsidP="000C68F8">
      <w:pPr>
        <w:pStyle w:val="Texto"/>
        <w:spacing w:after="0" w:line="224" w:lineRule="exact"/>
      </w:pPr>
      <w:r w:rsidRPr="00CB49C8">
        <w:rPr>
          <w:b/>
        </w:rPr>
        <w:t xml:space="preserve">4.3.9.1 </w:t>
      </w:r>
      <w:r w:rsidR="00E00C00" w:rsidRPr="00CB49C8">
        <w:rPr>
          <w:b/>
        </w:rPr>
        <w:t>Otros Ingresos de Ejercicios Anteriores</w:t>
      </w:r>
      <w:r w:rsidR="00E00C00" w:rsidRPr="00CB49C8">
        <w:t xml:space="preserve"> (Derogada)</w:t>
      </w:r>
    </w:p>
    <w:p w14:paraId="6A2BE85F" w14:textId="07C54BA8" w:rsidR="00E00C00" w:rsidRPr="00CB49C8" w:rsidRDefault="00E00C00" w:rsidP="00E00C0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 xml:space="preserve">Cuenta derogada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317E83F7" w14:textId="77777777" w:rsidR="008B2A32" w:rsidRPr="00CB49C8" w:rsidRDefault="008B2A32" w:rsidP="005E31CA">
      <w:pPr>
        <w:pStyle w:val="Texto"/>
        <w:spacing w:line="224" w:lineRule="exact"/>
      </w:pPr>
      <w:r w:rsidRPr="00CB49C8">
        <w:rPr>
          <w:b/>
        </w:rPr>
        <w:t xml:space="preserve">4.3.9.2 Bonificaciones y Descuentos Obtenidos: </w:t>
      </w:r>
      <w:r w:rsidRPr="00CB49C8">
        <w:t>Importe de las deducciones obtenidas en los precios de compra por concepto de diferencias en calidad o peso, por mercancías dañadas, por retraso en la</w:t>
      </w:r>
      <w:r w:rsidR="00171244" w:rsidRPr="00CB49C8">
        <w:t xml:space="preserve"> </w:t>
      </w:r>
      <w:r w:rsidRPr="00CB49C8">
        <w:t>entrega, por infracciones a las condiciones del contrato.</w:t>
      </w:r>
    </w:p>
    <w:p w14:paraId="5D997372" w14:textId="77777777" w:rsidR="008B2A32" w:rsidRPr="00CB49C8" w:rsidRDefault="008B2A32" w:rsidP="000C68F8">
      <w:pPr>
        <w:pStyle w:val="Texto"/>
        <w:spacing w:after="0" w:line="224" w:lineRule="exact"/>
      </w:pPr>
      <w:r w:rsidRPr="00CB49C8">
        <w:rPr>
          <w:b/>
        </w:rPr>
        <w:t xml:space="preserve">4.3.9.3 Diferencias por Tipo de Cambio a Favor: </w:t>
      </w:r>
      <w:r w:rsidRPr="00CB49C8">
        <w:t>Importe a favor por el tipo de cambio de la moneda con respecto a otro país.</w:t>
      </w:r>
    </w:p>
    <w:p w14:paraId="62EEB8A6" w14:textId="36F42FFE" w:rsidR="0081509C" w:rsidRPr="00CB49C8" w:rsidRDefault="004040F6" w:rsidP="0081509C">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81509C"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7B2EA925" w14:textId="77777777" w:rsidR="008B2A32" w:rsidRPr="00CB49C8" w:rsidRDefault="008B2A32" w:rsidP="005E31CA">
      <w:pPr>
        <w:pStyle w:val="Texto"/>
        <w:spacing w:line="224" w:lineRule="exact"/>
      </w:pPr>
      <w:r w:rsidRPr="00CB49C8">
        <w:rPr>
          <w:b/>
        </w:rPr>
        <w:t xml:space="preserve">4.3.9.4 Diferencias de Cotizaciones a Favor en Valores Negociables: </w:t>
      </w:r>
      <w:r w:rsidRPr="00CB49C8">
        <w:t>Importe por la ganancia relativa en la colocación de la deuda pública.</w:t>
      </w:r>
    </w:p>
    <w:p w14:paraId="481BDF69" w14:textId="77777777" w:rsidR="008B2A32" w:rsidRPr="00CB49C8" w:rsidRDefault="008B2A32" w:rsidP="000C68F8">
      <w:pPr>
        <w:pStyle w:val="Texto"/>
        <w:spacing w:after="0" w:line="224" w:lineRule="exact"/>
      </w:pPr>
      <w:r w:rsidRPr="00CB49C8">
        <w:rPr>
          <w:b/>
        </w:rPr>
        <w:t xml:space="preserve">4.3.9.5 Resultado por Posición Monetaria: </w:t>
      </w:r>
      <w:r w:rsidR="00E00C00" w:rsidRPr="00CB49C8">
        <w:t xml:space="preserve">Monto de la diferencia a favor entre los activos y pasivos monetarios del ente público, siempre que el efecto no haya sido capitalizado en algún activo o pasivo no monetario específico </w:t>
      </w:r>
      <w:proofErr w:type="spellStart"/>
      <w:r w:rsidR="00E00C00" w:rsidRPr="00CB49C8">
        <w:t>reexpresado</w:t>
      </w:r>
      <w:proofErr w:type="spellEnd"/>
      <w:r w:rsidRPr="00CB49C8">
        <w:t>.</w:t>
      </w:r>
    </w:p>
    <w:p w14:paraId="7056996E" w14:textId="50E1F372" w:rsidR="00E00C00" w:rsidRPr="00CB49C8" w:rsidRDefault="004040F6" w:rsidP="00E00C0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E00C00"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45490C71" w14:textId="77777777" w:rsidR="008B2A32" w:rsidRPr="00CB49C8" w:rsidRDefault="008B2A32" w:rsidP="005E31CA">
      <w:pPr>
        <w:pStyle w:val="Texto"/>
        <w:spacing w:line="224" w:lineRule="exact"/>
        <w:rPr>
          <w:lang w:val="es-MX"/>
        </w:rPr>
      </w:pPr>
      <w:r w:rsidRPr="00CB49C8">
        <w:rPr>
          <w:b/>
        </w:rPr>
        <w:t xml:space="preserve">4.3.9.6 </w:t>
      </w:r>
      <w:r w:rsidRPr="00CB49C8">
        <w:rPr>
          <w:b/>
          <w:lang w:val="es-MX"/>
        </w:rPr>
        <w:t xml:space="preserve">Utilidades por Participación Patrimonial: </w:t>
      </w:r>
      <w:r w:rsidRPr="00CB49C8">
        <w:rPr>
          <w:lang w:val="es-MX"/>
        </w:rPr>
        <w:t>Importe de los ingresos obtenidos por concepto de utilidades por participación patrimonial.</w:t>
      </w:r>
    </w:p>
    <w:p w14:paraId="1E6F3214" w14:textId="77777777" w:rsidR="00E00C00" w:rsidRPr="00CB49C8" w:rsidRDefault="00E00C00" w:rsidP="000C68F8">
      <w:pPr>
        <w:pStyle w:val="Texto"/>
        <w:spacing w:after="0" w:line="224" w:lineRule="exact"/>
        <w:rPr>
          <w:b/>
          <w:lang w:val="es-MX"/>
        </w:rPr>
      </w:pPr>
      <w:r w:rsidRPr="00CB49C8">
        <w:rPr>
          <w:b/>
          <w:lang w:val="es-MX"/>
        </w:rPr>
        <w:lastRenderedPageBreak/>
        <w:t>4.3.9.7 Diferencias por Reestructuración de Deuda Pública a Favor:</w:t>
      </w:r>
      <w:r w:rsidRPr="00CB49C8">
        <w:rPr>
          <w:lang w:val="es-MX"/>
        </w:rPr>
        <w:t xml:space="preserve"> Importe a favor por la reestructuración de la Deuda Pública.</w:t>
      </w:r>
    </w:p>
    <w:p w14:paraId="2AE0F9BD" w14:textId="074543E5" w:rsidR="00E00C00" w:rsidRPr="00CB49C8" w:rsidRDefault="005532EC" w:rsidP="00E00C0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A</w:t>
      </w:r>
      <w:r w:rsidR="00E00C00" w:rsidRPr="00CB49C8">
        <w:rPr>
          <w:color w:val="0000FF"/>
          <w:sz w:val="16"/>
          <w:szCs w:val="16"/>
          <w:lang w:val="es-ES" w:eastAsia="es-ES"/>
        </w:rPr>
        <w:t>dici</w:t>
      </w:r>
      <w:r w:rsidRPr="00CB49C8">
        <w:rPr>
          <w:color w:val="0000FF"/>
          <w:sz w:val="16"/>
          <w:szCs w:val="16"/>
          <w:lang w:val="es-ES" w:eastAsia="es-ES"/>
        </w:rPr>
        <w:t>ó</w:t>
      </w:r>
      <w:r w:rsidR="00E00C00" w:rsidRPr="00CB49C8">
        <w:rPr>
          <w:color w:val="0000FF"/>
          <w:sz w:val="16"/>
          <w:szCs w:val="16"/>
          <w:lang w:val="es-ES" w:eastAsia="es-ES"/>
        </w:rPr>
        <w:t xml:space="preserve">n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13D9A4A6" w14:textId="6F376771" w:rsidR="008B2A32" w:rsidRPr="00CB49C8" w:rsidRDefault="008B2A32" w:rsidP="000C68F8">
      <w:pPr>
        <w:pStyle w:val="Texto"/>
        <w:spacing w:after="0" w:line="224" w:lineRule="exact"/>
      </w:pPr>
      <w:r w:rsidRPr="00CB49C8">
        <w:rPr>
          <w:b/>
        </w:rPr>
        <w:t xml:space="preserve">4.3.9.9 Otros Ingresos y Beneficios Varios: </w:t>
      </w:r>
      <w:r w:rsidR="00E00C00" w:rsidRPr="00CB49C8">
        <w:t>Importe de otros ingresos y beneficios varios no incluidos en las cuentas anteriores, obtenidos por los entes públicos, como es la utilidad por venta de bienes inmuebles, muebles e intangibles sobre la par,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w:t>
      </w:r>
      <w:r w:rsidRPr="00CB49C8">
        <w:t>.</w:t>
      </w:r>
    </w:p>
    <w:p w14:paraId="1F8E37BE" w14:textId="35009FBE" w:rsidR="00E00C00" w:rsidRPr="00CB49C8" w:rsidRDefault="004040F6" w:rsidP="00E00C00">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E00C00" w:rsidRPr="00CB49C8">
        <w:rPr>
          <w:color w:val="0000FF"/>
          <w:sz w:val="16"/>
          <w:szCs w:val="16"/>
          <w:lang w:val="es-ES" w:eastAsia="es-ES"/>
        </w:rPr>
        <w:t xml:space="preserve">eforma DOF </w:t>
      </w:r>
      <w:r w:rsidR="00B55B1C" w:rsidRPr="00CB49C8">
        <w:rPr>
          <w:color w:val="0000FF"/>
          <w:sz w:val="16"/>
          <w:szCs w:val="16"/>
          <w:lang w:val="es-ES" w:eastAsia="es-ES"/>
        </w:rPr>
        <w:t>27-09-2018</w:t>
      </w:r>
      <w:r w:rsidR="000C68F8" w:rsidRPr="00CB49C8">
        <w:rPr>
          <w:color w:val="0000FF"/>
          <w:sz w:val="16"/>
          <w:szCs w:val="16"/>
          <w:lang w:val="es-ES" w:eastAsia="es-ES"/>
        </w:rPr>
        <w:t>/POE 04-10-2018</w:t>
      </w:r>
    </w:p>
    <w:p w14:paraId="2DFD39C8" w14:textId="6E9C7956" w:rsidR="008B2A32" w:rsidRPr="00CB49C8" w:rsidRDefault="008B2A32" w:rsidP="000C68F8">
      <w:pPr>
        <w:pStyle w:val="Texto"/>
        <w:spacing w:after="0" w:line="224" w:lineRule="exact"/>
      </w:pPr>
      <w:r w:rsidRPr="00CB49C8">
        <w:rPr>
          <w:b/>
        </w:rPr>
        <w:t>5 GASTOS Y OTRAS P</w:t>
      </w:r>
      <w:r w:rsidR="002C362C" w:rsidRPr="00CB49C8">
        <w:rPr>
          <w:b/>
        </w:rPr>
        <w:t>É</w:t>
      </w:r>
      <w:r w:rsidRPr="00CB49C8">
        <w:rPr>
          <w:b/>
        </w:rPr>
        <w:t xml:space="preserve">RDIDAS: </w:t>
      </w:r>
      <w:r w:rsidR="00301935" w:rsidRPr="00CB49C8">
        <w:t>Son disminuciones de la situación financiera neta del ente público, distintas de la Recuperación de Capital o Patrimonio Invertido que afectan la Hacienda Pública/Patrimonio del ente público</w:t>
      </w:r>
      <w:r w:rsidRPr="00CB49C8">
        <w:t>.</w:t>
      </w:r>
    </w:p>
    <w:p w14:paraId="14B3A25F" w14:textId="6557BBFC" w:rsidR="000344A8" w:rsidRPr="00CB49C8" w:rsidRDefault="00A052DD" w:rsidP="000D698E">
      <w:pPr>
        <w:pStyle w:val="Texto"/>
        <w:spacing w:line="224" w:lineRule="exact"/>
        <w:jc w:val="right"/>
      </w:pPr>
      <w:r w:rsidRPr="00CB49C8">
        <w:rPr>
          <w:rFonts w:eastAsia="MS Mincho"/>
          <w:iCs/>
          <w:color w:val="0000FF"/>
          <w:sz w:val="16"/>
          <w:szCs w:val="16"/>
        </w:rPr>
        <w:t>Reforma DOF 13-12-2024</w:t>
      </w:r>
      <w:r w:rsidR="000C68F8" w:rsidRPr="00CB49C8">
        <w:rPr>
          <w:color w:val="0000FF"/>
          <w:sz w:val="16"/>
          <w:szCs w:val="16"/>
        </w:rPr>
        <w:t xml:space="preserve">/POE </w:t>
      </w:r>
      <w:r w:rsidR="00B073A7" w:rsidRPr="00CB49C8">
        <w:rPr>
          <w:color w:val="0000FF"/>
          <w:sz w:val="16"/>
          <w:szCs w:val="16"/>
        </w:rPr>
        <w:t>19</w:t>
      </w:r>
      <w:r w:rsidR="000C68F8" w:rsidRPr="00CB49C8">
        <w:rPr>
          <w:color w:val="0000FF"/>
          <w:sz w:val="16"/>
          <w:szCs w:val="16"/>
        </w:rPr>
        <w:t>-12-2024</w:t>
      </w:r>
    </w:p>
    <w:p w14:paraId="669E8B9D" w14:textId="77777777" w:rsidR="008B2A32" w:rsidRPr="00CB49C8" w:rsidRDefault="008B2A32" w:rsidP="005E31CA">
      <w:pPr>
        <w:pStyle w:val="Texto"/>
        <w:spacing w:line="224" w:lineRule="exact"/>
      </w:pPr>
      <w:r w:rsidRPr="00CB49C8">
        <w:rPr>
          <w:b/>
        </w:rPr>
        <w:t xml:space="preserve">5.1 GASTOS DE FUNCIONAMIENTO: </w:t>
      </w:r>
      <w:r w:rsidRPr="00CB49C8">
        <w:t>Comprende el importe del gasto por servicios personales, materiales, suministros y servicios generales no personales, necesarios para el funcionamiento del ente público.</w:t>
      </w:r>
    </w:p>
    <w:p w14:paraId="6B5EFDB1" w14:textId="77777777" w:rsidR="008B2A32" w:rsidRPr="00CB49C8" w:rsidRDefault="008B2A32" w:rsidP="005E31CA">
      <w:pPr>
        <w:pStyle w:val="Texto"/>
        <w:spacing w:line="224" w:lineRule="exact"/>
      </w:pPr>
      <w:r w:rsidRPr="00CB49C8">
        <w:rPr>
          <w:b/>
        </w:rPr>
        <w:t xml:space="preserve">5.1.1 Servicios Personales: </w:t>
      </w:r>
      <w:r w:rsidRPr="00CB49C8">
        <w:t>Comprende el importe del gasto por remuneraciones del personal de carácter permanente y transitorio al servicio del ente público y las obligaciones que de ello se deriven.</w:t>
      </w:r>
    </w:p>
    <w:p w14:paraId="36377293" w14:textId="77777777" w:rsidR="00171244" w:rsidRPr="00CB49C8" w:rsidRDefault="008B2A32" w:rsidP="005E31CA">
      <w:pPr>
        <w:pStyle w:val="Texto"/>
        <w:spacing w:line="224" w:lineRule="exact"/>
        <w:rPr>
          <w:b/>
        </w:rPr>
      </w:pPr>
      <w:r w:rsidRPr="00CB49C8">
        <w:rPr>
          <w:b/>
        </w:rPr>
        <w:t xml:space="preserve">5.1.1.1 Remuneraciones al Personal de Carácter Permanente: </w:t>
      </w:r>
      <w:r w:rsidRPr="00CB49C8">
        <w:t>Importe del gasto por</w:t>
      </w:r>
      <w:r w:rsidR="00171244" w:rsidRPr="00CB49C8">
        <w:t xml:space="preserve"> </w:t>
      </w:r>
      <w:r w:rsidRPr="00CB49C8">
        <w:t>las percepciones correspondientes al personal de carácter permanente.</w:t>
      </w:r>
    </w:p>
    <w:p w14:paraId="0833543D" w14:textId="77777777" w:rsidR="008B2A32" w:rsidRPr="00CB49C8" w:rsidRDefault="008B2A32" w:rsidP="005E31CA">
      <w:pPr>
        <w:pStyle w:val="Texto"/>
        <w:spacing w:line="224" w:lineRule="exact"/>
      </w:pPr>
      <w:r w:rsidRPr="00CB49C8">
        <w:rPr>
          <w:b/>
        </w:rPr>
        <w:t xml:space="preserve">5.1.1.2 Remuneraciones al Personal de Carácter Transitorio: </w:t>
      </w:r>
      <w:r w:rsidRPr="00CB49C8">
        <w:t>Importe del gasto por</w:t>
      </w:r>
      <w:r w:rsidR="00171244" w:rsidRPr="00CB49C8">
        <w:t xml:space="preserve"> </w:t>
      </w:r>
      <w:r w:rsidRPr="00CB49C8">
        <w:t>las percepciones correspondientes al personal de carácter eventual.</w:t>
      </w:r>
    </w:p>
    <w:p w14:paraId="34334BAD" w14:textId="77777777" w:rsidR="008B2A32" w:rsidRPr="00CB49C8" w:rsidRDefault="008B2A32" w:rsidP="005E31CA">
      <w:pPr>
        <w:pStyle w:val="Texto"/>
        <w:spacing w:line="224" w:lineRule="exact"/>
      </w:pPr>
      <w:r w:rsidRPr="00CB49C8">
        <w:rPr>
          <w:b/>
        </w:rPr>
        <w:t xml:space="preserve">5.1.1.3 Remuneraciones Adicionales y Especiales: </w:t>
      </w:r>
      <w:r w:rsidRPr="00CB49C8">
        <w:t>Importe del gasto por las percepciones adicionales y especiales, así como las gratificaciones que se otorgan tanto al personal de carácter permanente como transitorio.</w:t>
      </w:r>
    </w:p>
    <w:p w14:paraId="2EEB096F" w14:textId="77777777" w:rsidR="008B2A32" w:rsidRPr="00CB49C8" w:rsidRDefault="008B2A32" w:rsidP="005E31CA">
      <w:pPr>
        <w:pStyle w:val="Texto"/>
        <w:spacing w:line="224" w:lineRule="exact"/>
      </w:pPr>
      <w:r w:rsidRPr="00CB49C8">
        <w:rPr>
          <w:b/>
        </w:rPr>
        <w:t xml:space="preserve">5.1.1.4 Seguridad Social: </w:t>
      </w:r>
      <w:r w:rsidRPr="00CB49C8">
        <w:t>Importe del gasto por la parte que corresponde al</w:t>
      </w:r>
      <w:r w:rsidR="00171244" w:rsidRPr="00CB49C8">
        <w:t xml:space="preserve"> </w:t>
      </w:r>
      <w:r w:rsidRPr="00CB49C8">
        <w:t>ente público por concepto de prestaciones de seguridad social y primas de seguros, en beneficio del personal a su servicio, tanto de carácter permanente como transitorio.</w:t>
      </w:r>
    </w:p>
    <w:p w14:paraId="09D5BC26" w14:textId="77777777" w:rsidR="008B2A32" w:rsidRPr="00CB49C8" w:rsidRDefault="008B2A32" w:rsidP="005E31CA">
      <w:pPr>
        <w:pStyle w:val="Texto"/>
        <w:spacing w:line="224" w:lineRule="exact"/>
      </w:pPr>
      <w:r w:rsidRPr="00CB49C8">
        <w:rPr>
          <w:b/>
        </w:rPr>
        <w:t xml:space="preserve">5.1.1.5 Otras Prestaciones Sociales y Económicas: </w:t>
      </w:r>
      <w:r w:rsidRPr="00CB49C8">
        <w:t>Importe del gasto por otras prestaciones sociales y económicas, a favor del personal, de acuerdo con las disposiciones legales vigentes y/o acuerdos contractuales respectivos.</w:t>
      </w:r>
    </w:p>
    <w:p w14:paraId="679FA298" w14:textId="77777777" w:rsidR="00171244" w:rsidRPr="00CB49C8" w:rsidRDefault="008B2A32" w:rsidP="005E31CA">
      <w:pPr>
        <w:pStyle w:val="Texto"/>
        <w:spacing w:line="224" w:lineRule="exact"/>
        <w:rPr>
          <w:b/>
        </w:rPr>
      </w:pPr>
      <w:r w:rsidRPr="00CB49C8">
        <w:rPr>
          <w:b/>
        </w:rPr>
        <w:t xml:space="preserve">5.1.1.6 Pago de Estímulos a Servidores Públicos: </w:t>
      </w:r>
      <w:r w:rsidRPr="00CB49C8">
        <w:t>Importe</w:t>
      </w:r>
      <w:r w:rsidR="00171244" w:rsidRPr="00CB49C8">
        <w:t xml:space="preserve"> </w:t>
      </w:r>
      <w:r w:rsidRPr="00CB49C8">
        <w:t>del gasto por estímulos económicos a los servidores públicos de mando, enlace y operativos del ente público, que establezcan las disposiciones aplicables, derivado del desempeño de sus funciones.</w:t>
      </w:r>
    </w:p>
    <w:p w14:paraId="722D822C" w14:textId="77777777" w:rsidR="008B2A32" w:rsidRPr="00CB49C8" w:rsidRDefault="008B2A32" w:rsidP="005E31CA">
      <w:pPr>
        <w:pStyle w:val="Texto"/>
        <w:spacing w:line="224" w:lineRule="exact"/>
      </w:pPr>
      <w:r w:rsidRPr="00CB49C8">
        <w:rPr>
          <w:b/>
        </w:rPr>
        <w:t xml:space="preserve">5.1.2 Materiales y Suministros: </w:t>
      </w:r>
      <w:r w:rsidRPr="00CB49C8">
        <w:t>Comprende el importe del gasto por toda clase de insumos y suministros requeridos para la prestación de bienes y servicios y para el desempeño de las actividades administrativas.</w:t>
      </w:r>
    </w:p>
    <w:p w14:paraId="56E7D3D6" w14:textId="77777777" w:rsidR="008B2A32" w:rsidRPr="00CB49C8" w:rsidRDefault="008B2A32" w:rsidP="005E31CA">
      <w:pPr>
        <w:pStyle w:val="Texto"/>
        <w:spacing w:line="230" w:lineRule="exact"/>
      </w:pPr>
      <w:r w:rsidRPr="00CB49C8">
        <w:rPr>
          <w:b/>
        </w:rPr>
        <w:t xml:space="preserve">5.1.2.1 Materiales de Administración, Emisión de Documentos y Artículos Oficiales: </w:t>
      </w:r>
      <w:r w:rsidRPr="00CB49C8">
        <w:t>Importe del gasto por materiales y útiles de oficina, limpieza, impresión y reproducción, para el procesamiento en equipos y bienes informáticos; materiales estadísticos, geográficos, de apoyo informativo y didáctico para centros de enseñanza e investigación; materiales requeridos para el registro e identificación en trámites oficiales y servicios a la población.</w:t>
      </w:r>
    </w:p>
    <w:p w14:paraId="16B68A58" w14:textId="77777777" w:rsidR="00171244" w:rsidRPr="00CB49C8" w:rsidRDefault="008B2A32" w:rsidP="005E31CA">
      <w:pPr>
        <w:pStyle w:val="Texto"/>
        <w:spacing w:line="230" w:lineRule="exact"/>
        <w:rPr>
          <w:b/>
        </w:rPr>
      </w:pPr>
      <w:r w:rsidRPr="00CB49C8">
        <w:rPr>
          <w:b/>
        </w:rPr>
        <w:t xml:space="preserve">5.1.2.2 Alimentos y Utensilios: </w:t>
      </w:r>
      <w:r w:rsidRPr="00CB49C8">
        <w:t>Importe del gasto por productos alimenticios y utensilios necesarios para el servicio de alimentación en apoyo de las actividades de los servidores públicos y los requeridos en la prestación de servicios públicos en unidades de salud, educativas y de readaptación social, entre otros.</w:t>
      </w:r>
    </w:p>
    <w:p w14:paraId="73E5FE06" w14:textId="77777777" w:rsidR="008B2A32" w:rsidRPr="00CB49C8" w:rsidRDefault="008B2A32" w:rsidP="005E31CA">
      <w:pPr>
        <w:pStyle w:val="Texto"/>
        <w:spacing w:line="230" w:lineRule="exact"/>
      </w:pPr>
      <w:r w:rsidRPr="00CB49C8">
        <w:rPr>
          <w:b/>
        </w:rPr>
        <w:t xml:space="preserve">5.1.2.3 Materias Primas y Materiales de Producción y Comercialización: </w:t>
      </w:r>
      <w:r w:rsidRPr="00CB49C8">
        <w:t xml:space="preserve">Importe del gasto por toda clase de materias primas en estado natural, transformadas o </w:t>
      </w:r>
      <w:proofErr w:type="spellStart"/>
      <w:r w:rsidRPr="00CB49C8">
        <w:t>semi-transformadas</w:t>
      </w:r>
      <w:proofErr w:type="spellEnd"/>
      <w:r w:rsidRPr="00CB49C8">
        <w:t xml:space="preserve"> de naturaleza vegetal, animal y mineral que se utilizan en la operación del ente público, así como las destinadas a cubrir el costo de los materiales, suministros y mercancías diversas que los entes públicos adquieren para su comercialización.</w:t>
      </w:r>
    </w:p>
    <w:p w14:paraId="594F24E3" w14:textId="77777777" w:rsidR="008B2A32" w:rsidRPr="00CB49C8" w:rsidRDefault="008B2A32" w:rsidP="005E31CA">
      <w:pPr>
        <w:pStyle w:val="Texto"/>
        <w:spacing w:line="230" w:lineRule="exact"/>
      </w:pPr>
      <w:r w:rsidRPr="00CB49C8">
        <w:rPr>
          <w:b/>
        </w:rPr>
        <w:lastRenderedPageBreak/>
        <w:t xml:space="preserve">5.1.2.4 Materiales y Artículos de Construcción y de Reparación: </w:t>
      </w:r>
      <w:r w:rsidRPr="00CB49C8">
        <w:t>Importe del gasto por materiales y artículos utilizados en la construcción, reconstrucción, ampliación, adaptación, mejora, conservación, reparación y mantenimiento de bienes inmuebles.</w:t>
      </w:r>
    </w:p>
    <w:p w14:paraId="4C470A48" w14:textId="77777777" w:rsidR="00171244" w:rsidRPr="00CB49C8" w:rsidRDefault="008B2A32" w:rsidP="005E31CA">
      <w:pPr>
        <w:pStyle w:val="Texto"/>
        <w:spacing w:line="230" w:lineRule="exact"/>
        <w:rPr>
          <w:b/>
        </w:rPr>
      </w:pPr>
      <w:r w:rsidRPr="00CB49C8">
        <w:rPr>
          <w:b/>
        </w:rPr>
        <w:t xml:space="preserve">5.1.2.5 Productos Químicos, Farmacéuticos y de Laboratorio: </w:t>
      </w:r>
      <w:r w:rsidRPr="00CB49C8">
        <w:t>Importe del gasto por sustancias, productos químicos y farmacéuticos de aplicación humana o animal; así como toda clase de materiales y suministros médicos y de laboratorio.</w:t>
      </w:r>
    </w:p>
    <w:p w14:paraId="5C62429F" w14:textId="77777777" w:rsidR="00171244" w:rsidRPr="00CB49C8" w:rsidRDefault="008B2A32" w:rsidP="005E31CA">
      <w:pPr>
        <w:pStyle w:val="Texto"/>
        <w:spacing w:line="230" w:lineRule="exact"/>
        <w:rPr>
          <w:b/>
        </w:rPr>
      </w:pPr>
      <w:r w:rsidRPr="00CB49C8">
        <w:rPr>
          <w:b/>
        </w:rPr>
        <w:t xml:space="preserve">5.1.2.6 Combustibles, Lubricantes y Aditivos: </w:t>
      </w:r>
      <w:r w:rsidRPr="00CB49C8">
        <w:t>Importe</w:t>
      </w:r>
      <w:r w:rsidR="00171244" w:rsidRPr="00CB49C8">
        <w:t xml:space="preserve"> </w:t>
      </w:r>
      <w:r w:rsidRPr="00CB49C8">
        <w:t>del gasto por combustibles, lubricantes y aditivos de todo tipo, necesarios para el funcionamiento del parque vehicular terrestre, aéreos, marítimo, lacustre y fluvial; así como de la maquinaria y equipo que lo utiliza.</w:t>
      </w:r>
    </w:p>
    <w:p w14:paraId="40A2BF21" w14:textId="77777777" w:rsidR="008B2A32" w:rsidRPr="00CB49C8" w:rsidRDefault="008B2A32" w:rsidP="005E31CA">
      <w:pPr>
        <w:pStyle w:val="Texto"/>
        <w:spacing w:line="230" w:lineRule="exact"/>
      </w:pPr>
      <w:r w:rsidRPr="00CB49C8">
        <w:rPr>
          <w:b/>
        </w:rPr>
        <w:t xml:space="preserve">5.1.2.7 Vestuario, Blancos, Prendas de Protección y Artículos Deportivos: </w:t>
      </w:r>
      <w:r w:rsidRPr="00CB49C8">
        <w:t>Importe del gasto por vestuario y sus accesorios, blancos, artículos deportivos; así como prendas de protección personal, diferentes a las de seguridad.</w:t>
      </w:r>
    </w:p>
    <w:p w14:paraId="3E8B2802" w14:textId="77777777" w:rsidR="008B2A32" w:rsidRPr="00CB49C8" w:rsidRDefault="008B2A32" w:rsidP="005E31CA">
      <w:pPr>
        <w:pStyle w:val="Texto"/>
        <w:spacing w:line="230" w:lineRule="exact"/>
      </w:pPr>
      <w:r w:rsidRPr="00CB49C8">
        <w:rPr>
          <w:b/>
        </w:rPr>
        <w:t xml:space="preserve">5.1.2.8 Materiales y Suministros para Seguridad: </w:t>
      </w:r>
      <w:r w:rsidRPr="00CB49C8">
        <w:t>Importe del gasto por materiales, sustancias explosivas y prendas de protección personal necesarias en los programas de seguridad.</w:t>
      </w:r>
    </w:p>
    <w:p w14:paraId="7B8AB874" w14:textId="77777777" w:rsidR="008B2A32" w:rsidRPr="00CB49C8" w:rsidRDefault="008B2A32" w:rsidP="005E31CA">
      <w:pPr>
        <w:pStyle w:val="Texto"/>
        <w:spacing w:line="230" w:lineRule="exact"/>
      </w:pPr>
      <w:r w:rsidRPr="00CB49C8">
        <w:rPr>
          <w:b/>
        </w:rPr>
        <w:t xml:space="preserve">5.1.2.9 Herramientas, Refacciones y Accesorios Menores: </w:t>
      </w:r>
      <w:r w:rsidRPr="00CB49C8">
        <w:t>Importe del gasto por toda clase de refacciones, accesorios, herramientas menores y demás bienes de consumo del mismo género, necesarios para la conservación de los bienes inmuebles y muebles.</w:t>
      </w:r>
    </w:p>
    <w:p w14:paraId="13D33148" w14:textId="77777777" w:rsidR="008B2A32" w:rsidRPr="00CB49C8" w:rsidRDefault="008B2A32" w:rsidP="005E31CA">
      <w:pPr>
        <w:pStyle w:val="Texto"/>
        <w:spacing w:line="230" w:lineRule="exact"/>
      </w:pPr>
      <w:r w:rsidRPr="00CB49C8">
        <w:rPr>
          <w:b/>
        </w:rPr>
        <w:t xml:space="preserve">5.1.3 Servicios Generales: </w:t>
      </w:r>
      <w:r w:rsidRPr="00CB49C8">
        <w:t>Comprende el importe</w:t>
      </w:r>
      <w:r w:rsidR="00171244" w:rsidRPr="00CB49C8">
        <w:t xml:space="preserve"> </w:t>
      </w:r>
      <w:r w:rsidRPr="00CB49C8">
        <w:t>del gasto por todo tipo de servicios que se contraten con particulares o instituciones del propio sector público; así como los servicios oficiales requeridos para el desempeño de actividades vinculadas con la función pública.</w:t>
      </w:r>
    </w:p>
    <w:p w14:paraId="28164371" w14:textId="77777777" w:rsidR="00171244" w:rsidRPr="00CB49C8" w:rsidRDefault="008B2A32" w:rsidP="005E31CA">
      <w:pPr>
        <w:pStyle w:val="Texto"/>
        <w:spacing w:line="230" w:lineRule="exact"/>
      </w:pPr>
      <w:r w:rsidRPr="00CB49C8">
        <w:rPr>
          <w:b/>
        </w:rPr>
        <w:t xml:space="preserve">5.1.3.1 Servicios Básicos: </w:t>
      </w:r>
      <w:r w:rsidRPr="00CB49C8">
        <w:t>Importe del gasto por</w:t>
      </w:r>
      <w:r w:rsidR="00171244" w:rsidRPr="00CB49C8">
        <w:t xml:space="preserve"> </w:t>
      </w:r>
      <w:r w:rsidRPr="00CB49C8">
        <w:t>servicios básicos necesarios para el funcionamiento del ente público.</w:t>
      </w:r>
    </w:p>
    <w:p w14:paraId="792606EF" w14:textId="77777777" w:rsidR="00171244" w:rsidRPr="00CB49C8" w:rsidRDefault="008B2A32" w:rsidP="005E31CA">
      <w:pPr>
        <w:pStyle w:val="Texto"/>
        <w:spacing w:line="230" w:lineRule="exact"/>
        <w:rPr>
          <w:b/>
        </w:rPr>
      </w:pPr>
      <w:r w:rsidRPr="00CB49C8">
        <w:rPr>
          <w:b/>
        </w:rPr>
        <w:t xml:space="preserve">5.1.3.2 Servicios de Arrendamiento: </w:t>
      </w:r>
      <w:r w:rsidRPr="00CB49C8">
        <w:t>Importe del gasto por concepto de arrendamiento.</w:t>
      </w:r>
    </w:p>
    <w:p w14:paraId="42E50A91" w14:textId="77777777" w:rsidR="00171244" w:rsidRPr="00CB49C8" w:rsidRDefault="008B2A32" w:rsidP="005E31CA">
      <w:pPr>
        <w:pStyle w:val="Texto"/>
        <w:spacing w:line="230" w:lineRule="exact"/>
        <w:rPr>
          <w:b/>
        </w:rPr>
      </w:pPr>
      <w:r w:rsidRPr="00CB49C8">
        <w:rPr>
          <w:b/>
        </w:rPr>
        <w:t xml:space="preserve">5.1.3.3 Servicios Profesionales, Científicos y Técnicos y Otros Servicios: </w:t>
      </w:r>
      <w:r w:rsidRPr="00CB49C8">
        <w:t>Importe del gasto por contratación de personas físicas y morales para la prestación de servicios profesionales independientes.</w:t>
      </w:r>
    </w:p>
    <w:p w14:paraId="67D32D5F" w14:textId="77777777" w:rsidR="00171244" w:rsidRPr="00CB49C8" w:rsidRDefault="008B2A32" w:rsidP="005E31CA">
      <w:pPr>
        <w:pStyle w:val="Texto"/>
        <w:spacing w:line="230" w:lineRule="exact"/>
        <w:rPr>
          <w:b/>
        </w:rPr>
      </w:pPr>
      <w:r w:rsidRPr="00CB49C8">
        <w:rPr>
          <w:b/>
        </w:rPr>
        <w:t xml:space="preserve">5.1.3.4 Servicios Financieros, Bancarios y Comerciales: </w:t>
      </w:r>
      <w:r w:rsidRPr="00CB49C8">
        <w:t>Importe del gasto por</w:t>
      </w:r>
      <w:r w:rsidR="00171244" w:rsidRPr="00CB49C8">
        <w:t xml:space="preserve"> </w:t>
      </w:r>
      <w:r w:rsidRPr="00CB49C8">
        <w:t>servicios financieros, bancarios y comerciales.</w:t>
      </w:r>
    </w:p>
    <w:p w14:paraId="2B808767" w14:textId="77777777" w:rsidR="008B2A32" w:rsidRPr="00CB49C8" w:rsidRDefault="008B2A32" w:rsidP="005E31CA">
      <w:pPr>
        <w:pStyle w:val="Texto"/>
        <w:spacing w:line="230" w:lineRule="exact"/>
        <w:rPr>
          <w:b/>
        </w:rPr>
      </w:pPr>
      <w:r w:rsidRPr="00CB49C8">
        <w:rPr>
          <w:b/>
        </w:rPr>
        <w:t xml:space="preserve">5.1.3.5 Servicios de Instalación, Reparación, Mantenimiento y Conservación: </w:t>
      </w:r>
      <w:r w:rsidRPr="00CB49C8">
        <w:t>Importe del gasto por servicios para la instalación, reparación, mantenimiento y conservación de toda clase de bienes muebles e inmuebles, incluye los deducibles de seguros y excluye los gastos por concepto de mantenimiento y rehabilitación de la obra pública.</w:t>
      </w:r>
    </w:p>
    <w:p w14:paraId="7CD757DA" w14:textId="77777777" w:rsidR="00171244" w:rsidRPr="00CB49C8" w:rsidRDefault="008B2A32" w:rsidP="005E31CA">
      <w:pPr>
        <w:pStyle w:val="Texto"/>
        <w:spacing w:line="230" w:lineRule="exact"/>
      </w:pPr>
      <w:r w:rsidRPr="00CB49C8">
        <w:rPr>
          <w:b/>
        </w:rPr>
        <w:t xml:space="preserve">5.1.3.6 Servicios de Comunicación Social y Publicidad: </w:t>
      </w:r>
      <w:r w:rsidRPr="00CB49C8">
        <w:t>Importe</w:t>
      </w:r>
      <w:r w:rsidR="00171244" w:rsidRPr="00CB49C8">
        <w:t xml:space="preserve"> </w:t>
      </w:r>
      <w:r w:rsidRPr="00CB49C8">
        <w:t>del gasto por la realización y difusión de mensajes y campañas para informar a la población sobre los programas, servicios públicos y el quehacer gubernamental en general; así como la publicidad comercial de los productos y servicios que generan ingresos para el ente público. Incluye la contratación de servicios de impresión y publicación de información; así como al montaje de espectáculos culturales y celebraciones que demande el ente público.</w:t>
      </w:r>
    </w:p>
    <w:p w14:paraId="6C523370" w14:textId="77777777" w:rsidR="008B2A32" w:rsidRPr="00CB49C8" w:rsidRDefault="008B2A32" w:rsidP="005E31CA">
      <w:pPr>
        <w:pStyle w:val="Texto"/>
        <w:spacing w:line="230" w:lineRule="exact"/>
      </w:pPr>
      <w:r w:rsidRPr="00CB49C8">
        <w:rPr>
          <w:b/>
        </w:rPr>
        <w:t xml:space="preserve">5.1.3.7 Servicios de Traslado y Viáticos: </w:t>
      </w:r>
      <w:r w:rsidRPr="00CB49C8">
        <w:t>Importe</w:t>
      </w:r>
      <w:r w:rsidR="00171244" w:rsidRPr="00CB49C8">
        <w:t xml:space="preserve"> </w:t>
      </w:r>
      <w:r w:rsidRPr="00CB49C8">
        <w:t>del gasto por</w:t>
      </w:r>
      <w:r w:rsidR="00171244" w:rsidRPr="00CB49C8">
        <w:t xml:space="preserve"> </w:t>
      </w:r>
      <w:r w:rsidRPr="00CB49C8">
        <w:t>servicios de traslado, instalación y viáticos del personal, cuando por el desempeño de sus labores propias o comisiones de trabajo, requieran trasladarse a lugares distintos al de su adscripción.</w:t>
      </w:r>
    </w:p>
    <w:p w14:paraId="288C4999" w14:textId="77777777" w:rsidR="00171244" w:rsidRPr="00CB49C8" w:rsidRDefault="008B2A32" w:rsidP="005E31CA">
      <w:pPr>
        <w:pStyle w:val="Texto"/>
        <w:spacing w:line="218" w:lineRule="exact"/>
        <w:rPr>
          <w:b/>
        </w:rPr>
      </w:pPr>
      <w:r w:rsidRPr="00CB49C8">
        <w:rPr>
          <w:b/>
        </w:rPr>
        <w:t xml:space="preserve">5.1.3.8 Servicios Oficiales: </w:t>
      </w:r>
      <w:r w:rsidRPr="00CB49C8">
        <w:t>Importe del gasto por</w:t>
      </w:r>
      <w:r w:rsidR="00171244" w:rsidRPr="00CB49C8">
        <w:t xml:space="preserve"> </w:t>
      </w:r>
      <w:r w:rsidRPr="00CB49C8">
        <w:t>servicios relacionados con la celebración de actos y ceremonias oficiales realizadas por el ente público.</w:t>
      </w:r>
    </w:p>
    <w:p w14:paraId="28F03A71" w14:textId="77777777" w:rsidR="008B2A32" w:rsidRPr="00CB49C8" w:rsidRDefault="008B2A32" w:rsidP="005E31CA">
      <w:pPr>
        <w:pStyle w:val="Texto"/>
        <w:spacing w:line="218" w:lineRule="exact"/>
      </w:pPr>
      <w:r w:rsidRPr="00CB49C8">
        <w:rPr>
          <w:b/>
        </w:rPr>
        <w:t xml:space="preserve">5.1.3.9 Otros Servicios Generales: </w:t>
      </w:r>
      <w:r w:rsidRPr="00CB49C8">
        <w:t>Importe del gasto por</w:t>
      </w:r>
      <w:r w:rsidR="00171244" w:rsidRPr="00CB49C8">
        <w:t xml:space="preserve"> </w:t>
      </w:r>
      <w:r w:rsidRPr="00CB49C8">
        <w:t>servicios generales, no incluidos en las cuentas anteriores.</w:t>
      </w:r>
    </w:p>
    <w:p w14:paraId="22FEBBF2" w14:textId="77777777" w:rsidR="008B2A32" w:rsidRPr="00CB49C8" w:rsidRDefault="008B2A32" w:rsidP="005E31CA">
      <w:pPr>
        <w:pStyle w:val="Texto"/>
        <w:spacing w:line="218" w:lineRule="exact"/>
      </w:pPr>
      <w:r w:rsidRPr="00CB49C8">
        <w:rPr>
          <w:b/>
        </w:rPr>
        <w:t xml:space="preserve">5.2 TRANSFERENCIAS, ASIGNACIONES, SUBSIDIOS Y OTRAS AYUDAS: </w:t>
      </w:r>
      <w:r w:rsidRPr="00CB49C8">
        <w:t>Comprende el</w:t>
      </w:r>
      <w:r w:rsidRPr="00CB49C8">
        <w:rPr>
          <w:b/>
        </w:rPr>
        <w:t xml:space="preserve"> </w:t>
      </w:r>
      <w:r w:rsidRPr="00CB49C8">
        <w:t>importe del gasto por</w:t>
      </w:r>
      <w:r w:rsidRPr="00CB49C8">
        <w:rPr>
          <w:b/>
        </w:rPr>
        <w:t xml:space="preserve"> </w:t>
      </w:r>
      <w:r w:rsidRPr="00CB49C8">
        <w:t>las transferencias, asignaciones, subsidios y otras ayudas</w:t>
      </w:r>
      <w:r w:rsidR="00171244" w:rsidRPr="00CB49C8">
        <w:t xml:space="preserve"> </w:t>
      </w:r>
      <w:r w:rsidRPr="00CB49C8">
        <w:t>destinadas en forma directa o indirecta a los sectores público, privado y externo.</w:t>
      </w:r>
    </w:p>
    <w:p w14:paraId="217D03EA" w14:textId="77777777" w:rsidR="008B2A32" w:rsidRPr="00CB49C8" w:rsidRDefault="008B2A32" w:rsidP="005E31CA">
      <w:pPr>
        <w:pStyle w:val="Texto"/>
        <w:spacing w:line="218" w:lineRule="exact"/>
      </w:pPr>
      <w:r w:rsidRPr="00CB49C8">
        <w:rPr>
          <w:b/>
        </w:rPr>
        <w:t xml:space="preserve">5.2.1 Transferencias Internas y Asignaciones al Sector Público: </w:t>
      </w:r>
      <w:r w:rsidRPr="00CB49C8">
        <w:t>Comprende el importe del gasto por</w:t>
      </w:r>
      <w:r w:rsidR="00171244" w:rsidRPr="00CB49C8">
        <w:t xml:space="preserve"> </w:t>
      </w:r>
      <w:r w:rsidRPr="00CB49C8">
        <w:t>transferencias internas y asignaciones, a los entes públicos contenidos en el Presupuesto de Egresos con el objeto de sufragar gastos inherentes a sus atribuciones.</w:t>
      </w:r>
    </w:p>
    <w:p w14:paraId="540BE90B" w14:textId="77777777" w:rsidR="008B2A32" w:rsidRPr="00CB49C8" w:rsidRDefault="008B2A32" w:rsidP="005E31CA">
      <w:pPr>
        <w:pStyle w:val="Texto"/>
        <w:spacing w:line="218" w:lineRule="exact"/>
      </w:pPr>
      <w:r w:rsidRPr="00CB49C8">
        <w:rPr>
          <w:b/>
        </w:rPr>
        <w:lastRenderedPageBreak/>
        <w:t xml:space="preserve">5.2.1.1 Asignaciones al Sector Público: </w:t>
      </w:r>
      <w:r w:rsidRPr="00CB49C8">
        <w:t>Importe del gasto por las asignaciones destinadas a los entes públicos que forman parte del Gobierno, con el objeto de financiar gastos inherentes a sus atribuciones.</w:t>
      </w:r>
    </w:p>
    <w:p w14:paraId="67F83E4F" w14:textId="77777777" w:rsidR="00171244" w:rsidRPr="00CB49C8" w:rsidRDefault="008B2A32" w:rsidP="005E31CA">
      <w:pPr>
        <w:pStyle w:val="Texto"/>
        <w:spacing w:line="218" w:lineRule="exact"/>
        <w:rPr>
          <w:b/>
        </w:rPr>
      </w:pPr>
      <w:r w:rsidRPr="00CB49C8">
        <w:rPr>
          <w:b/>
        </w:rPr>
        <w:t xml:space="preserve">5.2.1.2 Transferencias Internas al Sector Público: </w:t>
      </w:r>
      <w:r w:rsidRPr="00CB49C8">
        <w:t>Importe del gasto por las transferencias internas, que no implican las contraprestaciones de bienes o servicios, destinadas a entes públicos contenidos en el presupuesto de egresos, con el objeto de financiar gastos inherentes a sus funciones.</w:t>
      </w:r>
    </w:p>
    <w:p w14:paraId="397B4B72" w14:textId="77777777" w:rsidR="008B2A32" w:rsidRPr="00CB49C8" w:rsidRDefault="008B2A32" w:rsidP="005E31CA">
      <w:pPr>
        <w:pStyle w:val="Texto"/>
        <w:spacing w:line="218" w:lineRule="exact"/>
      </w:pPr>
      <w:r w:rsidRPr="00CB49C8">
        <w:rPr>
          <w:b/>
        </w:rPr>
        <w:t xml:space="preserve">5.2.2 Transferencias al Resto del Sector Público: </w:t>
      </w:r>
      <w:r w:rsidRPr="00CB49C8">
        <w:t>Comprende el importe del gasto por las transferencias destinadas, a entes públicos que no forman parte del presupuesto de egresos, otorgados por otros, con el objeto de sufragar gastos inherentes a sus atribuciones.</w:t>
      </w:r>
    </w:p>
    <w:p w14:paraId="4A0A19B9" w14:textId="77777777" w:rsidR="008B2A32" w:rsidRPr="00CB49C8" w:rsidRDefault="008B2A32" w:rsidP="005E31CA">
      <w:pPr>
        <w:pStyle w:val="Texto"/>
        <w:spacing w:line="218" w:lineRule="exact"/>
      </w:pPr>
      <w:r w:rsidRPr="00CB49C8">
        <w:rPr>
          <w:b/>
        </w:rPr>
        <w:t xml:space="preserve">5.2.2.1 Transferencias a Entidades Paraestatales: </w:t>
      </w:r>
      <w:r w:rsidRPr="00CB49C8">
        <w:t>Importe</w:t>
      </w:r>
      <w:r w:rsidR="00171244" w:rsidRPr="00CB49C8">
        <w:t xml:space="preserve"> </w:t>
      </w:r>
      <w:r w:rsidRPr="00CB49C8">
        <w:t>del gasto por las transferencias a entidades, que no presuponen la contraprestación de bienes o servicios, destinadas a entidades paraestatales no empresariales y no financieras, empresariales y no financieras, públicas financieras, de control presupuestario indirecto, con el objeto de financiar gastos inherentes a sus funciones.</w:t>
      </w:r>
    </w:p>
    <w:p w14:paraId="0089A8B9" w14:textId="03E7C441" w:rsidR="008B2A32" w:rsidRPr="00CB49C8" w:rsidRDefault="008B2A32" w:rsidP="005E31CA">
      <w:pPr>
        <w:pStyle w:val="Texto"/>
        <w:spacing w:line="218" w:lineRule="exact"/>
      </w:pPr>
      <w:r w:rsidRPr="00CB49C8">
        <w:rPr>
          <w:b/>
        </w:rPr>
        <w:t xml:space="preserve">5.2.2.2 Transferencias a Entidades Federativas y Municipios: </w:t>
      </w:r>
      <w:r w:rsidRPr="00CB49C8">
        <w:t>Importe del gasto por las transferencias que no suponen la contraprestación de bienes o servicios, destinados a favor de las Entidades Federativas y los Municipios, con la finalidad de apoyarlos en sus funciones, no incluidas en las cuentas de participaciones y aportaciones, así como sus fideicomisos para que ejecuten las acciones que se le han encomendado.</w:t>
      </w:r>
    </w:p>
    <w:p w14:paraId="3C1A84DE" w14:textId="77777777" w:rsidR="00171244" w:rsidRPr="00CB49C8" w:rsidRDefault="008B2A32" w:rsidP="005E31CA">
      <w:pPr>
        <w:pStyle w:val="Texto"/>
        <w:spacing w:line="218" w:lineRule="exact"/>
      </w:pPr>
      <w:r w:rsidRPr="00CB49C8">
        <w:rPr>
          <w:b/>
        </w:rPr>
        <w:t xml:space="preserve">5.2.3 Subsidios y Subvenciones: </w:t>
      </w:r>
      <w:r w:rsidRPr="00CB49C8">
        <w:t>Comprende el importe del gasto por los subsidios y subvenciones que se otorgan para el desarrollo de actividades prioritarias de interés general a través del ente público a los diferentes sectores de la sociedad.</w:t>
      </w:r>
    </w:p>
    <w:p w14:paraId="60681350" w14:textId="77777777" w:rsidR="008B2A32" w:rsidRPr="00CB49C8" w:rsidRDefault="008B2A32" w:rsidP="005E31CA">
      <w:pPr>
        <w:pStyle w:val="Texto"/>
        <w:spacing w:line="220" w:lineRule="exact"/>
      </w:pPr>
      <w:r w:rsidRPr="00CB49C8">
        <w:rPr>
          <w:b/>
        </w:rPr>
        <w:t xml:space="preserve">5.2.3.1 Subsidios: </w:t>
      </w:r>
      <w:r w:rsidRPr="00CB49C8">
        <w:t>Importe del gasto por los subsidios destinadas a promover y fomentar las operaciones del beneficiario; mantener los niveles en los precios; apoyar el consumo, la distribución y comercialización de los bienes; motivar la inversión; cubrir impactos financieros; promover la innovación tecnológica; así como para el fomento de las actividades agropecuarias, industriales o de servicios y vivienda.</w:t>
      </w:r>
    </w:p>
    <w:p w14:paraId="13B9C120" w14:textId="77777777" w:rsidR="008B2A32" w:rsidRPr="00CB49C8" w:rsidRDefault="008B2A32" w:rsidP="005E31CA">
      <w:pPr>
        <w:pStyle w:val="Texto"/>
        <w:spacing w:line="220" w:lineRule="exact"/>
      </w:pPr>
      <w:r w:rsidRPr="00CB49C8">
        <w:rPr>
          <w:b/>
        </w:rPr>
        <w:t xml:space="preserve">5.2.3.2 Subvenciones: </w:t>
      </w:r>
      <w:r w:rsidRPr="00CB49C8">
        <w:t>Importe</w:t>
      </w:r>
      <w:r w:rsidR="00171244" w:rsidRPr="00CB49C8">
        <w:t xml:space="preserve"> </w:t>
      </w:r>
      <w:r w:rsidRPr="00CB49C8">
        <w:t>del gasto por las subvenciones destinadas a las empresas para mantener un menor nivel en los precios de bienes y servicios de consumo básico que distribuyen los sectores económicos.</w:t>
      </w:r>
    </w:p>
    <w:p w14:paraId="5832B307" w14:textId="77777777" w:rsidR="008B2A32" w:rsidRPr="00CB49C8" w:rsidRDefault="008B2A32" w:rsidP="005E31CA">
      <w:pPr>
        <w:pStyle w:val="Texto"/>
        <w:spacing w:line="220" w:lineRule="exact"/>
      </w:pPr>
      <w:r w:rsidRPr="00CB49C8">
        <w:rPr>
          <w:b/>
        </w:rPr>
        <w:t xml:space="preserve">5.2.4 Ayudas Sociales: </w:t>
      </w:r>
      <w:r w:rsidRPr="00CB49C8">
        <w:t>Comprende el importe del gasto por</w:t>
      </w:r>
      <w:r w:rsidR="00171244" w:rsidRPr="00CB49C8">
        <w:t xml:space="preserve"> </w:t>
      </w:r>
      <w:r w:rsidRPr="00CB49C8">
        <w:t>las ayudas sociales que el ente público otorga a personas, instituciones y diversos sectores de la población para propósitos sociales.</w:t>
      </w:r>
    </w:p>
    <w:p w14:paraId="2C0AFB8C" w14:textId="77777777" w:rsidR="008B2A32" w:rsidRPr="00CB49C8" w:rsidRDefault="008B2A32" w:rsidP="005E31CA">
      <w:pPr>
        <w:pStyle w:val="Texto"/>
        <w:spacing w:line="220" w:lineRule="exact"/>
      </w:pPr>
      <w:r w:rsidRPr="00CB49C8">
        <w:rPr>
          <w:b/>
        </w:rPr>
        <w:t xml:space="preserve">5.2.4.1 Ayudas Sociales a Personas: </w:t>
      </w:r>
      <w:r w:rsidRPr="00CB49C8">
        <w:t>Importe</w:t>
      </w:r>
      <w:r w:rsidR="00171244" w:rsidRPr="00CB49C8">
        <w:t xml:space="preserve"> </w:t>
      </w:r>
      <w:r w:rsidRPr="00CB49C8">
        <w:t>del gasto por las ayudas sociales a personas destinadas al auxilio o ayudas especiales que no revisten carácter permanente, otorgadas por el ente público a personas u hogares para propósitos sociales.</w:t>
      </w:r>
    </w:p>
    <w:p w14:paraId="3C60E1D5" w14:textId="77777777" w:rsidR="008B2A32" w:rsidRPr="00CB49C8" w:rsidRDefault="008B2A32" w:rsidP="005E31CA">
      <w:pPr>
        <w:pStyle w:val="Texto"/>
        <w:spacing w:line="220" w:lineRule="exact"/>
      </w:pPr>
      <w:r w:rsidRPr="00CB49C8">
        <w:rPr>
          <w:b/>
        </w:rPr>
        <w:t xml:space="preserve">5.2.4.2 Becas: </w:t>
      </w:r>
      <w:r w:rsidRPr="00CB49C8">
        <w:t>Importe del gasto por las becas destinadas a becas y otras ayudas para programas de formación o capacitación acordadas con personas.</w:t>
      </w:r>
    </w:p>
    <w:p w14:paraId="6BC47627" w14:textId="77777777" w:rsidR="008B2A32" w:rsidRPr="00CB49C8" w:rsidRDefault="008B2A32" w:rsidP="005E31CA">
      <w:pPr>
        <w:pStyle w:val="Texto"/>
        <w:spacing w:line="220" w:lineRule="exact"/>
      </w:pPr>
      <w:r w:rsidRPr="00CB49C8">
        <w:rPr>
          <w:b/>
        </w:rPr>
        <w:t xml:space="preserve">5.2.4.3 Ayudas Sociales a Instituciones: </w:t>
      </w:r>
      <w:r w:rsidRPr="00CB49C8">
        <w:t>Importe del gasto por las ayudas sociales a instituciones destinadas para la atención de gastos corrientes de establecimientos de enseñanza, cooperativismo y de interés público.</w:t>
      </w:r>
    </w:p>
    <w:p w14:paraId="6AF5A4D6" w14:textId="77777777" w:rsidR="008B2A32" w:rsidRPr="00CB49C8" w:rsidRDefault="008B2A32" w:rsidP="005E31CA">
      <w:pPr>
        <w:pStyle w:val="Texto"/>
        <w:spacing w:line="220" w:lineRule="exact"/>
      </w:pPr>
      <w:r w:rsidRPr="00CB49C8">
        <w:rPr>
          <w:b/>
        </w:rPr>
        <w:t xml:space="preserve">5.2.4.4 Ayudas Sociales por Desastres Naturales y Otros Siniestros: </w:t>
      </w:r>
      <w:r w:rsidRPr="00CB49C8">
        <w:t>Importe del gasto por las ayudas sociales por desastres naturales y otros siniestros</w:t>
      </w:r>
      <w:r w:rsidR="00171244" w:rsidRPr="00CB49C8">
        <w:t xml:space="preserve"> </w:t>
      </w:r>
      <w:r w:rsidRPr="00CB49C8">
        <w:t>destinadas a atender a la población por contingencias y desastres naturales, así como las actividades relacionadas con su prevención, operación y supervisión.</w:t>
      </w:r>
    </w:p>
    <w:p w14:paraId="6CC18A85" w14:textId="58C147DA" w:rsidR="008B2A32" w:rsidRPr="00CB49C8" w:rsidRDefault="008B2A32" w:rsidP="005E31CA">
      <w:pPr>
        <w:pStyle w:val="Texto"/>
        <w:spacing w:line="220" w:lineRule="exact"/>
      </w:pPr>
      <w:r w:rsidRPr="00CB49C8">
        <w:rPr>
          <w:b/>
        </w:rPr>
        <w:t xml:space="preserve">5.2.5 Pensiones y Jubilaciones: </w:t>
      </w:r>
      <w:r w:rsidRPr="00CB49C8">
        <w:t>Comprende el importe del gasto por las pensiones y jubilaciones, que cubre el Gobierno Federal, Estatal y Municipal, o bien el Instituto de Seguridad Social correspondiente, conforme al régimen legal establecido, así como los pagos adicionales derivados de compromisos contractuales con el personal retirado.</w:t>
      </w:r>
    </w:p>
    <w:p w14:paraId="57EBF5FE" w14:textId="6D609B0C" w:rsidR="008B2A32" w:rsidRPr="00CB49C8" w:rsidRDefault="008B2A32" w:rsidP="005E31CA">
      <w:pPr>
        <w:pStyle w:val="Texto"/>
        <w:spacing w:line="232" w:lineRule="exact"/>
      </w:pPr>
      <w:r w:rsidRPr="00CB49C8">
        <w:rPr>
          <w:b/>
        </w:rPr>
        <w:t xml:space="preserve">5.2.5.1 Pensiones: </w:t>
      </w:r>
      <w:r w:rsidRPr="00CB49C8">
        <w:t>Importe del gasto por pensiones, que cubre el Gobierno Federal, Estatal y Municipal, o bien el Instituto de Seguridad Social correspondiente, conforme al régimen legal establecido, así como los pagos adicionales derivados de compromisos contractuales con el personal retirado.</w:t>
      </w:r>
    </w:p>
    <w:p w14:paraId="1248FDD9" w14:textId="77777777" w:rsidR="008B2A32" w:rsidRPr="00CB49C8" w:rsidRDefault="008B2A32" w:rsidP="005E31CA">
      <w:pPr>
        <w:pStyle w:val="Texto"/>
        <w:spacing w:line="232" w:lineRule="exact"/>
      </w:pPr>
      <w:r w:rsidRPr="00CB49C8">
        <w:rPr>
          <w:b/>
        </w:rPr>
        <w:t xml:space="preserve">5.2.5.2 Jubilaciones: </w:t>
      </w:r>
      <w:r w:rsidRPr="00CB49C8">
        <w:t>Importe</w:t>
      </w:r>
      <w:r w:rsidR="00171244" w:rsidRPr="00CB49C8">
        <w:t xml:space="preserve"> </w:t>
      </w:r>
      <w:r w:rsidRPr="00CB49C8">
        <w:t>del gasto por jubilaciones, que cubre el Gobierno Federal, Estatal y Municipal, o bien el Instituto de Seguridad Social correspondiente, conforme al régimen legal establecido, así como los pagos adicionales derivados de compromisos contractuales a personal retirado.</w:t>
      </w:r>
    </w:p>
    <w:p w14:paraId="153F28E1" w14:textId="77777777" w:rsidR="008B2A32" w:rsidRPr="00CB49C8" w:rsidRDefault="008B2A32" w:rsidP="005E31CA">
      <w:pPr>
        <w:pStyle w:val="Texto"/>
        <w:spacing w:line="232" w:lineRule="exact"/>
      </w:pPr>
      <w:r w:rsidRPr="00CB49C8">
        <w:rPr>
          <w:b/>
        </w:rPr>
        <w:t xml:space="preserve">5.2.5.9 Otras Pensiones y Jubilaciones: </w:t>
      </w:r>
      <w:r w:rsidRPr="00CB49C8">
        <w:t xml:space="preserve">Comprende el importe del gasto, que cubre el Gobierno Federal, Estatal y Municipal, o bien el Instituto de Seguridad Social correspondiente, conforme al régimen legal </w:t>
      </w:r>
      <w:r w:rsidRPr="00CB49C8">
        <w:lastRenderedPageBreak/>
        <w:t>establecido, así como los pagos adicionales derivados de compromisos contractuales con el personal retirado, no incluidos en las cuentas anteriores.</w:t>
      </w:r>
    </w:p>
    <w:p w14:paraId="330FF84F" w14:textId="77777777" w:rsidR="00171244" w:rsidRPr="00CB49C8" w:rsidRDefault="008B2A32" w:rsidP="005E31CA">
      <w:pPr>
        <w:pStyle w:val="Texto"/>
        <w:spacing w:line="232" w:lineRule="exact"/>
        <w:rPr>
          <w:b/>
        </w:rPr>
      </w:pPr>
      <w:r w:rsidRPr="00CB49C8">
        <w:rPr>
          <w:b/>
        </w:rPr>
        <w:t xml:space="preserve">5.2.6 Transferencias a Fideicomisos, Mandatos y </w:t>
      </w:r>
      <w:r w:rsidRPr="00CB49C8">
        <w:rPr>
          <w:b/>
          <w:lang w:val="es-MX"/>
        </w:rPr>
        <w:t>Contratos</w:t>
      </w:r>
      <w:r w:rsidRPr="00CB49C8">
        <w:rPr>
          <w:b/>
        </w:rPr>
        <w:t xml:space="preserve"> Análogos: </w:t>
      </w:r>
      <w:r w:rsidRPr="00CB49C8">
        <w:t>Comprende el importe del gasto por transferencias a fideicomisos, mandatos y contratos análogos para que por cuenta del ente público ejecuten acciones que éstos les han encomendado.</w:t>
      </w:r>
    </w:p>
    <w:p w14:paraId="06B5CDDD" w14:textId="77777777" w:rsidR="00171244" w:rsidRPr="00CB49C8" w:rsidRDefault="008B2A32" w:rsidP="005E31CA">
      <w:pPr>
        <w:pStyle w:val="Texto"/>
        <w:spacing w:line="232" w:lineRule="exact"/>
      </w:pPr>
      <w:r w:rsidRPr="00CB49C8">
        <w:rPr>
          <w:b/>
        </w:rPr>
        <w:t xml:space="preserve">5.2.6.1 Transferencias a Fideicomisos, Mandatos y </w:t>
      </w:r>
      <w:r w:rsidRPr="00CB49C8">
        <w:rPr>
          <w:b/>
          <w:lang w:val="es-MX"/>
        </w:rPr>
        <w:t>Contratos</w:t>
      </w:r>
      <w:r w:rsidRPr="00CB49C8">
        <w:rPr>
          <w:b/>
        </w:rPr>
        <w:t xml:space="preserve"> Análogos al Gobierno: </w:t>
      </w:r>
      <w:r w:rsidRPr="00CB49C8">
        <w:t>Importe del gasto por transferencias a fideicomisos, mandatos y contratos análogos al gobierno que no suponen la contraprestación de bienes o servicios no incluidos en el Presupuesto de Egresos para que por cuenta del ente público ejecuten acciones que éstos les han encomendado.</w:t>
      </w:r>
    </w:p>
    <w:p w14:paraId="07A73EA0" w14:textId="77777777" w:rsidR="00171244" w:rsidRPr="00CB49C8" w:rsidRDefault="008B2A32" w:rsidP="005E31CA">
      <w:pPr>
        <w:pStyle w:val="Texto"/>
        <w:spacing w:line="232" w:lineRule="exact"/>
        <w:rPr>
          <w:b/>
        </w:rPr>
      </w:pPr>
      <w:r w:rsidRPr="00CB49C8">
        <w:rPr>
          <w:b/>
        </w:rPr>
        <w:t xml:space="preserve">5.2.6.2 Transferencias a Fideicomisos, Mandatos y </w:t>
      </w:r>
      <w:r w:rsidRPr="00CB49C8">
        <w:rPr>
          <w:b/>
          <w:lang w:val="es-MX"/>
        </w:rPr>
        <w:t>Contratos</w:t>
      </w:r>
      <w:r w:rsidRPr="00CB49C8">
        <w:rPr>
          <w:b/>
        </w:rPr>
        <w:t xml:space="preserve"> Análogos a Entidades Paraestatales: </w:t>
      </w:r>
      <w:r w:rsidRPr="00CB49C8">
        <w:t>Importe del gasto por transferencias a fideicomisos, mandatos y contratos análogos a entidades paraestatales, que no suponen la contraprestación de bienes o servicios, con el objeto de financiar gastos inherentes a sus funciones.</w:t>
      </w:r>
    </w:p>
    <w:p w14:paraId="361A4177" w14:textId="77777777" w:rsidR="008B2A32" w:rsidRPr="00CB49C8" w:rsidRDefault="008B2A32" w:rsidP="005E31CA">
      <w:pPr>
        <w:pStyle w:val="Texto"/>
        <w:spacing w:line="232" w:lineRule="exact"/>
      </w:pPr>
      <w:r w:rsidRPr="00CB49C8">
        <w:rPr>
          <w:b/>
        </w:rPr>
        <w:t xml:space="preserve">5.2.7 Transferencias a la Seguridad Social: </w:t>
      </w:r>
      <w:r w:rsidRPr="00CB49C8">
        <w:t>Comprende el importe del gasto para cubrir aportaciones de seguridad social que por obligación de ley los entes públicos deben transferir a los organismos de seguridad social en su carácter de responsable solidario.</w:t>
      </w:r>
    </w:p>
    <w:p w14:paraId="284E34B2" w14:textId="77777777" w:rsidR="008B2A32" w:rsidRPr="00CB49C8" w:rsidRDefault="008B2A32" w:rsidP="005E31CA">
      <w:pPr>
        <w:pStyle w:val="Texto"/>
        <w:spacing w:line="232" w:lineRule="exact"/>
      </w:pPr>
      <w:r w:rsidRPr="00CB49C8">
        <w:rPr>
          <w:b/>
        </w:rPr>
        <w:t>5.2.7.1 Transferencias</w:t>
      </w:r>
      <w:r w:rsidR="00171244" w:rsidRPr="00CB49C8">
        <w:rPr>
          <w:b/>
        </w:rPr>
        <w:t xml:space="preserve"> </w:t>
      </w:r>
      <w:r w:rsidRPr="00CB49C8">
        <w:rPr>
          <w:b/>
        </w:rPr>
        <w:t xml:space="preserve">por Obligación de Ley: </w:t>
      </w:r>
      <w:r w:rsidRPr="00CB49C8">
        <w:t>Comprende el importe del gasto por cuotas y aportaciones de seguridad social que aporta el Estado de carácter estatutario y para seguros de retiro, cesantía en edad avanzada y vejez distintas a las originadas por servicios personales.</w:t>
      </w:r>
    </w:p>
    <w:p w14:paraId="5B48488F" w14:textId="77777777" w:rsidR="008B2A32" w:rsidRPr="00CB49C8" w:rsidRDefault="008B2A32" w:rsidP="005E31CA">
      <w:pPr>
        <w:pStyle w:val="Texto"/>
        <w:spacing w:line="232" w:lineRule="exact"/>
      </w:pPr>
      <w:r w:rsidRPr="00CB49C8">
        <w:rPr>
          <w:b/>
        </w:rPr>
        <w:t xml:space="preserve">5.2.8 Donativos: </w:t>
      </w:r>
      <w:r w:rsidRPr="00CB49C8">
        <w:t>Comprende el importe del gasto para otorgar donativos a instituciones no lucrativas destinadas a actividades educativas, culturales, de salud, de investigación científica, de aplicación de nuevas tecnologías o de beneficencia, en términos de las disposiciones aplicables</w:t>
      </w:r>
    </w:p>
    <w:p w14:paraId="7F14831E" w14:textId="77777777" w:rsidR="008B2A32" w:rsidRPr="00CB49C8" w:rsidRDefault="008B2A32" w:rsidP="005E31CA">
      <w:pPr>
        <w:pStyle w:val="Texto"/>
        <w:spacing w:line="232" w:lineRule="exact"/>
        <w:rPr>
          <w:b/>
        </w:rPr>
      </w:pPr>
      <w:r w:rsidRPr="00CB49C8">
        <w:rPr>
          <w:b/>
        </w:rPr>
        <w:t xml:space="preserve">5.2.8.1 Donativos a Instituciones sin Fines de Lucro: </w:t>
      </w:r>
      <w:r w:rsidRPr="00CB49C8">
        <w:t>Comprende el importe del gasto destinados a instituciones privadas que desarrollen actividades sociales, culturales, de beneficencia o sanitarias sin fines de lucro, para la continuación de su labor social</w:t>
      </w:r>
      <w:r w:rsidRPr="00CB49C8">
        <w:rPr>
          <w:b/>
        </w:rPr>
        <w:t>.</w:t>
      </w:r>
    </w:p>
    <w:p w14:paraId="50F708B0" w14:textId="77777777" w:rsidR="008B2A32" w:rsidRPr="00CB49C8" w:rsidRDefault="008B2A32" w:rsidP="005E31CA">
      <w:pPr>
        <w:pStyle w:val="Texto"/>
        <w:spacing w:line="232" w:lineRule="exact"/>
      </w:pPr>
      <w:r w:rsidRPr="00CB49C8">
        <w:rPr>
          <w:b/>
        </w:rPr>
        <w:t xml:space="preserve">5.2.8.2 Donativos a Entidades Federativas y Municipios: </w:t>
      </w:r>
      <w:r w:rsidRPr="00CB49C8">
        <w:t>Comprende el importe del gasto que los entes públicos otorgan, en los términos del Presupuesto de Egresos y las demás disposiciones aplicables, por concepto de donativos en dinero y donaciones en especie a favor de las entidades federativas o sus municipios para contribuir a la consecución de objetivos de beneficio social y cultural.</w:t>
      </w:r>
    </w:p>
    <w:p w14:paraId="30152C45" w14:textId="77777777" w:rsidR="00171244" w:rsidRPr="00CB49C8" w:rsidRDefault="008B2A32" w:rsidP="005E31CA">
      <w:pPr>
        <w:pStyle w:val="Texto"/>
        <w:spacing w:line="232" w:lineRule="exact"/>
      </w:pPr>
      <w:r w:rsidRPr="00CB49C8">
        <w:rPr>
          <w:b/>
        </w:rPr>
        <w:t xml:space="preserve">5.2.8.3 Donativos a Fideicomiso, Mandatos y Contratos Análogos Privados: </w:t>
      </w:r>
      <w:r w:rsidRPr="00CB49C8">
        <w:t>Comprende el importe del gasto Asignaciones que los entes públicos otorgan, en los términos del Presupuesto de Egresos y las demás disposiciones aplicables, por concepto de donativos en dinero y donaciones en especie a favor de Fideicomisos Mandatos y Contratos Análogos privados, que desarrollen actividades administrativas, sociales, culturales, de beneficencia o sanitarias, para la continuación de su labor social.</w:t>
      </w:r>
    </w:p>
    <w:p w14:paraId="37500EDC" w14:textId="77777777" w:rsidR="008B2A32" w:rsidRPr="00CB49C8" w:rsidRDefault="008B2A32" w:rsidP="005E31CA">
      <w:pPr>
        <w:pStyle w:val="Texto"/>
        <w:spacing w:line="232" w:lineRule="exact"/>
      </w:pPr>
      <w:r w:rsidRPr="00CB49C8">
        <w:rPr>
          <w:b/>
        </w:rPr>
        <w:t xml:space="preserve">5.2.8.4 Donativos a Fideicomiso, Mandatos y Contratos Análogos Estatales: </w:t>
      </w:r>
      <w:r w:rsidRPr="00CB49C8">
        <w:t>Comprende el importe del gasto que los entes públicos otorgan en los términos del Presupuesto de Egresos y las demás disposiciones aplicables, por concepto de donativos en dinero y donaciones en especie a favor de fideicomisos, mandatos y contratos análogos constituidos por las entidades federativas, que desarrollen actividades administrativas, sociales, culturales, de beneficencia o sanitarias, para la continuación de su labor social.</w:t>
      </w:r>
    </w:p>
    <w:p w14:paraId="1556E5D1" w14:textId="77777777" w:rsidR="008B2A32" w:rsidRPr="00CB49C8" w:rsidRDefault="008B2A32" w:rsidP="005E31CA">
      <w:pPr>
        <w:pStyle w:val="Texto"/>
        <w:spacing w:line="232" w:lineRule="exact"/>
        <w:rPr>
          <w:b/>
        </w:rPr>
      </w:pPr>
      <w:r w:rsidRPr="00CB49C8">
        <w:rPr>
          <w:b/>
        </w:rPr>
        <w:t xml:space="preserve">5.2.8.5 Donativos Internacionales: </w:t>
      </w:r>
      <w:r w:rsidRPr="00CB49C8">
        <w:t>Comprende el importe del gasto que los entes públicos otorgan, en los términos del Presupuesto de Egresos y las demás disposiciones aplicables, por concepto de donativos en dinero y donaciones en especie a favor de instituciones internacionales gubernamentales o privadas sin fines de lucro que contribuyan a la consecución de objetivos de beneficio social y cultural.</w:t>
      </w:r>
    </w:p>
    <w:p w14:paraId="41BB38E0" w14:textId="77777777" w:rsidR="008B2A32" w:rsidRPr="00CB49C8" w:rsidRDefault="008B2A32" w:rsidP="005E31CA">
      <w:pPr>
        <w:pStyle w:val="Texto"/>
        <w:spacing w:line="225" w:lineRule="exact"/>
      </w:pPr>
      <w:r w:rsidRPr="00CB49C8">
        <w:rPr>
          <w:b/>
        </w:rPr>
        <w:t xml:space="preserve">5.2.9 Transferencias al Exterior: </w:t>
      </w:r>
      <w:r w:rsidRPr="00CB49C8">
        <w:t>Comprende el importe del gasto para cubrir cuotas y aportaciones a instituciones y órganos internacionales, derivadas de acuerdos, convenios o tratados celebrados por el ente público.</w:t>
      </w:r>
    </w:p>
    <w:p w14:paraId="4681BAD2" w14:textId="77777777" w:rsidR="008B2A32" w:rsidRPr="00CB49C8" w:rsidRDefault="008B2A32" w:rsidP="005E31CA">
      <w:pPr>
        <w:pStyle w:val="Texto"/>
        <w:spacing w:line="225" w:lineRule="exact"/>
      </w:pPr>
      <w:r w:rsidRPr="00CB49C8">
        <w:rPr>
          <w:b/>
        </w:rPr>
        <w:t xml:space="preserve">5.2.9.1 Transferencias al Exterior a Gobiernos Extranjeros y Organismos Internacionales: </w:t>
      </w:r>
      <w:r w:rsidRPr="00CB49C8">
        <w:t>Importe</w:t>
      </w:r>
      <w:r w:rsidR="00171244" w:rsidRPr="00CB49C8">
        <w:t xml:space="preserve"> </w:t>
      </w:r>
      <w:r w:rsidRPr="00CB49C8">
        <w:t>del gasto que no supone la contraprestación de bienes o servicios que se otorga para cubrir cuotas y aportaciones a Gobiernos extranjeros y organismo internacionales, derivadas de acuerdos, convenios o tratados celebrados por el ente público.</w:t>
      </w:r>
    </w:p>
    <w:p w14:paraId="79E8F522" w14:textId="77777777" w:rsidR="008B2A32" w:rsidRPr="00CB49C8" w:rsidRDefault="008B2A32" w:rsidP="005E31CA">
      <w:pPr>
        <w:pStyle w:val="Texto"/>
        <w:spacing w:line="225" w:lineRule="exact"/>
      </w:pPr>
      <w:r w:rsidRPr="00CB49C8">
        <w:rPr>
          <w:b/>
        </w:rPr>
        <w:lastRenderedPageBreak/>
        <w:t xml:space="preserve">5.2.9.2 Transferencias al Sector Privado Externo: </w:t>
      </w:r>
      <w:r w:rsidRPr="00CB49C8">
        <w:t>Importe del gasto que no supone la contraprestación de bienes o servicio que se otorga para cubrir cuotas y aportaciones al sector privado externo, derivadas de acuerdos, convenios o tratados celebrados por el ente público.</w:t>
      </w:r>
    </w:p>
    <w:p w14:paraId="79111A4D" w14:textId="77777777" w:rsidR="00171244" w:rsidRPr="00CB49C8" w:rsidRDefault="008B2A32" w:rsidP="005E31CA">
      <w:pPr>
        <w:pStyle w:val="Texto"/>
        <w:spacing w:line="225" w:lineRule="exact"/>
      </w:pPr>
      <w:r w:rsidRPr="00CB49C8">
        <w:rPr>
          <w:b/>
        </w:rPr>
        <w:t xml:space="preserve">5.3 PARTICIPACIONES Y APORTACIONES: </w:t>
      </w:r>
      <w:r w:rsidRPr="00CB49C8">
        <w:t>Comprende el importe del gasto por</w:t>
      </w:r>
      <w:r w:rsidR="00171244" w:rsidRPr="00CB49C8">
        <w:t xml:space="preserve"> </w:t>
      </w:r>
      <w:r w:rsidRPr="00CB49C8">
        <w:t>las participaciones y aportaciones para las Entidades Federativas y los Municipios, incluye las destinadas a la ejecución de programas federales a través de las Entidades Federativas y Municipios, mediante la reasignación de responsabilidades y recursos, en los términos de los convenios que celebre el Gobierno Federal con éstas.</w:t>
      </w:r>
    </w:p>
    <w:p w14:paraId="202AED0B" w14:textId="77777777" w:rsidR="008B2A32" w:rsidRPr="00CB49C8" w:rsidRDefault="008B2A32" w:rsidP="005E31CA">
      <w:pPr>
        <w:pStyle w:val="Texto"/>
        <w:spacing w:line="225" w:lineRule="exact"/>
      </w:pPr>
      <w:r w:rsidRPr="00CB49C8">
        <w:rPr>
          <w:b/>
        </w:rPr>
        <w:t xml:space="preserve">5.3.1 Participaciones: </w:t>
      </w:r>
      <w:r w:rsidRPr="00CB49C8">
        <w:t>Comprende el importe</w:t>
      </w:r>
      <w:r w:rsidR="00171244" w:rsidRPr="00CB49C8">
        <w:t xml:space="preserve"> </w:t>
      </w:r>
      <w:r w:rsidRPr="00CB49C8">
        <w:t>del gasto por participaciones que corresponden a las Entidades Federativas y Municipios que se derivan del Sistema Nacional de Coordinación Fiscal, de conformidad a lo establecido por los capítulos I, II, III y IV de la Ley de Coordinación Fiscal, así como las que correspondan a sistemas Estatales de coordinación fiscal determinados por las leyes correspondientes.</w:t>
      </w:r>
    </w:p>
    <w:p w14:paraId="29D47638" w14:textId="77777777" w:rsidR="00171244" w:rsidRPr="00CB49C8" w:rsidRDefault="008B2A32" w:rsidP="005E31CA">
      <w:pPr>
        <w:pStyle w:val="Texto"/>
        <w:spacing w:line="225" w:lineRule="exact"/>
      </w:pPr>
      <w:r w:rsidRPr="00CB49C8">
        <w:rPr>
          <w:b/>
        </w:rPr>
        <w:t xml:space="preserve">5.3.1.1 Participaciones de la Federación a Entidades Federativas y Municipios: </w:t>
      </w:r>
      <w:r w:rsidRPr="00CB49C8">
        <w:t>Importe</w:t>
      </w:r>
      <w:r w:rsidR="00171244" w:rsidRPr="00CB49C8">
        <w:t xml:space="preserve"> </w:t>
      </w:r>
      <w:r w:rsidRPr="00CB49C8">
        <w:t>del gasto por recursos previstos en el Presupuesto de Egresos por concepto de las participaciones en los ingresos federales que conforme a la Ley de Coordinación Fiscal correspondan a las haciendas públicas de los Estados, Municipios y Distrito Federal.</w:t>
      </w:r>
    </w:p>
    <w:p w14:paraId="56C81729" w14:textId="77777777" w:rsidR="00171244" w:rsidRPr="00CB49C8" w:rsidRDefault="008B2A32" w:rsidP="005E31CA">
      <w:pPr>
        <w:pStyle w:val="Texto"/>
        <w:spacing w:line="225" w:lineRule="exact"/>
      </w:pPr>
      <w:r w:rsidRPr="00CB49C8">
        <w:rPr>
          <w:b/>
        </w:rPr>
        <w:t xml:space="preserve">5.3.1.2 Participaciones de las Entidades Federativas a los Municipios: </w:t>
      </w:r>
      <w:r w:rsidRPr="00CB49C8">
        <w:t>Importe del gasto de las participaciones de las entidades federativas a los municipios se derivan de los sistemas Estatales de coordinación fiscal determinados por las leyes correspondientes.</w:t>
      </w:r>
    </w:p>
    <w:p w14:paraId="552D7169" w14:textId="77777777" w:rsidR="00171244" w:rsidRPr="00CB49C8" w:rsidRDefault="008B2A32" w:rsidP="005E31CA">
      <w:pPr>
        <w:pStyle w:val="Texto"/>
        <w:spacing w:line="225" w:lineRule="exact"/>
      </w:pPr>
      <w:r w:rsidRPr="00CB49C8">
        <w:rPr>
          <w:b/>
        </w:rPr>
        <w:t xml:space="preserve">5.3.2 Aportaciones: </w:t>
      </w:r>
      <w:r w:rsidRPr="00CB49C8">
        <w:t>Comprende el importe</w:t>
      </w:r>
      <w:r w:rsidR="00171244" w:rsidRPr="00CB49C8">
        <w:t xml:space="preserve"> </w:t>
      </w:r>
      <w:r w:rsidRPr="00CB49C8">
        <w:t>del gasto por las aportaciones que corresponden a las Entidades Federativas y Municipios que se derivan del Sistema Nacional de Coordinación Fiscal, de conformidad con lo establecido por el capítulo V de la Ley de Coordinación Fiscal.</w:t>
      </w:r>
    </w:p>
    <w:p w14:paraId="4B64AA1A" w14:textId="77777777" w:rsidR="008B2A32" w:rsidRPr="00CB49C8" w:rsidRDefault="008B2A32" w:rsidP="005E31CA">
      <w:pPr>
        <w:pStyle w:val="Texto"/>
        <w:spacing w:line="225" w:lineRule="exact"/>
      </w:pPr>
      <w:r w:rsidRPr="00CB49C8">
        <w:rPr>
          <w:b/>
        </w:rPr>
        <w:t xml:space="preserve">5.3.2.1 Aportaciones de la Federación a Entidades Federativas y Municipios: </w:t>
      </w:r>
      <w:r w:rsidRPr="00CB49C8">
        <w:t>Importe del gasto por aportaciones federales</w:t>
      </w:r>
      <w:r w:rsidR="00171244" w:rsidRPr="00CB49C8">
        <w:t xml:space="preserve"> </w:t>
      </w:r>
      <w:r w:rsidRPr="00CB49C8">
        <w:t>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Estados, Distrito Federal y Municipios.</w:t>
      </w:r>
    </w:p>
    <w:p w14:paraId="6FDE82EE" w14:textId="77777777" w:rsidR="008B2A32" w:rsidRPr="00CB49C8" w:rsidRDefault="008B2A32" w:rsidP="005E31CA">
      <w:pPr>
        <w:pStyle w:val="Texto"/>
        <w:spacing w:line="225" w:lineRule="exact"/>
      </w:pPr>
      <w:r w:rsidRPr="00CB49C8">
        <w:rPr>
          <w:b/>
        </w:rPr>
        <w:t xml:space="preserve">5.3.2.2 Aportaciones de las Entidades Federativas a los Municipios: </w:t>
      </w:r>
      <w:r w:rsidRPr="00CB49C8">
        <w:t>Importe</w:t>
      </w:r>
      <w:r w:rsidR="00171244" w:rsidRPr="00CB49C8">
        <w:t xml:space="preserve"> </w:t>
      </w:r>
      <w:r w:rsidRPr="00CB49C8">
        <w:t>del gasto por las aportaciones Estatales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Municipios.</w:t>
      </w:r>
    </w:p>
    <w:p w14:paraId="4651DC59" w14:textId="77777777" w:rsidR="008B2A32" w:rsidRPr="00CB49C8" w:rsidRDefault="008B2A32" w:rsidP="005E31CA">
      <w:pPr>
        <w:pStyle w:val="Texto"/>
        <w:spacing w:line="225" w:lineRule="exact"/>
      </w:pPr>
      <w:r w:rsidRPr="00CB49C8">
        <w:rPr>
          <w:b/>
        </w:rPr>
        <w:t xml:space="preserve">5.3.3 Convenios: </w:t>
      </w:r>
      <w:r w:rsidRPr="00CB49C8">
        <w:t>Comprende el importe</w:t>
      </w:r>
      <w:r w:rsidR="00171244" w:rsidRPr="00CB49C8">
        <w:t xml:space="preserve"> </w:t>
      </w:r>
      <w:r w:rsidRPr="00CB49C8">
        <w:t>del gasto por convenios</w:t>
      </w:r>
      <w:r w:rsidR="00171244" w:rsidRPr="00CB49C8">
        <w:t xml:space="preserve"> </w:t>
      </w:r>
      <w:r w:rsidRPr="00CB49C8">
        <w:t>del</w:t>
      </w:r>
      <w:r w:rsidR="00171244" w:rsidRPr="00CB49C8">
        <w:t xml:space="preserve"> </w:t>
      </w:r>
      <w:r w:rsidRPr="00CB49C8">
        <w:t>ente público y reasignado por éste a otro a través de convenios para su ejecución.</w:t>
      </w:r>
    </w:p>
    <w:p w14:paraId="4D7F0DC9" w14:textId="77777777" w:rsidR="008B2A32" w:rsidRPr="00CB49C8" w:rsidRDefault="008B2A32" w:rsidP="005E31CA">
      <w:pPr>
        <w:pStyle w:val="Texto"/>
        <w:spacing w:line="225" w:lineRule="exact"/>
      </w:pPr>
      <w:r w:rsidRPr="00CB49C8">
        <w:rPr>
          <w:b/>
        </w:rPr>
        <w:t xml:space="preserve">5.3.3.1 Convenios de Reasignación: </w:t>
      </w:r>
      <w:r w:rsidRPr="00CB49C8">
        <w:t>Importe del gasto por</w:t>
      </w:r>
      <w:r w:rsidR="00171244" w:rsidRPr="00CB49C8">
        <w:t xml:space="preserve"> </w:t>
      </w:r>
      <w:r w:rsidRPr="00CB49C8">
        <w:t>convenios que celebra el ente público con el propósito de reasignar la ejecución de funciones, programas o proyectos federales y, en su caso, recursos humanos o materiales.</w:t>
      </w:r>
    </w:p>
    <w:p w14:paraId="1E40AE7D" w14:textId="77777777" w:rsidR="008B2A32" w:rsidRPr="00CB49C8" w:rsidRDefault="008B2A32" w:rsidP="005E31CA">
      <w:pPr>
        <w:pStyle w:val="Texto"/>
        <w:spacing w:line="225" w:lineRule="exact"/>
      </w:pPr>
      <w:r w:rsidRPr="00CB49C8">
        <w:rPr>
          <w:b/>
        </w:rPr>
        <w:t xml:space="preserve">5.3.3.2 Convenios de Descentralización y Otros: </w:t>
      </w:r>
      <w:r w:rsidRPr="00CB49C8">
        <w:t>Importe del gasto por convenios que celebra el ente público con el propósito de descentralizar la ejecución de funciones, programas o proyectos federales y, en su caso, recursos humanos o materiales y a otros convenios no incluidos en las cuentas anteriores.</w:t>
      </w:r>
    </w:p>
    <w:p w14:paraId="3272BC6A" w14:textId="77777777" w:rsidR="008B2A32" w:rsidRPr="00CB49C8" w:rsidRDefault="008B2A32" w:rsidP="005E31CA">
      <w:pPr>
        <w:pStyle w:val="Texto"/>
        <w:spacing w:line="225" w:lineRule="exact"/>
      </w:pPr>
      <w:r w:rsidRPr="00CB49C8">
        <w:rPr>
          <w:b/>
        </w:rPr>
        <w:t>5.4 INTERESES, COMISIONES Y OTROS GASTOS DE LA DEUDA P</w:t>
      </w:r>
      <w:r w:rsidR="0097519D" w:rsidRPr="00CB49C8">
        <w:rPr>
          <w:b/>
        </w:rPr>
        <w:t>U</w:t>
      </w:r>
      <w:r w:rsidRPr="00CB49C8">
        <w:rPr>
          <w:b/>
        </w:rPr>
        <w:t xml:space="preserve">BLICA: </w:t>
      </w:r>
      <w:r w:rsidRPr="00CB49C8">
        <w:t>Comprende el importe del gasto por intereses, comisiones y otros gastos de la deuda pública derivados de los diversos créditos o financiamientos contratados a plazo con instituciones nacionales y extranjeras, privadas y mixtas de crédito y con otros acreedores.</w:t>
      </w:r>
    </w:p>
    <w:p w14:paraId="76B30186" w14:textId="77777777" w:rsidR="00171244" w:rsidRPr="00CB49C8" w:rsidRDefault="008B2A32" w:rsidP="005E31CA">
      <w:pPr>
        <w:pStyle w:val="Texto"/>
        <w:spacing w:line="225" w:lineRule="exact"/>
      </w:pPr>
      <w:r w:rsidRPr="00CB49C8">
        <w:rPr>
          <w:b/>
        </w:rPr>
        <w:t xml:space="preserve">5.4.1 Intereses de la Deuda Pública: </w:t>
      </w:r>
      <w:r w:rsidRPr="00CB49C8">
        <w:t>Comprende el</w:t>
      </w:r>
      <w:r w:rsidRPr="00CB49C8">
        <w:rPr>
          <w:b/>
        </w:rPr>
        <w:t xml:space="preserve"> </w:t>
      </w:r>
      <w:r w:rsidRPr="00CB49C8">
        <w:t>importe del gasto por intereses derivados de los diversos créditos o financiamientos contratados a plazo con instituciones nacionales, privadas y mixtas de crédito y con otros acreedores.</w:t>
      </w:r>
    </w:p>
    <w:p w14:paraId="4C4E7BC6" w14:textId="77777777" w:rsidR="008B2A32" w:rsidRPr="00CB49C8" w:rsidRDefault="008B2A32" w:rsidP="005E31CA">
      <w:pPr>
        <w:pStyle w:val="Texto"/>
        <w:spacing w:line="224" w:lineRule="exact"/>
      </w:pPr>
      <w:r w:rsidRPr="00CB49C8">
        <w:rPr>
          <w:b/>
        </w:rPr>
        <w:t xml:space="preserve">5.4.1.1 Intereses de la Deuda Pública Interna: </w:t>
      </w:r>
      <w:r w:rsidRPr="00CB49C8">
        <w:t>Importe del gasto por intereses derivados de los diversos créditos o financiamientos contratados a plazo con instituciones nacionales, privadas y mixtas de crédito y con otros acreedores.</w:t>
      </w:r>
    </w:p>
    <w:p w14:paraId="79EF2BC6" w14:textId="77777777" w:rsidR="00171244" w:rsidRPr="00CB49C8" w:rsidRDefault="008B2A32" w:rsidP="005E31CA">
      <w:pPr>
        <w:pStyle w:val="Texto"/>
        <w:spacing w:line="224" w:lineRule="exact"/>
      </w:pPr>
      <w:r w:rsidRPr="00CB49C8">
        <w:rPr>
          <w:b/>
        </w:rPr>
        <w:t xml:space="preserve">5.4.1.2 Intereses de la Deuda Pública Externa: </w:t>
      </w:r>
      <w:r w:rsidRPr="00CB49C8">
        <w:t>Importe del gasto por intereses derivados de los diversos créditos o financiamientos contratados a plazo con instituciones extranjeras, privadas y mixtas de crédito y con otros acreedores del exterior.</w:t>
      </w:r>
    </w:p>
    <w:p w14:paraId="676F4AC1" w14:textId="77777777" w:rsidR="008B2A32" w:rsidRPr="00CB49C8" w:rsidRDefault="008B2A32" w:rsidP="005E31CA">
      <w:pPr>
        <w:pStyle w:val="Texto"/>
        <w:spacing w:line="224" w:lineRule="exact"/>
      </w:pPr>
      <w:r w:rsidRPr="00CB49C8">
        <w:rPr>
          <w:b/>
        </w:rPr>
        <w:lastRenderedPageBreak/>
        <w:t xml:space="preserve">5.4.2 Comisiones de la Deuda Pública: </w:t>
      </w:r>
      <w:r w:rsidRPr="00CB49C8">
        <w:t>Comprende el importe del gasto por comisiones derivadas de los diversos créditos o financiamientos autorizados.</w:t>
      </w:r>
    </w:p>
    <w:p w14:paraId="3393C9D2" w14:textId="77777777" w:rsidR="00171244" w:rsidRPr="00CB49C8" w:rsidRDefault="008B2A32" w:rsidP="005E31CA">
      <w:pPr>
        <w:pStyle w:val="Texto"/>
        <w:spacing w:line="224" w:lineRule="exact"/>
      </w:pPr>
      <w:r w:rsidRPr="00CB49C8">
        <w:rPr>
          <w:b/>
        </w:rPr>
        <w:t xml:space="preserve">5.4.2.1 Comisiones de la Deuda Pública Interna: </w:t>
      </w:r>
      <w:r w:rsidRPr="00CB49C8">
        <w:t>Importe del gasto por comisiones derivadas del servicio de la deuda pública interna.</w:t>
      </w:r>
    </w:p>
    <w:p w14:paraId="47B252DB" w14:textId="77777777" w:rsidR="00171244" w:rsidRPr="00CB49C8" w:rsidRDefault="008B2A32" w:rsidP="005E31CA">
      <w:pPr>
        <w:pStyle w:val="Texto"/>
        <w:spacing w:line="224" w:lineRule="exact"/>
      </w:pPr>
      <w:r w:rsidRPr="00CB49C8">
        <w:rPr>
          <w:b/>
        </w:rPr>
        <w:t xml:space="preserve">5.4.2.2 Comisiones de la Deuda Pública Externa: </w:t>
      </w:r>
      <w:r w:rsidRPr="00CB49C8">
        <w:t>Importe del gasto por comisiones derivadas del servicio de la deuda pública externa.</w:t>
      </w:r>
    </w:p>
    <w:p w14:paraId="1F218609" w14:textId="77777777" w:rsidR="00171244" w:rsidRPr="00CB49C8" w:rsidRDefault="008B2A32" w:rsidP="005E31CA">
      <w:pPr>
        <w:pStyle w:val="Texto"/>
        <w:spacing w:line="224" w:lineRule="exact"/>
      </w:pPr>
      <w:r w:rsidRPr="00CB49C8">
        <w:rPr>
          <w:b/>
        </w:rPr>
        <w:t xml:space="preserve">5.4.3 Gastos de la Deuda Pública: </w:t>
      </w:r>
      <w:r w:rsidRPr="00CB49C8">
        <w:t>Comprende el importe de gastos distintos de comisiones que se realizan por operaciones de deuda pública.</w:t>
      </w:r>
    </w:p>
    <w:p w14:paraId="641FBF04" w14:textId="77777777" w:rsidR="00171244" w:rsidRPr="00CB49C8" w:rsidRDefault="008B2A32" w:rsidP="005E31CA">
      <w:pPr>
        <w:pStyle w:val="Texto"/>
        <w:spacing w:line="224" w:lineRule="exact"/>
        <w:rPr>
          <w:b/>
        </w:rPr>
      </w:pPr>
      <w:r w:rsidRPr="00CB49C8">
        <w:rPr>
          <w:b/>
        </w:rPr>
        <w:t xml:space="preserve">5.4.3.1 Gastos de la Deuda Pública Interna: </w:t>
      </w:r>
      <w:r w:rsidRPr="00CB49C8">
        <w:t>Importe de gastos distintos de comisiones que se realizan por operaciones de deuda pública interna.</w:t>
      </w:r>
    </w:p>
    <w:p w14:paraId="30EFDBB0" w14:textId="77777777" w:rsidR="00171244" w:rsidRPr="00CB49C8" w:rsidRDefault="008B2A32" w:rsidP="005E31CA">
      <w:pPr>
        <w:pStyle w:val="Texto"/>
        <w:spacing w:line="224" w:lineRule="exact"/>
        <w:rPr>
          <w:b/>
        </w:rPr>
      </w:pPr>
      <w:r w:rsidRPr="00CB49C8">
        <w:rPr>
          <w:b/>
        </w:rPr>
        <w:t xml:space="preserve">5.4.3.2 Gastos de la Deuda Pública Externa: </w:t>
      </w:r>
      <w:r w:rsidRPr="00CB49C8">
        <w:t>Importe de gastos</w:t>
      </w:r>
      <w:r w:rsidRPr="00CB49C8">
        <w:rPr>
          <w:b/>
        </w:rPr>
        <w:t xml:space="preserve"> </w:t>
      </w:r>
      <w:r w:rsidRPr="00CB49C8">
        <w:t>distintos de comisiones que se realizan por operaciones de deuda pública externa.</w:t>
      </w:r>
    </w:p>
    <w:p w14:paraId="7CCBC39A" w14:textId="77777777" w:rsidR="008B2A32" w:rsidRPr="00CB49C8" w:rsidRDefault="008B2A32" w:rsidP="005E31CA">
      <w:pPr>
        <w:pStyle w:val="Texto"/>
        <w:spacing w:line="224" w:lineRule="exact"/>
      </w:pPr>
      <w:r w:rsidRPr="00CB49C8">
        <w:rPr>
          <w:b/>
        </w:rPr>
        <w:t xml:space="preserve">5.4.4 Costo por Coberturas: </w:t>
      </w:r>
      <w:r w:rsidRPr="00CB49C8">
        <w:t>Comprende el importe del gasto por</w:t>
      </w:r>
      <w:r w:rsidRPr="00CB49C8">
        <w:rPr>
          <w:b/>
        </w:rPr>
        <w:t xml:space="preserve"> </w:t>
      </w:r>
      <w:r w:rsidRPr="00CB49C8">
        <w:t>las variaciones en el tipo de cambio o en las tasas de interés en cumplimiento de las obligaciones de deuda interna o externa; así como la contratación de instrumentos financieros denominados como futuros o derivados.</w:t>
      </w:r>
    </w:p>
    <w:p w14:paraId="301BF4E4" w14:textId="77777777" w:rsidR="008B2A32" w:rsidRPr="00CB49C8" w:rsidRDefault="008B2A32" w:rsidP="005E31CA">
      <w:pPr>
        <w:pStyle w:val="Texto"/>
        <w:spacing w:line="224" w:lineRule="exact"/>
      </w:pPr>
      <w:r w:rsidRPr="00CB49C8">
        <w:rPr>
          <w:b/>
        </w:rPr>
        <w:t xml:space="preserve">5.4.4.1 Costo por Coberturas: </w:t>
      </w:r>
      <w:r w:rsidRPr="00CB49C8">
        <w:t>Importe del gasto por las variaciones en las tasas de interés, en el tipo de cambio de las divisas, programas de coberturas petroleras, agropecuarias y otras coberturas mediante instrumentos financieros derivados; así como las erogaciones que, en su caso, resulten de la cancelación anticipada de los propios contratos de cobertura.</w:t>
      </w:r>
    </w:p>
    <w:p w14:paraId="3B8E91BD" w14:textId="77777777" w:rsidR="008B2A32" w:rsidRPr="00CB49C8" w:rsidRDefault="008B2A32" w:rsidP="005E31CA">
      <w:pPr>
        <w:pStyle w:val="Texto"/>
        <w:spacing w:line="224" w:lineRule="exact"/>
      </w:pPr>
      <w:r w:rsidRPr="00CB49C8">
        <w:rPr>
          <w:b/>
        </w:rPr>
        <w:t xml:space="preserve">5.4.5 Apoyos Financieros: </w:t>
      </w:r>
      <w:r w:rsidRPr="00CB49C8">
        <w:t>Comprende el importe del gasto</w:t>
      </w:r>
      <w:r w:rsidRPr="00CB49C8">
        <w:rPr>
          <w:b/>
        </w:rPr>
        <w:t xml:space="preserve"> </w:t>
      </w:r>
      <w:r w:rsidRPr="00CB49C8">
        <w:t>por</w:t>
      </w:r>
      <w:r w:rsidR="00171244" w:rsidRPr="00CB49C8">
        <w:t xml:space="preserve"> </w:t>
      </w:r>
      <w:r w:rsidRPr="00CB49C8">
        <w:t>apoyo a los</w:t>
      </w:r>
      <w:r w:rsidR="00171244" w:rsidRPr="00CB49C8">
        <w:t xml:space="preserve"> </w:t>
      </w:r>
      <w:r w:rsidRPr="00CB49C8">
        <w:t>ahorradores y deudores de la banca y del saneamiento del sistema financiero nacional.</w:t>
      </w:r>
    </w:p>
    <w:p w14:paraId="6779E15D" w14:textId="77777777" w:rsidR="008B2A32" w:rsidRPr="00CB49C8" w:rsidRDefault="008B2A32" w:rsidP="005E31CA">
      <w:pPr>
        <w:pStyle w:val="Texto"/>
        <w:spacing w:line="224" w:lineRule="exact"/>
      </w:pPr>
      <w:r w:rsidRPr="00CB49C8">
        <w:rPr>
          <w:b/>
        </w:rPr>
        <w:t xml:space="preserve">5.4.5.1 Apoyos Financieros a Intermediarios: </w:t>
      </w:r>
      <w:r w:rsidRPr="00CB49C8">
        <w:t>Importe del gasto por compromisos derivados de programas de apoyo y saneamiento del sistema financiero nacional.</w:t>
      </w:r>
    </w:p>
    <w:p w14:paraId="49C7A798" w14:textId="77777777" w:rsidR="008B2A32" w:rsidRPr="00CB49C8" w:rsidRDefault="008B2A32" w:rsidP="005E31CA">
      <w:pPr>
        <w:pStyle w:val="Texto"/>
        <w:spacing w:line="224" w:lineRule="exact"/>
      </w:pPr>
      <w:r w:rsidRPr="00CB49C8">
        <w:rPr>
          <w:b/>
        </w:rPr>
        <w:t>5.4.5.2 Apoyo Financieros a Ahorradores y Deudores del Sistema Financiero Nacional:</w:t>
      </w:r>
      <w:r w:rsidRPr="00CB49C8">
        <w:t xml:space="preserve"> Importe del gasto para compromisos de los programas de apoyo a ahorradores y deudores.</w:t>
      </w:r>
    </w:p>
    <w:p w14:paraId="0B7540E6" w14:textId="77777777" w:rsidR="00171244" w:rsidRPr="00CB49C8" w:rsidRDefault="008B2A32" w:rsidP="005E31CA">
      <w:pPr>
        <w:pStyle w:val="Texto"/>
        <w:spacing w:line="224" w:lineRule="exact"/>
        <w:rPr>
          <w:b/>
        </w:rPr>
      </w:pPr>
      <w:r w:rsidRPr="00CB49C8">
        <w:rPr>
          <w:b/>
        </w:rPr>
        <w:t>5.5 OTROS GASTOS Y P</w:t>
      </w:r>
      <w:r w:rsidR="0097519D" w:rsidRPr="00CB49C8">
        <w:rPr>
          <w:b/>
        </w:rPr>
        <w:t>E</w:t>
      </w:r>
      <w:r w:rsidRPr="00CB49C8">
        <w:rPr>
          <w:b/>
        </w:rPr>
        <w:t>RDIDAS EXTRAORDINARIAS:</w:t>
      </w:r>
      <w:r w:rsidRPr="00CB49C8">
        <w:t xml:space="preserve"> Comprenden los importes </w:t>
      </w:r>
      <w:proofErr w:type="gramStart"/>
      <w:r w:rsidRPr="00CB49C8">
        <w:t>del gastos no incluidos</w:t>
      </w:r>
      <w:proofErr w:type="gramEnd"/>
      <w:r w:rsidRPr="00CB49C8">
        <w:t xml:space="preserve"> en los grupos</w:t>
      </w:r>
      <w:r w:rsidR="00171244" w:rsidRPr="00CB49C8">
        <w:t xml:space="preserve"> </w:t>
      </w:r>
      <w:r w:rsidRPr="00CB49C8">
        <w:t>anteriores.</w:t>
      </w:r>
    </w:p>
    <w:p w14:paraId="2C476064" w14:textId="77777777" w:rsidR="008B2A32" w:rsidRPr="00CB49C8" w:rsidRDefault="008B2A32" w:rsidP="00467854">
      <w:pPr>
        <w:pStyle w:val="Texto"/>
        <w:spacing w:after="0" w:line="224" w:lineRule="exact"/>
      </w:pPr>
      <w:r w:rsidRPr="00CB49C8">
        <w:rPr>
          <w:b/>
        </w:rPr>
        <w:t xml:space="preserve">5.5.1 Estimaciones, Depreciaciones, Deterioros, Obsolescencia y Amortizaciones: </w:t>
      </w:r>
      <w:r w:rsidRPr="00CB49C8">
        <w:t>Comprende el importe de gastos por estimaciones</w:t>
      </w:r>
      <w:r w:rsidR="006D6990" w:rsidRPr="00CB49C8">
        <w:t>,</w:t>
      </w:r>
      <w:r w:rsidR="00FB0315" w:rsidRPr="00CB49C8">
        <w:t xml:space="preserve"> el aumento por insuficiencia de estimaciones</w:t>
      </w:r>
      <w:r w:rsidRPr="00CB49C8">
        <w:t>, depreciaciones, deterioros, obsolescencias y amortizaciones.</w:t>
      </w:r>
    </w:p>
    <w:p w14:paraId="4949B5F1" w14:textId="09853CB8" w:rsidR="006C76F5" w:rsidRPr="00CB49C8" w:rsidRDefault="004040F6" w:rsidP="00C05B88">
      <w:pPr>
        <w:pStyle w:val="Texto"/>
        <w:spacing w:line="224" w:lineRule="exact"/>
        <w:jc w:val="right"/>
      </w:pPr>
      <w:r w:rsidRPr="00CB49C8">
        <w:rPr>
          <w:rFonts w:eastAsia="MS Mincho"/>
          <w:iCs/>
          <w:color w:val="0000FF"/>
          <w:sz w:val="16"/>
          <w:szCs w:val="16"/>
        </w:rPr>
        <w:t>R</w:t>
      </w:r>
      <w:r w:rsidR="004C1F27" w:rsidRPr="00CB49C8">
        <w:rPr>
          <w:rFonts w:eastAsia="MS Mincho"/>
          <w:iCs/>
          <w:color w:val="0000FF"/>
          <w:sz w:val="16"/>
          <w:szCs w:val="16"/>
        </w:rPr>
        <w:t xml:space="preserve">eforma </w:t>
      </w:r>
      <w:r w:rsidR="004530F2" w:rsidRPr="00CB49C8">
        <w:rPr>
          <w:rFonts w:eastAsia="MS Mincho"/>
          <w:iCs/>
          <w:color w:val="0000FF"/>
          <w:sz w:val="16"/>
          <w:szCs w:val="16"/>
        </w:rPr>
        <w:t>DOF 09-12-2021</w:t>
      </w:r>
      <w:r w:rsidR="00424D2C" w:rsidRPr="00CB49C8">
        <w:rPr>
          <w:color w:val="0000FF"/>
          <w:sz w:val="16"/>
          <w:szCs w:val="16"/>
        </w:rPr>
        <w:t>/POE 23-12-2021</w:t>
      </w:r>
    </w:p>
    <w:p w14:paraId="2BD5C1AF" w14:textId="77777777" w:rsidR="008B2A32" w:rsidRPr="00CB49C8" w:rsidRDefault="008B2A32" w:rsidP="00467854">
      <w:pPr>
        <w:pStyle w:val="Texto"/>
        <w:spacing w:after="0" w:line="224" w:lineRule="exact"/>
      </w:pPr>
      <w:r w:rsidRPr="00CB49C8">
        <w:rPr>
          <w:b/>
        </w:rPr>
        <w:t>5.5.1.1 Estimaciones</w:t>
      </w:r>
      <w:r w:rsidR="00FF4738" w:rsidRPr="00CB49C8">
        <w:rPr>
          <w:b/>
        </w:rPr>
        <w:t xml:space="preserve"> de</w:t>
      </w:r>
      <w:r w:rsidRPr="00CB49C8">
        <w:rPr>
          <w:b/>
        </w:rPr>
        <w:t xml:space="preserve"> Pérdida </w:t>
      </w:r>
      <w:r w:rsidR="00385A7F" w:rsidRPr="00CB49C8">
        <w:rPr>
          <w:b/>
        </w:rPr>
        <w:t>por</w:t>
      </w:r>
      <w:r w:rsidRPr="00CB49C8">
        <w:rPr>
          <w:b/>
        </w:rPr>
        <w:t xml:space="preserve"> Deterioro de Activos Circulantes: </w:t>
      </w:r>
      <w:r w:rsidRPr="00CB49C8">
        <w:t xml:space="preserve">Importe que se establece anualmente por </w:t>
      </w:r>
      <w:r w:rsidR="00385A7F" w:rsidRPr="00CB49C8">
        <w:t>estimación por concepto de</w:t>
      </w:r>
      <w:r w:rsidRPr="00CB49C8">
        <w:t xml:space="preserve"> las pérdidas </w:t>
      </w:r>
      <w:r w:rsidR="00385A7F" w:rsidRPr="00CB49C8">
        <w:t>esperadas en</w:t>
      </w:r>
      <w:r w:rsidRPr="00CB49C8">
        <w:t xml:space="preserve"> los activos circulantes.</w:t>
      </w:r>
    </w:p>
    <w:p w14:paraId="427415F7" w14:textId="36F8323C" w:rsidR="006C76F5" w:rsidRPr="00CB49C8" w:rsidRDefault="004040F6" w:rsidP="00C05B88">
      <w:pPr>
        <w:pStyle w:val="Texto"/>
        <w:spacing w:line="224" w:lineRule="exact"/>
        <w:jc w:val="right"/>
      </w:pPr>
      <w:r w:rsidRPr="00CB49C8">
        <w:rPr>
          <w:rFonts w:eastAsia="MS Mincho"/>
          <w:iCs/>
          <w:color w:val="0000FF"/>
          <w:sz w:val="16"/>
          <w:szCs w:val="16"/>
        </w:rPr>
        <w:t>R</w:t>
      </w:r>
      <w:r w:rsidR="004530F2" w:rsidRPr="00CB49C8">
        <w:rPr>
          <w:rFonts w:eastAsia="MS Mincho"/>
          <w:iCs/>
          <w:color w:val="0000FF"/>
          <w:sz w:val="16"/>
          <w:szCs w:val="16"/>
        </w:rPr>
        <w:t>eforma DOF 09-12-2021</w:t>
      </w:r>
      <w:r w:rsidR="00467854" w:rsidRPr="00CB49C8">
        <w:rPr>
          <w:color w:val="0000FF"/>
          <w:sz w:val="16"/>
          <w:szCs w:val="16"/>
        </w:rPr>
        <w:t>/POE 23-12-2021</w:t>
      </w:r>
    </w:p>
    <w:p w14:paraId="7A7B71D4" w14:textId="77777777" w:rsidR="00171244" w:rsidRPr="00CB49C8" w:rsidRDefault="008B2A32" w:rsidP="00467854">
      <w:pPr>
        <w:pStyle w:val="Texto"/>
        <w:spacing w:after="0" w:line="224" w:lineRule="exact"/>
      </w:pPr>
      <w:r w:rsidRPr="00CB49C8">
        <w:rPr>
          <w:b/>
        </w:rPr>
        <w:t xml:space="preserve">5.5.1.2 Estimaciones </w:t>
      </w:r>
      <w:r w:rsidR="00FF4738" w:rsidRPr="00CB49C8">
        <w:rPr>
          <w:b/>
          <w:lang w:val="es-MX"/>
        </w:rPr>
        <w:t>de</w:t>
      </w:r>
      <w:r w:rsidRPr="00CB49C8">
        <w:rPr>
          <w:b/>
          <w:lang w:val="es-MX"/>
        </w:rPr>
        <w:t xml:space="preserve"> Pérdida </w:t>
      </w:r>
      <w:r w:rsidR="006932BD" w:rsidRPr="00CB49C8">
        <w:rPr>
          <w:b/>
          <w:lang w:val="es-MX"/>
        </w:rPr>
        <w:t>por</w:t>
      </w:r>
      <w:r w:rsidRPr="00CB49C8">
        <w:rPr>
          <w:b/>
          <w:lang w:val="es-MX"/>
        </w:rPr>
        <w:t xml:space="preserve"> Deterioro de Activo</w:t>
      </w:r>
      <w:r w:rsidR="004B5410" w:rsidRPr="00CB49C8">
        <w:rPr>
          <w:b/>
          <w:lang w:val="es-MX"/>
        </w:rPr>
        <w:t>s</w:t>
      </w:r>
      <w:r w:rsidRPr="00CB49C8">
        <w:rPr>
          <w:b/>
          <w:lang w:val="es-MX"/>
        </w:rPr>
        <w:t xml:space="preserve"> no Circulante</w:t>
      </w:r>
      <w:r w:rsidR="004B5410" w:rsidRPr="00CB49C8">
        <w:rPr>
          <w:b/>
          <w:lang w:val="es-MX"/>
        </w:rPr>
        <w:t>s</w:t>
      </w:r>
      <w:r w:rsidRPr="00CB49C8">
        <w:rPr>
          <w:b/>
        </w:rPr>
        <w:t xml:space="preserve">: </w:t>
      </w:r>
      <w:r w:rsidRPr="00CB49C8">
        <w:t xml:space="preserve">Importe que se establece anualmente por </w:t>
      </w:r>
      <w:r w:rsidR="00385A7F" w:rsidRPr="00CB49C8">
        <w:t>concepto de</w:t>
      </w:r>
      <w:r w:rsidRPr="00CB49C8">
        <w:t xml:space="preserve"> las pérdidas</w:t>
      </w:r>
      <w:r w:rsidR="00171244" w:rsidRPr="00CB49C8">
        <w:t xml:space="preserve"> </w:t>
      </w:r>
      <w:r w:rsidR="00385A7F" w:rsidRPr="00CB49C8">
        <w:t>esperadas en</w:t>
      </w:r>
      <w:r w:rsidRPr="00CB49C8">
        <w:t xml:space="preserve"> los activos no circulantes.</w:t>
      </w:r>
    </w:p>
    <w:p w14:paraId="6CCACEB2" w14:textId="6AABF86B" w:rsidR="006C76F5" w:rsidRPr="00CB49C8" w:rsidRDefault="004040F6" w:rsidP="00C05B88">
      <w:pPr>
        <w:pStyle w:val="Texto"/>
        <w:spacing w:line="224" w:lineRule="exact"/>
        <w:jc w:val="right"/>
      </w:pPr>
      <w:r w:rsidRPr="00CB49C8">
        <w:rPr>
          <w:rFonts w:eastAsia="MS Mincho"/>
          <w:iCs/>
          <w:color w:val="0000FF"/>
          <w:sz w:val="16"/>
          <w:szCs w:val="16"/>
        </w:rPr>
        <w:t>R</w:t>
      </w:r>
      <w:r w:rsidR="004530F2" w:rsidRPr="00CB49C8">
        <w:rPr>
          <w:rFonts w:eastAsia="MS Mincho"/>
          <w:iCs/>
          <w:color w:val="0000FF"/>
          <w:sz w:val="16"/>
          <w:szCs w:val="16"/>
        </w:rPr>
        <w:t>eforma DOF 09-12-2021</w:t>
      </w:r>
      <w:r w:rsidR="00467854" w:rsidRPr="00CB49C8">
        <w:rPr>
          <w:color w:val="0000FF"/>
          <w:sz w:val="16"/>
          <w:szCs w:val="16"/>
        </w:rPr>
        <w:t>/POE 23-12-2021</w:t>
      </w:r>
    </w:p>
    <w:p w14:paraId="3B686618" w14:textId="2E29065C" w:rsidR="008B2A32" w:rsidRPr="00CB49C8" w:rsidRDefault="008B2A32" w:rsidP="00467854">
      <w:pPr>
        <w:pStyle w:val="Texto"/>
        <w:tabs>
          <w:tab w:val="left" w:pos="426"/>
        </w:tabs>
        <w:spacing w:after="0" w:line="224" w:lineRule="exact"/>
      </w:pPr>
      <w:r w:rsidRPr="00CB49C8">
        <w:rPr>
          <w:b/>
        </w:rPr>
        <w:t xml:space="preserve">5.5.1.3 Depreciación de Bienes Inmuebles: </w:t>
      </w:r>
      <w:r w:rsidRPr="00CB49C8">
        <w:t>Monto del gasto</w:t>
      </w:r>
      <w:r w:rsidR="00171244" w:rsidRPr="00CB49C8">
        <w:t xml:space="preserve"> </w:t>
      </w:r>
      <w:r w:rsidRPr="00CB49C8">
        <w:t>por depreciación que corresponde aplicar, por concepto de disminución del valor derivado del uso de los bienes inmuebles del ente público.</w:t>
      </w:r>
    </w:p>
    <w:p w14:paraId="7F2249F3" w14:textId="214FA7F8" w:rsidR="000344A8" w:rsidRPr="00CB49C8" w:rsidRDefault="00A052DD" w:rsidP="000D698E">
      <w:pPr>
        <w:pStyle w:val="Texto"/>
        <w:tabs>
          <w:tab w:val="left" w:pos="426"/>
        </w:tabs>
        <w:spacing w:line="224" w:lineRule="exact"/>
        <w:jc w:val="right"/>
        <w:rPr>
          <w:b/>
        </w:rPr>
      </w:pPr>
      <w:r w:rsidRPr="00CB49C8">
        <w:rPr>
          <w:rFonts w:eastAsia="MS Mincho"/>
          <w:iCs/>
          <w:color w:val="0000FF"/>
          <w:sz w:val="16"/>
          <w:szCs w:val="16"/>
        </w:rPr>
        <w:t>Reforma DOF 13-12-2024</w:t>
      </w:r>
      <w:r w:rsidR="00467854" w:rsidRPr="00CB49C8">
        <w:rPr>
          <w:rFonts w:eastAsia="MS Mincho"/>
          <w:iCs/>
          <w:color w:val="0000FF"/>
          <w:sz w:val="16"/>
          <w:szCs w:val="16"/>
        </w:rPr>
        <w:t xml:space="preserve">/POE </w:t>
      </w:r>
      <w:r w:rsidR="00B073A7" w:rsidRPr="00CB49C8">
        <w:rPr>
          <w:rFonts w:eastAsia="MS Mincho"/>
          <w:iCs/>
          <w:color w:val="0000FF"/>
          <w:sz w:val="16"/>
          <w:szCs w:val="16"/>
        </w:rPr>
        <w:t>19</w:t>
      </w:r>
      <w:r w:rsidR="00467854" w:rsidRPr="00CB49C8">
        <w:rPr>
          <w:rFonts w:eastAsia="MS Mincho"/>
          <w:iCs/>
          <w:color w:val="0000FF"/>
          <w:sz w:val="16"/>
          <w:szCs w:val="16"/>
        </w:rPr>
        <w:t>-12-2024</w:t>
      </w:r>
    </w:p>
    <w:p w14:paraId="2F21820F" w14:textId="76E5B995" w:rsidR="008B2A32" w:rsidRPr="00CB49C8" w:rsidRDefault="008B2A32" w:rsidP="00467854">
      <w:pPr>
        <w:pStyle w:val="Texto"/>
        <w:spacing w:after="0" w:line="224" w:lineRule="exact"/>
      </w:pPr>
      <w:r w:rsidRPr="00CB49C8">
        <w:rPr>
          <w:b/>
        </w:rPr>
        <w:t xml:space="preserve">5.5.1.4 Depreciación de Infraestructura: </w:t>
      </w:r>
      <w:r w:rsidRPr="00CB49C8">
        <w:t>Monto del gasto por depreciación que corresponde aplicar, por concepto de disminución del valor derivado del uso de infraestructura del ente público.</w:t>
      </w:r>
    </w:p>
    <w:p w14:paraId="52EB7125" w14:textId="0CF2482F" w:rsidR="000344A8" w:rsidRPr="00CB49C8" w:rsidRDefault="00A052DD" w:rsidP="000D698E">
      <w:pPr>
        <w:pStyle w:val="Texto"/>
        <w:spacing w:line="224" w:lineRule="exact"/>
        <w:jc w:val="right"/>
      </w:pPr>
      <w:r w:rsidRPr="00CB49C8">
        <w:rPr>
          <w:rFonts w:eastAsia="MS Mincho"/>
          <w:iCs/>
          <w:color w:val="0000FF"/>
          <w:sz w:val="16"/>
          <w:szCs w:val="16"/>
        </w:rPr>
        <w:t>Reforma DOF 13-12-2024</w:t>
      </w:r>
      <w:r w:rsidR="00467854" w:rsidRPr="00CB49C8">
        <w:rPr>
          <w:color w:val="0000FF"/>
          <w:sz w:val="16"/>
          <w:szCs w:val="16"/>
        </w:rPr>
        <w:t xml:space="preserve">/POE </w:t>
      </w:r>
      <w:r w:rsidR="00B073A7" w:rsidRPr="00CB49C8">
        <w:rPr>
          <w:color w:val="0000FF"/>
          <w:sz w:val="16"/>
          <w:szCs w:val="16"/>
        </w:rPr>
        <w:t>19</w:t>
      </w:r>
      <w:r w:rsidR="00467854" w:rsidRPr="00CB49C8">
        <w:rPr>
          <w:color w:val="0000FF"/>
          <w:sz w:val="16"/>
          <w:szCs w:val="16"/>
        </w:rPr>
        <w:t>-12-2024</w:t>
      </w:r>
    </w:p>
    <w:p w14:paraId="33873D09" w14:textId="660D71E0" w:rsidR="008B2A32" w:rsidRPr="00CB49C8" w:rsidRDefault="008B2A32" w:rsidP="00467854">
      <w:pPr>
        <w:pStyle w:val="Texto"/>
        <w:spacing w:after="0" w:line="224" w:lineRule="exact"/>
      </w:pPr>
      <w:r w:rsidRPr="00CB49C8">
        <w:rPr>
          <w:b/>
        </w:rPr>
        <w:t xml:space="preserve">5.5.1.5 Depreciación de Bienes Muebles: </w:t>
      </w:r>
      <w:r w:rsidRPr="00CB49C8">
        <w:t>Monto del gasto por depreciación que corresponde aplicar, por concepto de disminución del valor derivado del uso u obsolescencia de bienes muebles del ente público.</w:t>
      </w:r>
    </w:p>
    <w:p w14:paraId="58742CBA" w14:textId="02B41EE7" w:rsidR="000344A8" w:rsidRPr="00CB49C8" w:rsidRDefault="00A052DD" w:rsidP="000D698E">
      <w:pPr>
        <w:pStyle w:val="Texto"/>
        <w:spacing w:line="224" w:lineRule="exact"/>
        <w:jc w:val="right"/>
      </w:pPr>
      <w:r w:rsidRPr="00CB49C8">
        <w:rPr>
          <w:rFonts w:eastAsia="MS Mincho"/>
          <w:iCs/>
          <w:color w:val="0000FF"/>
          <w:sz w:val="16"/>
          <w:szCs w:val="16"/>
        </w:rPr>
        <w:t>Reforma DOF 13-12-2024</w:t>
      </w:r>
      <w:r w:rsidR="00467854" w:rsidRPr="00CB49C8">
        <w:rPr>
          <w:color w:val="0000FF"/>
          <w:sz w:val="16"/>
          <w:szCs w:val="16"/>
        </w:rPr>
        <w:t xml:space="preserve">/POE </w:t>
      </w:r>
      <w:r w:rsidR="00B073A7" w:rsidRPr="00CB49C8">
        <w:rPr>
          <w:color w:val="0000FF"/>
          <w:sz w:val="16"/>
          <w:szCs w:val="16"/>
        </w:rPr>
        <w:t>19</w:t>
      </w:r>
      <w:r w:rsidR="00467854" w:rsidRPr="00CB49C8">
        <w:rPr>
          <w:color w:val="0000FF"/>
          <w:sz w:val="16"/>
          <w:szCs w:val="16"/>
        </w:rPr>
        <w:t>-12-2024</w:t>
      </w:r>
    </w:p>
    <w:p w14:paraId="663D55F6" w14:textId="77777777" w:rsidR="008B2A32" w:rsidRPr="00CB49C8" w:rsidRDefault="008B2A32" w:rsidP="00467854">
      <w:pPr>
        <w:pStyle w:val="Texto"/>
        <w:spacing w:after="0" w:line="224" w:lineRule="exact"/>
      </w:pPr>
      <w:r w:rsidRPr="00CB49C8">
        <w:rPr>
          <w:b/>
        </w:rPr>
        <w:t xml:space="preserve">5.5.1.6 Deterioro de </w:t>
      </w:r>
      <w:r w:rsidR="000F5992" w:rsidRPr="00CB49C8">
        <w:rPr>
          <w:b/>
        </w:rPr>
        <w:t>Bienes</w:t>
      </w:r>
      <w:r w:rsidRPr="00CB49C8">
        <w:rPr>
          <w:b/>
        </w:rPr>
        <w:t>:</w:t>
      </w:r>
      <w:r w:rsidR="00730241" w:rsidRPr="00CB49C8">
        <w:t xml:space="preserve"> Monto de</w:t>
      </w:r>
      <w:r w:rsidR="00064F91" w:rsidRPr="00CB49C8">
        <w:t xml:space="preserve"> </w:t>
      </w:r>
      <w:r w:rsidR="00456F08" w:rsidRPr="00CB49C8">
        <w:t>la pérdida en los beneficios económicos o</w:t>
      </w:r>
      <w:r w:rsidR="00DF231C" w:rsidRPr="00CB49C8">
        <w:t xml:space="preserve"> en el</w:t>
      </w:r>
      <w:r w:rsidR="00456F08" w:rsidRPr="00CB49C8">
        <w:t xml:space="preserve"> potencial de servicio futuros de los bienes</w:t>
      </w:r>
      <w:r w:rsidR="00B25CA9" w:rsidRPr="00CB49C8">
        <w:t xml:space="preserve"> muebles</w:t>
      </w:r>
      <w:r w:rsidR="00DF231C" w:rsidRPr="00CB49C8">
        <w:t xml:space="preserve"> </w:t>
      </w:r>
      <w:r w:rsidR="00DF231C" w:rsidRPr="00CB49C8">
        <w:rPr>
          <w:szCs w:val="18"/>
        </w:rPr>
        <w:t>(incluye activos biológicos)</w:t>
      </w:r>
      <w:r w:rsidR="00B25CA9" w:rsidRPr="00CB49C8">
        <w:t>, inmuebles, infraestructura e intangibles</w:t>
      </w:r>
      <w:r w:rsidRPr="00CB49C8">
        <w:t>.</w:t>
      </w:r>
    </w:p>
    <w:p w14:paraId="5A17BA72" w14:textId="0308CCF3" w:rsidR="006C76F5" w:rsidRPr="00CB49C8" w:rsidRDefault="004040F6" w:rsidP="00C05B88">
      <w:pPr>
        <w:pStyle w:val="Texto"/>
        <w:spacing w:line="224" w:lineRule="exact"/>
        <w:jc w:val="right"/>
      </w:pPr>
      <w:r w:rsidRPr="00CB49C8">
        <w:rPr>
          <w:color w:val="0000FF"/>
          <w:sz w:val="16"/>
          <w:szCs w:val="16"/>
        </w:rPr>
        <w:t>R</w:t>
      </w:r>
      <w:r w:rsidR="0054490A" w:rsidRPr="00CB49C8">
        <w:rPr>
          <w:color w:val="0000FF"/>
          <w:sz w:val="16"/>
          <w:szCs w:val="16"/>
        </w:rPr>
        <w:t>eforma DOF 09-12-2021</w:t>
      </w:r>
    </w:p>
    <w:p w14:paraId="5B589FD3" w14:textId="2CD69C2E" w:rsidR="00171244" w:rsidRPr="00CB49C8" w:rsidRDefault="008B2A32" w:rsidP="00467854">
      <w:pPr>
        <w:pStyle w:val="Texto"/>
        <w:spacing w:after="0" w:line="224" w:lineRule="exact"/>
      </w:pPr>
      <w:r w:rsidRPr="00CB49C8">
        <w:rPr>
          <w:b/>
        </w:rPr>
        <w:lastRenderedPageBreak/>
        <w:t>5.5.1.7</w:t>
      </w:r>
      <w:r w:rsidR="0077575B" w:rsidRPr="00CB49C8">
        <w:rPr>
          <w:b/>
        </w:rPr>
        <w:t xml:space="preserve"> </w:t>
      </w:r>
      <w:r w:rsidRPr="00CB49C8">
        <w:rPr>
          <w:b/>
        </w:rPr>
        <w:t xml:space="preserve">Amortización de Activos Intangibles: </w:t>
      </w:r>
      <w:r w:rsidRPr="00CB49C8">
        <w:t>Monto del</w:t>
      </w:r>
      <w:r w:rsidR="00171244" w:rsidRPr="00CB49C8">
        <w:t xml:space="preserve"> </w:t>
      </w:r>
      <w:r w:rsidRPr="00CB49C8">
        <w:t>gasto por amortización que corresponde</w:t>
      </w:r>
      <w:r w:rsidR="00171244" w:rsidRPr="00CB49C8">
        <w:t xml:space="preserve"> </w:t>
      </w:r>
      <w:r w:rsidRPr="00CB49C8">
        <w:t>aplicar, por concepto de la disminución del valor acordado de activos intangibles del ente público.</w:t>
      </w:r>
    </w:p>
    <w:p w14:paraId="675CD838" w14:textId="2D7913B4" w:rsidR="000344A8" w:rsidRPr="00CB49C8" w:rsidRDefault="00A052DD" w:rsidP="000D698E">
      <w:pPr>
        <w:pStyle w:val="Texto"/>
        <w:spacing w:line="224" w:lineRule="exact"/>
        <w:jc w:val="right"/>
      </w:pPr>
      <w:r w:rsidRPr="00CB49C8">
        <w:rPr>
          <w:rFonts w:eastAsia="MS Mincho"/>
          <w:iCs/>
          <w:color w:val="0000FF"/>
          <w:sz w:val="16"/>
          <w:szCs w:val="16"/>
        </w:rPr>
        <w:t>Reforma DOF 13-12-2024</w:t>
      </w:r>
      <w:r w:rsidR="00467854" w:rsidRPr="00CB49C8">
        <w:rPr>
          <w:color w:val="0000FF"/>
          <w:sz w:val="16"/>
          <w:szCs w:val="16"/>
        </w:rPr>
        <w:t xml:space="preserve">/POE </w:t>
      </w:r>
      <w:r w:rsidR="00B073A7" w:rsidRPr="00CB49C8">
        <w:rPr>
          <w:color w:val="0000FF"/>
          <w:sz w:val="16"/>
          <w:szCs w:val="16"/>
        </w:rPr>
        <w:t>19</w:t>
      </w:r>
      <w:r w:rsidR="00467854" w:rsidRPr="00CB49C8">
        <w:rPr>
          <w:color w:val="0000FF"/>
          <w:sz w:val="16"/>
          <w:szCs w:val="16"/>
        </w:rPr>
        <w:t>-12-2024</w:t>
      </w:r>
    </w:p>
    <w:p w14:paraId="71F83784" w14:textId="77777777" w:rsidR="00CF6EE1" w:rsidRPr="00CB49C8" w:rsidRDefault="00CF6EE1" w:rsidP="00467854">
      <w:pPr>
        <w:pStyle w:val="Texto"/>
        <w:spacing w:after="0" w:line="224" w:lineRule="exact"/>
      </w:pPr>
      <w:r w:rsidRPr="00CB49C8">
        <w:rPr>
          <w:b/>
        </w:rPr>
        <w:t xml:space="preserve">5.5.1.8 </w:t>
      </w:r>
      <w:r w:rsidRPr="00CB49C8">
        <w:rPr>
          <w:b/>
          <w:lang w:val="es-MX"/>
        </w:rPr>
        <w:t xml:space="preserve">Disminución de Bienes por pérdida </w:t>
      </w:r>
      <w:r w:rsidR="00E311E5" w:rsidRPr="00CB49C8">
        <w:rPr>
          <w:b/>
          <w:lang w:val="es-MX"/>
        </w:rPr>
        <w:t xml:space="preserve">u </w:t>
      </w:r>
      <w:r w:rsidRPr="00CB49C8">
        <w:rPr>
          <w:b/>
          <w:lang w:val="es-MX"/>
        </w:rPr>
        <w:t>obsolescencia</w:t>
      </w:r>
      <w:r w:rsidRPr="00CB49C8">
        <w:rPr>
          <w:b/>
        </w:rPr>
        <w:t xml:space="preserve">: </w:t>
      </w:r>
      <w:r w:rsidRPr="00CB49C8">
        <w:t>Importe que refleja el reconocimiento de la baja de los bienes por pérdida, obsolescencia, extravío, robo o siniestro, entre otros.</w:t>
      </w:r>
    </w:p>
    <w:p w14:paraId="5A76C94C" w14:textId="311B4A1C" w:rsidR="000F5992" w:rsidRPr="00CB49C8" w:rsidRDefault="004040F6" w:rsidP="00424365">
      <w:pPr>
        <w:pStyle w:val="Texto"/>
        <w:spacing w:after="64" w:line="220" w:lineRule="exact"/>
        <w:jc w:val="right"/>
        <w:rPr>
          <w:rFonts w:eastAsia="MS Mincho"/>
          <w:iCs/>
          <w:color w:val="0000FF"/>
          <w:sz w:val="16"/>
          <w:szCs w:val="16"/>
        </w:rPr>
      </w:pPr>
      <w:r w:rsidRPr="00CB49C8">
        <w:rPr>
          <w:color w:val="0000FF"/>
          <w:sz w:val="16"/>
          <w:szCs w:val="16"/>
        </w:rPr>
        <w:t>R</w:t>
      </w:r>
      <w:r w:rsidR="0054490A" w:rsidRPr="00CB49C8">
        <w:rPr>
          <w:color w:val="0000FF"/>
          <w:sz w:val="16"/>
          <w:szCs w:val="16"/>
        </w:rPr>
        <w:t>eforma DOF 09-12-2021</w:t>
      </w:r>
      <w:r w:rsidR="00467854" w:rsidRPr="00CB49C8">
        <w:rPr>
          <w:rFonts w:eastAsia="MS Mincho"/>
          <w:iCs/>
          <w:color w:val="0000FF"/>
          <w:sz w:val="16"/>
          <w:szCs w:val="16"/>
        </w:rPr>
        <w:t>/POE 23-12-2021</w:t>
      </w:r>
    </w:p>
    <w:p w14:paraId="1A155CAD" w14:textId="77777777" w:rsidR="008B2A32" w:rsidRPr="00CB49C8" w:rsidRDefault="008B2A32" w:rsidP="005E31CA">
      <w:pPr>
        <w:pStyle w:val="Texto"/>
        <w:spacing w:line="224" w:lineRule="exact"/>
      </w:pPr>
      <w:r w:rsidRPr="00CB49C8">
        <w:rPr>
          <w:b/>
        </w:rPr>
        <w:t xml:space="preserve">5.5.2 Provisiones: </w:t>
      </w:r>
      <w:r w:rsidRPr="00CB49C8">
        <w:t>Comprende el importe del gasto por provisiones para prever contingencias futuras de pasivos a corto y largo plazo, de acuerdo a los lineamientos que emita el CONAC.</w:t>
      </w:r>
    </w:p>
    <w:p w14:paraId="40911A2F" w14:textId="77777777" w:rsidR="00171244" w:rsidRPr="00CB49C8" w:rsidRDefault="008B2A32" w:rsidP="00467854">
      <w:pPr>
        <w:pStyle w:val="Texto"/>
        <w:spacing w:after="0" w:line="224" w:lineRule="exact"/>
      </w:pPr>
      <w:r w:rsidRPr="00CB49C8">
        <w:rPr>
          <w:b/>
        </w:rPr>
        <w:t>5.5.2.1</w:t>
      </w:r>
      <w:r w:rsidR="0077575B" w:rsidRPr="00CB49C8">
        <w:rPr>
          <w:b/>
        </w:rPr>
        <w:t xml:space="preserve"> </w:t>
      </w:r>
      <w:r w:rsidRPr="00CB49C8">
        <w:rPr>
          <w:b/>
        </w:rPr>
        <w:t xml:space="preserve">Provisiones de Pasivos a Corto Plazo: </w:t>
      </w:r>
      <w:r w:rsidRPr="00CB49C8">
        <w:t>Importe del gasto por provisiones para prever</w:t>
      </w:r>
      <w:r w:rsidR="00171244" w:rsidRPr="00CB49C8">
        <w:t xml:space="preserve"> </w:t>
      </w:r>
      <w:r w:rsidRPr="00CB49C8">
        <w:t>contingencias futura</w:t>
      </w:r>
      <w:r w:rsidR="00B869C6" w:rsidRPr="00CB49C8">
        <w:t>s</w:t>
      </w:r>
      <w:r w:rsidRPr="00CB49C8">
        <w:t xml:space="preserve"> de pasivos a corto plazo.</w:t>
      </w:r>
    </w:p>
    <w:p w14:paraId="19A665E7" w14:textId="4018B969" w:rsidR="006C76F5" w:rsidRPr="00CB49C8" w:rsidRDefault="004040F6" w:rsidP="00C05B88">
      <w:pPr>
        <w:pStyle w:val="Texto"/>
        <w:spacing w:line="224" w:lineRule="exact"/>
        <w:jc w:val="right"/>
        <w:rPr>
          <w:b/>
        </w:rPr>
      </w:pPr>
      <w:r w:rsidRPr="00CB49C8">
        <w:rPr>
          <w:color w:val="0000FF"/>
          <w:sz w:val="16"/>
          <w:szCs w:val="16"/>
        </w:rPr>
        <w:t>R</w:t>
      </w:r>
      <w:r w:rsidR="0054490A" w:rsidRPr="00CB49C8">
        <w:rPr>
          <w:color w:val="0000FF"/>
          <w:sz w:val="16"/>
          <w:szCs w:val="16"/>
        </w:rPr>
        <w:t>eforma DOF 09-12-2021</w:t>
      </w:r>
      <w:r w:rsidR="00467854" w:rsidRPr="00CB49C8">
        <w:rPr>
          <w:color w:val="0000FF"/>
          <w:sz w:val="16"/>
          <w:szCs w:val="16"/>
        </w:rPr>
        <w:t>/POE 23-12-2021</w:t>
      </w:r>
    </w:p>
    <w:p w14:paraId="1FA006D1" w14:textId="77777777" w:rsidR="00171244" w:rsidRPr="00CB49C8" w:rsidRDefault="008B2A32" w:rsidP="005E31CA">
      <w:pPr>
        <w:pStyle w:val="Texto"/>
        <w:spacing w:line="224" w:lineRule="exact"/>
        <w:rPr>
          <w:b/>
        </w:rPr>
      </w:pPr>
      <w:r w:rsidRPr="00CB49C8">
        <w:rPr>
          <w:b/>
        </w:rPr>
        <w:t>5.5.2.2</w:t>
      </w:r>
      <w:r w:rsidR="0077575B" w:rsidRPr="00CB49C8">
        <w:rPr>
          <w:b/>
        </w:rPr>
        <w:t xml:space="preserve"> </w:t>
      </w:r>
      <w:r w:rsidRPr="00CB49C8">
        <w:rPr>
          <w:b/>
        </w:rPr>
        <w:t xml:space="preserve">Provisiones de Pasivos Largo Plazo: </w:t>
      </w:r>
      <w:r w:rsidRPr="00CB49C8">
        <w:t>Importe del gasto por provisiones para prever contingencias futuras de pasivos a largo plazo, de acuerdo a los lineamientos que emita el CONAC.</w:t>
      </w:r>
    </w:p>
    <w:p w14:paraId="593246BB" w14:textId="77777777" w:rsidR="008B2A32" w:rsidRPr="00CB49C8" w:rsidRDefault="008B2A32" w:rsidP="005E31CA">
      <w:pPr>
        <w:pStyle w:val="Texto"/>
        <w:spacing w:line="224" w:lineRule="exact"/>
      </w:pPr>
      <w:r w:rsidRPr="00CB49C8">
        <w:rPr>
          <w:b/>
        </w:rPr>
        <w:t xml:space="preserve">5.5.3 Disminución de Inventarios: </w:t>
      </w:r>
      <w:r w:rsidRPr="00CB49C8">
        <w:t>Comprende el importe de la diferencia en contra entre resultado en libros y el real al fin de cada período, valuada de acuerdo a los lineamientos que emita el CONAC.</w:t>
      </w:r>
    </w:p>
    <w:p w14:paraId="78D066B8" w14:textId="77777777" w:rsidR="008B2A32" w:rsidRPr="00CB49C8" w:rsidRDefault="008B2A32" w:rsidP="005E31CA">
      <w:pPr>
        <w:pStyle w:val="Texto"/>
        <w:spacing w:line="224" w:lineRule="exact"/>
      </w:pPr>
      <w:r w:rsidRPr="00CB49C8">
        <w:rPr>
          <w:b/>
        </w:rPr>
        <w:t xml:space="preserve">5.5.3.1 Disminución de Inventarios de Mercancías para Venta: </w:t>
      </w:r>
      <w:r w:rsidRPr="00CB49C8">
        <w:t>Importe de la diferencia en contra entre el resultado en libros y el real de las</w:t>
      </w:r>
      <w:r w:rsidR="00171244" w:rsidRPr="00CB49C8">
        <w:t xml:space="preserve"> </w:t>
      </w:r>
      <w:r w:rsidRPr="00CB49C8">
        <w:t>existencias de mercancías para la venta al fin de cada período, valuada de acuerdo a los lineamientos que emita el CONAC.</w:t>
      </w:r>
    </w:p>
    <w:p w14:paraId="6E01AB89" w14:textId="77777777" w:rsidR="008B2A32" w:rsidRPr="00CB49C8" w:rsidRDefault="008B2A32" w:rsidP="005E31CA">
      <w:pPr>
        <w:pStyle w:val="Texto"/>
        <w:spacing w:line="224" w:lineRule="exact"/>
      </w:pPr>
      <w:r w:rsidRPr="00CB49C8">
        <w:rPr>
          <w:b/>
        </w:rPr>
        <w:t xml:space="preserve">5.5.3.2 Disminución de Inventarios de Mercancías Terminadas: </w:t>
      </w:r>
      <w:r w:rsidRPr="00CB49C8">
        <w:t>Importe de la diferencia en contra entre el resultado en libros y el real de las existencias de mercancías terminadas al fin de cada período, valuada de acuerdo a los lineamientos que emita el CONAC.</w:t>
      </w:r>
    </w:p>
    <w:p w14:paraId="511E8900" w14:textId="77777777" w:rsidR="008B2A32" w:rsidRPr="00CB49C8" w:rsidRDefault="008B2A32" w:rsidP="005E31CA">
      <w:pPr>
        <w:pStyle w:val="Texto"/>
        <w:spacing w:line="224" w:lineRule="exact"/>
      </w:pPr>
      <w:r w:rsidRPr="00CB49C8">
        <w:rPr>
          <w:b/>
        </w:rPr>
        <w:t xml:space="preserve">5.5.3.3 Disminución de Inventarios de Mercancías en Proceso de Elaboración: </w:t>
      </w:r>
      <w:r w:rsidRPr="00CB49C8">
        <w:t>Importe de la diferencia en contra entre el resultado en libros y el real de las existencias de mercancías en proceso de elaboración al fin de cada período, valuada de acuerdo a los lineamientos que emita el CONAC.</w:t>
      </w:r>
    </w:p>
    <w:p w14:paraId="1B7AA3F0" w14:textId="77777777" w:rsidR="008B2A32" w:rsidRPr="00CB49C8" w:rsidRDefault="008B2A32" w:rsidP="005E31CA">
      <w:pPr>
        <w:pStyle w:val="Texto"/>
        <w:spacing w:line="224" w:lineRule="exact"/>
      </w:pPr>
      <w:r w:rsidRPr="00CB49C8">
        <w:rPr>
          <w:b/>
        </w:rPr>
        <w:t>5.5.3.4 Disminución de Inventarios de Materias Primas, Materiales y Suministros para Producción:</w:t>
      </w:r>
      <w:r w:rsidRPr="00CB49C8">
        <w:t xml:space="preserve"> Importe de la diferencia en contra entre el resultado en libros y el real de las existencias de materias primas, materiales y suministros para producción al fin de cada período, valuada de acuerdo a los lineamientos que emita el CONAC.</w:t>
      </w:r>
    </w:p>
    <w:p w14:paraId="4AEFE6FC" w14:textId="77777777" w:rsidR="008B2A32" w:rsidRPr="00CB49C8" w:rsidRDefault="008B2A32" w:rsidP="005E31CA">
      <w:pPr>
        <w:pStyle w:val="Texto"/>
        <w:spacing w:line="224" w:lineRule="exact"/>
      </w:pPr>
      <w:r w:rsidRPr="00CB49C8">
        <w:rPr>
          <w:b/>
        </w:rPr>
        <w:t xml:space="preserve">5.5.3.5 Disminución de Almacén de Materiales y Suministros de Consumo: </w:t>
      </w:r>
      <w:r w:rsidRPr="00CB49C8">
        <w:t>Importe de la diferencia en contra entre el resultado en libros y el real de las existencias en almacén de materiales y suministros de consumo al fin de cada período, valuada de acuerdo a los lineamientos que emita el CONAC.</w:t>
      </w:r>
    </w:p>
    <w:p w14:paraId="707D1F3F" w14:textId="77777777" w:rsidR="008B2A32" w:rsidRPr="00CB49C8" w:rsidRDefault="008B2A32" w:rsidP="00467854">
      <w:pPr>
        <w:pStyle w:val="Texto"/>
        <w:spacing w:after="0" w:line="224" w:lineRule="exact"/>
      </w:pPr>
      <w:r w:rsidRPr="00CB49C8">
        <w:rPr>
          <w:b/>
        </w:rPr>
        <w:t>5.5.4 Aumento</w:t>
      </w:r>
      <w:r w:rsidR="00171244" w:rsidRPr="00CB49C8">
        <w:rPr>
          <w:b/>
        </w:rPr>
        <w:t xml:space="preserve"> </w:t>
      </w:r>
      <w:r w:rsidRPr="00CB49C8">
        <w:rPr>
          <w:b/>
        </w:rPr>
        <w:t xml:space="preserve">por Insuficiencia de Estimaciones por Pérdida o Deterioro u Obsolescencia </w:t>
      </w:r>
      <w:r w:rsidR="0078209E" w:rsidRPr="00CB49C8">
        <w:t>(Derogad</w:t>
      </w:r>
      <w:r w:rsidR="001716B0" w:rsidRPr="00CB49C8">
        <w:t>a</w:t>
      </w:r>
      <w:r w:rsidR="0078209E" w:rsidRPr="00CB49C8">
        <w:t>)</w:t>
      </w:r>
    </w:p>
    <w:p w14:paraId="0B249B97" w14:textId="72063E99" w:rsidR="001716B0" w:rsidRPr="00CB49C8" w:rsidRDefault="0015103A" w:rsidP="00C05B88">
      <w:pPr>
        <w:pStyle w:val="Texto"/>
        <w:spacing w:line="224" w:lineRule="exact"/>
        <w:jc w:val="right"/>
      </w:pPr>
      <w:r w:rsidRPr="00CB49C8">
        <w:rPr>
          <w:color w:val="0000FF"/>
          <w:sz w:val="16"/>
          <w:szCs w:val="16"/>
        </w:rPr>
        <w:t>Rubro</w:t>
      </w:r>
      <w:r w:rsidR="001716B0" w:rsidRPr="00CB49C8">
        <w:rPr>
          <w:color w:val="0000FF"/>
          <w:sz w:val="16"/>
          <w:szCs w:val="16"/>
        </w:rPr>
        <w:t xml:space="preserve"> derogad</w:t>
      </w:r>
      <w:r w:rsidRPr="00CB49C8">
        <w:rPr>
          <w:color w:val="0000FF"/>
          <w:sz w:val="16"/>
          <w:szCs w:val="16"/>
        </w:rPr>
        <w:t>o</w:t>
      </w:r>
      <w:r w:rsidR="001716B0" w:rsidRPr="00CB49C8">
        <w:rPr>
          <w:color w:val="0000FF"/>
          <w:sz w:val="16"/>
          <w:szCs w:val="16"/>
        </w:rPr>
        <w:t xml:space="preserve"> DOF </w:t>
      </w:r>
      <w:r w:rsidR="004530F2" w:rsidRPr="00CB49C8">
        <w:rPr>
          <w:color w:val="0000FF"/>
          <w:sz w:val="16"/>
          <w:szCs w:val="16"/>
        </w:rPr>
        <w:t>09</w:t>
      </w:r>
      <w:r w:rsidR="001716B0" w:rsidRPr="00CB49C8">
        <w:rPr>
          <w:color w:val="0000FF"/>
          <w:sz w:val="16"/>
          <w:szCs w:val="16"/>
        </w:rPr>
        <w:t>-</w:t>
      </w:r>
      <w:r w:rsidR="004530F2" w:rsidRPr="00CB49C8">
        <w:rPr>
          <w:color w:val="0000FF"/>
          <w:sz w:val="16"/>
          <w:szCs w:val="16"/>
        </w:rPr>
        <w:t>12</w:t>
      </w:r>
      <w:r w:rsidR="001716B0" w:rsidRPr="00CB49C8">
        <w:rPr>
          <w:color w:val="0000FF"/>
          <w:sz w:val="16"/>
          <w:szCs w:val="16"/>
        </w:rPr>
        <w:t>-2021</w:t>
      </w:r>
      <w:r w:rsidR="00467854" w:rsidRPr="00CB49C8">
        <w:rPr>
          <w:color w:val="0000FF"/>
          <w:sz w:val="16"/>
          <w:szCs w:val="16"/>
        </w:rPr>
        <w:t>/POE 23-12-2021</w:t>
      </w:r>
    </w:p>
    <w:p w14:paraId="1671B252" w14:textId="77777777" w:rsidR="008B2A32" w:rsidRPr="00CB49C8" w:rsidRDefault="008B2A32" w:rsidP="00467854">
      <w:pPr>
        <w:pStyle w:val="Texto"/>
        <w:spacing w:after="0" w:line="224" w:lineRule="exact"/>
      </w:pPr>
      <w:r w:rsidRPr="00CB49C8">
        <w:rPr>
          <w:b/>
        </w:rPr>
        <w:t>5.5.4.1 Aumento por Insuficiencia de Estimaciones por Pérdida o Deterioro u Obsolescencia</w:t>
      </w:r>
      <w:r w:rsidR="00C77D3C" w:rsidRPr="00CB49C8">
        <w:rPr>
          <w:b/>
        </w:rPr>
        <w:t xml:space="preserve"> </w:t>
      </w:r>
      <w:r w:rsidR="0078209E" w:rsidRPr="00CB49C8">
        <w:t>(Derogada)</w:t>
      </w:r>
    </w:p>
    <w:p w14:paraId="22D2ABB0" w14:textId="749C69F7" w:rsidR="001F1397" w:rsidRPr="00CB49C8" w:rsidRDefault="001F1397" w:rsidP="00C05B88">
      <w:pPr>
        <w:pStyle w:val="Texto"/>
        <w:spacing w:line="224" w:lineRule="exact"/>
        <w:jc w:val="right"/>
      </w:pPr>
      <w:r w:rsidRPr="00CB49C8">
        <w:rPr>
          <w:color w:val="0000FF"/>
          <w:sz w:val="16"/>
          <w:szCs w:val="16"/>
        </w:rPr>
        <w:t>Cuenta derogada DOF 09-12-2021</w:t>
      </w:r>
      <w:r w:rsidR="00467854" w:rsidRPr="00CB49C8">
        <w:rPr>
          <w:color w:val="0000FF"/>
          <w:sz w:val="16"/>
          <w:szCs w:val="16"/>
        </w:rPr>
        <w:t>/POE 23-12-2021</w:t>
      </w:r>
    </w:p>
    <w:p w14:paraId="071145C0" w14:textId="77777777" w:rsidR="008B2A32" w:rsidRPr="00CB49C8" w:rsidRDefault="008B2A32" w:rsidP="00467854">
      <w:pPr>
        <w:pStyle w:val="Texto"/>
        <w:spacing w:after="0" w:line="224" w:lineRule="exact"/>
      </w:pPr>
      <w:r w:rsidRPr="00CB49C8">
        <w:rPr>
          <w:b/>
        </w:rPr>
        <w:t xml:space="preserve">5.5.5 Aumento por Insuficiencia de </w:t>
      </w:r>
      <w:proofErr w:type="gramStart"/>
      <w:r w:rsidRPr="00CB49C8">
        <w:rPr>
          <w:b/>
        </w:rPr>
        <w:t>Provisiones</w:t>
      </w:r>
      <w:r w:rsidR="0078209E" w:rsidRPr="00CB49C8">
        <w:t xml:space="preserve"> </w:t>
      </w:r>
      <w:r w:rsidR="00BC1A82" w:rsidRPr="00CB49C8">
        <w:t xml:space="preserve"> </w:t>
      </w:r>
      <w:r w:rsidR="0078209E" w:rsidRPr="00CB49C8">
        <w:t>(</w:t>
      </w:r>
      <w:proofErr w:type="gramEnd"/>
      <w:r w:rsidR="0078209E" w:rsidRPr="00CB49C8">
        <w:t>Derogad</w:t>
      </w:r>
      <w:r w:rsidR="001716B0" w:rsidRPr="00CB49C8">
        <w:t>a</w:t>
      </w:r>
      <w:r w:rsidR="0078209E" w:rsidRPr="00CB49C8">
        <w:t>)</w:t>
      </w:r>
    </w:p>
    <w:p w14:paraId="3CAD7CD0" w14:textId="2F9A28A2" w:rsidR="001716B0" w:rsidRPr="00CB49C8" w:rsidRDefault="0015103A" w:rsidP="00C05B88">
      <w:pPr>
        <w:pStyle w:val="Texto"/>
        <w:spacing w:line="224" w:lineRule="exact"/>
        <w:jc w:val="right"/>
      </w:pPr>
      <w:r w:rsidRPr="00CB49C8">
        <w:rPr>
          <w:color w:val="0000FF"/>
          <w:sz w:val="16"/>
          <w:szCs w:val="16"/>
        </w:rPr>
        <w:t>Rubro</w:t>
      </w:r>
      <w:r w:rsidR="004530F2" w:rsidRPr="00CB49C8">
        <w:rPr>
          <w:color w:val="0000FF"/>
          <w:sz w:val="16"/>
          <w:szCs w:val="16"/>
        </w:rPr>
        <w:t xml:space="preserve"> derogad</w:t>
      </w:r>
      <w:r w:rsidRPr="00CB49C8">
        <w:rPr>
          <w:color w:val="0000FF"/>
          <w:sz w:val="16"/>
          <w:szCs w:val="16"/>
        </w:rPr>
        <w:t>o</w:t>
      </w:r>
      <w:r w:rsidR="004530F2" w:rsidRPr="00CB49C8">
        <w:rPr>
          <w:color w:val="0000FF"/>
          <w:sz w:val="16"/>
          <w:szCs w:val="16"/>
        </w:rPr>
        <w:t xml:space="preserve"> DOF 09-12-2021</w:t>
      </w:r>
      <w:r w:rsidR="00467854" w:rsidRPr="00CB49C8">
        <w:rPr>
          <w:color w:val="0000FF"/>
          <w:sz w:val="16"/>
          <w:szCs w:val="16"/>
        </w:rPr>
        <w:t>/POE 23-12-2021</w:t>
      </w:r>
    </w:p>
    <w:p w14:paraId="669A1BE4" w14:textId="77777777" w:rsidR="00171244" w:rsidRPr="00CB49C8" w:rsidRDefault="008B2A32" w:rsidP="00467854">
      <w:pPr>
        <w:pStyle w:val="Texto"/>
        <w:spacing w:after="0" w:line="224" w:lineRule="exact"/>
      </w:pPr>
      <w:r w:rsidRPr="00CB49C8">
        <w:rPr>
          <w:b/>
        </w:rPr>
        <w:t>5.5.5.1 Aumento por Insuficiencia de Provisiones</w:t>
      </w:r>
      <w:r w:rsidR="00BC1A82" w:rsidRPr="00CB49C8">
        <w:t xml:space="preserve"> </w:t>
      </w:r>
      <w:r w:rsidR="0078209E" w:rsidRPr="00CB49C8">
        <w:t>(Derogad</w:t>
      </w:r>
      <w:r w:rsidR="001716B0" w:rsidRPr="00CB49C8">
        <w:t>a</w:t>
      </w:r>
      <w:r w:rsidR="0078209E" w:rsidRPr="00CB49C8">
        <w:t>)</w:t>
      </w:r>
    </w:p>
    <w:p w14:paraId="412CDBFC" w14:textId="4815AB17" w:rsidR="001716B0" w:rsidRPr="00CB49C8" w:rsidRDefault="004530F2" w:rsidP="00C05B88">
      <w:pPr>
        <w:pStyle w:val="Texto"/>
        <w:spacing w:line="224" w:lineRule="exact"/>
        <w:jc w:val="right"/>
      </w:pPr>
      <w:r w:rsidRPr="00CB49C8">
        <w:rPr>
          <w:color w:val="0000FF"/>
          <w:sz w:val="16"/>
          <w:szCs w:val="16"/>
        </w:rPr>
        <w:t>Cuenta derogada DOF 09-12-2021</w:t>
      </w:r>
      <w:r w:rsidR="00467854" w:rsidRPr="00CB49C8">
        <w:rPr>
          <w:color w:val="0000FF"/>
          <w:sz w:val="16"/>
          <w:szCs w:val="16"/>
        </w:rPr>
        <w:t>/POE 23-12-2021</w:t>
      </w:r>
    </w:p>
    <w:p w14:paraId="71002A6F" w14:textId="77777777" w:rsidR="008B2A32" w:rsidRPr="00CB49C8" w:rsidRDefault="008B2A32" w:rsidP="005E31CA">
      <w:pPr>
        <w:pStyle w:val="Texto"/>
        <w:spacing w:line="224" w:lineRule="exact"/>
      </w:pPr>
      <w:r w:rsidRPr="00CB49C8">
        <w:rPr>
          <w:b/>
        </w:rPr>
        <w:t xml:space="preserve">5.5.9 Otros Gastos: </w:t>
      </w:r>
      <w:r w:rsidRPr="00CB49C8">
        <w:t>Comprende el importe de gastos que realiza un ente público para su operación, que no están contabilizadas en los rubros anteriores.</w:t>
      </w:r>
    </w:p>
    <w:p w14:paraId="2E68E700" w14:textId="77777777" w:rsidR="008B2A32" w:rsidRPr="00CB49C8" w:rsidRDefault="008B2A32" w:rsidP="005E31CA">
      <w:pPr>
        <w:pStyle w:val="Texto"/>
        <w:spacing w:line="224" w:lineRule="exact"/>
      </w:pPr>
      <w:r w:rsidRPr="00CB49C8">
        <w:rPr>
          <w:b/>
        </w:rPr>
        <w:t xml:space="preserve">5.5.9.1 Gastos de Ejercicios Anteriores: </w:t>
      </w:r>
      <w:r w:rsidRPr="00CB49C8">
        <w:t>Importe</w:t>
      </w:r>
      <w:r w:rsidR="00171244" w:rsidRPr="00CB49C8">
        <w:t xml:space="preserve"> </w:t>
      </w:r>
      <w:r w:rsidRPr="00CB49C8">
        <w:t>de los gastos</w:t>
      </w:r>
      <w:r w:rsidRPr="00CB49C8">
        <w:rPr>
          <w:b/>
        </w:rPr>
        <w:t xml:space="preserve"> </w:t>
      </w:r>
      <w:r w:rsidRPr="00CB49C8">
        <w:t>de ejercicios fiscales anteriores que se cubren en el ejercicio actual.</w:t>
      </w:r>
    </w:p>
    <w:p w14:paraId="0972BC73" w14:textId="77777777" w:rsidR="008B2A32" w:rsidRPr="00CB49C8" w:rsidRDefault="008B2A32" w:rsidP="005E31CA">
      <w:pPr>
        <w:pStyle w:val="Texto"/>
        <w:spacing w:line="224" w:lineRule="exact"/>
        <w:rPr>
          <w:b/>
        </w:rPr>
      </w:pPr>
      <w:r w:rsidRPr="00CB49C8">
        <w:rPr>
          <w:b/>
        </w:rPr>
        <w:t xml:space="preserve">5.5.9.2 Pérdidas por Responsabilidades: </w:t>
      </w:r>
      <w:r w:rsidRPr="00CB49C8">
        <w:t>Importe del gasto por la incobrabilidad o dispensa de las responsabilidades derivadas del financiamiento</w:t>
      </w:r>
      <w:r w:rsidR="00171244" w:rsidRPr="00CB49C8">
        <w:t xml:space="preserve"> </w:t>
      </w:r>
      <w:r w:rsidRPr="00CB49C8">
        <w:t>por resolución judicial por la pérdida del patrimonio público.</w:t>
      </w:r>
    </w:p>
    <w:p w14:paraId="11B44C44" w14:textId="77777777" w:rsidR="008B2A32" w:rsidRPr="00CB49C8" w:rsidRDefault="008B2A32" w:rsidP="005E31CA">
      <w:pPr>
        <w:pStyle w:val="Texto"/>
        <w:spacing w:line="224" w:lineRule="exact"/>
      </w:pPr>
      <w:r w:rsidRPr="00CB49C8">
        <w:rPr>
          <w:b/>
        </w:rPr>
        <w:t xml:space="preserve">5.5.9.3 Bonificaciones y Descuentos Otorgados: </w:t>
      </w:r>
      <w:r w:rsidRPr="00CB49C8">
        <w:t>Importe del gasto por las bonificaciones y descuentos en mercancías,</w:t>
      </w:r>
      <w:r w:rsidR="00171244" w:rsidRPr="00CB49C8">
        <w:t xml:space="preserve"> </w:t>
      </w:r>
      <w:r w:rsidRPr="00CB49C8">
        <w:t>por concepto de diferencias en calidad o peso, dañadas, retraso en la entrega e infracciones a las condiciones del contrato.</w:t>
      </w:r>
    </w:p>
    <w:p w14:paraId="4DEFBEAC" w14:textId="77777777" w:rsidR="004A4E35" w:rsidRPr="00CB49C8" w:rsidRDefault="004A4E35" w:rsidP="005E31CA">
      <w:pPr>
        <w:pStyle w:val="Texto"/>
        <w:spacing w:line="224" w:lineRule="exact"/>
        <w:rPr>
          <w:b/>
        </w:rPr>
      </w:pPr>
    </w:p>
    <w:p w14:paraId="4CDE80ED" w14:textId="0E00C0C3" w:rsidR="008B2A32" w:rsidRPr="00CB49C8" w:rsidRDefault="008B2A32" w:rsidP="00467854">
      <w:pPr>
        <w:pStyle w:val="Texto"/>
        <w:spacing w:after="0" w:line="224" w:lineRule="exact"/>
      </w:pPr>
      <w:r w:rsidRPr="00CB49C8">
        <w:rPr>
          <w:b/>
        </w:rPr>
        <w:t xml:space="preserve">5.5.9.4 Diferencias por Tipo de Cambio Negativas: </w:t>
      </w:r>
      <w:r w:rsidRPr="00CB49C8">
        <w:t>Importe en contra por el tipo de cambio de la moneda con respecto a la de otro país.</w:t>
      </w:r>
    </w:p>
    <w:p w14:paraId="0F04F518" w14:textId="0022D1EC" w:rsidR="0081509C" w:rsidRPr="00CB49C8" w:rsidRDefault="004040F6" w:rsidP="0081509C">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81509C" w:rsidRPr="00CB49C8">
        <w:rPr>
          <w:color w:val="0000FF"/>
          <w:sz w:val="16"/>
          <w:szCs w:val="16"/>
          <w:lang w:val="es-ES" w:eastAsia="es-ES"/>
        </w:rPr>
        <w:t xml:space="preserve">eforma DOF </w:t>
      </w:r>
      <w:r w:rsidR="00B55B1C" w:rsidRPr="00CB49C8">
        <w:rPr>
          <w:color w:val="0000FF"/>
          <w:sz w:val="16"/>
          <w:szCs w:val="16"/>
          <w:lang w:val="es-ES" w:eastAsia="es-ES"/>
        </w:rPr>
        <w:t>27-09-2018</w:t>
      </w:r>
      <w:r w:rsidR="00467854" w:rsidRPr="00CB49C8">
        <w:rPr>
          <w:color w:val="0000FF"/>
          <w:sz w:val="16"/>
          <w:szCs w:val="16"/>
          <w:lang w:val="es-ES" w:eastAsia="es-ES"/>
        </w:rPr>
        <w:t>/POE 04-10-2018</w:t>
      </w:r>
    </w:p>
    <w:p w14:paraId="4C3B49E6" w14:textId="77777777" w:rsidR="008B2A32" w:rsidRPr="00CB49C8" w:rsidRDefault="008B2A32" w:rsidP="005E31CA">
      <w:pPr>
        <w:pStyle w:val="Texto"/>
        <w:spacing w:line="230" w:lineRule="exact"/>
      </w:pPr>
      <w:r w:rsidRPr="00CB49C8">
        <w:rPr>
          <w:b/>
        </w:rPr>
        <w:t xml:space="preserve">5.5.9.5 Diferencias de Cotizaciones Negativas en Valores Negociables: </w:t>
      </w:r>
      <w:r w:rsidRPr="00CB49C8">
        <w:t>Importe de la pérdida generada por la colocación de la deuda pública.</w:t>
      </w:r>
    </w:p>
    <w:p w14:paraId="198ECE87" w14:textId="77777777" w:rsidR="008B2A32" w:rsidRPr="00CB49C8" w:rsidRDefault="008B2A32" w:rsidP="005E31CA">
      <w:pPr>
        <w:pStyle w:val="Texto"/>
        <w:spacing w:line="230" w:lineRule="exact"/>
      </w:pPr>
      <w:r w:rsidRPr="00CB49C8">
        <w:rPr>
          <w:b/>
        </w:rPr>
        <w:t>5.5.9.6</w:t>
      </w:r>
      <w:r w:rsidR="00171244" w:rsidRPr="00CB49C8">
        <w:rPr>
          <w:b/>
        </w:rPr>
        <w:t xml:space="preserve"> </w:t>
      </w:r>
      <w:r w:rsidRPr="00CB49C8">
        <w:rPr>
          <w:b/>
        </w:rPr>
        <w:t xml:space="preserve">Resultado por Posición Monetaria: </w:t>
      </w:r>
      <w:r w:rsidRPr="00CB49C8">
        <w:t>Su utilización será de acuerdo con los lineamientos que emita el CONAC.</w:t>
      </w:r>
    </w:p>
    <w:p w14:paraId="1695DFF2" w14:textId="77777777" w:rsidR="008B2A32" w:rsidRPr="00CB49C8" w:rsidRDefault="008B2A32" w:rsidP="005E31CA">
      <w:pPr>
        <w:pStyle w:val="Texto"/>
        <w:spacing w:line="230" w:lineRule="exact"/>
      </w:pPr>
      <w:r w:rsidRPr="00CB49C8">
        <w:rPr>
          <w:b/>
        </w:rPr>
        <w:t>5.5.9.7 Pérdidas por Participación Patrimonial:</w:t>
      </w:r>
      <w:r w:rsidRPr="00CB49C8">
        <w:t xml:space="preserve"> Importe de las pérdidas por participación patrimonial.</w:t>
      </w:r>
    </w:p>
    <w:p w14:paraId="0EBD04A9" w14:textId="77777777" w:rsidR="00BA7EB2" w:rsidRPr="00CB49C8" w:rsidRDefault="00BA7EB2" w:rsidP="00467854">
      <w:pPr>
        <w:pStyle w:val="Texto"/>
        <w:spacing w:after="0" w:line="230" w:lineRule="exact"/>
        <w:rPr>
          <w:b/>
        </w:rPr>
      </w:pPr>
      <w:r w:rsidRPr="00CB49C8">
        <w:rPr>
          <w:b/>
          <w:lang w:val="es-MX"/>
        </w:rPr>
        <w:t>5.5.9.8 Diferencias por Reestructuración de Deuda Pública Negativas:</w:t>
      </w:r>
      <w:r w:rsidRPr="00CB49C8">
        <w:rPr>
          <w:lang w:val="es-MX"/>
        </w:rPr>
        <w:t xml:space="preserve"> Importe en contra por la reestructuración de la Deuda Pública.</w:t>
      </w:r>
    </w:p>
    <w:p w14:paraId="04686E49" w14:textId="72DA2DE9" w:rsidR="00BA7EB2" w:rsidRPr="00CB49C8" w:rsidRDefault="005532EC" w:rsidP="00BA7EB2">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A</w:t>
      </w:r>
      <w:r w:rsidR="00BA7EB2" w:rsidRPr="00CB49C8">
        <w:rPr>
          <w:color w:val="0000FF"/>
          <w:sz w:val="16"/>
          <w:szCs w:val="16"/>
          <w:lang w:val="es-ES" w:eastAsia="es-ES"/>
        </w:rPr>
        <w:t>dici</w:t>
      </w:r>
      <w:r w:rsidRPr="00CB49C8">
        <w:rPr>
          <w:color w:val="0000FF"/>
          <w:sz w:val="16"/>
          <w:szCs w:val="16"/>
          <w:lang w:val="es-ES" w:eastAsia="es-ES"/>
        </w:rPr>
        <w:t>ó</w:t>
      </w:r>
      <w:r w:rsidR="00BA7EB2" w:rsidRPr="00CB49C8">
        <w:rPr>
          <w:color w:val="0000FF"/>
          <w:sz w:val="16"/>
          <w:szCs w:val="16"/>
          <w:lang w:val="es-ES" w:eastAsia="es-ES"/>
        </w:rPr>
        <w:t xml:space="preserve">n DOF </w:t>
      </w:r>
      <w:r w:rsidR="00B55B1C" w:rsidRPr="00CB49C8">
        <w:rPr>
          <w:color w:val="0000FF"/>
          <w:sz w:val="16"/>
          <w:szCs w:val="16"/>
          <w:lang w:val="es-ES" w:eastAsia="es-ES"/>
        </w:rPr>
        <w:t>27-09-2018</w:t>
      </w:r>
      <w:r w:rsidR="00467854" w:rsidRPr="00CB49C8">
        <w:rPr>
          <w:color w:val="0000FF"/>
          <w:sz w:val="16"/>
          <w:szCs w:val="16"/>
          <w:lang w:val="es-ES" w:eastAsia="es-ES"/>
        </w:rPr>
        <w:t>/POE 04-10-2018</w:t>
      </w:r>
    </w:p>
    <w:p w14:paraId="355BA469" w14:textId="77777777" w:rsidR="008B2A32" w:rsidRPr="00CB49C8" w:rsidRDefault="008B2A32" w:rsidP="005E31CA">
      <w:pPr>
        <w:pStyle w:val="Texto"/>
        <w:spacing w:line="230" w:lineRule="exact"/>
      </w:pPr>
      <w:r w:rsidRPr="00CB49C8">
        <w:rPr>
          <w:b/>
        </w:rPr>
        <w:t xml:space="preserve">5.5.9.9 Otros Gastos Varios: </w:t>
      </w:r>
      <w:r w:rsidRPr="00CB49C8">
        <w:t>Importe de los gastos que realiza el ente público para su operación, no incluidos en las cuentas anteriores.</w:t>
      </w:r>
    </w:p>
    <w:p w14:paraId="17BF2B56" w14:textId="77777777" w:rsidR="002F25C9" w:rsidRPr="00CB49C8" w:rsidRDefault="002F25C9" w:rsidP="00467854">
      <w:pPr>
        <w:pStyle w:val="Texto"/>
        <w:spacing w:after="0" w:line="230" w:lineRule="exact"/>
      </w:pPr>
      <w:r w:rsidRPr="00CB49C8">
        <w:rPr>
          <w:b/>
        </w:rPr>
        <w:t xml:space="preserve">5.6 INVERSION PUBLICA: </w:t>
      </w:r>
      <w:r w:rsidRPr="00CB49C8">
        <w:t>Comprende el importe del gasto destinado a construcción y/o conservación de obras, proyectos productivos, acciones de fomento y en general a todos aquellos gastos destinados a aumentar, conservar y mejorar el patrimonio.</w:t>
      </w:r>
    </w:p>
    <w:p w14:paraId="1BEE37E5" w14:textId="538255F4" w:rsidR="00C55755" w:rsidRPr="00CB49C8" w:rsidRDefault="005532EC" w:rsidP="00C55755">
      <w:pPr>
        <w:pStyle w:val="Texto"/>
        <w:spacing w:after="64" w:line="220" w:lineRule="exact"/>
        <w:jc w:val="right"/>
        <w:rPr>
          <w:rFonts w:eastAsia="MS Mincho"/>
          <w:iCs/>
          <w:color w:val="0000FF"/>
          <w:sz w:val="16"/>
          <w:szCs w:val="16"/>
        </w:rPr>
      </w:pPr>
      <w:r w:rsidRPr="00CB49C8">
        <w:rPr>
          <w:rFonts w:eastAsia="MS Mincho"/>
          <w:iCs/>
          <w:color w:val="0000FF"/>
          <w:sz w:val="16"/>
          <w:szCs w:val="16"/>
        </w:rPr>
        <w:t>A</w:t>
      </w:r>
      <w:r w:rsidR="00D0539D" w:rsidRPr="00CB49C8">
        <w:rPr>
          <w:rFonts w:eastAsia="MS Mincho"/>
          <w:iCs/>
          <w:color w:val="0000FF"/>
          <w:sz w:val="16"/>
          <w:szCs w:val="16"/>
        </w:rPr>
        <w:t>dici</w:t>
      </w:r>
      <w:r w:rsidRPr="00CB49C8">
        <w:rPr>
          <w:rFonts w:eastAsia="MS Mincho"/>
          <w:iCs/>
          <w:color w:val="0000FF"/>
          <w:sz w:val="16"/>
          <w:szCs w:val="16"/>
        </w:rPr>
        <w:t>ó</w:t>
      </w:r>
      <w:r w:rsidR="00D0539D" w:rsidRPr="00CB49C8">
        <w:rPr>
          <w:rFonts w:eastAsia="MS Mincho"/>
          <w:iCs/>
          <w:color w:val="0000FF"/>
          <w:sz w:val="16"/>
          <w:szCs w:val="16"/>
        </w:rPr>
        <w:t xml:space="preserve">n </w:t>
      </w:r>
      <w:r w:rsidR="00C55755" w:rsidRPr="00CB49C8">
        <w:rPr>
          <w:rFonts w:eastAsia="MS Mincho"/>
          <w:iCs/>
          <w:color w:val="0000FF"/>
          <w:sz w:val="16"/>
          <w:szCs w:val="16"/>
        </w:rPr>
        <w:t xml:space="preserve">DOF </w:t>
      </w:r>
      <w:r w:rsidR="008F123D" w:rsidRPr="00CB49C8">
        <w:rPr>
          <w:rFonts w:eastAsia="MS Mincho"/>
          <w:iCs/>
          <w:color w:val="0000FF"/>
          <w:sz w:val="16"/>
          <w:szCs w:val="16"/>
        </w:rPr>
        <w:t>0</w:t>
      </w:r>
      <w:r w:rsidR="00643E6E" w:rsidRPr="00CB49C8">
        <w:rPr>
          <w:rFonts w:eastAsia="MS Mincho"/>
          <w:iCs/>
          <w:color w:val="0000FF"/>
          <w:sz w:val="16"/>
          <w:szCs w:val="16"/>
        </w:rPr>
        <w:t>2-01-</w:t>
      </w:r>
      <w:r w:rsidR="00C55755" w:rsidRPr="00CB49C8">
        <w:rPr>
          <w:rFonts w:eastAsia="MS Mincho"/>
          <w:iCs/>
          <w:color w:val="0000FF"/>
          <w:sz w:val="16"/>
          <w:szCs w:val="16"/>
        </w:rPr>
        <w:t>2013</w:t>
      </w:r>
      <w:r w:rsidR="00467854" w:rsidRPr="00CB49C8">
        <w:rPr>
          <w:rFonts w:eastAsia="MS Mincho"/>
          <w:iCs/>
          <w:color w:val="0000FF"/>
          <w:sz w:val="16"/>
          <w:szCs w:val="16"/>
        </w:rPr>
        <w:t>/POE 28-06-2013</w:t>
      </w:r>
    </w:p>
    <w:p w14:paraId="1CE301C5" w14:textId="77777777" w:rsidR="002F25C9" w:rsidRPr="00CB49C8" w:rsidRDefault="002F25C9" w:rsidP="00467854">
      <w:pPr>
        <w:pStyle w:val="Texto"/>
        <w:spacing w:after="0" w:line="230" w:lineRule="exact"/>
      </w:pPr>
      <w:r w:rsidRPr="00CB49C8">
        <w:rPr>
          <w:b/>
        </w:rPr>
        <w:t>5.6.1 Inversión Pública no Capitalizable:</w:t>
      </w:r>
      <w:r w:rsidRPr="00CB49C8">
        <w:t xml:space="preserve"> Comprende la transferencia de inversión pública a otros entes públicos, el importe del gasto destinado a construcción y/o conservación de obras, proyectos productivos, acciones de fomento y en general a todos aquellos gastos destinados a aumentar, conservar y mejorar el patrimonio.</w:t>
      </w:r>
    </w:p>
    <w:p w14:paraId="4BC7912C" w14:textId="78AD7A25" w:rsidR="00C55755" w:rsidRPr="00CB49C8" w:rsidRDefault="005532EC" w:rsidP="00C55755">
      <w:pPr>
        <w:pStyle w:val="Texto"/>
        <w:spacing w:after="64" w:line="220" w:lineRule="exact"/>
        <w:jc w:val="right"/>
        <w:rPr>
          <w:rFonts w:eastAsia="MS Mincho"/>
          <w:iCs/>
          <w:color w:val="0000FF"/>
          <w:sz w:val="16"/>
          <w:szCs w:val="16"/>
        </w:rPr>
      </w:pPr>
      <w:r w:rsidRPr="00CB49C8">
        <w:rPr>
          <w:rFonts w:eastAsia="MS Mincho"/>
          <w:iCs/>
          <w:color w:val="0000FF"/>
          <w:sz w:val="16"/>
          <w:szCs w:val="16"/>
        </w:rPr>
        <w:t>A</w:t>
      </w:r>
      <w:r w:rsidR="00D0539D" w:rsidRPr="00CB49C8">
        <w:rPr>
          <w:rFonts w:eastAsia="MS Mincho"/>
          <w:iCs/>
          <w:color w:val="0000FF"/>
          <w:sz w:val="16"/>
          <w:szCs w:val="16"/>
        </w:rPr>
        <w:t>dici</w:t>
      </w:r>
      <w:r w:rsidRPr="00CB49C8">
        <w:rPr>
          <w:rFonts w:eastAsia="MS Mincho"/>
          <w:iCs/>
          <w:color w:val="0000FF"/>
          <w:sz w:val="16"/>
          <w:szCs w:val="16"/>
        </w:rPr>
        <w:t>ó</w:t>
      </w:r>
      <w:r w:rsidR="00D0539D" w:rsidRPr="00CB49C8">
        <w:rPr>
          <w:rFonts w:eastAsia="MS Mincho"/>
          <w:iCs/>
          <w:color w:val="0000FF"/>
          <w:sz w:val="16"/>
          <w:szCs w:val="16"/>
        </w:rPr>
        <w:t xml:space="preserve">n </w:t>
      </w:r>
      <w:r w:rsidR="00C55755" w:rsidRPr="00CB49C8">
        <w:rPr>
          <w:rFonts w:eastAsia="MS Mincho"/>
          <w:iCs/>
          <w:color w:val="0000FF"/>
          <w:sz w:val="16"/>
          <w:szCs w:val="16"/>
        </w:rPr>
        <w:t xml:space="preserve">DOF </w:t>
      </w:r>
      <w:r w:rsidR="008F123D" w:rsidRPr="00CB49C8">
        <w:rPr>
          <w:rFonts w:eastAsia="MS Mincho"/>
          <w:iCs/>
          <w:color w:val="0000FF"/>
          <w:sz w:val="16"/>
          <w:szCs w:val="16"/>
        </w:rPr>
        <w:t>0</w:t>
      </w:r>
      <w:r w:rsidR="00643E6E" w:rsidRPr="00CB49C8">
        <w:rPr>
          <w:rFonts w:eastAsia="MS Mincho"/>
          <w:iCs/>
          <w:color w:val="0000FF"/>
          <w:sz w:val="16"/>
          <w:szCs w:val="16"/>
        </w:rPr>
        <w:t>2-01-</w:t>
      </w:r>
      <w:r w:rsidR="00C55755" w:rsidRPr="00CB49C8">
        <w:rPr>
          <w:rFonts w:eastAsia="MS Mincho"/>
          <w:iCs/>
          <w:color w:val="0000FF"/>
          <w:sz w:val="16"/>
          <w:szCs w:val="16"/>
        </w:rPr>
        <w:t>2013</w:t>
      </w:r>
      <w:r w:rsidR="00467854" w:rsidRPr="00CB49C8">
        <w:rPr>
          <w:rFonts w:eastAsia="MS Mincho"/>
          <w:iCs/>
          <w:color w:val="0000FF"/>
          <w:sz w:val="16"/>
          <w:szCs w:val="16"/>
        </w:rPr>
        <w:t>/POE 28-06-2013</w:t>
      </w:r>
    </w:p>
    <w:p w14:paraId="16FC64A3" w14:textId="77777777" w:rsidR="002F25C9" w:rsidRPr="00CB49C8" w:rsidRDefault="002F25C9" w:rsidP="00467854">
      <w:pPr>
        <w:pStyle w:val="Texto"/>
        <w:spacing w:after="0" w:line="230" w:lineRule="exact"/>
      </w:pPr>
      <w:r w:rsidRPr="00CB49C8">
        <w:rPr>
          <w:b/>
        </w:rPr>
        <w:t>5.6.1.1 Construcción en Bienes no Capitalizable:</w:t>
      </w:r>
      <w:r w:rsidRPr="00CB49C8">
        <w:rPr>
          <w:sz w:val="16"/>
          <w:szCs w:val="16"/>
          <w:lang w:eastAsia="es-MX"/>
        </w:rPr>
        <w:t xml:space="preserve"> </w:t>
      </w:r>
      <w:r w:rsidRPr="00CB49C8">
        <w:t>Comprende la transferencia de capital a otros entes público, el importe del gasto destinado a construcción en bienes de dominio público y/o conservación de obras, proyectos productivos, acciones de fomento y en general a todos aquellos gastos destinados a aumentar, conservar y mejorar el patrimonio.</w:t>
      </w:r>
    </w:p>
    <w:p w14:paraId="6BAD8BB1" w14:textId="3233C358" w:rsidR="00C55755" w:rsidRPr="00CB49C8" w:rsidRDefault="005532EC" w:rsidP="00C55755">
      <w:pPr>
        <w:pStyle w:val="Texto"/>
        <w:spacing w:after="64" w:line="220" w:lineRule="exact"/>
        <w:jc w:val="right"/>
        <w:rPr>
          <w:rFonts w:eastAsia="MS Mincho"/>
          <w:iCs/>
          <w:color w:val="0000FF"/>
          <w:sz w:val="16"/>
          <w:szCs w:val="16"/>
        </w:rPr>
      </w:pPr>
      <w:r w:rsidRPr="00CB49C8">
        <w:rPr>
          <w:rFonts w:eastAsia="MS Mincho"/>
          <w:iCs/>
          <w:color w:val="0000FF"/>
          <w:sz w:val="16"/>
          <w:szCs w:val="16"/>
        </w:rPr>
        <w:t>A</w:t>
      </w:r>
      <w:r w:rsidR="00D0539D" w:rsidRPr="00CB49C8">
        <w:rPr>
          <w:rFonts w:eastAsia="MS Mincho"/>
          <w:iCs/>
          <w:color w:val="0000FF"/>
          <w:sz w:val="16"/>
          <w:szCs w:val="16"/>
        </w:rPr>
        <w:t>dici</w:t>
      </w:r>
      <w:r w:rsidRPr="00CB49C8">
        <w:rPr>
          <w:rFonts w:eastAsia="MS Mincho"/>
          <w:iCs/>
          <w:color w:val="0000FF"/>
          <w:sz w:val="16"/>
          <w:szCs w:val="16"/>
        </w:rPr>
        <w:t>ó</w:t>
      </w:r>
      <w:r w:rsidR="00D0539D" w:rsidRPr="00CB49C8">
        <w:rPr>
          <w:rFonts w:eastAsia="MS Mincho"/>
          <w:iCs/>
          <w:color w:val="0000FF"/>
          <w:sz w:val="16"/>
          <w:szCs w:val="16"/>
        </w:rPr>
        <w:t xml:space="preserve">n </w:t>
      </w:r>
      <w:r w:rsidR="00C55755" w:rsidRPr="00CB49C8">
        <w:rPr>
          <w:rFonts w:eastAsia="MS Mincho"/>
          <w:iCs/>
          <w:color w:val="0000FF"/>
          <w:sz w:val="16"/>
          <w:szCs w:val="16"/>
        </w:rPr>
        <w:t xml:space="preserve">DOF </w:t>
      </w:r>
      <w:r w:rsidR="008F123D" w:rsidRPr="00CB49C8">
        <w:rPr>
          <w:rFonts w:eastAsia="MS Mincho"/>
          <w:iCs/>
          <w:color w:val="0000FF"/>
          <w:sz w:val="16"/>
          <w:szCs w:val="16"/>
        </w:rPr>
        <w:t>0</w:t>
      </w:r>
      <w:r w:rsidR="00643E6E" w:rsidRPr="00CB49C8">
        <w:rPr>
          <w:rFonts w:eastAsia="MS Mincho"/>
          <w:iCs/>
          <w:color w:val="0000FF"/>
          <w:sz w:val="16"/>
          <w:szCs w:val="16"/>
        </w:rPr>
        <w:t>2-01-</w:t>
      </w:r>
      <w:r w:rsidR="00C55755" w:rsidRPr="00CB49C8">
        <w:rPr>
          <w:rFonts w:eastAsia="MS Mincho"/>
          <w:iCs/>
          <w:color w:val="0000FF"/>
          <w:sz w:val="16"/>
          <w:szCs w:val="16"/>
        </w:rPr>
        <w:t>2013</w:t>
      </w:r>
      <w:r w:rsidR="00467854" w:rsidRPr="00CB49C8">
        <w:rPr>
          <w:rFonts w:eastAsia="MS Mincho"/>
          <w:iCs/>
          <w:color w:val="0000FF"/>
          <w:sz w:val="16"/>
          <w:szCs w:val="16"/>
        </w:rPr>
        <w:t>/POE 28-06-2013</w:t>
      </w:r>
    </w:p>
    <w:p w14:paraId="7BD4F444" w14:textId="77777777" w:rsidR="008B2A32" w:rsidRPr="00CB49C8" w:rsidRDefault="008B2A32" w:rsidP="005E31CA">
      <w:pPr>
        <w:pStyle w:val="Texto"/>
        <w:spacing w:line="230" w:lineRule="exact"/>
      </w:pPr>
      <w:r w:rsidRPr="00CB49C8">
        <w:rPr>
          <w:b/>
        </w:rPr>
        <w:t xml:space="preserve">6 CUENTAS DE CIERRE CONTABLE: </w:t>
      </w:r>
      <w:r w:rsidRPr="00CB49C8">
        <w:t>Cuentas de cierre contable que comprenden el resumen de los ingresos y gastos que refleja el ahorro o desahorro de la gestión del ejercicio.</w:t>
      </w:r>
    </w:p>
    <w:p w14:paraId="33ABD55B" w14:textId="77777777" w:rsidR="008B2A32" w:rsidRPr="00CB49C8" w:rsidRDefault="008B2A32" w:rsidP="005E31CA">
      <w:pPr>
        <w:pStyle w:val="Texto"/>
        <w:spacing w:line="230" w:lineRule="exact"/>
      </w:pPr>
      <w:r w:rsidRPr="00CB49C8">
        <w:rPr>
          <w:b/>
        </w:rPr>
        <w:t xml:space="preserve">6.1 RESUMEN DE INGRESOS Y GASTOS: </w:t>
      </w:r>
      <w:r w:rsidRPr="00CB49C8">
        <w:t>Cuenta de cierre contable que comprende la diferencia entre los ingresos y gastos. Su saldo permite determinar el resultado de la gestión del ejercicio.</w:t>
      </w:r>
    </w:p>
    <w:p w14:paraId="6224D940" w14:textId="77777777" w:rsidR="008B2A32" w:rsidRPr="00CB49C8" w:rsidRDefault="008B2A32" w:rsidP="005E31CA">
      <w:pPr>
        <w:pStyle w:val="Texto"/>
        <w:spacing w:line="230" w:lineRule="exact"/>
      </w:pPr>
      <w:r w:rsidRPr="00CB49C8">
        <w:rPr>
          <w:b/>
        </w:rPr>
        <w:t>6.2 AHORRO DE LA GESTI</w:t>
      </w:r>
      <w:r w:rsidR="0097519D" w:rsidRPr="00CB49C8">
        <w:rPr>
          <w:b/>
        </w:rPr>
        <w:t>O</w:t>
      </w:r>
      <w:r w:rsidRPr="00CB49C8">
        <w:rPr>
          <w:b/>
        </w:rPr>
        <w:t xml:space="preserve">N: </w:t>
      </w:r>
      <w:r w:rsidRPr="00CB49C8">
        <w:t>Refleja el resultado positivo de la gestión del ejercicio.</w:t>
      </w:r>
    </w:p>
    <w:p w14:paraId="3AAF5A3F" w14:textId="77777777" w:rsidR="00171244" w:rsidRPr="00CB49C8" w:rsidRDefault="008B2A32" w:rsidP="005E31CA">
      <w:pPr>
        <w:pStyle w:val="Texto"/>
        <w:spacing w:line="230" w:lineRule="exact"/>
      </w:pPr>
      <w:r w:rsidRPr="00CB49C8">
        <w:rPr>
          <w:b/>
        </w:rPr>
        <w:t>6.3 DESAHORRO DE LA GESTI</w:t>
      </w:r>
      <w:r w:rsidR="0097519D" w:rsidRPr="00CB49C8">
        <w:rPr>
          <w:b/>
        </w:rPr>
        <w:t>O</w:t>
      </w:r>
      <w:r w:rsidRPr="00CB49C8">
        <w:rPr>
          <w:b/>
        </w:rPr>
        <w:t xml:space="preserve">N: </w:t>
      </w:r>
      <w:r w:rsidRPr="00CB49C8">
        <w:t>Refleja el resultado negativo de la gestión del ejercicio.</w:t>
      </w:r>
    </w:p>
    <w:p w14:paraId="7425EF3C" w14:textId="77777777" w:rsidR="008B2A32" w:rsidRPr="00CB49C8" w:rsidRDefault="008B2A32" w:rsidP="005E31CA">
      <w:pPr>
        <w:pStyle w:val="Texto"/>
        <w:spacing w:line="230" w:lineRule="exact"/>
      </w:pPr>
      <w:r w:rsidRPr="00CB49C8">
        <w:rPr>
          <w:b/>
        </w:rPr>
        <w:t xml:space="preserve">7 CUENTAS DE ORDEN CONTABLES: </w:t>
      </w:r>
      <w:r w:rsidRPr="00CB49C8">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6E57D485" w14:textId="77777777" w:rsidR="008B2A32" w:rsidRPr="00CB49C8" w:rsidRDefault="008B2A32" w:rsidP="005E31CA">
      <w:pPr>
        <w:pStyle w:val="Texto"/>
        <w:spacing w:line="230" w:lineRule="exact"/>
      </w:pPr>
      <w:r w:rsidRPr="00CB49C8">
        <w:rPr>
          <w:b/>
        </w:rPr>
        <w:t xml:space="preserve">7.1 VALORES: </w:t>
      </w:r>
      <w:r w:rsidRPr="00CB49C8">
        <w:t>Constituido por los títulos, valores y préstamos que aún no conforman pasivos por no haberse recibido activos relacionados con los bienes.</w:t>
      </w:r>
    </w:p>
    <w:p w14:paraId="3A80D8BE" w14:textId="77777777" w:rsidR="008B2A32" w:rsidRPr="00CB49C8" w:rsidRDefault="008B2A32" w:rsidP="005E31CA">
      <w:pPr>
        <w:pStyle w:val="Texto"/>
        <w:spacing w:line="230" w:lineRule="exact"/>
      </w:pPr>
      <w:r w:rsidRPr="00CB49C8">
        <w:rPr>
          <w:b/>
        </w:rPr>
        <w:t xml:space="preserve">7.1.1 Valores en Custodia: </w:t>
      </w:r>
      <w:r w:rsidRPr="00CB49C8">
        <w:t>Representa los bienes y valores que se reciben en custodia del</w:t>
      </w:r>
      <w:r w:rsidR="00171244" w:rsidRPr="00CB49C8">
        <w:t xml:space="preserve"> </w:t>
      </w:r>
      <w:r w:rsidRPr="00CB49C8">
        <w:t>Poder Judicial, como garantía y/o depósito en asuntos judiciales, en tanto se determina, por parte de las instancias competentes el destino de dichos bienes y valores.</w:t>
      </w:r>
    </w:p>
    <w:p w14:paraId="7C07D68C" w14:textId="77777777" w:rsidR="008B2A32" w:rsidRPr="00CB49C8" w:rsidRDefault="008B2A32" w:rsidP="005E31CA">
      <w:pPr>
        <w:pStyle w:val="Texto"/>
        <w:spacing w:line="230" w:lineRule="exact"/>
      </w:pPr>
      <w:r w:rsidRPr="00CB49C8">
        <w:rPr>
          <w:b/>
        </w:rPr>
        <w:t xml:space="preserve">7.1.2 Custodia de Valores: </w:t>
      </w:r>
      <w:r w:rsidRPr="00CB49C8">
        <w:t>Representa los bienes y valores que se reciben en custodia del</w:t>
      </w:r>
      <w:r w:rsidR="00171244" w:rsidRPr="00CB49C8">
        <w:t xml:space="preserve"> </w:t>
      </w:r>
      <w:r w:rsidRPr="00CB49C8">
        <w:t>Poder Judicial, como garantía y/o depósito en asuntos judiciales, en tanto se determina, por parte de las instancias competentes el destino de dichos bienes y valores.</w:t>
      </w:r>
    </w:p>
    <w:p w14:paraId="53BEBDC8" w14:textId="77777777" w:rsidR="008B2A32" w:rsidRPr="00CB49C8" w:rsidRDefault="008B2A32" w:rsidP="005E31CA">
      <w:pPr>
        <w:pStyle w:val="Texto"/>
        <w:spacing w:line="230" w:lineRule="exact"/>
      </w:pPr>
      <w:r w:rsidRPr="00CB49C8">
        <w:rPr>
          <w:b/>
        </w:rPr>
        <w:t xml:space="preserve">7.1.3 Instrumentos de Crédito Prestados a Formadores de Mercado: </w:t>
      </w:r>
      <w:r w:rsidRPr="00CB49C8">
        <w:t>Representa los valores gubernamentales a valor nominal entregados a los formadores de mercado.</w:t>
      </w:r>
    </w:p>
    <w:p w14:paraId="5783847C" w14:textId="77777777" w:rsidR="008B2A32" w:rsidRPr="00CB49C8" w:rsidRDefault="008B2A32" w:rsidP="005E31CA">
      <w:pPr>
        <w:pStyle w:val="Texto"/>
        <w:spacing w:line="230" w:lineRule="exact"/>
      </w:pPr>
      <w:r w:rsidRPr="00CB49C8">
        <w:rPr>
          <w:b/>
        </w:rPr>
        <w:lastRenderedPageBreak/>
        <w:t xml:space="preserve">7.1.4 Préstamo de Instrumentos de Crédito a Formadores de Mercado y su Garantía: </w:t>
      </w:r>
      <w:r w:rsidRPr="00CB49C8">
        <w:t>Representa los valores gubernamentales a valor nominal entregados a los formadores de mercado.</w:t>
      </w:r>
    </w:p>
    <w:p w14:paraId="6B7E794A" w14:textId="77777777" w:rsidR="008B2A32" w:rsidRPr="00CB49C8" w:rsidRDefault="008B2A32" w:rsidP="005E31CA">
      <w:pPr>
        <w:pStyle w:val="Texto"/>
        <w:spacing w:line="230" w:lineRule="exact"/>
      </w:pPr>
      <w:r w:rsidRPr="00CB49C8">
        <w:rPr>
          <w:b/>
        </w:rPr>
        <w:t xml:space="preserve">7.1.5 Instrumentos de Crédito Recibidos en Garantía de los Formadores de Mercado: </w:t>
      </w:r>
      <w:r w:rsidRPr="00CB49C8">
        <w:t>Representa los valores gubernamentales a valor nominal entregados a los formadores de mercado.</w:t>
      </w:r>
    </w:p>
    <w:p w14:paraId="6DFFE977" w14:textId="77777777" w:rsidR="008B2A32" w:rsidRPr="00CB49C8" w:rsidRDefault="008B2A32" w:rsidP="005E31CA">
      <w:pPr>
        <w:pStyle w:val="Texto"/>
        <w:spacing w:line="230" w:lineRule="exact"/>
      </w:pPr>
      <w:r w:rsidRPr="00CB49C8">
        <w:rPr>
          <w:b/>
        </w:rPr>
        <w:t xml:space="preserve">7.1.6 Garantía de Créditos Recibidos de los Formadores de Mercado: </w:t>
      </w:r>
      <w:r w:rsidRPr="00CB49C8">
        <w:t>Representa los valores de los títulos en garantía entregados por los formadores de mercado.</w:t>
      </w:r>
    </w:p>
    <w:p w14:paraId="0DAC757E" w14:textId="77777777" w:rsidR="008B2A32" w:rsidRPr="00CB49C8" w:rsidRDefault="008B2A32" w:rsidP="005E31CA">
      <w:pPr>
        <w:pStyle w:val="Texto"/>
        <w:spacing w:line="230" w:lineRule="exact"/>
      </w:pPr>
      <w:r w:rsidRPr="00CB49C8">
        <w:rPr>
          <w:b/>
        </w:rPr>
        <w:t>7.2 EMISI</w:t>
      </w:r>
      <w:r w:rsidR="0097519D" w:rsidRPr="00CB49C8">
        <w:rPr>
          <w:b/>
        </w:rPr>
        <w:t>O</w:t>
      </w:r>
      <w:r w:rsidRPr="00CB49C8">
        <w:rPr>
          <w:b/>
        </w:rPr>
        <w:t xml:space="preserve">N DE OBLIGACIONES: </w:t>
      </w:r>
      <w:r w:rsidRPr="00CB49C8">
        <w:t>Representa el conjunto de bonos, títulos y valores emitidos y puestos en circulación.</w:t>
      </w:r>
    </w:p>
    <w:p w14:paraId="2C240E9C" w14:textId="77777777" w:rsidR="00171244" w:rsidRPr="00CB49C8" w:rsidRDefault="008B2A32" w:rsidP="005E31CA">
      <w:pPr>
        <w:pStyle w:val="Texto"/>
        <w:spacing w:line="230" w:lineRule="exact"/>
      </w:pPr>
      <w:r w:rsidRPr="00CB49C8">
        <w:rPr>
          <w:b/>
        </w:rPr>
        <w:t xml:space="preserve">7.2.1 Autorización para la Emisión de Bonos, Títulos y Valores de la Deuda Pública Interna: </w:t>
      </w:r>
      <w:r w:rsidRPr="00CB49C8">
        <w:t>Representa el valor nominal total del monto autorizado a emitir mediante instrumentos de financiamiento de la deuda pública Interna.</w:t>
      </w:r>
    </w:p>
    <w:p w14:paraId="7E51341C" w14:textId="77777777" w:rsidR="00171244" w:rsidRPr="00CB49C8" w:rsidRDefault="008B2A32" w:rsidP="005E31CA">
      <w:pPr>
        <w:pStyle w:val="Texto"/>
        <w:spacing w:line="230" w:lineRule="exact"/>
      </w:pPr>
      <w:r w:rsidRPr="00CB49C8">
        <w:rPr>
          <w:b/>
        </w:rPr>
        <w:t>7.2.2 Autorización para la Emisión de Bonos, Títulos y Valores de la Deuda Pública Externa:</w:t>
      </w:r>
      <w:r w:rsidRPr="00CB49C8">
        <w:t xml:space="preserve"> Representa el valor nominal total del monto autorizado a emitir mediante instrumentos de financiamiento de la deuda pública externa.</w:t>
      </w:r>
    </w:p>
    <w:p w14:paraId="0C491448" w14:textId="77777777" w:rsidR="00171244" w:rsidRPr="00CB49C8" w:rsidRDefault="008B2A32" w:rsidP="005E31CA">
      <w:pPr>
        <w:pStyle w:val="Texto"/>
        <w:spacing w:line="230" w:lineRule="exact"/>
        <w:rPr>
          <w:b/>
        </w:rPr>
      </w:pPr>
      <w:r w:rsidRPr="00CB49C8">
        <w:rPr>
          <w:b/>
        </w:rPr>
        <w:t xml:space="preserve">7.2.3 Emisiones Autorizadas de la Deuda Pública Interna y Externa: </w:t>
      </w:r>
      <w:r w:rsidRPr="00CB49C8">
        <w:t>Representa el valor nominal total del monto autorizado a emitir mediante instrumentos de financiamiento de la deuda pública interna y externa.</w:t>
      </w:r>
    </w:p>
    <w:p w14:paraId="6A9BB63E" w14:textId="77777777" w:rsidR="008B2A32" w:rsidRPr="00CB49C8" w:rsidRDefault="008B2A32" w:rsidP="005E31CA">
      <w:pPr>
        <w:pStyle w:val="Texto"/>
        <w:spacing w:line="230" w:lineRule="exact"/>
      </w:pPr>
      <w:r w:rsidRPr="00CB49C8">
        <w:rPr>
          <w:b/>
        </w:rPr>
        <w:t xml:space="preserve">7.2.4 Suscripción de Contratos de Préstamos y Otras Obligaciones de la Deuda Pública Interna: </w:t>
      </w:r>
      <w:r w:rsidRPr="00CB49C8">
        <w:t>Representa el valor nominal de la deuda contraída mediante contratos de préstamos y otras obligaciones de la deuda pública interna.</w:t>
      </w:r>
    </w:p>
    <w:p w14:paraId="72AB492E" w14:textId="77777777" w:rsidR="008B2A32" w:rsidRPr="00CB49C8" w:rsidRDefault="008B2A32" w:rsidP="005E31CA">
      <w:pPr>
        <w:pStyle w:val="Texto"/>
        <w:spacing w:line="230" w:lineRule="exact"/>
      </w:pPr>
      <w:r w:rsidRPr="00CB49C8">
        <w:rPr>
          <w:b/>
        </w:rPr>
        <w:t xml:space="preserve">7.2.5 Suscripción de Contratos de Préstamos y Otras Obligaciones de la Deuda Pública Externa: </w:t>
      </w:r>
      <w:r w:rsidRPr="00CB49C8">
        <w:t>Refleja el valor nominal de la deuda contraída mediante contratos de préstamos</w:t>
      </w:r>
      <w:r w:rsidR="00171244" w:rsidRPr="00CB49C8">
        <w:t xml:space="preserve"> </w:t>
      </w:r>
      <w:r w:rsidRPr="00CB49C8">
        <w:t>y otras obligaciones de la deuda pública externa.</w:t>
      </w:r>
    </w:p>
    <w:p w14:paraId="30234FB1" w14:textId="77777777" w:rsidR="00171244" w:rsidRPr="00CB49C8" w:rsidRDefault="008B2A32" w:rsidP="005E31CA">
      <w:pPr>
        <w:pStyle w:val="Texto"/>
        <w:spacing w:line="230" w:lineRule="exact"/>
        <w:rPr>
          <w:b/>
        </w:rPr>
      </w:pPr>
      <w:r w:rsidRPr="00CB49C8">
        <w:rPr>
          <w:b/>
        </w:rPr>
        <w:t xml:space="preserve">7.2.6 Contratos de Préstamos y Otras Obligaciones de la Deuda Pública Interna y Externa: </w:t>
      </w:r>
      <w:r w:rsidRPr="00CB49C8">
        <w:t>Representa el valor nominal de la deuda contraída mediante contratos de préstamos</w:t>
      </w:r>
      <w:r w:rsidR="00171244" w:rsidRPr="00CB49C8">
        <w:t xml:space="preserve"> </w:t>
      </w:r>
      <w:r w:rsidRPr="00CB49C8">
        <w:t>y otras obligaciones de deuda pública interna y externa.</w:t>
      </w:r>
    </w:p>
    <w:p w14:paraId="55B4F505" w14:textId="77777777" w:rsidR="008B2A32" w:rsidRPr="00CB49C8" w:rsidRDefault="008B2A32" w:rsidP="005E31CA">
      <w:pPr>
        <w:pStyle w:val="Texto"/>
        <w:spacing w:line="230" w:lineRule="exact"/>
      </w:pPr>
      <w:r w:rsidRPr="00CB49C8">
        <w:rPr>
          <w:b/>
        </w:rPr>
        <w:t>7.3 AVALES Y GARANT</w:t>
      </w:r>
      <w:r w:rsidR="0097519D" w:rsidRPr="00CB49C8">
        <w:rPr>
          <w:b/>
        </w:rPr>
        <w:t>I</w:t>
      </w:r>
      <w:r w:rsidRPr="00CB49C8">
        <w:rPr>
          <w:b/>
        </w:rPr>
        <w:t xml:space="preserve">AS: </w:t>
      </w:r>
      <w:r w:rsidRPr="00CB49C8">
        <w:t>Representa la responsabilidad subsidiaria o solidaria que adquiere un ente público ante un acreedor por el otorgamiento de créditos a un tercero.</w:t>
      </w:r>
    </w:p>
    <w:p w14:paraId="1A2891BE" w14:textId="77777777" w:rsidR="00171244" w:rsidRPr="00CB49C8" w:rsidRDefault="008B2A32" w:rsidP="005E31CA">
      <w:pPr>
        <w:pStyle w:val="Texto"/>
        <w:spacing w:line="230" w:lineRule="exact"/>
      </w:pPr>
      <w:r w:rsidRPr="00CB49C8">
        <w:rPr>
          <w:b/>
        </w:rPr>
        <w:t xml:space="preserve">7.3.1 Avales Autorizados: </w:t>
      </w:r>
      <w:r w:rsidRPr="00CB49C8">
        <w:t>Representa el valor nominal total de los avales vigentes otorgados por el Gobierno.</w:t>
      </w:r>
    </w:p>
    <w:p w14:paraId="216BE018" w14:textId="77777777" w:rsidR="00171244" w:rsidRPr="00CB49C8" w:rsidRDefault="008B2A32" w:rsidP="005E31CA">
      <w:pPr>
        <w:pStyle w:val="Texto"/>
        <w:spacing w:line="230" w:lineRule="exact"/>
      </w:pPr>
      <w:r w:rsidRPr="00CB49C8">
        <w:rPr>
          <w:b/>
        </w:rPr>
        <w:t xml:space="preserve">7.3.2 Avales Firmados: </w:t>
      </w:r>
      <w:r w:rsidRPr="00CB49C8">
        <w:t>Representa el valor nominal total de los avales vigentes otorgados por el Gobierno.</w:t>
      </w:r>
    </w:p>
    <w:p w14:paraId="4280C9CB" w14:textId="77777777" w:rsidR="00171244" w:rsidRPr="00CB49C8" w:rsidRDefault="008B2A32" w:rsidP="005E31CA">
      <w:pPr>
        <w:pStyle w:val="Texto"/>
        <w:spacing w:line="230" w:lineRule="exact"/>
        <w:rPr>
          <w:b/>
          <w:lang w:val="es-MX"/>
        </w:rPr>
      </w:pPr>
      <w:r w:rsidRPr="00CB49C8">
        <w:rPr>
          <w:b/>
        </w:rPr>
        <w:t xml:space="preserve">7.3.3 </w:t>
      </w:r>
      <w:r w:rsidRPr="00CB49C8">
        <w:rPr>
          <w:b/>
          <w:lang w:val="es-MX"/>
        </w:rPr>
        <w:t xml:space="preserve">Fianzas y Garantías Recibidas por Deudas a Cobrar: </w:t>
      </w:r>
      <w:r w:rsidRPr="00CB49C8">
        <w:rPr>
          <w:lang w:val="es-MX"/>
        </w:rPr>
        <w:t>Representa el valor nominal total de las fianzas y garantías recibidas por el Gobierno, por deudas fiscales y no fiscales a cobrar.</w:t>
      </w:r>
    </w:p>
    <w:p w14:paraId="61CA38C0" w14:textId="77777777" w:rsidR="00171244" w:rsidRPr="00CB49C8" w:rsidRDefault="008B2A32" w:rsidP="005E31CA">
      <w:pPr>
        <w:pStyle w:val="Texto"/>
        <w:spacing w:line="230" w:lineRule="exact"/>
        <w:rPr>
          <w:b/>
          <w:lang w:val="es-MX"/>
        </w:rPr>
      </w:pPr>
      <w:r w:rsidRPr="00CB49C8">
        <w:rPr>
          <w:b/>
        </w:rPr>
        <w:t xml:space="preserve">7.3.4 Fianzas y Garantías Recibidas: </w:t>
      </w:r>
      <w:r w:rsidRPr="00CB49C8">
        <w:rPr>
          <w:lang w:val="es-MX"/>
        </w:rPr>
        <w:t>Representa el valor nominal total de las fianzas y garantías recibidas por el Gobierno, por deudas fiscales y no fiscales a cobrar.</w:t>
      </w:r>
    </w:p>
    <w:p w14:paraId="25F00CF2" w14:textId="77777777" w:rsidR="008B2A32" w:rsidRPr="00CB49C8" w:rsidRDefault="008B2A32" w:rsidP="005E31CA">
      <w:pPr>
        <w:pStyle w:val="Texto"/>
        <w:spacing w:line="230" w:lineRule="exact"/>
      </w:pPr>
      <w:r w:rsidRPr="00CB49C8">
        <w:rPr>
          <w:b/>
        </w:rPr>
        <w:t xml:space="preserve">7.3.5 Fianzas Otorgadas para Respaldar Obligaciones no Fiscales del Gobierno: </w:t>
      </w:r>
      <w:r w:rsidRPr="00CB49C8">
        <w:t>Representa</w:t>
      </w:r>
      <w:r w:rsidRPr="00CB49C8">
        <w:rPr>
          <w:b/>
        </w:rPr>
        <w:t xml:space="preserve"> </w:t>
      </w:r>
      <w:r w:rsidRPr="00CB49C8">
        <w:t>el valor nominal total de las fianzas otorgadas por obligaciones no fiscales del Gobierno.</w:t>
      </w:r>
    </w:p>
    <w:p w14:paraId="052D68AC" w14:textId="77777777" w:rsidR="008B2A32" w:rsidRPr="00CB49C8" w:rsidRDefault="008B2A32" w:rsidP="005E31CA">
      <w:pPr>
        <w:pStyle w:val="Texto"/>
        <w:spacing w:line="230" w:lineRule="exact"/>
      </w:pPr>
      <w:r w:rsidRPr="00CB49C8">
        <w:rPr>
          <w:b/>
        </w:rPr>
        <w:t xml:space="preserve">7.3.6 Fianzas Otorgadas del Gobierno para Respaldar Obligaciones no Fiscales: </w:t>
      </w:r>
      <w:r w:rsidRPr="00CB49C8">
        <w:t>Es el valor nominal total de las fianzas otorgadas por obligaciones no fiscales del Gobierno.</w:t>
      </w:r>
    </w:p>
    <w:p w14:paraId="3A155046" w14:textId="77777777" w:rsidR="008B2A32" w:rsidRPr="00CB49C8" w:rsidRDefault="008B2A32" w:rsidP="005E31CA">
      <w:pPr>
        <w:pStyle w:val="Texto"/>
        <w:spacing w:line="230" w:lineRule="exact"/>
      </w:pPr>
      <w:r w:rsidRPr="00CB49C8">
        <w:rPr>
          <w:b/>
        </w:rPr>
        <w:t xml:space="preserve">7.4 JUICIOS: </w:t>
      </w:r>
      <w:r w:rsidRPr="00CB49C8">
        <w:t>Representa el monto de las demandas interpuestas por el ente público contra terceros o viceversa.</w:t>
      </w:r>
    </w:p>
    <w:p w14:paraId="5EB55356" w14:textId="77777777" w:rsidR="008B2A32" w:rsidRPr="00CB49C8" w:rsidRDefault="008B2A32" w:rsidP="00FF0A94">
      <w:pPr>
        <w:pStyle w:val="Texto"/>
        <w:spacing w:after="0" w:line="230" w:lineRule="exact"/>
      </w:pPr>
      <w:r w:rsidRPr="00CB49C8">
        <w:rPr>
          <w:b/>
        </w:rPr>
        <w:t>7.4.1 Demandas Judicial</w:t>
      </w:r>
      <w:r w:rsidR="00513254" w:rsidRPr="00CB49C8">
        <w:rPr>
          <w:b/>
        </w:rPr>
        <w:t>es</w:t>
      </w:r>
      <w:r w:rsidRPr="00CB49C8">
        <w:rPr>
          <w:b/>
        </w:rPr>
        <w:t xml:space="preserve"> en Proceso de Resolución: </w:t>
      </w:r>
      <w:r w:rsidRPr="00CB49C8">
        <w:t>Representa el monto por litigios judiciales que pueden derivar una obligación de pago.</w:t>
      </w:r>
    </w:p>
    <w:p w14:paraId="6D4AF623" w14:textId="4AF55236" w:rsidR="004D61F5" w:rsidRPr="00CB49C8" w:rsidRDefault="008D1250" w:rsidP="00C05B88">
      <w:pPr>
        <w:pStyle w:val="Texto"/>
        <w:spacing w:line="230" w:lineRule="exact"/>
        <w:jc w:val="right"/>
      </w:pPr>
      <w:r w:rsidRPr="00CB49C8">
        <w:rPr>
          <w:color w:val="0000FF"/>
          <w:sz w:val="16"/>
          <w:szCs w:val="16"/>
        </w:rPr>
        <w:t>R</w:t>
      </w:r>
      <w:r w:rsidR="004D61F5" w:rsidRPr="00CB49C8">
        <w:rPr>
          <w:color w:val="0000FF"/>
          <w:sz w:val="16"/>
          <w:szCs w:val="16"/>
        </w:rPr>
        <w:t xml:space="preserve">eforma DOF </w:t>
      </w:r>
      <w:r w:rsidR="004530F2" w:rsidRPr="00CB49C8">
        <w:rPr>
          <w:color w:val="0000FF"/>
          <w:sz w:val="16"/>
          <w:szCs w:val="16"/>
        </w:rPr>
        <w:t>09</w:t>
      </w:r>
      <w:r w:rsidR="004D61F5" w:rsidRPr="00CB49C8">
        <w:rPr>
          <w:color w:val="0000FF"/>
          <w:sz w:val="16"/>
          <w:szCs w:val="16"/>
        </w:rPr>
        <w:t>-</w:t>
      </w:r>
      <w:r w:rsidR="004530F2" w:rsidRPr="00CB49C8">
        <w:rPr>
          <w:color w:val="0000FF"/>
          <w:sz w:val="16"/>
          <w:szCs w:val="16"/>
        </w:rPr>
        <w:t>12</w:t>
      </w:r>
      <w:r w:rsidR="004D61F5" w:rsidRPr="00CB49C8">
        <w:rPr>
          <w:color w:val="0000FF"/>
          <w:sz w:val="16"/>
          <w:szCs w:val="16"/>
        </w:rPr>
        <w:t>-2021</w:t>
      </w:r>
      <w:r w:rsidR="00FF0A94" w:rsidRPr="00CB49C8">
        <w:rPr>
          <w:rFonts w:eastAsia="MS Mincho"/>
          <w:iCs/>
          <w:color w:val="0000FF"/>
          <w:sz w:val="16"/>
          <w:szCs w:val="16"/>
        </w:rPr>
        <w:t>/POE 23-12-2021</w:t>
      </w:r>
    </w:p>
    <w:p w14:paraId="6FD18C21" w14:textId="77777777" w:rsidR="008B2A32" w:rsidRPr="00CB49C8" w:rsidRDefault="008B2A32" w:rsidP="005E31CA">
      <w:pPr>
        <w:pStyle w:val="Texto"/>
        <w:spacing w:line="230" w:lineRule="exact"/>
      </w:pPr>
      <w:r w:rsidRPr="00CB49C8">
        <w:rPr>
          <w:b/>
        </w:rPr>
        <w:t xml:space="preserve">7.4.2 Resoluciones de Demandas en Proceso Judicial: </w:t>
      </w:r>
      <w:r w:rsidRPr="00CB49C8">
        <w:t>Representa el monto por litigios judiciales que pueden derivar una obligación de pago.</w:t>
      </w:r>
    </w:p>
    <w:p w14:paraId="54F9D216" w14:textId="77777777" w:rsidR="008B2A32" w:rsidRPr="00CB49C8" w:rsidRDefault="008B2A32" w:rsidP="005E31CA">
      <w:pPr>
        <w:pStyle w:val="Texto"/>
        <w:spacing w:line="230" w:lineRule="exact"/>
      </w:pPr>
      <w:r w:rsidRPr="00CB49C8">
        <w:rPr>
          <w:b/>
        </w:rPr>
        <w:t>7.5 INVERSI</w:t>
      </w:r>
      <w:r w:rsidR="0097519D" w:rsidRPr="00CB49C8">
        <w:rPr>
          <w:b/>
        </w:rPr>
        <w:t>O</w:t>
      </w:r>
      <w:r w:rsidRPr="00CB49C8">
        <w:rPr>
          <w:b/>
        </w:rPr>
        <w:t>N MEDIANTE PROYECTOS PARA PRESTACI</w:t>
      </w:r>
      <w:r w:rsidR="0097519D" w:rsidRPr="00CB49C8">
        <w:rPr>
          <w:b/>
        </w:rPr>
        <w:t>O</w:t>
      </w:r>
      <w:r w:rsidRPr="00CB49C8">
        <w:rPr>
          <w:b/>
        </w:rPr>
        <w:t xml:space="preserve">N DE SERVICIOS (PPS) Y SIMILARES: </w:t>
      </w:r>
      <w:r w:rsidRPr="00CB49C8">
        <w:t xml:space="preserve">Representa el monto comprometido a pagar de los contratos de obra o similares a través de los Proyectos para </w:t>
      </w:r>
      <w:r w:rsidRPr="00CB49C8">
        <w:lastRenderedPageBreak/>
        <w:t>Producción de Servicios y acciones de fomento, formalmente aprobados y que aún no están total o parcialmente ejecutados.</w:t>
      </w:r>
    </w:p>
    <w:p w14:paraId="0EFD78D3" w14:textId="77777777" w:rsidR="008B2A32" w:rsidRPr="00CB49C8" w:rsidRDefault="008B2A32" w:rsidP="005E31CA">
      <w:pPr>
        <w:pStyle w:val="Texto"/>
        <w:spacing w:line="230" w:lineRule="exact"/>
      </w:pPr>
      <w:r w:rsidRPr="00CB49C8">
        <w:rPr>
          <w:b/>
        </w:rPr>
        <w:t xml:space="preserve">7.5.1 Contratos para Inversión Mediante Proyectos para Prestación de Servicios (PPS) y Similares: </w:t>
      </w:r>
      <w:r w:rsidRPr="00CB49C8">
        <w:t>Representa el monto comprometido a pagar de los contratos de obra o similares a través de los Proyectos para Producción de Servicios y acciones de fomento, formalmente aprobados y que aún no están total o parcialmente ejecutados.</w:t>
      </w:r>
    </w:p>
    <w:p w14:paraId="2D110088" w14:textId="77777777" w:rsidR="008B2A32" w:rsidRPr="00CB49C8" w:rsidRDefault="008B2A32" w:rsidP="005E31CA">
      <w:pPr>
        <w:pStyle w:val="Texto"/>
        <w:spacing w:line="230" w:lineRule="exact"/>
      </w:pPr>
      <w:r w:rsidRPr="00CB49C8">
        <w:rPr>
          <w:b/>
        </w:rPr>
        <w:t xml:space="preserve">7.5.2 Inversión Pública Contratada Mediante Proyectos para Prestación de Servicios (PPS) y Similares: </w:t>
      </w:r>
      <w:r w:rsidRPr="00CB49C8">
        <w:t>Representa el monto comprometido a pagar de los contratos de obra o similares a través de los Proyectos para Producción de Servicios y acciones de fomento, formalmente aprobados y que aún no están total o parcialmente ejecutados.</w:t>
      </w:r>
    </w:p>
    <w:p w14:paraId="004E3EFF" w14:textId="77777777" w:rsidR="00171244" w:rsidRPr="00CB49C8" w:rsidRDefault="008B2A32" w:rsidP="00FF0A94">
      <w:pPr>
        <w:pStyle w:val="Texto"/>
        <w:spacing w:after="0" w:line="230" w:lineRule="exact"/>
      </w:pPr>
      <w:r w:rsidRPr="00CB49C8">
        <w:rPr>
          <w:b/>
        </w:rPr>
        <w:t xml:space="preserve">7.6 BIENES CONCESIONADOS O EN COMODATO: </w:t>
      </w:r>
      <w:r w:rsidRPr="00CB49C8">
        <w:t>Los bienes</w:t>
      </w:r>
      <w:r w:rsidR="00171244" w:rsidRPr="00CB49C8">
        <w:t xml:space="preserve"> </w:t>
      </w:r>
      <w:r w:rsidRPr="00CB49C8">
        <w:t>concesionados o bajo contrato de comodato.</w:t>
      </w:r>
    </w:p>
    <w:p w14:paraId="54D36B17" w14:textId="61C76FA0" w:rsidR="00B662EB" w:rsidRPr="00CB49C8" w:rsidRDefault="008D1250" w:rsidP="00B662EB">
      <w:pPr>
        <w:pStyle w:val="Texto"/>
        <w:spacing w:line="230" w:lineRule="exact"/>
        <w:jc w:val="right"/>
      </w:pPr>
      <w:r w:rsidRPr="00CB49C8">
        <w:rPr>
          <w:color w:val="0000FF"/>
          <w:sz w:val="16"/>
          <w:szCs w:val="16"/>
        </w:rPr>
        <w:t>R</w:t>
      </w:r>
      <w:r w:rsidR="004530F2" w:rsidRPr="00CB49C8">
        <w:rPr>
          <w:color w:val="0000FF"/>
          <w:sz w:val="16"/>
          <w:szCs w:val="16"/>
        </w:rPr>
        <w:t>eforma DOF 09-12-2021</w:t>
      </w:r>
      <w:r w:rsidR="00FF0A94" w:rsidRPr="00CB49C8">
        <w:rPr>
          <w:rFonts w:eastAsia="MS Mincho"/>
          <w:iCs/>
          <w:color w:val="0000FF"/>
          <w:sz w:val="16"/>
          <w:szCs w:val="16"/>
        </w:rPr>
        <w:t>/POE 23-12-2021</w:t>
      </w:r>
    </w:p>
    <w:p w14:paraId="4DC042DF" w14:textId="77777777" w:rsidR="008B2A32" w:rsidRPr="00CB49C8" w:rsidRDefault="008B2A32" w:rsidP="005E31CA">
      <w:pPr>
        <w:pStyle w:val="Texto"/>
        <w:spacing w:line="230" w:lineRule="exact"/>
        <w:rPr>
          <w:b/>
        </w:rPr>
      </w:pPr>
      <w:r w:rsidRPr="00CB49C8">
        <w:rPr>
          <w:b/>
        </w:rPr>
        <w:t xml:space="preserve">7.6.1 Bienes Bajo Contrato en Concesión: </w:t>
      </w:r>
      <w:r w:rsidRPr="00CB49C8">
        <w:t>Los bienes recibidos bajo contrato de concesión.</w:t>
      </w:r>
    </w:p>
    <w:p w14:paraId="63D2545A" w14:textId="77777777" w:rsidR="008B2A32" w:rsidRPr="00CB49C8" w:rsidRDefault="008B2A32" w:rsidP="005E31CA">
      <w:pPr>
        <w:pStyle w:val="Texto"/>
        <w:spacing w:line="230" w:lineRule="exact"/>
        <w:rPr>
          <w:b/>
        </w:rPr>
      </w:pPr>
      <w:r w:rsidRPr="00CB49C8">
        <w:rPr>
          <w:b/>
        </w:rPr>
        <w:t xml:space="preserve">7.6.2 Contrato de Concesión por Bienes: </w:t>
      </w:r>
      <w:r w:rsidRPr="00CB49C8">
        <w:t>Los bienes recibidos bajo contrato de concesión.</w:t>
      </w:r>
    </w:p>
    <w:p w14:paraId="16FAFDC1" w14:textId="77777777" w:rsidR="008B2A32" w:rsidRPr="00CB49C8" w:rsidRDefault="008B2A32" w:rsidP="005E31CA">
      <w:pPr>
        <w:pStyle w:val="Texto"/>
        <w:spacing w:line="230" w:lineRule="exact"/>
        <w:rPr>
          <w:b/>
        </w:rPr>
      </w:pPr>
      <w:r w:rsidRPr="00CB49C8">
        <w:rPr>
          <w:b/>
        </w:rPr>
        <w:t xml:space="preserve">7.6.3 Bienes Bajo Contrato en Comodato: </w:t>
      </w:r>
      <w:r w:rsidRPr="00CB49C8">
        <w:t>Los bienes recibidos bajo contrato de comodato.</w:t>
      </w:r>
    </w:p>
    <w:p w14:paraId="35E58EA9" w14:textId="77777777" w:rsidR="008B2A32" w:rsidRPr="00CB49C8" w:rsidRDefault="008B2A32" w:rsidP="005E31CA">
      <w:pPr>
        <w:pStyle w:val="Texto"/>
        <w:spacing w:line="230" w:lineRule="exact"/>
        <w:rPr>
          <w:b/>
        </w:rPr>
      </w:pPr>
      <w:r w:rsidRPr="00CB49C8">
        <w:rPr>
          <w:b/>
        </w:rPr>
        <w:t xml:space="preserve">7.6.4 Contrato de Comodato por Bienes: </w:t>
      </w:r>
      <w:r w:rsidRPr="00CB49C8">
        <w:t>Los bienes recibidos bajo contrato de comodato.</w:t>
      </w:r>
    </w:p>
    <w:p w14:paraId="429EB00D" w14:textId="77777777" w:rsidR="008B2A32" w:rsidRPr="00CB49C8" w:rsidRDefault="008B2A32" w:rsidP="00162051">
      <w:pPr>
        <w:pStyle w:val="Texto"/>
        <w:spacing w:before="240" w:line="230" w:lineRule="exact"/>
        <w:ind w:firstLine="289"/>
      </w:pPr>
      <w:r w:rsidRPr="00CB49C8">
        <w:rPr>
          <w:b/>
        </w:rPr>
        <w:t xml:space="preserve">8 CUENTAS DE ORDEN PRESUPUESTARIAS: </w:t>
      </w:r>
      <w:r w:rsidRPr="00CB49C8">
        <w:t>Representa el importe de las operaciones presupuestarias que afectan la Ley de Ingresos y el Presupuesto de Egresos.</w:t>
      </w:r>
    </w:p>
    <w:p w14:paraId="5CD4C793" w14:textId="77777777" w:rsidR="008B2A32" w:rsidRPr="00CB49C8" w:rsidRDefault="008B2A32" w:rsidP="00162051">
      <w:pPr>
        <w:pStyle w:val="Texto"/>
        <w:spacing w:before="240" w:line="230" w:lineRule="exact"/>
        <w:ind w:firstLine="289"/>
      </w:pPr>
      <w:r w:rsidRPr="00CB49C8">
        <w:rPr>
          <w:b/>
        </w:rPr>
        <w:t xml:space="preserve">8.1 LEY DE INGRESOS: </w:t>
      </w:r>
      <w:r w:rsidRPr="00CB49C8">
        <w:t>Tiene por finalidad registrar, a partir de la Ley y a través de los rubros que la componen las operaciones de ingresos del período.</w:t>
      </w:r>
    </w:p>
    <w:p w14:paraId="69F93EF9" w14:textId="77777777" w:rsidR="008B2A32" w:rsidRPr="00CB49C8" w:rsidRDefault="008B2A32" w:rsidP="00FF0A94">
      <w:pPr>
        <w:pStyle w:val="Texto"/>
        <w:spacing w:after="0" w:line="230" w:lineRule="exact"/>
        <w:rPr>
          <w:b/>
        </w:rPr>
      </w:pPr>
      <w:r w:rsidRPr="00CB49C8">
        <w:rPr>
          <w:b/>
        </w:rPr>
        <w:t>8.1.1 Ley de Ingresos Estimada:</w:t>
      </w:r>
      <w:r w:rsidRPr="00CB49C8">
        <w:t xml:space="preserve"> </w:t>
      </w:r>
      <w:r w:rsidR="00BA7EB2" w:rsidRPr="00CB49C8">
        <w:t>Representa el importe</w:t>
      </w:r>
      <w:r w:rsidR="00BA7EB2" w:rsidRPr="00CB49C8">
        <w:rPr>
          <w:b/>
        </w:rPr>
        <w:t xml:space="preserve"> </w:t>
      </w:r>
      <w:r w:rsidR="00BA7EB2" w:rsidRPr="00CB49C8">
        <w:t>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Pr="00CB49C8">
        <w:t>.</w:t>
      </w:r>
    </w:p>
    <w:p w14:paraId="19F1B7DE" w14:textId="129C3D54" w:rsidR="00BA7EB2" w:rsidRPr="00CB49C8" w:rsidRDefault="008D1250" w:rsidP="00BA7EB2">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BA7EB2" w:rsidRPr="00CB49C8">
        <w:rPr>
          <w:color w:val="0000FF"/>
          <w:sz w:val="16"/>
          <w:szCs w:val="16"/>
          <w:lang w:val="es-ES" w:eastAsia="es-ES"/>
        </w:rPr>
        <w:t xml:space="preserve">eforma DOF </w:t>
      </w:r>
      <w:r w:rsidR="00B55B1C" w:rsidRPr="00CB49C8">
        <w:rPr>
          <w:color w:val="0000FF"/>
          <w:sz w:val="16"/>
          <w:szCs w:val="16"/>
          <w:lang w:val="es-ES" w:eastAsia="es-ES"/>
        </w:rPr>
        <w:t>27-09-2018</w:t>
      </w:r>
      <w:r w:rsidR="00FF0A94" w:rsidRPr="00CB49C8">
        <w:rPr>
          <w:rFonts w:eastAsia="MS Mincho"/>
          <w:iCs/>
          <w:color w:val="0000FF"/>
          <w:sz w:val="16"/>
          <w:szCs w:val="16"/>
        </w:rPr>
        <w:t>/POE 04-10-2018</w:t>
      </w:r>
    </w:p>
    <w:p w14:paraId="69277838" w14:textId="77777777" w:rsidR="008B2A32" w:rsidRPr="00CB49C8" w:rsidRDefault="008B2A32" w:rsidP="00FF0A94">
      <w:pPr>
        <w:pStyle w:val="Texto"/>
        <w:spacing w:after="0" w:line="232" w:lineRule="exact"/>
      </w:pPr>
      <w:r w:rsidRPr="00CB49C8">
        <w:rPr>
          <w:b/>
        </w:rPr>
        <w:t>8.1.2 Ley de Ingresos por Ejecutar:</w:t>
      </w:r>
      <w:r w:rsidRPr="00CB49C8">
        <w:t xml:space="preserve"> </w:t>
      </w:r>
      <w:r w:rsidR="00BA7EB2" w:rsidRPr="00CB49C8">
        <w:t>Representa los ingresos estimados incluyendo las modificaciones por ampliaciones y reducciones autorizadas, así como, los ingresos devengados</w:t>
      </w:r>
      <w:r w:rsidRPr="00CB49C8">
        <w:t>.</w:t>
      </w:r>
    </w:p>
    <w:p w14:paraId="2A3BDB81" w14:textId="03143017" w:rsidR="00BA7EB2" w:rsidRPr="00CB49C8" w:rsidRDefault="008D1250" w:rsidP="00BA7EB2">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BA7EB2" w:rsidRPr="00CB49C8">
        <w:rPr>
          <w:color w:val="0000FF"/>
          <w:sz w:val="16"/>
          <w:szCs w:val="16"/>
          <w:lang w:val="es-ES" w:eastAsia="es-ES"/>
        </w:rPr>
        <w:t xml:space="preserve">eforma DOF </w:t>
      </w:r>
      <w:r w:rsidR="00B55B1C" w:rsidRPr="00CB49C8">
        <w:rPr>
          <w:color w:val="0000FF"/>
          <w:sz w:val="16"/>
          <w:szCs w:val="16"/>
          <w:lang w:val="es-ES" w:eastAsia="es-ES"/>
        </w:rPr>
        <w:t>27-09-2018</w:t>
      </w:r>
      <w:r w:rsidR="00FF0A94" w:rsidRPr="00CB49C8">
        <w:rPr>
          <w:rFonts w:eastAsia="MS Mincho"/>
          <w:iCs/>
          <w:color w:val="0000FF"/>
          <w:sz w:val="16"/>
          <w:szCs w:val="16"/>
        </w:rPr>
        <w:t>/POE 04-10-2018</w:t>
      </w:r>
    </w:p>
    <w:p w14:paraId="5560B190" w14:textId="77777777" w:rsidR="008B2A32" w:rsidRPr="00CB49C8" w:rsidRDefault="008B2A32" w:rsidP="005E31CA">
      <w:pPr>
        <w:pStyle w:val="Texto"/>
        <w:spacing w:line="232" w:lineRule="exact"/>
      </w:pPr>
      <w:r w:rsidRPr="00CB49C8">
        <w:rPr>
          <w:b/>
        </w:rPr>
        <w:t xml:space="preserve">8.1.3 Modificaciones a la Ley de Ingresos Estimada: </w:t>
      </w:r>
      <w:r w:rsidRPr="00CB49C8">
        <w:t>Representa el importe de los incrementos y decrementos a la Ley</w:t>
      </w:r>
      <w:r w:rsidR="00171244" w:rsidRPr="00CB49C8">
        <w:t xml:space="preserve"> </w:t>
      </w:r>
      <w:r w:rsidRPr="00CB49C8">
        <w:t>de Ingresos Estimada, derivado de las ampliaciones y reducciones autorizadas.</w:t>
      </w:r>
    </w:p>
    <w:p w14:paraId="7988C903" w14:textId="77777777" w:rsidR="00171244" w:rsidRPr="00CB49C8" w:rsidRDefault="008B2A32" w:rsidP="00FF0A94">
      <w:pPr>
        <w:pStyle w:val="Texto"/>
        <w:spacing w:after="0" w:line="232" w:lineRule="exact"/>
        <w:rPr>
          <w:b/>
        </w:rPr>
      </w:pPr>
      <w:r w:rsidRPr="00CB49C8">
        <w:rPr>
          <w:b/>
        </w:rPr>
        <w:t xml:space="preserve">8.1.4 Ley de Ingresos Devengada: </w:t>
      </w:r>
      <w:r w:rsidR="00BA7EB2" w:rsidRPr="00CB49C8">
        <w:t>Representa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00BA7EB2" w:rsidRPr="00CB49C8">
        <w:rPr>
          <w:b/>
        </w:rPr>
        <w:t xml:space="preserve"> </w:t>
      </w:r>
      <w:r w:rsidR="00BA7EB2" w:rsidRPr="00CB49C8">
        <w:t>Su saldo representa la Ley de Ingresos Devengada pendiente de recaudar</w:t>
      </w:r>
      <w:r w:rsidRPr="00CB49C8">
        <w:t>.</w:t>
      </w:r>
    </w:p>
    <w:p w14:paraId="0F9460EB" w14:textId="38858AF8" w:rsidR="00BA7EB2" w:rsidRPr="00CB49C8" w:rsidRDefault="008D1250" w:rsidP="00BA7EB2">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BA7EB2" w:rsidRPr="00CB49C8">
        <w:rPr>
          <w:color w:val="0000FF"/>
          <w:sz w:val="16"/>
          <w:szCs w:val="16"/>
          <w:lang w:val="es-ES" w:eastAsia="es-ES"/>
        </w:rPr>
        <w:t xml:space="preserve">eforma DOF </w:t>
      </w:r>
      <w:r w:rsidR="00B55B1C" w:rsidRPr="00CB49C8">
        <w:rPr>
          <w:color w:val="0000FF"/>
          <w:sz w:val="16"/>
          <w:szCs w:val="16"/>
          <w:lang w:val="es-ES" w:eastAsia="es-ES"/>
        </w:rPr>
        <w:t>27-09-2018</w:t>
      </w:r>
      <w:r w:rsidR="00FF0A94" w:rsidRPr="00CB49C8">
        <w:rPr>
          <w:rFonts w:eastAsia="MS Mincho"/>
          <w:iCs/>
          <w:color w:val="0000FF"/>
          <w:sz w:val="16"/>
          <w:szCs w:val="16"/>
        </w:rPr>
        <w:t>/POE 04-10-2018</w:t>
      </w:r>
    </w:p>
    <w:p w14:paraId="4A56CF58" w14:textId="77777777" w:rsidR="008B2A32" w:rsidRPr="00CB49C8" w:rsidRDefault="008B2A32" w:rsidP="00FF0A94">
      <w:pPr>
        <w:pStyle w:val="Texto"/>
        <w:spacing w:after="0" w:line="232" w:lineRule="exact"/>
      </w:pPr>
      <w:r w:rsidRPr="00CB49C8">
        <w:rPr>
          <w:b/>
        </w:rPr>
        <w:t xml:space="preserve">8.1.5 Ley de Ingresos Recaudada: </w:t>
      </w:r>
      <w:r w:rsidR="00716E54" w:rsidRPr="00CB49C8">
        <w:t>Representa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Pr="00CB49C8">
        <w:t>.</w:t>
      </w:r>
    </w:p>
    <w:p w14:paraId="7F5D30BE" w14:textId="6122A1DE" w:rsidR="00716E54" w:rsidRPr="00CB49C8" w:rsidRDefault="008D1250" w:rsidP="00716E54">
      <w:pPr>
        <w:pStyle w:val="texto0"/>
        <w:spacing w:after="120" w:line="240" w:lineRule="auto"/>
        <w:ind w:firstLine="0"/>
        <w:jc w:val="right"/>
        <w:rPr>
          <w:color w:val="0000FF"/>
          <w:sz w:val="16"/>
          <w:szCs w:val="16"/>
          <w:lang w:val="es-ES" w:eastAsia="es-ES"/>
        </w:rPr>
      </w:pPr>
      <w:r w:rsidRPr="00CB49C8">
        <w:rPr>
          <w:color w:val="0000FF"/>
          <w:sz w:val="16"/>
          <w:szCs w:val="16"/>
          <w:lang w:val="es-ES" w:eastAsia="es-ES"/>
        </w:rPr>
        <w:t>R</w:t>
      </w:r>
      <w:r w:rsidR="00716E54" w:rsidRPr="00CB49C8">
        <w:rPr>
          <w:color w:val="0000FF"/>
          <w:sz w:val="16"/>
          <w:szCs w:val="16"/>
          <w:lang w:val="es-ES" w:eastAsia="es-ES"/>
        </w:rPr>
        <w:t xml:space="preserve">eforma DOF </w:t>
      </w:r>
      <w:r w:rsidR="00B55B1C" w:rsidRPr="00CB49C8">
        <w:rPr>
          <w:color w:val="0000FF"/>
          <w:sz w:val="16"/>
          <w:szCs w:val="16"/>
          <w:lang w:val="es-ES" w:eastAsia="es-ES"/>
        </w:rPr>
        <w:t>27-09-2018</w:t>
      </w:r>
      <w:r w:rsidR="00FF0A94" w:rsidRPr="00CB49C8">
        <w:rPr>
          <w:rFonts w:eastAsia="MS Mincho"/>
          <w:iCs/>
          <w:color w:val="0000FF"/>
          <w:sz w:val="16"/>
          <w:szCs w:val="16"/>
        </w:rPr>
        <w:t>/POE 04-10-2018</w:t>
      </w:r>
    </w:p>
    <w:p w14:paraId="3523D7B2" w14:textId="77777777" w:rsidR="00171244" w:rsidRPr="00CB49C8" w:rsidRDefault="008B2A32" w:rsidP="00162051">
      <w:pPr>
        <w:pStyle w:val="Texto"/>
        <w:spacing w:before="240" w:line="230" w:lineRule="exact"/>
        <w:ind w:firstLine="289"/>
      </w:pPr>
      <w:r w:rsidRPr="00CB49C8">
        <w:rPr>
          <w:b/>
        </w:rPr>
        <w:lastRenderedPageBreak/>
        <w:t>8.2 PRESUPUESTO DE EGRESOS</w:t>
      </w:r>
      <w:r w:rsidRPr="00CB49C8">
        <w:t>: Tiene por finalidad registrar, a partir del Presupuesto de Egresos del período y mediante los rubros que lo componen, las operaciones presupuestarias del período.</w:t>
      </w:r>
    </w:p>
    <w:p w14:paraId="3B168614" w14:textId="77777777" w:rsidR="008B2A32" w:rsidRPr="00CB49C8" w:rsidRDefault="008B2A32" w:rsidP="005E31CA">
      <w:pPr>
        <w:pStyle w:val="Texto"/>
        <w:spacing w:line="232" w:lineRule="exact"/>
      </w:pPr>
      <w:r w:rsidRPr="00CB49C8">
        <w:rPr>
          <w:b/>
        </w:rPr>
        <w:t>8.2.1 Presupuesto de Egresos Aprobado:</w:t>
      </w:r>
      <w:r w:rsidRPr="00CB49C8">
        <w:t xml:space="preserve"> Representa el importe de las asignaciones presupuestarias que se autorizan mediante el Presupuesto de Egresos.</w:t>
      </w:r>
    </w:p>
    <w:p w14:paraId="6A2292DE" w14:textId="77777777" w:rsidR="008B2A32" w:rsidRPr="00CB49C8" w:rsidRDefault="008B2A32" w:rsidP="005E31CA">
      <w:pPr>
        <w:pStyle w:val="Texto"/>
        <w:spacing w:line="232" w:lineRule="exact"/>
      </w:pPr>
      <w:r w:rsidRPr="00CB49C8">
        <w:rPr>
          <w:b/>
        </w:rPr>
        <w:t>8.2.2 Presupuesto de Egresos por Ejercer:</w:t>
      </w:r>
      <w:r w:rsidRPr="00CB49C8">
        <w:t xml:space="preserve"> Representa el Presupuesto de Egresos autorizado para gastar con las adecuaciones presupuestarias realizadas menos el presupuesto comprometido. Su saldo representa el Presupuesto de Egresos por Comprometer.</w:t>
      </w:r>
    </w:p>
    <w:p w14:paraId="4B69342D" w14:textId="77777777" w:rsidR="008B2A32" w:rsidRPr="00CB49C8" w:rsidRDefault="008B2A32" w:rsidP="005E31CA">
      <w:pPr>
        <w:pStyle w:val="Texto"/>
        <w:spacing w:line="232" w:lineRule="exact"/>
      </w:pPr>
      <w:r w:rsidRPr="00CB49C8">
        <w:rPr>
          <w:b/>
        </w:rPr>
        <w:t>8.2.3 Modificaciones al Presupuesto de Egresos Aprobado:</w:t>
      </w:r>
      <w:r w:rsidRPr="00CB49C8">
        <w:t xml:space="preserve"> Representa el importe de los incrementos y decrementos al Presupuesto de Egresos Aprobado, derivado de las ampliaciones y reducciones autorizadas.</w:t>
      </w:r>
    </w:p>
    <w:p w14:paraId="1E0380E9" w14:textId="77777777" w:rsidR="008B2A32" w:rsidRPr="00CB49C8" w:rsidRDefault="008B2A32" w:rsidP="005E31CA">
      <w:pPr>
        <w:pStyle w:val="Texto"/>
        <w:spacing w:line="232" w:lineRule="exact"/>
      </w:pPr>
      <w:r w:rsidRPr="00CB49C8">
        <w:rPr>
          <w:b/>
        </w:rPr>
        <w:t>8.2.4 Presupuesto de Egresos Comprometido:</w:t>
      </w:r>
      <w:r w:rsidRPr="00CB49C8">
        <w:t xml:space="preserve"> Representa el monto de las aprobaciones por autoridad competente de actos administrativos, u otros instrumentos jurídicos que formalizan una relación jurídica con terceros para la adquisición de bienes y servicios o ejecución de obras. En el caso de las obras a ejecutarse o de bienes y servicios a recibirse durante varios ejercicios, el compromiso refleja la parte que se ejecutará o recibirá, durante cada ejercicio. Su saldo representa el Presupuesto de Egresos Comprometido pendiente de devengar.</w:t>
      </w:r>
    </w:p>
    <w:p w14:paraId="077526F7" w14:textId="77777777" w:rsidR="00171244" w:rsidRPr="00CB49C8" w:rsidRDefault="008B2A32" w:rsidP="005E31CA">
      <w:pPr>
        <w:pStyle w:val="Texto"/>
        <w:spacing w:line="232" w:lineRule="exact"/>
        <w:rPr>
          <w:b/>
        </w:rPr>
      </w:pPr>
      <w:r w:rsidRPr="00CB49C8">
        <w:rPr>
          <w:b/>
        </w:rPr>
        <w:t>8.2.5 Presupuesto de Egresos Devengado:</w:t>
      </w:r>
      <w:r w:rsidRPr="00CB49C8">
        <w:t xml:space="preserve"> Representa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w:t>
      </w:r>
    </w:p>
    <w:p w14:paraId="34648DAD" w14:textId="77777777" w:rsidR="00171244" w:rsidRPr="00CB49C8" w:rsidRDefault="008B2A32" w:rsidP="005E31CA">
      <w:pPr>
        <w:pStyle w:val="Texto"/>
        <w:spacing w:line="232" w:lineRule="exact"/>
      </w:pPr>
      <w:r w:rsidRPr="00CB49C8">
        <w:rPr>
          <w:b/>
        </w:rPr>
        <w:t xml:space="preserve">8.2.6 Presupuesto de Egresos Ejercido: </w:t>
      </w:r>
      <w:r w:rsidRPr="00CB49C8">
        <w:t>Representa el monto de la emisión de las cuentas por liquidar certificadas o documentos equivalentes debidamente aprobados por la autoridad competente. Su saldo representa el Presupuesto de Egresos Ejercido pendiente de pagar.</w:t>
      </w:r>
    </w:p>
    <w:p w14:paraId="109BE551" w14:textId="77777777" w:rsidR="008B2A32" w:rsidRPr="00CB49C8" w:rsidRDefault="008B2A32" w:rsidP="005E31CA">
      <w:pPr>
        <w:pStyle w:val="Texto"/>
        <w:spacing w:line="232" w:lineRule="exact"/>
      </w:pPr>
      <w:r w:rsidRPr="00CB49C8">
        <w:rPr>
          <w:b/>
        </w:rPr>
        <w:t xml:space="preserve">8.2.7 Presupuesto de Egresos Pagado: </w:t>
      </w:r>
      <w:r w:rsidRPr="00CB49C8">
        <w:t>Representa la cancelación total o parcial de las obligaciones de pago, que se concreta mediante el desembolso de efectivo o por cualquier otro medio de pago.</w:t>
      </w:r>
    </w:p>
    <w:p w14:paraId="47B90222" w14:textId="77777777" w:rsidR="008B2A32" w:rsidRPr="00CB49C8" w:rsidRDefault="008B2A32" w:rsidP="005E31CA">
      <w:pPr>
        <w:pStyle w:val="Texto"/>
        <w:spacing w:line="232" w:lineRule="exact"/>
      </w:pPr>
      <w:r w:rsidRPr="00CB49C8">
        <w:rPr>
          <w:b/>
        </w:rPr>
        <w:t xml:space="preserve">9 CUENTAS DE CIERRE PRESUPUESTARIO: </w:t>
      </w:r>
      <w:r w:rsidRPr="00CB49C8">
        <w:t>Cuenta de cierre que muestra el importe del resultado presupuestario.</w:t>
      </w:r>
    </w:p>
    <w:p w14:paraId="1F93A48D" w14:textId="77777777" w:rsidR="008B2A32" w:rsidRPr="00CB49C8" w:rsidRDefault="008B2A32" w:rsidP="005E31CA">
      <w:pPr>
        <w:pStyle w:val="Texto"/>
        <w:spacing w:line="232" w:lineRule="exact"/>
      </w:pPr>
      <w:r w:rsidRPr="00CB49C8">
        <w:rPr>
          <w:b/>
        </w:rPr>
        <w:t>9.1 SUPER</w:t>
      </w:r>
      <w:r w:rsidR="0097519D" w:rsidRPr="00CB49C8">
        <w:rPr>
          <w:b/>
        </w:rPr>
        <w:t>A</w:t>
      </w:r>
      <w:r w:rsidRPr="00CB49C8">
        <w:rPr>
          <w:b/>
        </w:rPr>
        <w:t>VIT FINANCIERO</w:t>
      </w:r>
      <w:r w:rsidRPr="00CB49C8">
        <w:t>: Cuenta de cierre que muestra el importe presupuestario que resulta cuando los ingresos recaudados superan a los gastos devengados.</w:t>
      </w:r>
    </w:p>
    <w:p w14:paraId="7E1C72A9" w14:textId="77777777" w:rsidR="008B2A32" w:rsidRPr="00CB49C8" w:rsidRDefault="008B2A32" w:rsidP="005E31CA">
      <w:pPr>
        <w:pStyle w:val="Texto"/>
        <w:spacing w:line="232" w:lineRule="exact"/>
        <w:rPr>
          <w:b/>
        </w:rPr>
      </w:pPr>
      <w:r w:rsidRPr="00CB49C8">
        <w:rPr>
          <w:b/>
        </w:rPr>
        <w:t>9.2 D</w:t>
      </w:r>
      <w:r w:rsidR="0097519D" w:rsidRPr="00CB49C8">
        <w:rPr>
          <w:b/>
        </w:rPr>
        <w:t>E</w:t>
      </w:r>
      <w:r w:rsidRPr="00CB49C8">
        <w:rPr>
          <w:b/>
        </w:rPr>
        <w:t xml:space="preserve">FICIT FINANCIERO: </w:t>
      </w:r>
      <w:r w:rsidRPr="00CB49C8">
        <w:t>Cuenta de cierre que muestra el importe presupuestario que resulta</w:t>
      </w:r>
      <w:r w:rsidRPr="00CB49C8">
        <w:rPr>
          <w:b/>
        </w:rPr>
        <w:t xml:space="preserve"> </w:t>
      </w:r>
      <w:r w:rsidRPr="00CB49C8">
        <w:t>cuando los gastos devengados del ejercicio superan a los ingresos recaudados.</w:t>
      </w:r>
    </w:p>
    <w:p w14:paraId="2467BB80" w14:textId="77777777" w:rsidR="008B2A32" w:rsidRPr="00CB49C8" w:rsidRDefault="008B2A32" w:rsidP="005E31CA">
      <w:pPr>
        <w:pStyle w:val="Texto"/>
        <w:spacing w:line="232" w:lineRule="exact"/>
      </w:pPr>
      <w:r w:rsidRPr="00CB49C8">
        <w:rPr>
          <w:b/>
        </w:rPr>
        <w:t xml:space="preserve">9.3 ADEUDOS DE EJERCICIOS FISCALES ANTERIORES: </w:t>
      </w:r>
      <w:r w:rsidRPr="00CB49C8">
        <w:t>Cuenta de cierre que comprende el importe presupuestario destinado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14:paraId="3A90EBF3" w14:textId="77777777" w:rsidR="00055C50" w:rsidRPr="00CB49C8" w:rsidRDefault="00055C50" w:rsidP="0077575B">
      <w:pPr>
        <w:pStyle w:val="Texto"/>
        <w:ind w:firstLine="0"/>
        <w:jc w:val="center"/>
        <w:rPr>
          <w:b/>
          <w:smallCaps/>
        </w:rPr>
      </w:pPr>
    </w:p>
    <w:p w14:paraId="64B8A9EF" w14:textId="77777777" w:rsidR="00171244" w:rsidRPr="00CB49C8" w:rsidRDefault="008B2A32" w:rsidP="0077575B">
      <w:pPr>
        <w:pStyle w:val="Texto"/>
        <w:ind w:firstLine="0"/>
        <w:jc w:val="center"/>
        <w:rPr>
          <w:b/>
          <w:smallCaps/>
        </w:rPr>
      </w:pPr>
      <w:r w:rsidRPr="00CB49C8">
        <w:rPr>
          <w:b/>
          <w:smallCaps/>
        </w:rPr>
        <w:t>Relación Contable/Presupuestaria</w:t>
      </w:r>
    </w:p>
    <w:p w14:paraId="1B5C1BCE" w14:textId="77777777" w:rsidR="00171244" w:rsidRPr="00CB49C8" w:rsidRDefault="008B2A32" w:rsidP="007B3374">
      <w:pPr>
        <w:pStyle w:val="Texto"/>
      </w:pPr>
      <w:r w:rsidRPr="00CB49C8">
        <w:t>Para dar cumplimiento al artículo 40 el cual señala que las , “…transacciones presupuestarias y contables generarán el registro automático y por única vez de las mismas en los momentos contables correspondientes,” así como el artículo 41</w:t>
      </w:r>
      <w:r w:rsidR="00171244" w:rsidRPr="00CB49C8">
        <w:t xml:space="preserve"> </w:t>
      </w:r>
      <w:r w:rsidRPr="00CB49C8">
        <w:t>“Para el registro único de las operaciones presupuestarias y contables, los entes públicos dispondrán de clasificadores presupuestarios, listas de cuentas y catálogos de bienes o instrumentos similares que permitan su interrelación automática”, ambos de la Ley de Contabilidad, la desagregación de las siguientes cuentas es obligatoria para todos los entes públicos.</w:t>
      </w:r>
    </w:p>
    <w:p w14:paraId="37A3697B" w14:textId="77777777" w:rsidR="008B2A32" w:rsidRPr="00CB49C8" w:rsidRDefault="008B2A32" w:rsidP="0077575B">
      <w:pPr>
        <w:pStyle w:val="Texto"/>
        <w:ind w:firstLine="0"/>
        <w:jc w:val="center"/>
        <w:rPr>
          <w:b/>
          <w:smallCaps/>
        </w:rPr>
      </w:pPr>
      <w:r w:rsidRPr="00CB49C8">
        <w:rPr>
          <w:b/>
          <w:smallCaps/>
        </w:rPr>
        <w:t>Cuentas que debido a la necesidad de interrelación con los clasificadores presupuestarios deberán desagregarse</w:t>
      </w:r>
      <w:r w:rsidR="0077575B" w:rsidRPr="00CB49C8">
        <w:rPr>
          <w:b/>
          <w:smallCaps/>
        </w:rPr>
        <w:t xml:space="preserve"> </w:t>
      </w:r>
      <w:r w:rsidRPr="00CB49C8">
        <w:rPr>
          <w:b/>
          <w:smallCaps/>
        </w:rPr>
        <w:t>de manera obligatoria a 5° nivel, así como su relación con el Clasificador por Objeto del Gasto.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6"/>
        <w:gridCol w:w="3632"/>
        <w:gridCol w:w="4254"/>
      </w:tblGrid>
      <w:tr w:rsidR="008B2A32" w:rsidRPr="00CB49C8" w14:paraId="6CD2C843" w14:textId="77777777" w:rsidTr="004F4FB9">
        <w:trPr>
          <w:trHeight w:val="20"/>
          <w:tblHeader/>
        </w:trPr>
        <w:tc>
          <w:tcPr>
            <w:tcW w:w="4458" w:type="dxa"/>
            <w:gridSpan w:val="2"/>
            <w:noWrap/>
            <w:vAlign w:val="center"/>
          </w:tcPr>
          <w:p w14:paraId="13125DA4" w14:textId="77777777" w:rsidR="008B2A32" w:rsidRPr="00CB49C8" w:rsidRDefault="008B2A32" w:rsidP="00433C25">
            <w:pPr>
              <w:pStyle w:val="Texto"/>
              <w:spacing w:before="50" w:after="50"/>
              <w:ind w:firstLine="0"/>
              <w:jc w:val="center"/>
              <w:rPr>
                <w:b/>
                <w:color w:val="000000"/>
                <w:sz w:val="16"/>
                <w:szCs w:val="16"/>
                <w:lang w:val="es-MX"/>
              </w:rPr>
            </w:pPr>
            <w:r w:rsidRPr="00CB49C8">
              <w:rPr>
                <w:b/>
                <w:smallCaps/>
                <w:color w:val="000000"/>
                <w:sz w:val="16"/>
                <w:szCs w:val="16"/>
              </w:rPr>
              <w:lastRenderedPageBreak/>
              <w:t>Subcuentas armonizadas para dar cumplimiento con la Ley de Contabilidad</w:t>
            </w:r>
          </w:p>
        </w:tc>
        <w:tc>
          <w:tcPr>
            <w:tcW w:w="4254" w:type="dxa"/>
            <w:vAlign w:val="center"/>
          </w:tcPr>
          <w:p w14:paraId="429F1AC5" w14:textId="77777777" w:rsidR="008B2A32" w:rsidRPr="00CB49C8" w:rsidRDefault="008B2A32" w:rsidP="00433C25">
            <w:pPr>
              <w:pStyle w:val="Texto"/>
              <w:spacing w:before="50" w:after="50"/>
              <w:ind w:firstLine="0"/>
              <w:jc w:val="center"/>
              <w:rPr>
                <w:b/>
                <w:color w:val="000000"/>
                <w:sz w:val="16"/>
                <w:szCs w:val="16"/>
                <w:lang w:val="es-MX"/>
              </w:rPr>
            </w:pPr>
            <w:r w:rsidRPr="00CB49C8">
              <w:rPr>
                <w:b/>
                <w:smallCaps/>
                <w:color w:val="000000"/>
                <w:sz w:val="16"/>
                <w:szCs w:val="16"/>
              </w:rPr>
              <w:t>CLASIFICADOR POR OBJETO DE GASTO</w:t>
            </w:r>
          </w:p>
        </w:tc>
      </w:tr>
      <w:tr w:rsidR="00317AE3" w:rsidRPr="00CB49C8" w14:paraId="430E5975" w14:textId="77777777" w:rsidTr="004F4FB9">
        <w:trPr>
          <w:trHeight w:val="20"/>
        </w:trPr>
        <w:tc>
          <w:tcPr>
            <w:tcW w:w="826" w:type="dxa"/>
          </w:tcPr>
          <w:p w14:paraId="6D59A43A" w14:textId="77777777" w:rsidR="00317AE3" w:rsidRPr="00CB49C8" w:rsidRDefault="00317AE3" w:rsidP="00317AE3">
            <w:pPr>
              <w:pStyle w:val="Texto"/>
              <w:spacing w:before="50" w:after="50"/>
              <w:ind w:firstLine="0"/>
              <w:jc w:val="left"/>
              <w:rPr>
                <w:b/>
                <w:color w:val="000000"/>
                <w:sz w:val="16"/>
                <w:szCs w:val="16"/>
                <w:lang w:val="es-MX"/>
              </w:rPr>
            </w:pPr>
            <w:r w:rsidRPr="00CB49C8">
              <w:rPr>
                <w:b/>
                <w:color w:val="000000"/>
                <w:sz w:val="16"/>
                <w:szCs w:val="16"/>
              </w:rPr>
              <w:t>1.1.4.4</w:t>
            </w:r>
          </w:p>
        </w:tc>
        <w:tc>
          <w:tcPr>
            <w:tcW w:w="3632" w:type="dxa"/>
          </w:tcPr>
          <w:p w14:paraId="22FE48DF" w14:textId="77777777" w:rsidR="00317AE3" w:rsidRPr="00CB49C8" w:rsidRDefault="00317AE3" w:rsidP="00317AE3">
            <w:pPr>
              <w:pStyle w:val="Texto"/>
              <w:spacing w:before="50" w:after="50"/>
              <w:ind w:firstLine="0"/>
              <w:jc w:val="left"/>
              <w:rPr>
                <w:b/>
                <w:color w:val="000000"/>
                <w:sz w:val="16"/>
                <w:szCs w:val="16"/>
                <w:lang w:val="es-MX"/>
              </w:rPr>
            </w:pPr>
            <w:r w:rsidRPr="00CB49C8">
              <w:rPr>
                <w:b/>
                <w:color w:val="000000"/>
                <w:sz w:val="16"/>
                <w:szCs w:val="16"/>
              </w:rPr>
              <w:t xml:space="preserve">Inventario de Materias Primas, Materiales y Suministros para Producción </w:t>
            </w:r>
          </w:p>
        </w:tc>
        <w:tc>
          <w:tcPr>
            <w:tcW w:w="4254" w:type="dxa"/>
          </w:tcPr>
          <w:p w14:paraId="103E59F9" w14:textId="77777777" w:rsidR="00317AE3" w:rsidRPr="00CB49C8" w:rsidRDefault="00317AE3" w:rsidP="00317AE3">
            <w:pPr>
              <w:pStyle w:val="Texto"/>
              <w:spacing w:before="50" w:after="50"/>
              <w:ind w:firstLine="0"/>
              <w:jc w:val="left"/>
              <w:rPr>
                <w:b/>
                <w:color w:val="000000"/>
                <w:sz w:val="16"/>
                <w:szCs w:val="16"/>
                <w:lang w:val="es-MX"/>
              </w:rPr>
            </w:pPr>
            <w:r w:rsidRPr="00CB49C8">
              <w:rPr>
                <w:b/>
                <w:color w:val="000000"/>
                <w:sz w:val="16"/>
                <w:szCs w:val="16"/>
              </w:rPr>
              <w:t>2300 MATERIAS PRIMAS Y MATERIALES DE PRODUCCION Y COMERCIALIZACION</w:t>
            </w:r>
          </w:p>
        </w:tc>
      </w:tr>
      <w:tr w:rsidR="00317AE3" w:rsidRPr="00CB49C8" w14:paraId="5098F667" w14:textId="77777777" w:rsidTr="004F4FB9">
        <w:trPr>
          <w:trHeight w:val="20"/>
        </w:trPr>
        <w:tc>
          <w:tcPr>
            <w:tcW w:w="826" w:type="dxa"/>
          </w:tcPr>
          <w:p w14:paraId="188AB998"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1.1.4.4.1</w:t>
            </w:r>
          </w:p>
        </w:tc>
        <w:tc>
          <w:tcPr>
            <w:tcW w:w="3632" w:type="dxa"/>
          </w:tcPr>
          <w:p w14:paraId="1CFEB8C3"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Productos Alimenticios, Agropecuarios y Forestales Adquiridos como Materia Prima </w:t>
            </w:r>
          </w:p>
        </w:tc>
        <w:tc>
          <w:tcPr>
            <w:tcW w:w="4254" w:type="dxa"/>
          </w:tcPr>
          <w:p w14:paraId="7302E1AF"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231 </w:t>
            </w:r>
            <w:proofErr w:type="gramStart"/>
            <w:r w:rsidRPr="00CB49C8">
              <w:rPr>
                <w:color w:val="000000"/>
                <w:sz w:val="16"/>
                <w:szCs w:val="16"/>
              </w:rPr>
              <w:t>Productos</w:t>
            </w:r>
            <w:proofErr w:type="gramEnd"/>
            <w:r w:rsidRPr="00CB49C8">
              <w:rPr>
                <w:color w:val="000000"/>
                <w:sz w:val="16"/>
                <w:szCs w:val="16"/>
              </w:rPr>
              <w:t xml:space="preserve"> Alimenticios, Agropecuarios y Forestales Adquiridos como Materia Prima </w:t>
            </w:r>
          </w:p>
        </w:tc>
      </w:tr>
      <w:tr w:rsidR="00317AE3" w:rsidRPr="00CB49C8" w14:paraId="425443B9" w14:textId="77777777" w:rsidTr="004F4FB9">
        <w:trPr>
          <w:trHeight w:val="20"/>
        </w:trPr>
        <w:tc>
          <w:tcPr>
            <w:tcW w:w="826" w:type="dxa"/>
          </w:tcPr>
          <w:p w14:paraId="1731A2C4"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1.1.4.4.2</w:t>
            </w:r>
          </w:p>
        </w:tc>
        <w:tc>
          <w:tcPr>
            <w:tcW w:w="3632" w:type="dxa"/>
          </w:tcPr>
          <w:p w14:paraId="663DE868"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Insumos Textiles Adquiridos como Materia Prima </w:t>
            </w:r>
          </w:p>
        </w:tc>
        <w:tc>
          <w:tcPr>
            <w:tcW w:w="4254" w:type="dxa"/>
          </w:tcPr>
          <w:p w14:paraId="7009C840"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232 </w:t>
            </w:r>
            <w:proofErr w:type="gramStart"/>
            <w:r w:rsidRPr="00CB49C8">
              <w:rPr>
                <w:color w:val="000000"/>
                <w:sz w:val="16"/>
                <w:szCs w:val="16"/>
              </w:rPr>
              <w:t>Insumos</w:t>
            </w:r>
            <w:proofErr w:type="gramEnd"/>
            <w:r w:rsidRPr="00CB49C8">
              <w:rPr>
                <w:color w:val="000000"/>
                <w:sz w:val="16"/>
                <w:szCs w:val="16"/>
              </w:rPr>
              <w:t xml:space="preserve"> Textiles Adquiridos como Materia Prima </w:t>
            </w:r>
          </w:p>
        </w:tc>
      </w:tr>
      <w:tr w:rsidR="00317AE3" w:rsidRPr="00CB49C8" w14:paraId="2EF3BC6F" w14:textId="77777777" w:rsidTr="004F4FB9">
        <w:trPr>
          <w:trHeight w:val="20"/>
        </w:trPr>
        <w:tc>
          <w:tcPr>
            <w:tcW w:w="826" w:type="dxa"/>
          </w:tcPr>
          <w:p w14:paraId="35B6EF71"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1.1.4.4.3</w:t>
            </w:r>
          </w:p>
        </w:tc>
        <w:tc>
          <w:tcPr>
            <w:tcW w:w="3632" w:type="dxa"/>
          </w:tcPr>
          <w:p w14:paraId="460C96B8"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Productos de Papel, Cartón e Impresos Adquiridos como Materia Prima</w:t>
            </w:r>
          </w:p>
        </w:tc>
        <w:tc>
          <w:tcPr>
            <w:tcW w:w="4254" w:type="dxa"/>
          </w:tcPr>
          <w:p w14:paraId="6BFEF46C"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233 </w:t>
            </w:r>
            <w:proofErr w:type="gramStart"/>
            <w:r w:rsidRPr="00CB49C8">
              <w:rPr>
                <w:color w:val="000000"/>
                <w:sz w:val="16"/>
                <w:szCs w:val="16"/>
              </w:rPr>
              <w:t>Productos</w:t>
            </w:r>
            <w:proofErr w:type="gramEnd"/>
            <w:r w:rsidRPr="00CB49C8">
              <w:rPr>
                <w:color w:val="000000"/>
                <w:sz w:val="16"/>
                <w:szCs w:val="16"/>
              </w:rPr>
              <w:t xml:space="preserve"> de Papel, Cartón e Impresos Adquiridos como Materia prima </w:t>
            </w:r>
          </w:p>
        </w:tc>
      </w:tr>
      <w:tr w:rsidR="00317AE3" w:rsidRPr="00CB49C8" w14:paraId="4293B6DB" w14:textId="77777777" w:rsidTr="004F4FB9">
        <w:trPr>
          <w:trHeight w:val="324"/>
        </w:trPr>
        <w:tc>
          <w:tcPr>
            <w:tcW w:w="826" w:type="dxa"/>
          </w:tcPr>
          <w:p w14:paraId="5790C910"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1.1.4.4.4</w:t>
            </w:r>
          </w:p>
        </w:tc>
        <w:tc>
          <w:tcPr>
            <w:tcW w:w="3632" w:type="dxa"/>
          </w:tcPr>
          <w:p w14:paraId="687E4360"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Combustibles, Lubricantes y Aditivos Adquiridos, Carbón y sus Derivados Adquiridos como Materia Prima </w:t>
            </w:r>
          </w:p>
        </w:tc>
        <w:tc>
          <w:tcPr>
            <w:tcW w:w="4254" w:type="dxa"/>
          </w:tcPr>
          <w:p w14:paraId="4EEBAE8A"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234 </w:t>
            </w:r>
            <w:proofErr w:type="gramStart"/>
            <w:r w:rsidRPr="00CB49C8">
              <w:rPr>
                <w:color w:val="000000"/>
                <w:sz w:val="16"/>
                <w:szCs w:val="16"/>
              </w:rPr>
              <w:t>Combustibles</w:t>
            </w:r>
            <w:proofErr w:type="gramEnd"/>
            <w:r w:rsidRPr="00CB49C8">
              <w:rPr>
                <w:color w:val="000000"/>
                <w:sz w:val="16"/>
                <w:szCs w:val="16"/>
              </w:rPr>
              <w:t xml:space="preserve">, Lubricantes, Aditivos, Carbón y sus Derivados Adquiridos como Materia Prima </w:t>
            </w:r>
          </w:p>
        </w:tc>
      </w:tr>
      <w:tr w:rsidR="00317AE3" w:rsidRPr="00CB49C8" w14:paraId="0A51A9EF" w14:textId="77777777" w:rsidTr="004F4FB9">
        <w:trPr>
          <w:trHeight w:val="20"/>
        </w:trPr>
        <w:tc>
          <w:tcPr>
            <w:tcW w:w="826" w:type="dxa"/>
          </w:tcPr>
          <w:p w14:paraId="37DAB76A"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1.1.4.4.5</w:t>
            </w:r>
          </w:p>
        </w:tc>
        <w:tc>
          <w:tcPr>
            <w:tcW w:w="3632" w:type="dxa"/>
          </w:tcPr>
          <w:p w14:paraId="5CBB3EC3"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Productos Químicos, Farmacéuticos y de Laboratorio Adquiridos como Materia Prima </w:t>
            </w:r>
          </w:p>
        </w:tc>
        <w:tc>
          <w:tcPr>
            <w:tcW w:w="4254" w:type="dxa"/>
          </w:tcPr>
          <w:p w14:paraId="1663B634"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235 </w:t>
            </w:r>
            <w:proofErr w:type="gramStart"/>
            <w:r w:rsidRPr="00CB49C8">
              <w:rPr>
                <w:color w:val="000000"/>
                <w:sz w:val="16"/>
                <w:szCs w:val="16"/>
              </w:rPr>
              <w:t>Productos</w:t>
            </w:r>
            <w:proofErr w:type="gramEnd"/>
            <w:r w:rsidRPr="00CB49C8">
              <w:rPr>
                <w:color w:val="000000"/>
                <w:sz w:val="16"/>
                <w:szCs w:val="16"/>
              </w:rPr>
              <w:t xml:space="preserve"> Químicos, Farmacéuticos y de Laboratorio Adquiridos como Materia Prima </w:t>
            </w:r>
          </w:p>
        </w:tc>
      </w:tr>
      <w:tr w:rsidR="00317AE3" w:rsidRPr="00CB49C8" w14:paraId="1D5CCEF9" w14:textId="77777777" w:rsidTr="004F4FB9">
        <w:trPr>
          <w:trHeight w:val="20"/>
        </w:trPr>
        <w:tc>
          <w:tcPr>
            <w:tcW w:w="826" w:type="dxa"/>
          </w:tcPr>
          <w:p w14:paraId="79F0DC69"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1.1.4.4.6</w:t>
            </w:r>
          </w:p>
        </w:tc>
        <w:tc>
          <w:tcPr>
            <w:tcW w:w="3632" w:type="dxa"/>
          </w:tcPr>
          <w:p w14:paraId="284496E4"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Productos Metálicos y a Base de Minerales no Metálicos Adquiridos como Materia Prima</w:t>
            </w:r>
          </w:p>
        </w:tc>
        <w:tc>
          <w:tcPr>
            <w:tcW w:w="4254" w:type="dxa"/>
          </w:tcPr>
          <w:p w14:paraId="6A5D6E49"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236 </w:t>
            </w:r>
            <w:proofErr w:type="gramStart"/>
            <w:r w:rsidRPr="00CB49C8">
              <w:rPr>
                <w:color w:val="000000"/>
                <w:sz w:val="16"/>
                <w:szCs w:val="16"/>
              </w:rPr>
              <w:t>Productos</w:t>
            </w:r>
            <w:proofErr w:type="gramEnd"/>
            <w:r w:rsidRPr="00CB49C8">
              <w:rPr>
                <w:color w:val="000000"/>
                <w:sz w:val="16"/>
                <w:szCs w:val="16"/>
              </w:rPr>
              <w:t xml:space="preserve"> Metálicos y a Base de Minerales no Metálicos Adquiridos como Materia Prima </w:t>
            </w:r>
          </w:p>
        </w:tc>
      </w:tr>
      <w:tr w:rsidR="00317AE3" w:rsidRPr="00CB49C8" w14:paraId="50766AC3" w14:textId="77777777" w:rsidTr="004F4FB9">
        <w:trPr>
          <w:trHeight w:val="20"/>
        </w:trPr>
        <w:tc>
          <w:tcPr>
            <w:tcW w:w="826" w:type="dxa"/>
          </w:tcPr>
          <w:p w14:paraId="0C7CE1E1"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1.1.4.4.7</w:t>
            </w:r>
          </w:p>
        </w:tc>
        <w:tc>
          <w:tcPr>
            <w:tcW w:w="3632" w:type="dxa"/>
          </w:tcPr>
          <w:p w14:paraId="2DF229CA"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 xml:space="preserve">Productos de Cuero, Piel, Plástico y Hule Adquiridos como Materia Prima </w:t>
            </w:r>
          </w:p>
        </w:tc>
        <w:tc>
          <w:tcPr>
            <w:tcW w:w="4254" w:type="dxa"/>
          </w:tcPr>
          <w:p w14:paraId="3E39F4F0"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 xml:space="preserve">237 </w:t>
            </w:r>
            <w:proofErr w:type="gramStart"/>
            <w:r w:rsidRPr="00CB49C8">
              <w:rPr>
                <w:color w:val="000000"/>
                <w:sz w:val="16"/>
                <w:szCs w:val="16"/>
              </w:rPr>
              <w:t>Productos</w:t>
            </w:r>
            <w:proofErr w:type="gramEnd"/>
            <w:r w:rsidRPr="00CB49C8">
              <w:rPr>
                <w:color w:val="000000"/>
                <w:sz w:val="16"/>
                <w:szCs w:val="16"/>
              </w:rPr>
              <w:t xml:space="preserve"> de Cuero, Piel, Plástico y Hule Adquiridos como Materia Prima </w:t>
            </w:r>
          </w:p>
        </w:tc>
      </w:tr>
      <w:tr w:rsidR="00317AE3" w:rsidRPr="00CB49C8" w14:paraId="3A6C68DC" w14:textId="77777777" w:rsidTr="004F4FB9">
        <w:trPr>
          <w:trHeight w:val="20"/>
        </w:trPr>
        <w:tc>
          <w:tcPr>
            <w:tcW w:w="826" w:type="dxa"/>
          </w:tcPr>
          <w:p w14:paraId="69EA90EE"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1.1.4.4.9</w:t>
            </w:r>
          </w:p>
        </w:tc>
        <w:tc>
          <w:tcPr>
            <w:tcW w:w="3632" w:type="dxa"/>
          </w:tcPr>
          <w:p w14:paraId="66C6EF59"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 xml:space="preserve">Otros Productos y Mercancías Adquiridas como Materia Prima </w:t>
            </w:r>
          </w:p>
        </w:tc>
        <w:tc>
          <w:tcPr>
            <w:tcW w:w="4254" w:type="dxa"/>
          </w:tcPr>
          <w:p w14:paraId="78D910F4"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 xml:space="preserve">239 </w:t>
            </w:r>
            <w:proofErr w:type="gramStart"/>
            <w:r w:rsidRPr="00CB49C8">
              <w:rPr>
                <w:color w:val="000000"/>
                <w:sz w:val="16"/>
                <w:szCs w:val="16"/>
              </w:rPr>
              <w:t>Otros</w:t>
            </w:r>
            <w:proofErr w:type="gramEnd"/>
            <w:r w:rsidRPr="00CB49C8">
              <w:rPr>
                <w:color w:val="000000"/>
                <w:sz w:val="16"/>
                <w:szCs w:val="16"/>
              </w:rPr>
              <w:t xml:space="preserve"> Productos Adquiridos como Materia Prima </w:t>
            </w:r>
          </w:p>
        </w:tc>
      </w:tr>
      <w:tr w:rsidR="00317AE3" w:rsidRPr="00CB49C8" w14:paraId="009EABAD" w14:textId="77777777" w:rsidTr="004F4FB9">
        <w:trPr>
          <w:trHeight w:val="20"/>
        </w:trPr>
        <w:tc>
          <w:tcPr>
            <w:tcW w:w="826" w:type="dxa"/>
          </w:tcPr>
          <w:p w14:paraId="6BFFA273" w14:textId="77777777" w:rsidR="00317AE3" w:rsidRPr="00CB49C8" w:rsidRDefault="00317AE3" w:rsidP="00317AE3">
            <w:pPr>
              <w:pStyle w:val="Texto"/>
              <w:spacing w:before="120" w:after="50" w:line="220" w:lineRule="exact"/>
              <w:ind w:firstLine="0"/>
              <w:jc w:val="left"/>
              <w:rPr>
                <w:b/>
                <w:sz w:val="16"/>
                <w:szCs w:val="16"/>
              </w:rPr>
            </w:pPr>
            <w:r w:rsidRPr="00CB49C8">
              <w:rPr>
                <w:b/>
                <w:sz w:val="16"/>
                <w:szCs w:val="16"/>
              </w:rPr>
              <w:t>1.1.5.1</w:t>
            </w:r>
          </w:p>
        </w:tc>
        <w:tc>
          <w:tcPr>
            <w:tcW w:w="3632" w:type="dxa"/>
          </w:tcPr>
          <w:p w14:paraId="49081082" w14:textId="77777777" w:rsidR="00317AE3" w:rsidRPr="00CB49C8" w:rsidRDefault="00317AE3" w:rsidP="00317AE3">
            <w:pPr>
              <w:pStyle w:val="Texto"/>
              <w:spacing w:before="120" w:after="50" w:line="220" w:lineRule="exact"/>
              <w:ind w:firstLine="0"/>
              <w:jc w:val="left"/>
              <w:rPr>
                <w:b/>
                <w:sz w:val="16"/>
                <w:szCs w:val="16"/>
              </w:rPr>
            </w:pPr>
            <w:r w:rsidRPr="00CB49C8">
              <w:rPr>
                <w:b/>
                <w:sz w:val="16"/>
                <w:szCs w:val="16"/>
              </w:rPr>
              <w:t>Almacén de Materiales y Suministros de Consumo</w:t>
            </w:r>
          </w:p>
        </w:tc>
        <w:tc>
          <w:tcPr>
            <w:tcW w:w="4254" w:type="dxa"/>
          </w:tcPr>
          <w:p w14:paraId="556E3972" w14:textId="77777777" w:rsidR="00317AE3" w:rsidRPr="00CB49C8" w:rsidRDefault="00317AE3" w:rsidP="00317AE3">
            <w:pPr>
              <w:pStyle w:val="Texto"/>
              <w:spacing w:before="120" w:after="50" w:line="220" w:lineRule="exact"/>
              <w:ind w:firstLine="0"/>
              <w:jc w:val="left"/>
              <w:rPr>
                <w:b/>
                <w:color w:val="000000"/>
                <w:sz w:val="16"/>
                <w:szCs w:val="16"/>
              </w:rPr>
            </w:pPr>
            <w:r w:rsidRPr="00CB49C8">
              <w:rPr>
                <w:b/>
                <w:color w:val="000000"/>
                <w:sz w:val="16"/>
                <w:szCs w:val="16"/>
              </w:rPr>
              <w:t xml:space="preserve">2000 </w:t>
            </w:r>
            <w:proofErr w:type="gramStart"/>
            <w:r w:rsidRPr="00CB49C8">
              <w:rPr>
                <w:b/>
                <w:color w:val="000000"/>
                <w:sz w:val="16"/>
                <w:szCs w:val="16"/>
              </w:rPr>
              <w:t>Materiales</w:t>
            </w:r>
            <w:proofErr w:type="gramEnd"/>
            <w:r w:rsidRPr="00CB49C8">
              <w:rPr>
                <w:b/>
                <w:color w:val="000000"/>
                <w:sz w:val="16"/>
                <w:szCs w:val="16"/>
              </w:rPr>
              <w:t xml:space="preserve"> y Suministros</w:t>
            </w:r>
          </w:p>
        </w:tc>
      </w:tr>
      <w:tr w:rsidR="00317AE3" w:rsidRPr="00CB49C8" w14:paraId="4879A482" w14:textId="77777777" w:rsidTr="004F4FB9">
        <w:trPr>
          <w:trHeight w:val="20"/>
        </w:trPr>
        <w:tc>
          <w:tcPr>
            <w:tcW w:w="826" w:type="dxa"/>
          </w:tcPr>
          <w:p w14:paraId="622CB67B" w14:textId="77777777" w:rsidR="00317AE3" w:rsidRPr="00CB49C8" w:rsidRDefault="00317AE3" w:rsidP="00317AE3">
            <w:pPr>
              <w:pStyle w:val="Texto"/>
              <w:spacing w:before="50" w:after="50" w:line="220" w:lineRule="exact"/>
              <w:ind w:firstLine="0"/>
              <w:jc w:val="left"/>
              <w:rPr>
                <w:sz w:val="16"/>
                <w:szCs w:val="16"/>
              </w:rPr>
            </w:pPr>
            <w:r w:rsidRPr="00CB49C8">
              <w:rPr>
                <w:sz w:val="16"/>
                <w:szCs w:val="16"/>
              </w:rPr>
              <w:t>1.1.5.1.1</w:t>
            </w:r>
          </w:p>
        </w:tc>
        <w:tc>
          <w:tcPr>
            <w:tcW w:w="3632" w:type="dxa"/>
          </w:tcPr>
          <w:p w14:paraId="68617415" w14:textId="77777777" w:rsidR="00317AE3" w:rsidRPr="00CB49C8" w:rsidRDefault="00317AE3" w:rsidP="00317AE3">
            <w:pPr>
              <w:pStyle w:val="Texto"/>
              <w:spacing w:before="50" w:after="50" w:line="220" w:lineRule="exact"/>
              <w:ind w:firstLine="0"/>
              <w:jc w:val="left"/>
              <w:rPr>
                <w:sz w:val="16"/>
                <w:szCs w:val="16"/>
              </w:rPr>
            </w:pPr>
            <w:r w:rsidRPr="00CB49C8">
              <w:rPr>
                <w:sz w:val="16"/>
                <w:szCs w:val="16"/>
              </w:rPr>
              <w:t xml:space="preserve">Materiales de Administración, Emisión de Documentos y Artículos Oficiales </w:t>
            </w:r>
          </w:p>
        </w:tc>
        <w:tc>
          <w:tcPr>
            <w:tcW w:w="4254" w:type="dxa"/>
          </w:tcPr>
          <w:p w14:paraId="7DAF4867" w14:textId="77777777" w:rsidR="00317AE3" w:rsidRPr="00CB49C8" w:rsidRDefault="00317AE3" w:rsidP="00317AE3">
            <w:pPr>
              <w:pStyle w:val="Texto"/>
              <w:spacing w:before="50" w:after="50" w:line="220" w:lineRule="exact"/>
              <w:ind w:firstLine="0"/>
              <w:jc w:val="left"/>
              <w:rPr>
                <w:color w:val="000000"/>
                <w:sz w:val="16"/>
                <w:szCs w:val="16"/>
              </w:rPr>
            </w:pPr>
            <w:r w:rsidRPr="00CB49C8">
              <w:rPr>
                <w:color w:val="000000"/>
                <w:sz w:val="16"/>
                <w:szCs w:val="16"/>
              </w:rPr>
              <w:t xml:space="preserve">2100 </w:t>
            </w:r>
            <w:proofErr w:type="gramStart"/>
            <w:r w:rsidRPr="00CB49C8">
              <w:rPr>
                <w:color w:val="000000"/>
                <w:sz w:val="16"/>
                <w:szCs w:val="16"/>
              </w:rPr>
              <w:t>Materiales</w:t>
            </w:r>
            <w:proofErr w:type="gramEnd"/>
            <w:r w:rsidRPr="00CB49C8">
              <w:rPr>
                <w:color w:val="000000"/>
                <w:sz w:val="16"/>
                <w:szCs w:val="16"/>
              </w:rPr>
              <w:t xml:space="preserve"> de Administración, Emisión de Documentos y Artículos Oficiales</w:t>
            </w:r>
          </w:p>
        </w:tc>
      </w:tr>
      <w:tr w:rsidR="00317AE3" w:rsidRPr="00CB49C8" w14:paraId="5A5CD3EB" w14:textId="77777777" w:rsidTr="004F4FB9">
        <w:trPr>
          <w:trHeight w:val="20"/>
        </w:trPr>
        <w:tc>
          <w:tcPr>
            <w:tcW w:w="826" w:type="dxa"/>
          </w:tcPr>
          <w:p w14:paraId="7DA8EA43" w14:textId="77777777" w:rsidR="00317AE3" w:rsidRPr="00CB49C8" w:rsidRDefault="00317AE3" w:rsidP="00317AE3">
            <w:pPr>
              <w:pStyle w:val="Texto"/>
              <w:spacing w:before="50" w:after="50" w:line="220" w:lineRule="exact"/>
              <w:ind w:firstLine="0"/>
              <w:jc w:val="left"/>
              <w:rPr>
                <w:sz w:val="16"/>
                <w:szCs w:val="16"/>
              </w:rPr>
            </w:pPr>
            <w:r w:rsidRPr="00CB49C8">
              <w:rPr>
                <w:sz w:val="16"/>
                <w:szCs w:val="16"/>
              </w:rPr>
              <w:t>1.1.5.1.2</w:t>
            </w:r>
          </w:p>
        </w:tc>
        <w:tc>
          <w:tcPr>
            <w:tcW w:w="3632" w:type="dxa"/>
          </w:tcPr>
          <w:p w14:paraId="543000C7" w14:textId="77777777" w:rsidR="00317AE3" w:rsidRPr="00CB49C8" w:rsidRDefault="00317AE3" w:rsidP="00317AE3">
            <w:pPr>
              <w:pStyle w:val="Texto"/>
              <w:spacing w:before="50" w:after="50" w:line="220" w:lineRule="exact"/>
              <w:ind w:firstLine="0"/>
              <w:jc w:val="left"/>
              <w:rPr>
                <w:sz w:val="16"/>
                <w:szCs w:val="16"/>
              </w:rPr>
            </w:pPr>
            <w:r w:rsidRPr="00CB49C8">
              <w:rPr>
                <w:sz w:val="16"/>
                <w:szCs w:val="16"/>
              </w:rPr>
              <w:t xml:space="preserve">Alimentos y Utensilios </w:t>
            </w:r>
          </w:p>
        </w:tc>
        <w:tc>
          <w:tcPr>
            <w:tcW w:w="4254" w:type="dxa"/>
          </w:tcPr>
          <w:p w14:paraId="509AB69F" w14:textId="77777777" w:rsidR="00317AE3" w:rsidRPr="00CB49C8" w:rsidRDefault="00317AE3" w:rsidP="00317AE3">
            <w:pPr>
              <w:pStyle w:val="Texto"/>
              <w:spacing w:before="50" w:after="50" w:line="220" w:lineRule="exact"/>
              <w:ind w:firstLine="0"/>
              <w:jc w:val="left"/>
              <w:rPr>
                <w:color w:val="000000"/>
                <w:sz w:val="16"/>
                <w:szCs w:val="16"/>
              </w:rPr>
            </w:pPr>
            <w:r w:rsidRPr="00CB49C8">
              <w:rPr>
                <w:color w:val="000000"/>
                <w:sz w:val="16"/>
                <w:szCs w:val="16"/>
              </w:rPr>
              <w:t xml:space="preserve">2200 </w:t>
            </w:r>
            <w:proofErr w:type="gramStart"/>
            <w:r w:rsidRPr="00CB49C8">
              <w:rPr>
                <w:color w:val="000000"/>
                <w:sz w:val="16"/>
                <w:szCs w:val="16"/>
              </w:rPr>
              <w:t>Alimentos</w:t>
            </w:r>
            <w:proofErr w:type="gramEnd"/>
            <w:r w:rsidRPr="00CB49C8">
              <w:rPr>
                <w:color w:val="000000"/>
                <w:sz w:val="16"/>
                <w:szCs w:val="16"/>
              </w:rPr>
              <w:t xml:space="preserve"> y Utensilios</w:t>
            </w:r>
          </w:p>
        </w:tc>
      </w:tr>
      <w:tr w:rsidR="00317AE3" w:rsidRPr="00CB49C8" w14:paraId="4BFEDF62" w14:textId="77777777" w:rsidTr="004F4FB9">
        <w:trPr>
          <w:trHeight w:val="20"/>
        </w:trPr>
        <w:tc>
          <w:tcPr>
            <w:tcW w:w="826" w:type="dxa"/>
          </w:tcPr>
          <w:p w14:paraId="363AB643" w14:textId="77777777" w:rsidR="00317AE3" w:rsidRPr="00CB49C8" w:rsidRDefault="00317AE3" w:rsidP="00317AE3">
            <w:pPr>
              <w:pStyle w:val="Texto"/>
              <w:spacing w:before="50" w:after="50" w:line="220" w:lineRule="exact"/>
              <w:ind w:firstLine="0"/>
              <w:jc w:val="left"/>
              <w:rPr>
                <w:sz w:val="16"/>
                <w:szCs w:val="16"/>
              </w:rPr>
            </w:pPr>
            <w:r w:rsidRPr="00CB49C8">
              <w:rPr>
                <w:sz w:val="16"/>
                <w:szCs w:val="16"/>
              </w:rPr>
              <w:t>1.1.5.1.3</w:t>
            </w:r>
          </w:p>
        </w:tc>
        <w:tc>
          <w:tcPr>
            <w:tcW w:w="3632" w:type="dxa"/>
          </w:tcPr>
          <w:p w14:paraId="056F04A8" w14:textId="77777777" w:rsidR="00317AE3" w:rsidRPr="00CB49C8" w:rsidRDefault="00317AE3" w:rsidP="00317AE3">
            <w:pPr>
              <w:pStyle w:val="Texto"/>
              <w:spacing w:before="50" w:after="50" w:line="220" w:lineRule="exact"/>
              <w:ind w:firstLine="0"/>
              <w:jc w:val="left"/>
              <w:rPr>
                <w:sz w:val="16"/>
                <w:szCs w:val="16"/>
              </w:rPr>
            </w:pPr>
            <w:r w:rsidRPr="00CB49C8">
              <w:rPr>
                <w:sz w:val="16"/>
                <w:szCs w:val="16"/>
              </w:rPr>
              <w:t>Materiales y Artículos de Construcción y de Reparación</w:t>
            </w:r>
          </w:p>
        </w:tc>
        <w:tc>
          <w:tcPr>
            <w:tcW w:w="4254" w:type="dxa"/>
          </w:tcPr>
          <w:p w14:paraId="0F124C1E" w14:textId="77777777" w:rsidR="00317AE3" w:rsidRPr="00CB49C8" w:rsidRDefault="00317AE3" w:rsidP="00317AE3">
            <w:pPr>
              <w:pStyle w:val="Texto"/>
              <w:spacing w:before="50" w:after="50" w:line="220" w:lineRule="exact"/>
              <w:ind w:firstLine="0"/>
              <w:jc w:val="left"/>
              <w:rPr>
                <w:color w:val="000000"/>
                <w:sz w:val="16"/>
                <w:szCs w:val="16"/>
              </w:rPr>
            </w:pPr>
            <w:r w:rsidRPr="00CB49C8">
              <w:rPr>
                <w:color w:val="000000"/>
                <w:sz w:val="16"/>
                <w:szCs w:val="16"/>
              </w:rPr>
              <w:t xml:space="preserve">2400 </w:t>
            </w:r>
            <w:proofErr w:type="gramStart"/>
            <w:r w:rsidRPr="00CB49C8">
              <w:rPr>
                <w:color w:val="000000"/>
                <w:sz w:val="16"/>
                <w:szCs w:val="16"/>
              </w:rPr>
              <w:t>Materiales</w:t>
            </w:r>
            <w:proofErr w:type="gramEnd"/>
            <w:r w:rsidRPr="00CB49C8">
              <w:rPr>
                <w:color w:val="000000"/>
                <w:sz w:val="16"/>
                <w:szCs w:val="16"/>
              </w:rPr>
              <w:t xml:space="preserve"> y Artículos de Construcción y de Reparación</w:t>
            </w:r>
          </w:p>
        </w:tc>
      </w:tr>
      <w:tr w:rsidR="00317AE3" w:rsidRPr="00CB49C8" w14:paraId="0D0263D7" w14:textId="77777777" w:rsidTr="004F4FB9">
        <w:trPr>
          <w:trHeight w:val="20"/>
        </w:trPr>
        <w:tc>
          <w:tcPr>
            <w:tcW w:w="826" w:type="dxa"/>
          </w:tcPr>
          <w:p w14:paraId="0BCC8D32" w14:textId="77777777" w:rsidR="00317AE3" w:rsidRPr="00CB49C8" w:rsidRDefault="00317AE3" w:rsidP="00317AE3">
            <w:pPr>
              <w:pStyle w:val="Texto"/>
              <w:spacing w:before="50" w:after="50" w:line="220" w:lineRule="exact"/>
              <w:ind w:firstLine="0"/>
              <w:jc w:val="left"/>
              <w:rPr>
                <w:sz w:val="16"/>
                <w:szCs w:val="16"/>
              </w:rPr>
            </w:pPr>
            <w:r w:rsidRPr="00CB49C8">
              <w:rPr>
                <w:sz w:val="16"/>
                <w:szCs w:val="16"/>
              </w:rPr>
              <w:t>1.1.5.1.4</w:t>
            </w:r>
          </w:p>
        </w:tc>
        <w:tc>
          <w:tcPr>
            <w:tcW w:w="3632" w:type="dxa"/>
          </w:tcPr>
          <w:p w14:paraId="41515B6E" w14:textId="77777777" w:rsidR="00317AE3" w:rsidRPr="00CB49C8" w:rsidRDefault="00317AE3" w:rsidP="00317AE3">
            <w:pPr>
              <w:pStyle w:val="Texto"/>
              <w:spacing w:before="50" w:after="50" w:line="220" w:lineRule="exact"/>
              <w:ind w:firstLine="0"/>
              <w:jc w:val="left"/>
              <w:rPr>
                <w:sz w:val="16"/>
                <w:szCs w:val="16"/>
              </w:rPr>
            </w:pPr>
            <w:r w:rsidRPr="00CB49C8">
              <w:rPr>
                <w:sz w:val="16"/>
                <w:szCs w:val="16"/>
              </w:rPr>
              <w:t>Productos Químicos, Farmacéuticos y de Laboratorio</w:t>
            </w:r>
          </w:p>
        </w:tc>
        <w:tc>
          <w:tcPr>
            <w:tcW w:w="4254" w:type="dxa"/>
          </w:tcPr>
          <w:p w14:paraId="692D6180" w14:textId="77777777" w:rsidR="00317AE3" w:rsidRPr="00CB49C8" w:rsidRDefault="00317AE3" w:rsidP="00317AE3">
            <w:pPr>
              <w:pStyle w:val="Texto"/>
              <w:spacing w:before="50" w:after="50" w:line="220" w:lineRule="exact"/>
              <w:ind w:firstLine="0"/>
              <w:jc w:val="left"/>
              <w:rPr>
                <w:color w:val="000000"/>
                <w:sz w:val="16"/>
                <w:szCs w:val="16"/>
              </w:rPr>
            </w:pPr>
            <w:r w:rsidRPr="00CB49C8">
              <w:rPr>
                <w:color w:val="000000"/>
                <w:sz w:val="16"/>
                <w:szCs w:val="16"/>
              </w:rPr>
              <w:t xml:space="preserve">2500 </w:t>
            </w:r>
            <w:proofErr w:type="gramStart"/>
            <w:r w:rsidRPr="00CB49C8">
              <w:rPr>
                <w:color w:val="000000"/>
                <w:sz w:val="16"/>
                <w:szCs w:val="16"/>
              </w:rPr>
              <w:t>Productos</w:t>
            </w:r>
            <w:proofErr w:type="gramEnd"/>
            <w:r w:rsidRPr="00CB49C8">
              <w:rPr>
                <w:color w:val="000000"/>
                <w:sz w:val="16"/>
                <w:szCs w:val="16"/>
              </w:rPr>
              <w:t xml:space="preserve"> Químicos, Farmacéuticos y de Laboratorio</w:t>
            </w:r>
          </w:p>
        </w:tc>
      </w:tr>
      <w:tr w:rsidR="00317AE3" w:rsidRPr="00CB49C8" w14:paraId="312B52FC" w14:textId="77777777" w:rsidTr="004F4FB9">
        <w:trPr>
          <w:trHeight w:val="20"/>
        </w:trPr>
        <w:tc>
          <w:tcPr>
            <w:tcW w:w="826" w:type="dxa"/>
          </w:tcPr>
          <w:p w14:paraId="2FBCD7A5" w14:textId="77777777" w:rsidR="00317AE3" w:rsidRPr="00CB49C8" w:rsidRDefault="00317AE3" w:rsidP="00317AE3">
            <w:pPr>
              <w:pStyle w:val="Texto"/>
              <w:spacing w:before="50" w:after="50" w:line="220" w:lineRule="exact"/>
              <w:ind w:firstLine="0"/>
              <w:jc w:val="left"/>
              <w:rPr>
                <w:sz w:val="16"/>
                <w:szCs w:val="16"/>
              </w:rPr>
            </w:pPr>
            <w:r w:rsidRPr="00CB49C8">
              <w:rPr>
                <w:sz w:val="16"/>
                <w:szCs w:val="16"/>
              </w:rPr>
              <w:t>1.1.5.1.5</w:t>
            </w:r>
          </w:p>
        </w:tc>
        <w:tc>
          <w:tcPr>
            <w:tcW w:w="3632" w:type="dxa"/>
          </w:tcPr>
          <w:p w14:paraId="7AA992AE" w14:textId="77777777" w:rsidR="00317AE3" w:rsidRPr="00CB49C8" w:rsidRDefault="00317AE3" w:rsidP="00317AE3">
            <w:pPr>
              <w:pStyle w:val="Texto"/>
              <w:spacing w:before="50" w:after="50" w:line="220" w:lineRule="exact"/>
              <w:ind w:firstLine="0"/>
              <w:jc w:val="left"/>
              <w:rPr>
                <w:sz w:val="16"/>
                <w:szCs w:val="16"/>
              </w:rPr>
            </w:pPr>
            <w:r w:rsidRPr="00CB49C8">
              <w:rPr>
                <w:sz w:val="16"/>
                <w:szCs w:val="16"/>
              </w:rPr>
              <w:t xml:space="preserve">Combustibles, Lubricantes y Aditivos </w:t>
            </w:r>
          </w:p>
        </w:tc>
        <w:tc>
          <w:tcPr>
            <w:tcW w:w="4254" w:type="dxa"/>
          </w:tcPr>
          <w:p w14:paraId="566D10D3" w14:textId="77777777" w:rsidR="00317AE3" w:rsidRPr="00CB49C8" w:rsidRDefault="00317AE3" w:rsidP="00317AE3">
            <w:pPr>
              <w:pStyle w:val="Texto"/>
              <w:spacing w:before="50" w:after="50" w:line="220" w:lineRule="exact"/>
              <w:ind w:firstLine="0"/>
              <w:jc w:val="left"/>
              <w:rPr>
                <w:color w:val="000000"/>
                <w:sz w:val="16"/>
                <w:szCs w:val="16"/>
              </w:rPr>
            </w:pPr>
            <w:r w:rsidRPr="00CB49C8">
              <w:rPr>
                <w:color w:val="000000"/>
                <w:sz w:val="16"/>
                <w:szCs w:val="16"/>
              </w:rPr>
              <w:t xml:space="preserve">2600 </w:t>
            </w:r>
            <w:proofErr w:type="gramStart"/>
            <w:r w:rsidRPr="00CB49C8">
              <w:rPr>
                <w:color w:val="000000"/>
                <w:sz w:val="16"/>
                <w:szCs w:val="16"/>
              </w:rPr>
              <w:t>Combustibles</w:t>
            </w:r>
            <w:proofErr w:type="gramEnd"/>
            <w:r w:rsidRPr="00CB49C8">
              <w:rPr>
                <w:color w:val="000000"/>
                <w:sz w:val="16"/>
                <w:szCs w:val="16"/>
              </w:rPr>
              <w:t>, Lubricantes y Aditivos</w:t>
            </w:r>
          </w:p>
        </w:tc>
      </w:tr>
      <w:tr w:rsidR="00317AE3" w:rsidRPr="00CB49C8" w14:paraId="6D8AF739" w14:textId="77777777" w:rsidTr="004F4FB9">
        <w:trPr>
          <w:trHeight w:val="20"/>
        </w:trPr>
        <w:tc>
          <w:tcPr>
            <w:tcW w:w="826" w:type="dxa"/>
          </w:tcPr>
          <w:p w14:paraId="661B4956" w14:textId="77777777" w:rsidR="00317AE3" w:rsidRPr="00CB49C8" w:rsidRDefault="00317AE3" w:rsidP="00317AE3">
            <w:pPr>
              <w:pStyle w:val="Texto"/>
              <w:spacing w:before="50" w:after="50" w:line="220" w:lineRule="exact"/>
              <w:ind w:firstLine="0"/>
              <w:jc w:val="left"/>
              <w:rPr>
                <w:sz w:val="16"/>
                <w:szCs w:val="16"/>
              </w:rPr>
            </w:pPr>
            <w:r w:rsidRPr="00CB49C8">
              <w:rPr>
                <w:sz w:val="16"/>
                <w:szCs w:val="16"/>
              </w:rPr>
              <w:t>1.1.5.1.6</w:t>
            </w:r>
          </w:p>
        </w:tc>
        <w:tc>
          <w:tcPr>
            <w:tcW w:w="3632" w:type="dxa"/>
          </w:tcPr>
          <w:p w14:paraId="3FD9667F" w14:textId="77777777" w:rsidR="00317AE3" w:rsidRPr="00CB49C8" w:rsidRDefault="00317AE3" w:rsidP="00317AE3">
            <w:pPr>
              <w:pStyle w:val="Texto"/>
              <w:spacing w:before="50" w:after="50" w:line="220" w:lineRule="exact"/>
              <w:ind w:firstLine="0"/>
              <w:jc w:val="left"/>
              <w:rPr>
                <w:sz w:val="16"/>
                <w:szCs w:val="16"/>
              </w:rPr>
            </w:pPr>
            <w:r w:rsidRPr="00CB49C8">
              <w:rPr>
                <w:sz w:val="16"/>
                <w:szCs w:val="16"/>
              </w:rPr>
              <w:t>Vestuario, Blancos, Prendas de Protección y Artículos Deportivos</w:t>
            </w:r>
          </w:p>
        </w:tc>
        <w:tc>
          <w:tcPr>
            <w:tcW w:w="4254" w:type="dxa"/>
          </w:tcPr>
          <w:p w14:paraId="123DF274" w14:textId="77777777" w:rsidR="00317AE3" w:rsidRPr="00CB49C8" w:rsidRDefault="00317AE3" w:rsidP="00317AE3">
            <w:pPr>
              <w:pStyle w:val="Texto"/>
              <w:spacing w:before="50" w:after="50" w:line="220" w:lineRule="exact"/>
              <w:ind w:firstLine="0"/>
              <w:jc w:val="left"/>
              <w:rPr>
                <w:color w:val="000000"/>
                <w:sz w:val="16"/>
                <w:szCs w:val="16"/>
              </w:rPr>
            </w:pPr>
            <w:r w:rsidRPr="00CB49C8">
              <w:rPr>
                <w:color w:val="000000"/>
                <w:sz w:val="16"/>
                <w:szCs w:val="16"/>
              </w:rPr>
              <w:t xml:space="preserve">2700 </w:t>
            </w:r>
            <w:proofErr w:type="gramStart"/>
            <w:r w:rsidRPr="00CB49C8">
              <w:rPr>
                <w:color w:val="000000"/>
                <w:sz w:val="16"/>
                <w:szCs w:val="16"/>
              </w:rPr>
              <w:t>Vestuario</w:t>
            </w:r>
            <w:proofErr w:type="gramEnd"/>
            <w:r w:rsidRPr="00CB49C8">
              <w:rPr>
                <w:color w:val="000000"/>
                <w:sz w:val="16"/>
                <w:szCs w:val="16"/>
              </w:rPr>
              <w:t>, Blancos, Prendas de Protección y Artículos Deportivos</w:t>
            </w:r>
          </w:p>
        </w:tc>
      </w:tr>
      <w:tr w:rsidR="00317AE3" w:rsidRPr="00CB49C8" w14:paraId="04962B26" w14:textId="77777777" w:rsidTr="004F4FB9">
        <w:trPr>
          <w:trHeight w:val="65"/>
        </w:trPr>
        <w:tc>
          <w:tcPr>
            <w:tcW w:w="826" w:type="dxa"/>
          </w:tcPr>
          <w:p w14:paraId="073B308F" w14:textId="77777777" w:rsidR="00317AE3" w:rsidRPr="00CB49C8" w:rsidRDefault="00317AE3" w:rsidP="00317AE3">
            <w:pPr>
              <w:pStyle w:val="Texto"/>
              <w:spacing w:before="50" w:after="50" w:line="220" w:lineRule="exact"/>
              <w:ind w:firstLine="0"/>
              <w:jc w:val="left"/>
              <w:rPr>
                <w:sz w:val="16"/>
                <w:szCs w:val="16"/>
              </w:rPr>
            </w:pPr>
            <w:r w:rsidRPr="00CB49C8">
              <w:rPr>
                <w:sz w:val="16"/>
                <w:szCs w:val="16"/>
              </w:rPr>
              <w:t>1.1.5.1.7</w:t>
            </w:r>
          </w:p>
        </w:tc>
        <w:tc>
          <w:tcPr>
            <w:tcW w:w="3632" w:type="dxa"/>
          </w:tcPr>
          <w:p w14:paraId="04C29254" w14:textId="77777777" w:rsidR="00317AE3" w:rsidRPr="00CB49C8" w:rsidRDefault="00317AE3" w:rsidP="00317AE3">
            <w:pPr>
              <w:pStyle w:val="Texto"/>
              <w:spacing w:before="50" w:after="50" w:line="220" w:lineRule="exact"/>
              <w:ind w:firstLine="0"/>
              <w:jc w:val="left"/>
              <w:rPr>
                <w:sz w:val="16"/>
                <w:szCs w:val="16"/>
              </w:rPr>
            </w:pPr>
            <w:r w:rsidRPr="00CB49C8">
              <w:rPr>
                <w:sz w:val="16"/>
                <w:szCs w:val="16"/>
              </w:rPr>
              <w:t xml:space="preserve">Materiales y Suministros de Seguridad </w:t>
            </w:r>
          </w:p>
        </w:tc>
        <w:tc>
          <w:tcPr>
            <w:tcW w:w="4254" w:type="dxa"/>
          </w:tcPr>
          <w:p w14:paraId="377452B8" w14:textId="77777777" w:rsidR="00317AE3" w:rsidRPr="00CB49C8" w:rsidRDefault="00317AE3" w:rsidP="00317AE3">
            <w:pPr>
              <w:pStyle w:val="Texto"/>
              <w:spacing w:before="50" w:after="50" w:line="220" w:lineRule="exact"/>
              <w:ind w:firstLine="0"/>
              <w:jc w:val="left"/>
              <w:rPr>
                <w:color w:val="000000"/>
                <w:sz w:val="16"/>
                <w:szCs w:val="16"/>
              </w:rPr>
            </w:pPr>
            <w:r w:rsidRPr="00CB49C8">
              <w:rPr>
                <w:color w:val="000000"/>
                <w:sz w:val="16"/>
                <w:szCs w:val="16"/>
              </w:rPr>
              <w:t xml:space="preserve">2800 </w:t>
            </w:r>
            <w:proofErr w:type="gramStart"/>
            <w:r w:rsidRPr="00CB49C8">
              <w:rPr>
                <w:color w:val="000000"/>
                <w:sz w:val="16"/>
                <w:szCs w:val="16"/>
              </w:rPr>
              <w:t>Materiales</w:t>
            </w:r>
            <w:proofErr w:type="gramEnd"/>
            <w:r w:rsidRPr="00CB49C8">
              <w:rPr>
                <w:color w:val="000000"/>
                <w:sz w:val="16"/>
                <w:szCs w:val="16"/>
              </w:rPr>
              <w:t xml:space="preserve"> y Suministros para Seguridad</w:t>
            </w:r>
          </w:p>
        </w:tc>
      </w:tr>
      <w:tr w:rsidR="00317AE3" w:rsidRPr="00CB49C8" w14:paraId="6795CDBE" w14:textId="77777777" w:rsidTr="004F4FB9">
        <w:trPr>
          <w:trHeight w:val="65"/>
        </w:trPr>
        <w:tc>
          <w:tcPr>
            <w:tcW w:w="826" w:type="dxa"/>
          </w:tcPr>
          <w:p w14:paraId="1001FD2A" w14:textId="77777777" w:rsidR="00317AE3" w:rsidRPr="00CB49C8" w:rsidRDefault="00317AE3" w:rsidP="00317AE3">
            <w:pPr>
              <w:pStyle w:val="Texto"/>
              <w:spacing w:before="50" w:after="50" w:line="220" w:lineRule="exact"/>
              <w:ind w:firstLine="0"/>
              <w:jc w:val="left"/>
              <w:rPr>
                <w:sz w:val="16"/>
                <w:szCs w:val="16"/>
              </w:rPr>
            </w:pPr>
            <w:r w:rsidRPr="00CB49C8">
              <w:rPr>
                <w:sz w:val="16"/>
                <w:szCs w:val="16"/>
              </w:rPr>
              <w:t>1.1.5.1.8</w:t>
            </w:r>
          </w:p>
        </w:tc>
        <w:tc>
          <w:tcPr>
            <w:tcW w:w="3632" w:type="dxa"/>
          </w:tcPr>
          <w:p w14:paraId="3759FC1D" w14:textId="77777777" w:rsidR="00317AE3" w:rsidRPr="00CB49C8" w:rsidRDefault="00317AE3" w:rsidP="00317AE3">
            <w:pPr>
              <w:pStyle w:val="Texto"/>
              <w:spacing w:before="50" w:after="50" w:line="220" w:lineRule="exact"/>
              <w:ind w:firstLine="0"/>
              <w:jc w:val="left"/>
              <w:rPr>
                <w:sz w:val="16"/>
                <w:szCs w:val="16"/>
              </w:rPr>
            </w:pPr>
            <w:r w:rsidRPr="00CB49C8">
              <w:rPr>
                <w:sz w:val="16"/>
                <w:szCs w:val="16"/>
              </w:rPr>
              <w:t xml:space="preserve">Herramientas, Refacciones y Accesorios Menores para Consumo </w:t>
            </w:r>
          </w:p>
        </w:tc>
        <w:tc>
          <w:tcPr>
            <w:tcW w:w="4254" w:type="dxa"/>
          </w:tcPr>
          <w:p w14:paraId="1229C5CC" w14:textId="77777777" w:rsidR="00317AE3" w:rsidRPr="00CB49C8" w:rsidRDefault="00317AE3" w:rsidP="00317AE3">
            <w:pPr>
              <w:pStyle w:val="Texto"/>
              <w:spacing w:before="50" w:after="50" w:line="220" w:lineRule="exact"/>
              <w:ind w:firstLine="0"/>
              <w:jc w:val="left"/>
              <w:rPr>
                <w:color w:val="000000"/>
                <w:sz w:val="16"/>
                <w:szCs w:val="16"/>
              </w:rPr>
            </w:pPr>
            <w:r w:rsidRPr="00CB49C8">
              <w:rPr>
                <w:color w:val="000000"/>
                <w:sz w:val="16"/>
                <w:szCs w:val="16"/>
              </w:rPr>
              <w:t xml:space="preserve">2900 </w:t>
            </w:r>
            <w:proofErr w:type="gramStart"/>
            <w:r w:rsidRPr="00CB49C8">
              <w:rPr>
                <w:color w:val="000000"/>
                <w:sz w:val="16"/>
                <w:szCs w:val="16"/>
              </w:rPr>
              <w:t>Herramientas</w:t>
            </w:r>
            <w:proofErr w:type="gramEnd"/>
            <w:r w:rsidRPr="00CB49C8">
              <w:rPr>
                <w:color w:val="000000"/>
                <w:sz w:val="16"/>
                <w:szCs w:val="16"/>
              </w:rPr>
              <w:t>, Refacciones y Accesorios Menores</w:t>
            </w:r>
          </w:p>
        </w:tc>
      </w:tr>
      <w:tr w:rsidR="00317AE3" w:rsidRPr="00CB49C8" w14:paraId="1A9E7391" w14:textId="77777777" w:rsidTr="004F4FB9">
        <w:trPr>
          <w:trHeight w:val="20"/>
        </w:trPr>
        <w:tc>
          <w:tcPr>
            <w:tcW w:w="826" w:type="dxa"/>
          </w:tcPr>
          <w:p w14:paraId="7902D96C" w14:textId="77777777" w:rsidR="00317AE3" w:rsidRPr="00CB49C8" w:rsidRDefault="00317AE3" w:rsidP="00317AE3">
            <w:pPr>
              <w:pStyle w:val="Texto"/>
              <w:spacing w:before="120" w:after="50"/>
              <w:ind w:firstLine="0"/>
              <w:jc w:val="left"/>
              <w:rPr>
                <w:b/>
                <w:color w:val="000000"/>
                <w:sz w:val="16"/>
                <w:szCs w:val="16"/>
                <w:lang w:val="es-MX"/>
              </w:rPr>
            </w:pPr>
            <w:r w:rsidRPr="00CB49C8">
              <w:rPr>
                <w:b/>
                <w:color w:val="000000"/>
                <w:sz w:val="16"/>
                <w:szCs w:val="16"/>
              </w:rPr>
              <w:t>1.2.1.1</w:t>
            </w:r>
          </w:p>
        </w:tc>
        <w:tc>
          <w:tcPr>
            <w:tcW w:w="3632" w:type="dxa"/>
          </w:tcPr>
          <w:p w14:paraId="7D5BF78C" w14:textId="77777777" w:rsidR="00317AE3" w:rsidRPr="00CB49C8" w:rsidRDefault="00317AE3" w:rsidP="00317AE3">
            <w:pPr>
              <w:pStyle w:val="Texto"/>
              <w:spacing w:before="120" w:after="50"/>
              <w:ind w:firstLine="0"/>
              <w:jc w:val="left"/>
              <w:rPr>
                <w:b/>
                <w:color w:val="000000"/>
                <w:sz w:val="16"/>
                <w:szCs w:val="16"/>
                <w:lang w:val="es-MX"/>
              </w:rPr>
            </w:pPr>
            <w:r w:rsidRPr="00CB49C8">
              <w:rPr>
                <w:b/>
                <w:color w:val="000000"/>
                <w:sz w:val="16"/>
                <w:szCs w:val="16"/>
              </w:rPr>
              <w:t xml:space="preserve">Inversiones a Largo Plazo </w:t>
            </w:r>
          </w:p>
        </w:tc>
        <w:tc>
          <w:tcPr>
            <w:tcW w:w="4254" w:type="dxa"/>
          </w:tcPr>
          <w:p w14:paraId="4C34A4AE" w14:textId="77777777" w:rsidR="00317AE3" w:rsidRPr="00CB49C8" w:rsidRDefault="00317AE3" w:rsidP="00317AE3">
            <w:pPr>
              <w:pStyle w:val="Texto"/>
              <w:spacing w:before="120" w:after="50"/>
              <w:ind w:firstLine="0"/>
              <w:jc w:val="left"/>
              <w:rPr>
                <w:b/>
                <w:color w:val="000000"/>
                <w:sz w:val="16"/>
                <w:szCs w:val="16"/>
                <w:lang w:val="es-MX"/>
              </w:rPr>
            </w:pPr>
            <w:r w:rsidRPr="00CB49C8">
              <w:rPr>
                <w:b/>
                <w:color w:val="000000"/>
                <w:sz w:val="16"/>
                <w:szCs w:val="16"/>
              </w:rPr>
              <w:t>7600 OTRAS INVERSIONES FINANCIERAS</w:t>
            </w:r>
          </w:p>
        </w:tc>
      </w:tr>
      <w:tr w:rsidR="00317AE3" w:rsidRPr="00CB49C8" w14:paraId="58B076E4" w14:textId="77777777" w:rsidTr="004F4FB9">
        <w:trPr>
          <w:trHeight w:val="20"/>
        </w:trPr>
        <w:tc>
          <w:tcPr>
            <w:tcW w:w="826" w:type="dxa"/>
          </w:tcPr>
          <w:p w14:paraId="4BC438AC"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1.2.1.1.1</w:t>
            </w:r>
          </w:p>
        </w:tc>
        <w:tc>
          <w:tcPr>
            <w:tcW w:w="3632" w:type="dxa"/>
          </w:tcPr>
          <w:p w14:paraId="41BF04C3"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Depósitos a LP en Moneda Nacional</w:t>
            </w:r>
          </w:p>
        </w:tc>
        <w:tc>
          <w:tcPr>
            <w:tcW w:w="4254" w:type="dxa"/>
          </w:tcPr>
          <w:p w14:paraId="5826845B"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761 </w:t>
            </w:r>
            <w:proofErr w:type="gramStart"/>
            <w:r w:rsidRPr="00CB49C8">
              <w:rPr>
                <w:color w:val="000000"/>
                <w:sz w:val="16"/>
                <w:szCs w:val="16"/>
              </w:rPr>
              <w:t>Depósitos</w:t>
            </w:r>
            <w:proofErr w:type="gramEnd"/>
            <w:r w:rsidRPr="00CB49C8">
              <w:rPr>
                <w:color w:val="000000"/>
                <w:sz w:val="16"/>
                <w:szCs w:val="16"/>
              </w:rPr>
              <w:t xml:space="preserve"> a Largo Plazo en Moneda Nacional</w:t>
            </w:r>
          </w:p>
        </w:tc>
      </w:tr>
      <w:tr w:rsidR="00317AE3" w:rsidRPr="00CB49C8" w14:paraId="37D051FE" w14:textId="77777777" w:rsidTr="004F4FB9">
        <w:trPr>
          <w:trHeight w:val="20"/>
        </w:trPr>
        <w:tc>
          <w:tcPr>
            <w:tcW w:w="826" w:type="dxa"/>
          </w:tcPr>
          <w:p w14:paraId="04CDEEE2"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1.2.1.1.2</w:t>
            </w:r>
          </w:p>
        </w:tc>
        <w:tc>
          <w:tcPr>
            <w:tcW w:w="3632" w:type="dxa"/>
          </w:tcPr>
          <w:p w14:paraId="6B5216B6"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Depósitos a LP en Moneda Extranjera </w:t>
            </w:r>
          </w:p>
        </w:tc>
        <w:tc>
          <w:tcPr>
            <w:tcW w:w="4254" w:type="dxa"/>
          </w:tcPr>
          <w:p w14:paraId="473E3050"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762 </w:t>
            </w:r>
            <w:proofErr w:type="gramStart"/>
            <w:r w:rsidRPr="00CB49C8">
              <w:rPr>
                <w:color w:val="000000"/>
                <w:sz w:val="16"/>
                <w:szCs w:val="16"/>
              </w:rPr>
              <w:t>Depósitos</w:t>
            </w:r>
            <w:proofErr w:type="gramEnd"/>
            <w:r w:rsidRPr="00CB49C8">
              <w:rPr>
                <w:color w:val="000000"/>
                <w:sz w:val="16"/>
                <w:szCs w:val="16"/>
              </w:rPr>
              <w:t xml:space="preserve"> a Largo Plazo en Moneda Extranjera</w:t>
            </w:r>
          </w:p>
        </w:tc>
      </w:tr>
      <w:tr w:rsidR="00317AE3" w:rsidRPr="00CB49C8" w14:paraId="4B41A4E6" w14:textId="77777777" w:rsidTr="004F4FB9">
        <w:trPr>
          <w:trHeight w:val="20"/>
        </w:trPr>
        <w:tc>
          <w:tcPr>
            <w:tcW w:w="826" w:type="dxa"/>
          </w:tcPr>
          <w:p w14:paraId="4DE64A73" w14:textId="77777777" w:rsidR="00317AE3" w:rsidRPr="00CB49C8" w:rsidRDefault="00317AE3" w:rsidP="00317AE3">
            <w:pPr>
              <w:pStyle w:val="Texto"/>
              <w:spacing w:before="50" w:after="50"/>
              <w:ind w:firstLine="0"/>
              <w:jc w:val="left"/>
              <w:rPr>
                <w:b/>
                <w:color w:val="000000"/>
                <w:sz w:val="16"/>
                <w:szCs w:val="16"/>
                <w:lang w:val="es-MX"/>
              </w:rPr>
            </w:pPr>
            <w:r w:rsidRPr="00CB49C8">
              <w:rPr>
                <w:b/>
                <w:color w:val="000000"/>
                <w:sz w:val="16"/>
                <w:szCs w:val="16"/>
              </w:rPr>
              <w:t>1.2.1.2</w:t>
            </w:r>
          </w:p>
        </w:tc>
        <w:tc>
          <w:tcPr>
            <w:tcW w:w="3632" w:type="dxa"/>
          </w:tcPr>
          <w:p w14:paraId="16C2FB11" w14:textId="77777777" w:rsidR="00317AE3" w:rsidRPr="00CB49C8" w:rsidRDefault="00317AE3" w:rsidP="00317AE3">
            <w:pPr>
              <w:pStyle w:val="Texto"/>
              <w:spacing w:before="50" w:after="50"/>
              <w:ind w:firstLine="0"/>
              <w:jc w:val="left"/>
              <w:rPr>
                <w:b/>
                <w:color w:val="000000"/>
                <w:sz w:val="16"/>
                <w:szCs w:val="16"/>
                <w:lang w:val="es-MX"/>
              </w:rPr>
            </w:pPr>
            <w:r w:rsidRPr="00CB49C8">
              <w:rPr>
                <w:b/>
                <w:color w:val="000000"/>
                <w:sz w:val="16"/>
                <w:szCs w:val="16"/>
              </w:rPr>
              <w:t xml:space="preserve">Títulos y Valores a Largo Plazo </w:t>
            </w:r>
          </w:p>
        </w:tc>
        <w:tc>
          <w:tcPr>
            <w:tcW w:w="4254" w:type="dxa"/>
          </w:tcPr>
          <w:p w14:paraId="5126741F" w14:textId="77777777" w:rsidR="00317AE3" w:rsidRPr="00CB49C8" w:rsidRDefault="00317AE3" w:rsidP="00317AE3">
            <w:pPr>
              <w:pStyle w:val="Texto"/>
              <w:spacing w:before="50" w:after="50"/>
              <w:ind w:firstLine="0"/>
              <w:jc w:val="left"/>
              <w:rPr>
                <w:b/>
                <w:color w:val="000000"/>
                <w:sz w:val="16"/>
                <w:szCs w:val="16"/>
                <w:lang w:val="es-MX"/>
              </w:rPr>
            </w:pPr>
            <w:r w:rsidRPr="00CB49C8">
              <w:rPr>
                <w:b/>
                <w:color w:val="000000"/>
                <w:sz w:val="16"/>
                <w:szCs w:val="16"/>
              </w:rPr>
              <w:t>7300 COMPRA DE TITULOS Y VALORES</w:t>
            </w:r>
          </w:p>
        </w:tc>
      </w:tr>
      <w:tr w:rsidR="00317AE3" w:rsidRPr="00CB49C8" w14:paraId="78DE1DC7" w14:textId="77777777" w:rsidTr="004F4FB9">
        <w:trPr>
          <w:trHeight w:val="20"/>
        </w:trPr>
        <w:tc>
          <w:tcPr>
            <w:tcW w:w="826" w:type="dxa"/>
            <w:tcBorders>
              <w:bottom w:val="single" w:sz="6" w:space="0" w:color="auto"/>
            </w:tcBorders>
          </w:tcPr>
          <w:p w14:paraId="305FEB04"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1.2.1.2.1</w:t>
            </w:r>
          </w:p>
        </w:tc>
        <w:tc>
          <w:tcPr>
            <w:tcW w:w="3632" w:type="dxa"/>
            <w:tcBorders>
              <w:bottom w:val="single" w:sz="6" w:space="0" w:color="auto"/>
            </w:tcBorders>
          </w:tcPr>
          <w:p w14:paraId="6AC7BBA9"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Bonos a LP </w:t>
            </w:r>
          </w:p>
        </w:tc>
        <w:tc>
          <w:tcPr>
            <w:tcW w:w="4254" w:type="dxa"/>
          </w:tcPr>
          <w:p w14:paraId="0B773FFA"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731 </w:t>
            </w:r>
            <w:proofErr w:type="gramStart"/>
            <w:r w:rsidRPr="00CB49C8">
              <w:rPr>
                <w:color w:val="000000"/>
                <w:sz w:val="16"/>
                <w:szCs w:val="16"/>
              </w:rPr>
              <w:t>Bonos</w:t>
            </w:r>
            <w:proofErr w:type="gramEnd"/>
          </w:p>
        </w:tc>
      </w:tr>
      <w:tr w:rsidR="00317AE3" w:rsidRPr="00CB49C8" w14:paraId="233F8694" w14:textId="77777777" w:rsidTr="004F4FB9">
        <w:trPr>
          <w:trHeight w:val="20"/>
        </w:trPr>
        <w:tc>
          <w:tcPr>
            <w:tcW w:w="826" w:type="dxa"/>
            <w:tcBorders>
              <w:bottom w:val="nil"/>
            </w:tcBorders>
          </w:tcPr>
          <w:p w14:paraId="7C2951D4"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1.2.1.2.2</w:t>
            </w:r>
          </w:p>
        </w:tc>
        <w:tc>
          <w:tcPr>
            <w:tcW w:w="3632" w:type="dxa"/>
            <w:tcBorders>
              <w:bottom w:val="nil"/>
            </w:tcBorders>
          </w:tcPr>
          <w:p w14:paraId="583519A4"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Valores Representativos de Deuda a LP </w:t>
            </w:r>
          </w:p>
        </w:tc>
        <w:tc>
          <w:tcPr>
            <w:tcW w:w="4254" w:type="dxa"/>
          </w:tcPr>
          <w:p w14:paraId="08258A83"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732 </w:t>
            </w:r>
            <w:proofErr w:type="gramStart"/>
            <w:r w:rsidRPr="00CB49C8">
              <w:rPr>
                <w:color w:val="000000"/>
                <w:sz w:val="16"/>
                <w:szCs w:val="16"/>
              </w:rPr>
              <w:t>Valores</w:t>
            </w:r>
            <w:proofErr w:type="gramEnd"/>
            <w:r w:rsidRPr="00CB49C8">
              <w:rPr>
                <w:color w:val="000000"/>
                <w:sz w:val="16"/>
                <w:szCs w:val="16"/>
              </w:rPr>
              <w:t xml:space="preserve"> Representativos de Deuda Adquiridos con Fines de Política Económica</w:t>
            </w:r>
          </w:p>
        </w:tc>
      </w:tr>
      <w:tr w:rsidR="00317AE3" w:rsidRPr="00CB49C8" w14:paraId="4EBA7FF5" w14:textId="77777777" w:rsidTr="004F4FB9">
        <w:trPr>
          <w:trHeight w:val="20"/>
        </w:trPr>
        <w:tc>
          <w:tcPr>
            <w:tcW w:w="826" w:type="dxa"/>
            <w:tcBorders>
              <w:top w:val="nil"/>
              <w:bottom w:val="single" w:sz="6" w:space="0" w:color="auto"/>
            </w:tcBorders>
          </w:tcPr>
          <w:p w14:paraId="571A9E13" w14:textId="77777777" w:rsidR="00317AE3" w:rsidRPr="00CB49C8" w:rsidRDefault="00317AE3" w:rsidP="00317AE3">
            <w:pPr>
              <w:pStyle w:val="Texto"/>
              <w:spacing w:before="50" w:after="50"/>
              <w:ind w:firstLine="0"/>
              <w:jc w:val="left"/>
              <w:rPr>
                <w:color w:val="000000"/>
                <w:sz w:val="16"/>
                <w:szCs w:val="16"/>
                <w:lang w:val="es-MX"/>
              </w:rPr>
            </w:pPr>
          </w:p>
        </w:tc>
        <w:tc>
          <w:tcPr>
            <w:tcW w:w="3632" w:type="dxa"/>
            <w:tcBorders>
              <w:top w:val="nil"/>
              <w:bottom w:val="single" w:sz="6" w:space="0" w:color="auto"/>
            </w:tcBorders>
          </w:tcPr>
          <w:p w14:paraId="332F3597" w14:textId="77777777" w:rsidR="00317AE3" w:rsidRPr="00CB49C8" w:rsidRDefault="00317AE3" w:rsidP="00317AE3">
            <w:pPr>
              <w:pStyle w:val="Texto"/>
              <w:spacing w:before="50" w:after="50"/>
              <w:ind w:firstLine="0"/>
              <w:jc w:val="left"/>
              <w:rPr>
                <w:color w:val="000000"/>
                <w:sz w:val="16"/>
                <w:szCs w:val="16"/>
                <w:lang w:val="es-MX"/>
              </w:rPr>
            </w:pPr>
          </w:p>
        </w:tc>
        <w:tc>
          <w:tcPr>
            <w:tcW w:w="4254" w:type="dxa"/>
          </w:tcPr>
          <w:p w14:paraId="3527B0E8"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733 </w:t>
            </w:r>
            <w:proofErr w:type="gramStart"/>
            <w:r w:rsidRPr="00CB49C8">
              <w:rPr>
                <w:color w:val="000000"/>
                <w:sz w:val="16"/>
                <w:szCs w:val="16"/>
              </w:rPr>
              <w:t>Valores</w:t>
            </w:r>
            <w:proofErr w:type="gramEnd"/>
            <w:r w:rsidRPr="00CB49C8">
              <w:rPr>
                <w:color w:val="000000"/>
                <w:sz w:val="16"/>
                <w:szCs w:val="16"/>
              </w:rPr>
              <w:t xml:space="preserve"> Representativos de Deuda Adquiridos con Fines de Gestión de Liquidez</w:t>
            </w:r>
          </w:p>
        </w:tc>
      </w:tr>
      <w:tr w:rsidR="00317AE3" w:rsidRPr="00CB49C8" w14:paraId="4C71CE44" w14:textId="77777777" w:rsidTr="004F4FB9">
        <w:trPr>
          <w:trHeight w:val="20"/>
        </w:trPr>
        <w:tc>
          <w:tcPr>
            <w:tcW w:w="826" w:type="dxa"/>
            <w:tcBorders>
              <w:bottom w:val="nil"/>
            </w:tcBorders>
          </w:tcPr>
          <w:p w14:paraId="63CBC560"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lastRenderedPageBreak/>
              <w:t>1.2.1.2.3</w:t>
            </w:r>
          </w:p>
        </w:tc>
        <w:tc>
          <w:tcPr>
            <w:tcW w:w="3632" w:type="dxa"/>
            <w:tcBorders>
              <w:bottom w:val="nil"/>
            </w:tcBorders>
          </w:tcPr>
          <w:p w14:paraId="1B5FD8E2"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Obligaciones Negociables a LP </w:t>
            </w:r>
          </w:p>
        </w:tc>
        <w:tc>
          <w:tcPr>
            <w:tcW w:w="4254" w:type="dxa"/>
          </w:tcPr>
          <w:p w14:paraId="471003E2"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734 </w:t>
            </w:r>
            <w:proofErr w:type="gramStart"/>
            <w:r w:rsidRPr="00CB49C8">
              <w:rPr>
                <w:color w:val="000000"/>
                <w:sz w:val="16"/>
                <w:szCs w:val="16"/>
              </w:rPr>
              <w:t>Obligaciones</w:t>
            </w:r>
            <w:proofErr w:type="gramEnd"/>
            <w:r w:rsidRPr="00CB49C8">
              <w:rPr>
                <w:color w:val="000000"/>
                <w:sz w:val="16"/>
                <w:szCs w:val="16"/>
              </w:rPr>
              <w:t xml:space="preserve"> Negociables Adquiridas con Fines de Política Económica</w:t>
            </w:r>
          </w:p>
        </w:tc>
      </w:tr>
      <w:tr w:rsidR="00317AE3" w:rsidRPr="00CB49C8" w14:paraId="0679A622" w14:textId="77777777" w:rsidTr="004F4FB9">
        <w:trPr>
          <w:trHeight w:val="20"/>
        </w:trPr>
        <w:tc>
          <w:tcPr>
            <w:tcW w:w="826" w:type="dxa"/>
            <w:tcBorders>
              <w:top w:val="nil"/>
            </w:tcBorders>
          </w:tcPr>
          <w:p w14:paraId="4502E663" w14:textId="77777777" w:rsidR="00317AE3" w:rsidRPr="00CB49C8" w:rsidRDefault="00317AE3" w:rsidP="00317AE3">
            <w:pPr>
              <w:pStyle w:val="Texto"/>
              <w:spacing w:before="50" w:after="50"/>
              <w:ind w:firstLine="0"/>
              <w:jc w:val="left"/>
              <w:rPr>
                <w:color w:val="000000"/>
                <w:sz w:val="16"/>
                <w:szCs w:val="16"/>
                <w:lang w:val="es-MX"/>
              </w:rPr>
            </w:pPr>
          </w:p>
        </w:tc>
        <w:tc>
          <w:tcPr>
            <w:tcW w:w="3632" w:type="dxa"/>
            <w:tcBorders>
              <w:top w:val="nil"/>
            </w:tcBorders>
          </w:tcPr>
          <w:p w14:paraId="1B4D3C15" w14:textId="77777777" w:rsidR="00317AE3" w:rsidRPr="00CB49C8" w:rsidRDefault="00317AE3" w:rsidP="00317AE3">
            <w:pPr>
              <w:pStyle w:val="Texto"/>
              <w:spacing w:before="50" w:after="50"/>
              <w:ind w:firstLine="0"/>
              <w:jc w:val="left"/>
              <w:rPr>
                <w:color w:val="000000"/>
                <w:sz w:val="16"/>
                <w:szCs w:val="16"/>
                <w:lang w:val="es-MX"/>
              </w:rPr>
            </w:pPr>
          </w:p>
        </w:tc>
        <w:tc>
          <w:tcPr>
            <w:tcW w:w="4254" w:type="dxa"/>
          </w:tcPr>
          <w:p w14:paraId="7D06BC7B"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735 </w:t>
            </w:r>
            <w:proofErr w:type="gramStart"/>
            <w:r w:rsidRPr="00CB49C8">
              <w:rPr>
                <w:color w:val="000000"/>
                <w:sz w:val="16"/>
                <w:szCs w:val="16"/>
              </w:rPr>
              <w:t>Obligaciones</w:t>
            </w:r>
            <w:proofErr w:type="gramEnd"/>
            <w:r w:rsidRPr="00CB49C8">
              <w:rPr>
                <w:color w:val="000000"/>
                <w:sz w:val="16"/>
                <w:szCs w:val="16"/>
              </w:rPr>
              <w:t xml:space="preserve"> Negociables Adquiridas con Fines de Gestión de Liquidez</w:t>
            </w:r>
          </w:p>
        </w:tc>
      </w:tr>
      <w:tr w:rsidR="00317AE3" w:rsidRPr="00CB49C8" w14:paraId="5456CE37" w14:textId="77777777" w:rsidTr="004F4FB9">
        <w:trPr>
          <w:trHeight w:val="20"/>
        </w:trPr>
        <w:tc>
          <w:tcPr>
            <w:tcW w:w="826" w:type="dxa"/>
          </w:tcPr>
          <w:p w14:paraId="03E72C1D"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1.2.1.2.9</w:t>
            </w:r>
          </w:p>
        </w:tc>
        <w:tc>
          <w:tcPr>
            <w:tcW w:w="3632" w:type="dxa"/>
          </w:tcPr>
          <w:p w14:paraId="56940C22"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Otros Valores a LP </w:t>
            </w:r>
          </w:p>
        </w:tc>
        <w:tc>
          <w:tcPr>
            <w:tcW w:w="4254" w:type="dxa"/>
          </w:tcPr>
          <w:p w14:paraId="08A245A7"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739 </w:t>
            </w:r>
            <w:proofErr w:type="gramStart"/>
            <w:r w:rsidRPr="00CB49C8">
              <w:rPr>
                <w:color w:val="000000"/>
                <w:sz w:val="16"/>
                <w:szCs w:val="16"/>
              </w:rPr>
              <w:t>Otros</w:t>
            </w:r>
            <w:proofErr w:type="gramEnd"/>
            <w:r w:rsidRPr="00CB49C8">
              <w:rPr>
                <w:color w:val="000000"/>
                <w:sz w:val="16"/>
                <w:szCs w:val="16"/>
              </w:rPr>
              <w:t xml:space="preserve"> Valores</w:t>
            </w:r>
          </w:p>
        </w:tc>
      </w:tr>
      <w:tr w:rsidR="00317AE3" w:rsidRPr="00CB49C8" w14:paraId="65CE8908" w14:textId="77777777" w:rsidTr="004F4FB9">
        <w:trPr>
          <w:trHeight w:val="20"/>
        </w:trPr>
        <w:tc>
          <w:tcPr>
            <w:tcW w:w="826" w:type="dxa"/>
          </w:tcPr>
          <w:p w14:paraId="2131F6D0" w14:textId="77777777" w:rsidR="00317AE3" w:rsidRPr="00CB49C8" w:rsidRDefault="00317AE3" w:rsidP="00317AE3">
            <w:pPr>
              <w:pStyle w:val="Texto"/>
              <w:spacing w:before="120" w:after="50"/>
              <w:ind w:firstLine="0"/>
              <w:jc w:val="left"/>
              <w:rPr>
                <w:b/>
                <w:color w:val="000000"/>
                <w:sz w:val="16"/>
                <w:szCs w:val="16"/>
                <w:lang w:val="es-MX"/>
              </w:rPr>
            </w:pPr>
            <w:r w:rsidRPr="00CB49C8">
              <w:rPr>
                <w:b/>
                <w:color w:val="000000"/>
                <w:sz w:val="16"/>
                <w:szCs w:val="16"/>
              </w:rPr>
              <w:t>1.2.1.3</w:t>
            </w:r>
          </w:p>
        </w:tc>
        <w:tc>
          <w:tcPr>
            <w:tcW w:w="3632" w:type="dxa"/>
          </w:tcPr>
          <w:p w14:paraId="14D65372" w14:textId="77777777" w:rsidR="00317AE3" w:rsidRPr="00CB49C8" w:rsidRDefault="00317AE3" w:rsidP="00317AE3">
            <w:pPr>
              <w:pStyle w:val="Texto"/>
              <w:spacing w:before="120" w:after="50"/>
              <w:ind w:firstLine="0"/>
              <w:jc w:val="left"/>
              <w:rPr>
                <w:b/>
                <w:color w:val="000000"/>
                <w:sz w:val="16"/>
                <w:szCs w:val="16"/>
                <w:lang w:val="es-MX"/>
              </w:rPr>
            </w:pPr>
            <w:r w:rsidRPr="00CB49C8">
              <w:rPr>
                <w:b/>
                <w:color w:val="000000"/>
                <w:sz w:val="16"/>
                <w:szCs w:val="16"/>
              </w:rPr>
              <w:t xml:space="preserve">Fideicomisos, Mandatos y Contratos Análogos </w:t>
            </w:r>
          </w:p>
        </w:tc>
        <w:tc>
          <w:tcPr>
            <w:tcW w:w="4254" w:type="dxa"/>
          </w:tcPr>
          <w:p w14:paraId="7D4BF3A2" w14:textId="77777777" w:rsidR="00317AE3" w:rsidRPr="00CB49C8" w:rsidRDefault="00317AE3" w:rsidP="00317AE3">
            <w:pPr>
              <w:pStyle w:val="Texto"/>
              <w:spacing w:before="120" w:after="50"/>
              <w:ind w:firstLine="0"/>
              <w:jc w:val="left"/>
              <w:rPr>
                <w:b/>
                <w:color w:val="000000"/>
                <w:sz w:val="16"/>
                <w:szCs w:val="16"/>
                <w:lang w:val="es-MX"/>
              </w:rPr>
            </w:pPr>
            <w:r w:rsidRPr="00CB49C8">
              <w:rPr>
                <w:b/>
                <w:color w:val="000000"/>
                <w:sz w:val="16"/>
                <w:szCs w:val="16"/>
              </w:rPr>
              <w:t>7500 INVERSIONES EN FIDEICOMISOS, MANDATOS Y OTROS ANALOGOS</w:t>
            </w:r>
          </w:p>
        </w:tc>
      </w:tr>
      <w:tr w:rsidR="00317AE3" w:rsidRPr="00CB49C8" w14:paraId="35C58C68" w14:textId="77777777" w:rsidTr="004F4FB9">
        <w:trPr>
          <w:trHeight w:val="20"/>
        </w:trPr>
        <w:tc>
          <w:tcPr>
            <w:tcW w:w="826" w:type="dxa"/>
          </w:tcPr>
          <w:p w14:paraId="3F6BE96C"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1.2.1.3.1</w:t>
            </w:r>
          </w:p>
        </w:tc>
        <w:tc>
          <w:tcPr>
            <w:tcW w:w="3632" w:type="dxa"/>
          </w:tcPr>
          <w:p w14:paraId="29E6B531"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Fideicomisos, Mandatos y Contratos Análogos del Poder Ejecutivo </w:t>
            </w:r>
          </w:p>
        </w:tc>
        <w:tc>
          <w:tcPr>
            <w:tcW w:w="4254" w:type="dxa"/>
          </w:tcPr>
          <w:p w14:paraId="12C1F44B"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751 </w:t>
            </w:r>
            <w:proofErr w:type="gramStart"/>
            <w:r w:rsidRPr="00CB49C8">
              <w:rPr>
                <w:color w:val="000000"/>
                <w:sz w:val="16"/>
                <w:szCs w:val="16"/>
              </w:rPr>
              <w:t>Inversiones</w:t>
            </w:r>
            <w:proofErr w:type="gramEnd"/>
            <w:r w:rsidRPr="00CB49C8">
              <w:rPr>
                <w:color w:val="000000"/>
                <w:sz w:val="16"/>
                <w:szCs w:val="16"/>
              </w:rPr>
              <w:t xml:space="preserve"> en Fideicomisos del Poder Ejecutivo</w:t>
            </w:r>
          </w:p>
        </w:tc>
      </w:tr>
      <w:tr w:rsidR="00317AE3" w:rsidRPr="00CB49C8" w14:paraId="71618683" w14:textId="77777777" w:rsidTr="004F4FB9">
        <w:trPr>
          <w:trHeight w:val="20"/>
        </w:trPr>
        <w:tc>
          <w:tcPr>
            <w:tcW w:w="826" w:type="dxa"/>
          </w:tcPr>
          <w:p w14:paraId="76A83D3B"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1.2.1.3.2</w:t>
            </w:r>
          </w:p>
        </w:tc>
        <w:tc>
          <w:tcPr>
            <w:tcW w:w="3632" w:type="dxa"/>
          </w:tcPr>
          <w:p w14:paraId="2F41FD44"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Fideicomisos, Mandatos y Contratos Análogos del Poder Legislativo </w:t>
            </w:r>
          </w:p>
        </w:tc>
        <w:tc>
          <w:tcPr>
            <w:tcW w:w="4254" w:type="dxa"/>
          </w:tcPr>
          <w:p w14:paraId="119DE4DC"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752 </w:t>
            </w:r>
            <w:proofErr w:type="gramStart"/>
            <w:r w:rsidRPr="00CB49C8">
              <w:rPr>
                <w:color w:val="000000"/>
                <w:sz w:val="16"/>
                <w:szCs w:val="16"/>
              </w:rPr>
              <w:t>Inversiones</w:t>
            </w:r>
            <w:proofErr w:type="gramEnd"/>
            <w:r w:rsidRPr="00CB49C8">
              <w:rPr>
                <w:color w:val="000000"/>
                <w:sz w:val="16"/>
                <w:szCs w:val="16"/>
              </w:rPr>
              <w:t xml:space="preserve"> en Fideicomisos del Poder Legislativo</w:t>
            </w:r>
          </w:p>
        </w:tc>
      </w:tr>
      <w:tr w:rsidR="00317AE3" w:rsidRPr="00CB49C8" w14:paraId="7EE5B0EA" w14:textId="77777777" w:rsidTr="004F4FB9">
        <w:trPr>
          <w:trHeight w:val="20"/>
        </w:trPr>
        <w:tc>
          <w:tcPr>
            <w:tcW w:w="826" w:type="dxa"/>
          </w:tcPr>
          <w:p w14:paraId="45725171"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1.2.1.3.3</w:t>
            </w:r>
          </w:p>
        </w:tc>
        <w:tc>
          <w:tcPr>
            <w:tcW w:w="3632" w:type="dxa"/>
          </w:tcPr>
          <w:p w14:paraId="4DAB2DA6"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Fideicomisos, Mandatos y Contratos Análogos del Poder Judicial </w:t>
            </w:r>
          </w:p>
        </w:tc>
        <w:tc>
          <w:tcPr>
            <w:tcW w:w="4254" w:type="dxa"/>
          </w:tcPr>
          <w:p w14:paraId="3B030BBA"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753 </w:t>
            </w:r>
            <w:proofErr w:type="gramStart"/>
            <w:r w:rsidRPr="00CB49C8">
              <w:rPr>
                <w:color w:val="000000"/>
                <w:sz w:val="16"/>
                <w:szCs w:val="16"/>
              </w:rPr>
              <w:t>Inversiones</w:t>
            </w:r>
            <w:proofErr w:type="gramEnd"/>
            <w:r w:rsidRPr="00CB49C8">
              <w:rPr>
                <w:color w:val="000000"/>
                <w:sz w:val="16"/>
                <w:szCs w:val="16"/>
              </w:rPr>
              <w:t xml:space="preserve"> en Fideicomisos del Poder Judicial</w:t>
            </w:r>
          </w:p>
        </w:tc>
      </w:tr>
      <w:tr w:rsidR="00317AE3" w:rsidRPr="00CB49C8" w14:paraId="066ACE4E" w14:textId="77777777" w:rsidTr="004F4FB9">
        <w:trPr>
          <w:trHeight w:val="20"/>
        </w:trPr>
        <w:tc>
          <w:tcPr>
            <w:tcW w:w="826" w:type="dxa"/>
          </w:tcPr>
          <w:p w14:paraId="4CC0F2C0"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1.2.1.3.4</w:t>
            </w:r>
          </w:p>
        </w:tc>
        <w:tc>
          <w:tcPr>
            <w:tcW w:w="3632" w:type="dxa"/>
          </w:tcPr>
          <w:p w14:paraId="212D7F67"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Fideicomisos, Mandatos y Contratos Análogos Públicos no Empresariales y no Financieros </w:t>
            </w:r>
          </w:p>
        </w:tc>
        <w:tc>
          <w:tcPr>
            <w:tcW w:w="4254" w:type="dxa"/>
          </w:tcPr>
          <w:p w14:paraId="697D491D"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754 </w:t>
            </w:r>
            <w:proofErr w:type="gramStart"/>
            <w:r w:rsidRPr="00CB49C8">
              <w:rPr>
                <w:color w:val="000000"/>
                <w:sz w:val="16"/>
                <w:szCs w:val="16"/>
              </w:rPr>
              <w:t>Inversiones</w:t>
            </w:r>
            <w:proofErr w:type="gramEnd"/>
            <w:r w:rsidRPr="00CB49C8">
              <w:rPr>
                <w:color w:val="000000"/>
                <w:sz w:val="16"/>
                <w:szCs w:val="16"/>
              </w:rPr>
              <w:t xml:space="preserve"> en Fideicomisos Públicos no Empresariales y no Financieros</w:t>
            </w:r>
          </w:p>
        </w:tc>
      </w:tr>
      <w:tr w:rsidR="00317AE3" w:rsidRPr="00CB49C8" w14:paraId="557D12FC" w14:textId="77777777" w:rsidTr="004F4FB9">
        <w:trPr>
          <w:trHeight w:val="20"/>
        </w:trPr>
        <w:tc>
          <w:tcPr>
            <w:tcW w:w="826" w:type="dxa"/>
          </w:tcPr>
          <w:p w14:paraId="4A7947F9"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1.2.1.3.5</w:t>
            </w:r>
          </w:p>
        </w:tc>
        <w:tc>
          <w:tcPr>
            <w:tcW w:w="3632" w:type="dxa"/>
          </w:tcPr>
          <w:p w14:paraId="29CAF9CB"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Fideicomisos, Mandatos y Contratos Análogos Públicos Empresariales y no Financieros </w:t>
            </w:r>
          </w:p>
        </w:tc>
        <w:tc>
          <w:tcPr>
            <w:tcW w:w="4254" w:type="dxa"/>
          </w:tcPr>
          <w:p w14:paraId="6ADDAE85"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755 </w:t>
            </w:r>
            <w:proofErr w:type="gramStart"/>
            <w:r w:rsidRPr="00CB49C8">
              <w:rPr>
                <w:color w:val="000000"/>
                <w:sz w:val="16"/>
                <w:szCs w:val="16"/>
              </w:rPr>
              <w:t>Inversiones</w:t>
            </w:r>
            <w:proofErr w:type="gramEnd"/>
            <w:r w:rsidRPr="00CB49C8">
              <w:rPr>
                <w:color w:val="000000"/>
                <w:sz w:val="16"/>
                <w:szCs w:val="16"/>
              </w:rPr>
              <w:t xml:space="preserve"> en Fideicomisos Públicos Empresariales y no Financieros</w:t>
            </w:r>
          </w:p>
        </w:tc>
      </w:tr>
      <w:tr w:rsidR="00317AE3" w:rsidRPr="00CB49C8" w14:paraId="04981624" w14:textId="77777777" w:rsidTr="004F4FB9">
        <w:trPr>
          <w:trHeight w:val="20"/>
        </w:trPr>
        <w:tc>
          <w:tcPr>
            <w:tcW w:w="826" w:type="dxa"/>
          </w:tcPr>
          <w:p w14:paraId="3A4E3253"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1.2.1.3.6</w:t>
            </w:r>
          </w:p>
        </w:tc>
        <w:tc>
          <w:tcPr>
            <w:tcW w:w="3632" w:type="dxa"/>
          </w:tcPr>
          <w:p w14:paraId="64ED7FC1"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Fideicomisos, Mandatos y Contratos Análogos Públicos Financieros </w:t>
            </w:r>
          </w:p>
        </w:tc>
        <w:tc>
          <w:tcPr>
            <w:tcW w:w="4254" w:type="dxa"/>
          </w:tcPr>
          <w:p w14:paraId="064AF4A5"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756 </w:t>
            </w:r>
            <w:proofErr w:type="gramStart"/>
            <w:r w:rsidRPr="00CB49C8">
              <w:rPr>
                <w:color w:val="000000"/>
                <w:sz w:val="16"/>
                <w:szCs w:val="16"/>
              </w:rPr>
              <w:t>Inversiones</w:t>
            </w:r>
            <w:proofErr w:type="gramEnd"/>
            <w:r w:rsidRPr="00CB49C8">
              <w:rPr>
                <w:color w:val="000000"/>
                <w:sz w:val="16"/>
                <w:szCs w:val="16"/>
              </w:rPr>
              <w:t xml:space="preserve"> en Fideicomisos Públicos Financieros </w:t>
            </w:r>
          </w:p>
        </w:tc>
      </w:tr>
      <w:tr w:rsidR="00317AE3" w:rsidRPr="00CB49C8" w14:paraId="1BF19461" w14:textId="77777777" w:rsidTr="004F4FB9">
        <w:trPr>
          <w:trHeight w:val="20"/>
        </w:trPr>
        <w:tc>
          <w:tcPr>
            <w:tcW w:w="826" w:type="dxa"/>
          </w:tcPr>
          <w:p w14:paraId="59961F65"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1.2.1.3.7</w:t>
            </w:r>
          </w:p>
        </w:tc>
        <w:tc>
          <w:tcPr>
            <w:tcW w:w="3632" w:type="dxa"/>
          </w:tcPr>
          <w:p w14:paraId="6F3F47FF"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Fideicomisos, Mandatos y Contratos Análogos de Entidades Federativas</w:t>
            </w:r>
          </w:p>
        </w:tc>
        <w:tc>
          <w:tcPr>
            <w:tcW w:w="4254" w:type="dxa"/>
          </w:tcPr>
          <w:p w14:paraId="69B9E776"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757 </w:t>
            </w:r>
            <w:proofErr w:type="gramStart"/>
            <w:r w:rsidRPr="00CB49C8">
              <w:rPr>
                <w:color w:val="000000"/>
                <w:sz w:val="16"/>
                <w:szCs w:val="16"/>
              </w:rPr>
              <w:t>Inversiones</w:t>
            </w:r>
            <w:proofErr w:type="gramEnd"/>
            <w:r w:rsidRPr="00CB49C8">
              <w:rPr>
                <w:color w:val="000000"/>
                <w:sz w:val="16"/>
                <w:szCs w:val="16"/>
              </w:rPr>
              <w:t xml:space="preserve"> en Fideicomisos de Entidades Federativas</w:t>
            </w:r>
          </w:p>
        </w:tc>
      </w:tr>
      <w:tr w:rsidR="00317AE3" w:rsidRPr="00CB49C8" w14:paraId="2910655A" w14:textId="77777777" w:rsidTr="004F4FB9">
        <w:trPr>
          <w:trHeight w:val="20"/>
        </w:trPr>
        <w:tc>
          <w:tcPr>
            <w:tcW w:w="826" w:type="dxa"/>
          </w:tcPr>
          <w:p w14:paraId="1DD6000B"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1.2.1.3.8</w:t>
            </w:r>
          </w:p>
        </w:tc>
        <w:tc>
          <w:tcPr>
            <w:tcW w:w="3632" w:type="dxa"/>
          </w:tcPr>
          <w:p w14:paraId="35CC5F51"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Fideicomisos, Mandatos y Contratos Análogos de Municipios </w:t>
            </w:r>
          </w:p>
        </w:tc>
        <w:tc>
          <w:tcPr>
            <w:tcW w:w="4254" w:type="dxa"/>
          </w:tcPr>
          <w:p w14:paraId="7C717E8A"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758 </w:t>
            </w:r>
            <w:proofErr w:type="gramStart"/>
            <w:r w:rsidRPr="00CB49C8">
              <w:rPr>
                <w:color w:val="000000"/>
                <w:sz w:val="16"/>
                <w:szCs w:val="16"/>
              </w:rPr>
              <w:t>Inversiones</w:t>
            </w:r>
            <w:proofErr w:type="gramEnd"/>
            <w:r w:rsidRPr="00CB49C8">
              <w:rPr>
                <w:color w:val="000000"/>
                <w:sz w:val="16"/>
                <w:szCs w:val="16"/>
              </w:rPr>
              <w:t xml:space="preserve"> en Fideicomisos de Municipios</w:t>
            </w:r>
          </w:p>
        </w:tc>
      </w:tr>
      <w:tr w:rsidR="00317AE3" w:rsidRPr="00CB49C8" w14:paraId="2C6B0911" w14:textId="77777777" w:rsidTr="004F4FB9">
        <w:trPr>
          <w:trHeight w:val="20"/>
        </w:trPr>
        <w:tc>
          <w:tcPr>
            <w:tcW w:w="826" w:type="dxa"/>
          </w:tcPr>
          <w:p w14:paraId="750CF2DA"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1.2.1.3.9</w:t>
            </w:r>
          </w:p>
        </w:tc>
        <w:tc>
          <w:tcPr>
            <w:tcW w:w="3632" w:type="dxa"/>
          </w:tcPr>
          <w:p w14:paraId="0CCD8824" w14:textId="77777777" w:rsidR="00317AE3" w:rsidRPr="00CB49C8" w:rsidRDefault="00317AE3" w:rsidP="00317AE3">
            <w:pPr>
              <w:pStyle w:val="Texto"/>
              <w:spacing w:before="50" w:after="50"/>
              <w:ind w:firstLine="0"/>
              <w:jc w:val="left"/>
              <w:rPr>
                <w:color w:val="000000"/>
                <w:sz w:val="16"/>
                <w:szCs w:val="16"/>
              </w:rPr>
            </w:pPr>
            <w:r w:rsidRPr="00CB49C8">
              <w:rPr>
                <w:color w:val="000000"/>
                <w:sz w:val="16"/>
                <w:szCs w:val="16"/>
              </w:rPr>
              <w:t>Otros Fideicomisos, Mandatos y Contratos Análogos</w:t>
            </w:r>
          </w:p>
          <w:p w14:paraId="43EC72C4" w14:textId="07DCD4B5" w:rsidR="00317AE3" w:rsidRPr="00CB49C8" w:rsidRDefault="008D1250" w:rsidP="00317AE3">
            <w:pPr>
              <w:pStyle w:val="Texto"/>
              <w:spacing w:before="50" w:after="50"/>
              <w:ind w:firstLine="0"/>
              <w:jc w:val="right"/>
              <w:rPr>
                <w:color w:val="000000"/>
                <w:sz w:val="16"/>
                <w:szCs w:val="16"/>
                <w:lang w:val="es-MX"/>
              </w:rPr>
            </w:pPr>
            <w:r w:rsidRPr="00CB49C8">
              <w:rPr>
                <w:rFonts w:eastAsia="MS Mincho"/>
                <w:iCs/>
                <w:color w:val="0000FF"/>
                <w:sz w:val="14"/>
                <w:szCs w:val="14"/>
              </w:rPr>
              <w:t>R</w:t>
            </w:r>
            <w:r w:rsidR="00317AE3" w:rsidRPr="00CB49C8">
              <w:rPr>
                <w:rFonts w:eastAsia="MS Mincho"/>
                <w:iCs/>
                <w:color w:val="0000FF"/>
                <w:sz w:val="14"/>
                <w:szCs w:val="14"/>
              </w:rPr>
              <w:t>eforma DOF 23-12-2015</w:t>
            </w:r>
            <w:r w:rsidR="00D44BDC" w:rsidRPr="00CB49C8">
              <w:rPr>
                <w:rFonts w:eastAsia="MS Mincho"/>
                <w:iCs/>
                <w:color w:val="0000FF"/>
                <w:sz w:val="14"/>
                <w:szCs w:val="14"/>
              </w:rPr>
              <w:t xml:space="preserve">/POE </w:t>
            </w:r>
            <w:r w:rsidR="005A7FA4" w:rsidRPr="00CB49C8">
              <w:rPr>
                <w:rFonts w:eastAsia="MS Mincho"/>
                <w:iCs/>
                <w:color w:val="0000FF"/>
                <w:sz w:val="14"/>
                <w:szCs w:val="14"/>
              </w:rPr>
              <w:t>25-01-2016</w:t>
            </w:r>
          </w:p>
        </w:tc>
        <w:tc>
          <w:tcPr>
            <w:tcW w:w="4254" w:type="dxa"/>
          </w:tcPr>
          <w:p w14:paraId="60FBB10D" w14:textId="77777777" w:rsidR="00317AE3" w:rsidRPr="00CB49C8" w:rsidRDefault="00317AE3" w:rsidP="00317AE3">
            <w:pPr>
              <w:pStyle w:val="Texto"/>
              <w:spacing w:before="50" w:after="50"/>
              <w:ind w:firstLine="0"/>
              <w:jc w:val="left"/>
              <w:rPr>
                <w:color w:val="000000"/>
                <w:sz w:val="16"/>
                <w:szCs w:val="16"/>
              </w:rPr>
            </w:pPr>
            <w:r w:rsidRPr="00CB49C8">
              <w:rPr>
                <w:color w:val="000000"/>
                <w:sz w:val="16"/>
                <w:szCs w:val="16"/>
              </w:rPr>
              <w:t xml:space="preserve">759 </w:t>
            </w:r>
            <w:proofErr w:type="gramStart"/>
            <w:r w:rsidRPr="00CB49C8">
              <w:rPr>
                <w:color w:val="000000"/>
                <w:sz w:val="16"/>
                <w:szCs w:val="16"/>
              </w:rPr>
              <w:t>Otras</w:t>
            </w:r>
            <w:proofErr w:type="gramEnd"/>
            <w:r w:rsidRPr="00CB49C8">
              <w:rPr>
                <w:color w:val="000000"/>
                <w:sz w:val="16"/>
                <w:szCs w:val="16"/>
              </w:rPr>
              <w:t xml:space="preserve"> inversiones en fideicomisos</w:t>
            </w:r>
          </w:p>
          <w:p w14:paraId="32C4367C" w14:textId="10249352" w:rsidR="00317AE3" w:rsidRPr="00CB49C8" w:rsidRDefault="008D1250" w:rsidP="00317AE3">
            <w:pPr>
              <w:pStyle w:val="Texto"/>
              <w:spacing w:before="50" w:after="50"/>
              <w:ind w:firstLine="0"/>
              <w:jc w:val="right"/>
              <w:rPr>
                <w:color w:val="000000"/>
                <w:sz w:val="16"/>
                <w:szCs w:val="16"/>
                <w:lang w:val="es-MX"/>
              </w:rPr>
            </w:pPr>
            <w:r w:rsidRPr="00CB49C8">
              <w:rPr>
                <w:rFonts w:eastAsia="MS Mincho"/>
                <w:iCs/>
                <w:color w:val="0000FF"/>
                <w:sz w:val="14"/>
                <w:szCs w:val="14"/>
              </w:rPr>
              <w:t>R</w:t>
            </w:r>
            <w:r w:rsidR="00317AE3" w:rsidRPr="00CB49C8">
              <w:rPr>
                <w:rFonts w:eastAsia="MS Mincho"/>
                <w:iCs/>
                <w:color w:val="0000FF"/>
                <w:sz w:val="14"/>
                <w:szCs w:val="14"/>
              </w:rPr>
              <w:t>eforma DOF 23-12-2015</w:t>
            </w:r>
            <w:r w:rsidR="005A7FA4" w:rsidRPr="00CB49C8">
              <w:rPr>
                <w:rFonts w:eastAsia="MS Mincho"/>
                <w:iCs/>
                <w:color w:val="0000FF"/>
                <w:sz w:val="14"/>
                <w:szCs w:val="14"/>
              </w:rPr>
              <w:t>/POE 25-01-2016</w:t>
            </w:r>
          </w:p>
        </w:tc>
      </w:tr>
      <w:tr w:rsidR="00317AE3" w:rsidRPr="00CB49C8" w14:paraId="79BE4133" w14:textId="77777777" w:rsidTr="004F4FB9">
        <w:trPr>
          <w:trHeight w:val="20"/>
        </w:trPr>
        <w:tc>
          <w:tcPr>
            <w:tcW w:w="826" w:type="dxa"/>
            <w:tcBorders>
              <w:bottom w:val="single" w:sz="6" w:space="0" w:color="auto"/>
            </w:tcBorders>
          </w:tcPr>
          <w:p w14:paraId="214798BC" w14:textId="77777777" w:rsidR="00317AE3" w:rsidRPr="00CB49C8" w:rsidRDefault="00317AE3" w:rsidP="00317AE3">
            <w:pPr>
              <w:pStyle w:val="Texto"/>
              <w:spacing w:before="50" w:after="50"/>
              <w:ind w:firstLine="0"/>
              <w:jc w:val="left"/>
              <w:rPr>
                <w:b/>
                <w:color w:val="000000"/>
                <w:sz w:val="16"/>
                <w:szCs w:val="16"/>
                <w:lang w:val="es-MX"/>
              </w:rPr>
            </w:pPr>
            <w:r w:rsidRPr="00CB49C8">
              <w:rPr>
                <w:b/>
                <w:color w:val="000000"/>
                <w:sz w:val="16"/>
                <w:szCs w:val="16"/>
              </w:rPr>
              <w:t>1.2.1.4</w:t>
            </w:r>
          </w:p>
        </w:tc>
        <w:tc>
          <w:tcPr>
            <w:tcW w:w="3632" w:type="dxa"/>
            <w:tcBorders>
              <w:bottom w:val="single" w:sz="6" w:space="0" w:color="auto"/>
            </w:tcBorders>
          </w:tcPr>
          <w:p w14:paraId="52BB29AE" w14:textId="77777777" w:rsidR="00317AE3" w:rsidRPr="00CB49C8" w:rsidRDefault="00317AE3" w:rsidP="00317AE3">
            <w:pPr>
              <w:pStyle w:val="Texto"/>
              <w:spacing w:before="50" w:after="50"/>
              <w:ind w:firstLine="0"/>
              <w:jc w:val="left"/>
              <w:rPr>
                <w:b/>
                <w:color w:val="000000"/>
                <w:sz w:val="16"/>
                <w:szCs w:val="16"/>
                <w:lang w:val="es-MX"/>
              </w:rPr>
            </w:pPr>
            <w:r w:rsidRPr="00CB49C8">
              <w:rPr>
                <w:b/>
                <w:color w:val="000000"/>
                <w:sz w:val="16"/>
                <w:szCs w:val="16"/>
              </w:rPr>
              <w:t>Participaciones y Aportaciones de Capital</w:t>
            </w:r>
          </w:p>
        </w:tc>
        <w:tc>
          <w:tcPr>
            <w:tcW w:w="4254" w:type="dxa"/>
          </w:tcPr>
          <w:p w14:paraId="713AD9B1" w14:textId="77777777" w:rsidR="00317AE3" w:rsidRPr="00CB49C8" w:rsidRDefault="00317AE3" w:rsidP="00317AE3">
            <w:pPr>
              <w:pStyle w:val="Texto"/>
              <w:spacing w:before="50" w:after="50"/>
              <w:ind w:firstLine="0"/>
              <w:jc w:val="left"/>
              <w:rPr>
                <w:b/>
                <w:color w:val="000000"/>
                <w:sz w:val="16"/>
                <w:szCs w:val="16"/>
                <w:lang w:val="es-MX"/>
              </w:rPr>
            </w:pPr>
            <w:r w:rsidRPr="00CB49C8">
              <w:rPr>
                <w:b/>
                <w:color w:val="000000"/>
                <w:sz w:val="16"/>
                <w:szCs w:val="16"/>
              </w:rPr>
              <w:t>7200 ACCIONES Y PARTICIPACIONES DE CAPITAL</w:t>
            </w:r>
          </w:p>
        </w:tc>
      </w:tr>
      <w:tr w:rsidR="00317AE3" w:rsidRPr="00CB49C8" w14:paraId="3BED0963" w14:textId="77777777" w:rsidTr="004F4FB9">
        <w:trPr>
          <w:trHeight w:val="20"/>
        </w:trPr>
        <w:tc>
          <w:tcPr>
            <w:tcW w:w="826" w:type="dxa"/>
            <w:tcBorders>
              <w:bottom w:val="nil"/>
            </w:tcBorders>
          </w:tcPr>
          <w:p w14:paraId="12D842EE"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1.2.1.4.1</w:t>
            </w:r>
          </w:p>
        </w:tc>
        <w:tc>
          <w:tcPr>
            <w:tcW w:w="3632" w:type="dxa"/>
            <w:tcBorders>
              <w:bottom w:val="nil"/>
            </w:tcBorders>
          </w:tcPr>
          <w:p w14:paraId="0D8C729D"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Participaciones y Aportaciones de Capital a LP en el Sector Público </w:t>
            </w:r>
          </w:p>
        </w:tc>
        <w:tc>
          <w:tcPr>
            <w:tcW w:w="4254" w:type="dxa"/>
          </w:tcPr>
          <w:p w14:paraId="6015B5D1"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721 </w:t>
            </w:r>
            <w:proofErr w:type="gramStart"/>
            <w:r w:rsidRPr="00CB49C8">
              <w:rPr>
                <w:color w:val="000000"/>
                <w:sz w:val="16"/>
                <w:szCs w:val="16"/>
              </w:rPr>
              <w:t>Acciones</w:t>
            </w:r>
            <w:proofErr w:type="gramEnd"/>
            <w:r w:rsidRPr="00CB49C8">
              <w:rPr>
                <w:color w:val="000000"/>
                <w:sz w:val="16"/>
                <w:szCs w:val="16"/>
              </w:rPr>
              <w:t xml:space="preserve"> y Participaciones de Capital en Entidades Paraestatales no Empresariales y no Financieras con Fines de Política Económica</w:t>
            </w:r>
          </w:p>
        </w:tc>
      </w:tr>
      <w:tr w:rsidR="00317AE3" w:rsidRPr="00CB49C8" w14:paraId="1E85D5AC" w14:textId="77777777" w:rsidTr="004F4FB9">
        <w:trPr>
          <w:trHeight w:val="20"/>
        </w:trPr>
        <w:tc>
          <w:tcPr>
            <w:tcW w:w="826" w:type="dxa"/>
            <w:tcBorders>
              <w:top w:val="nil"/>
              <w:bottom w:val="nil"/>
            </w:tcBorders>
          </w:tcPr>
          <w:p w14:paraId="0F8DFB7A" w14:textId="77777777" w:rsidR="00317AE3" w:rsidRPr="00CB49C8" w:rsidRDefault="00317AE3" w:rsidP="00317AE3">
            <w:pPr>
              <w:pStyle w:val="Texto"/>
              <w:spacing w:before="50" w:after="50"/>
              <w:ind w:firstLine="0"/>
              <w:jc w:val="left"/>
              <w:rPr>
                <w:color w:val="000000"/>
                <w:sz w:val="16"/>
                <w:szCs w:val="16"/>
                <w:lang w:val="es-MX"/>
              </w:rPr>
            </w:pPr>
          </w:p>
        </w:tc>
        <w:tc>
          <w:tcPr>
            <w:tcW w:w="3632" w:type="dxa"/>
            <w:tcBorders>
              <w:top w:val="nil"/>
              <w:bottom w:val="nil"/>
            </w:tcBorders>
          </w:tcPr>
          <w:p w14:paraId="54F528FF" w14:textId="77777777" w:rsidR="00317AE3" w:rsidRPr="00CB49C8" w:rsidRDefault="00317AE3" w:rsidP="00317AE3">
            <w:pPr>
              <w:pStyle w:val="Texto"/>
              <w:spacing w:before="50" w:after="50"/>
              <w:ind w:firstLine="0"/>
              <w:jc w:val="left"/>
              <w:rPr>
                <w:color w:val="000000"/>
                <w:sz w:val="16"/>
                <w:szCs w:val="16"/>
                <w:lang w:val="es-MX"/>
              </w:rPr>
            </w:pPr>
          </w:p>
        </w:tc>
        <w:tc>
          <w:tcPr>
            <w:tcW w:w="4254" w:type="dxa"/>
          </w:tcPr>
          <w:p w14:paraId="5C32A8E2"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722 </w:t>
            </w:r>
            <w:proofErr w:type="gramStart"/>
            <w:r w:rsidRPr="00CB49C8">
              <w:rPr>
                <w:color w:val="000000"/>
                <w:sz w:val="16"/>
                <w:szCs w:val="16"/>
              </w:rPr>
              <w:t>Acciones</w:t>
            </w:r>
            <w:proofErr w:type="gramEnd"/>
            <w:r w:rsidRPr="00CB49C8">
              <w:rPr>
                <w:color w:val="000000"/>
                <w:sz w:val="16"/>
                <w:szCs w:val="16"/>
              </w:rPr>
              <w:t xml:space="preserve"> y Participaciones de Capital en Entidades Paraestatales Empresariales y no Financieras con Fines de Política Económica</w:t>
            </w:r>
          </w:p>
        </w:tc>
      </w:tr>
      <w:tr w:rsidR="00317AE3" w:rsidRPr="00CB49C8" w14:paraId="6C93F275" w14:textId="77777777" w:rsidTr="004F4FB9">
        <w:trPr>
          <w:trHeight w:val="20"/>
        </w:trPr>
        <w:tc>
          <w:tcPr>
            <w:tcW w:w="826" w:type="dxa"/>
            <w:tcBorders>
              <w:top w:val="nil"/>
              <w:bottom w:val="single" w:sz="6" w:space="0" w:color="auto"/>
            </w:tcBorders>
          </w:tcPr>
          <w:p w14:paraId="0F62ECB9" w14:textId="77777777" w:rsidR="00317AE3" w:rsidRPr="00CB49C8" w:rsidRDefault="00317AE3" w:rsidP="00317AE3">
            <w:pPr>
              <w:pStyle w:val="Texto"/>
              <w:spacing w:before="50" w:after="50"/>
              <w:ind w:firstLine="0"/>
              <w:jc w:val="left"/>
              <w:rPr>
                <w:color w:val="000000"/>
                <w:sz w:val="16"/>
                <w:szCs w:val="16"/>
                <w:lang w:val="es-MX"/>
              </w:rPr>
            </w:pPr>
          </w:p>
        </w:tc>
        <w:tc>
          <w:tcPr>
            <w:tcW w:w="3632" w:type="dxa"/>
            <w:tcBorders>
              <w:top w:val="nil"/>
              <w:bottom w:val="single" w:sz="6" w:space="0" w:color="auto"/>
            </w:tcBorders>
          </w:tcPr>
          <w:p w14:paraId="61202263" w14:textId="77777777" w:rsidR="00317AE3" w:rsidRPr="00CB49C8" w:rsidRDefault="00317AE3" w:rsidP="00317AE3">
            <w:pPr>
              <w:pStyle w:val="Texto"/>
              <w:spacing w:before="50" w:after="50"/>
              <w:ind w:firstLine="0"/>
              <w:jc w:val="left"/>
              <w:rPr>
                <w:color w:val="000000"/>
                <w:sz w:val="16"/>
                <w:szCs w:val="16"/>
                <w:lang w:val="es-MX"/>
              </w:rPr>
            </w:pPr>
          </w:p>
        </w:tc>
        <w:tc>
          <w:tcPr>
            <w:tcW w:w="4254" w:type="dxa"/>
          </w:tcPr>
          <w:p w14:paraId="28D41E1C"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723 </w:t>
            </w:r>
            <w:proofErr w:type="gramStart"/>
            <w:r w:rsidRPr="00CB49C8">
              <w:rPr>
                <w:color w:val="000000"/>
                <w:sz w:val="16"/>
                <w:szCs w:val="16"/>
              </w:rPr>
              <w:t>Acciones</w:t>
            </w:r>
            <w:proofErr w:type="gramEnd"/>
            <w:r w:rsidRPr="00CB49C8">
              <w:rPr>
                <w:color w:val="000000"/>
                <w:sz w:val="16"/>
                <w:szCs w:val="16"/>
              </w:rPr>
              <w:t xml:space="preserve"> y Participaciones de Capital en Instituciones Paraestatales Públicas Financieras con Fines de Política Económica</w:t>
            </w:r>
          </w:p>
        </w:tc>
      </w:tr>
      <w:tr w:rsidR="00317AE3" w:rsidRPr="00CB49C8" w14:paraId="7D213B5A" w14:textId="77777777" w:rsidTr="004F4FB9">
        <w:trPr>
          <w:trHeight w:val="20"/>
        </w:trPr>
        <w:tc>
          <w:tcPr>
            <w:tcW w:w="826" w:type="dxa"/>
            <w:tcBorders>
              <w:bottom w:val="nil"/>
            </w:tcBorders>
          </w:tcPr>
          <w:p w14:paraId="02C96DFD"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1.2.1.4.2</w:t>
            </w:r>
          </w:p>
        </w:tc>
        <w:tc>
          <w:tcPr>
            <w:tcW w:w="3632" w:type="dxa"/>
            <w:tcBorders>
              <w:bottom w:val="nil"/>
            </w:tcBorders>
          </w:tcPr>
          <w:p w14:paraId="048D4394"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Participaciones y Aportaciones de Capital a LP en el Sector Privado </w:t>
            </w:r>
          </w:p>
        </w:tc>
        <w:tc>
          <w:tcPr>
            <w:tcW w:w="4254" w:type="dxa"/>
          </w:tcPr>
          <w:p w14:paraId="3A662EE1"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727 </w:t>
            </w:r>
            <w:proofErr w:type="gramStart"/>
            <w:r w:rsidRPr="00CB49C8">
              <w:rPr>
                <w:color w:val="000000"/>
                <w:sz w:val="16"/>
                <w:szCs w:val="16"/>
              </w:rPr>
              <w:t>Acciones</w:t>
            </w:r>
            <w:proofErr w:type="gramEnd"/>
            <w:r w:rsidRPr="00CB49C8">
              <w:rPr>
                <w:color w:val="000000"/>
                <w:sz w:val="16"/>
                <w:szCs w:val="16"/>
              </w:rPr>
              <w:t xml:space="preserve"> y Participaciones de Capital en el Sector Público con Fines de Gestión de Liquidez</w:t>
            </w:r>
          </w:p>
        </w:tc>
      </w:tr>
      <w:tr w:rsidR="00317AE3" w:rsidRPr="00CB49C8" w14:paraId="2C9BBA25" w14:textId="77777777" w:rsidTr="004F4FB9">
        <w:trPr>
          <w:trHeight w:val="20"/>
        </w:trPr>
        <w:tc>
          <w:tcPr>
            <w:tcW w:w="826" w:type="dxa"/>
            <w:tcBorders>
              <w:top w:val="nil"/>
              <w:bottom w:val="nil"/>
            </w:tcBorders>
          </w:tcPr>
          <w:p w14:paraId="7EEEE381" w14:textId="77777777" w:rsidR="00317AE3" w:rsidRPr="00CB49C8" w:rsidRDefault="00317AE3" w:rsidP="00317AE3">
            <w:pPr>
              <w:pStyle w:val="Texto"/>
              <w:spacing w:before="50" w:after="50"/>
              <w:ind w:firstLine="0"/>
              <w:jc w:val="left"/>
              <w:rPr>
                <w:color w:val="000000"/>
                <w:sz w:val="16"/>
                <w:szCs w:val="16"/>
                <w:lang w:val="es-MX"/>
              </w:rPr>
            </w:pPr>
          </w:p>
        </w:tc>
        <w:tc>
          <w:tcPr>
            <w:tcW w:w="3632" w:type="dxa"/>
            <w:tcBorders>
              <w:top w:val="nil"/>
              <w:bottom w:val="nil"/>
            </w:tcBorders>
          </w:tcPr>
          <w:p w14:paraId="2D9AB6CA" w14:textId="77777777" w:rsidR="00317AE3" w:rsidRPr="00CB49C8" w:rsidRDefault="00317AE3" w:rsidP="00317AE3">
            <w:pPr>
              <w:pStyle w:val="Texto"/>
              <w:spacing w:before="50" w:after="50"/>
              <w:ind w:firstLine="0"/>
              <w:jc w:val="left"/>
              <w:rPr>
                <w:color w:val="000000"/>
                <w:sz w:val="16"/>
                <w:szCs w:val="16"/>
                <w:lang w:val="es-MX"/>
              </w:rPr>
            </w:pPr>
          </w:p>
        </w:tc>
        <w:tc>
          <w:tcPr>
            <w:tcW w:w="4254" w:type="dxa"/>
          </w:tcPr>
          <w:p w14:paraId="23631EA7"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724 </w:t>
            </w:r>
            <w:proofErr w:type="gramStart"/>
            <w:r w:rsidRPr="00CB49C8">
              <w:rPr>
                <w:color w:val="000000"/>
                <w:sz w:val="16"/>
                <w:szCs w:val="16"/>
              </w:rPr>
              <w:t>Acciones</w:t>
            </w:r>
            <w:proofErr w:type="gramEnd"/>
            <w:r w:rsidRPr="00CB49C8">
              <w:rPr>
                <w:color w:val="000000"/>
                <w:sz w:val="16"/>
                <w:szCs w:val="16"/>
              </w:rPr>
              <w:t xml:space="preserve"> y Participaciones de Capital en el Sector Privado con Fines de Política Económica</w:t>
            </w:r>
          </w:p>
        </w:tc>
      </w:tr>
      <w:tr w:rsidR="00317AE3" w:rsidRPr="00CB49C8" w14:paraId="33F4DD06" w14:textId="77777777" w:rsidTr="004F4FB9">
        <w:trPr>
          <w:trHeight w:val="20"/>
        </w:trPr>
        <w:tc>
          <w:tcPr>
            <w:tcW w:w="826" w:type="dxa"/>
            <w:tcBorders>
              <w:top w:val="nil"/>
              <w:bottom w:val="nil"/>
            </w:tcBorders>
          </w:tcPr>
          <w:p w14:paraId="6D40F03C" w14:textId="77777777" w:rsidR="00317AE3" w:rsidRPr="00CB49C8" w:rsidRDefault="00317AE3" w:rsidP="00317AE3">
            <w:pPr>
              <w:pStyle w:val="Texto"/>
              <w:spacing w:before="50" w:after="50"/>
              <w:ind w:firstLine="0"/>
              <w:jc w:val="left"/>
              <w:rPr>
                <w:color w:val="000000"/>
                <w:sz w:val="16"/>
                <w:szCs w:val="16"/>
                <w:lang w:val="es-MX"/>
              </w:rPr>
            </w:pPr>
          </w:p>
        </w:tc>
        <w:tc>
          <w:tcPr>
            <w:tcW w:w="3632" w:type="dxa"/>
            <w:tcBorders>
              <w:top w:val="nil"/>
              <w:bottom w:val="nil"/>
            </w:tcBorders>
          </w:tcPr>
          <w:p w14:paraId="6F4D22FB" w14:textId="77777777" w:rsidR="00317AE3" w:rsidRPr="00CB49C8" w:rsidRDefault="00317AE3" w:rsidP="00317AE3">
            <w:pPr>
              <w:pStyle w:val="Texto"/>
              <w:spacing w:before="50" w:after="50"/>
              <w:ind w:firstLine="0"/>
              <w:jc w:val="left"/>
              <w:rPr>
                <w:color w:val="000000"/>
                <w:sz w:val="16"/>
                <w:szCs w:val="16"/>
                <w:lang w:val="es-MX"/>
              </w:rPr>
            </w:pPr>
          </w:p>
        </w:tc>
        <w:tc>
          <w:tcPr>
            <w:tcW w:w="4254" w:type="dxa"/>
          </w:tcPr>
          <w:p w14:paraId="7D43FAAE"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728 </w:t>
            </w:r>
            <w:proofErr w:type="gramStart"/>
            <w:r w:rsidRPr="00CB49C8">
              <w:rPr>
                <w:color w:val="000000"/>
                <w:sz w:val="16"/>
                <w:szCs w:val="16"/>
              </w:rPr>
              <w:t>Acciones</w:t>
            </w:r>
            <w:proofErr w:type="gramEnd"/>
            <w:r w:rsidRPr="00CB49C8">
              <w:rPr>
                <w:color w:val="000000"/>
                <w:sz w:val="16"/>
                <w:szCs w:val="16"/>
              </w:rPr>
              <w:t xml:space="preserve"> y Participaciones de Capital en el Sector Privado con Fines de Gestión de Liquidez</w:t>
            </w:r>
          </w:p>
        </w:tc>
      </w:tr>
      <w:tr w:rsidR="00317AE3" w:rsidRPr="00CB49C8" w14:paraId="02BF5731" w14:textId="77777777" w:rsidTr="004F4FB9">
        <w:trPr>
          <w:trHeight w:val="20"/>
        </w:trPr>
        <w:tc>
          <w:tcPr>
            <w:tcW w:w="826" w:type="dxa"/>
            <w:tcBorders>
              <w:top w:val="nil"/>
              <w:bottom w:val="single" w:sz="6" w:space="0" w:color="auto"/>
            </w:tcBorders>
          </w:tcPr>
          <w:p w14:paraId="53CFF3BD" w14:textId="77777777" w:rsidR="00317AE3" w:rsidRPr="00CB49C8" w:rsidRDefault="00317AE3" w:rsidP="00317AE3">
            <w:pPr>
              <w:pStyle w:val="Texto"/>
              <w:spacing w:before="50" w:after="50"/>
              <w:ind w:firstLine="0"/>
              <w:jc w:val="left"/>
              <w:rPr>
                <w:color w:val="000000"/>
                <w:sz w:val="16"/>
                <w:szCs w:val="16"/>
                <w:lang w:val="es-MX"/>
              </w:rPr>
            </w:pPr>
          </w:p>
        </w:tc>
        <w:tc>
          <w:tcPr>
            <w:tcW w:w="3632" w:type="dxa"/>
            <w:tcBorders>
              <w:top w:val="nil"/>
              <w:bottom w:val="single" w:sz="6" w:space="0" w:color="auto"/>
            </w:tcBorders>
          </w:tcPr>
          <w:p w14:paraId="6BC67B37" w14:textId="77777777" w:rsidR="00317AE3" w:rsidRPr="00CB49C8" w:rsidRDefault="00317AE3" w:rsidP="00317AE3">
            <w:pPr>
              <w:pStyle w:val="Texto"/>
              <w:spacing w:before="50" w:after="50"/>
              <w:ind w:firstLine="0"/>
              <w:jc w:val="left"/>
              <w:rPr>
                <w:color w:val="000000"/>
                <w:sz w:val="16"/>
                <w:szCs w:val="16"/>
                <w:lang w:val="es-MX"/>
              </w:rPr>
            </w:pPr>
          </w:p>
        </w:tc>
        <w:tc>
          <w:tcPr>
            <w:tcW w:w="4254" w:type="dxa"/>
          </w:tcPr>
          <w:p w14:paraId="3871D9DA"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725 </w:t>
            </w:r>
            <w:proofErr w:type="gramStart"/>
            <w:r w:rsidRPr="00CB49C8">
              <w:rPr>
                <w:color w:val="000000"/>
                <w:sz w:val="16"/>
                <w:szCs w:val="16"/>
              </w:rPr>
              <w:t>Acciones</w:t>
            </w:r>
            <w:proofErr w:type="gramEnd"/>
            <w:r w:rsidRPr="00CB49C8">
              <w:rPr>
                <w:color w:val="000000"/>
                <w:sz w:val="16"/>
                <w:szCs w:val="16"/>
              </w:rPr>
              <w:t xml:space="preserve"> y Participaciones de Capital en Organismos Internacionales con Fines de Política Económica</w:t>
            </w:r>
          </w:p>
        </w:tc>
      </w:tr>
      <w:tr w:rsidR="00317AE3" w:rsidRPr="00CB49C8" w14:paraId="00F8B5DB" w14:textId="77777777" w:rsidTr="004F4FB9">
        <w:trPr>
          <w:trHeight w:val="20"/>
        </w:trPr>
        <w:tc>
          <w:tcPr>
            <w:tcW w:w="826" w:type="dxa"/>
            <w:tcBorders>
              <w:bottom w:val="nil"/>
            </w:tcBorders>
          </w:tcPr>
          <w:p w14:paraId="0180A1DC"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lastRenderedPageBreak/>
              <w:t>1.2.1.4.3</w:t>
            </w:r>
          </w:p>
        </w:tc>
        <w:tc>
          <w:tcPr>
            <w:tcW w:w="3632" w:type="dxa"/>
            <w:tcBorders>
              <w:bottom w:val="nil"/>
            </w:tcBorders>
          </w:tcPr>
          <w:p w14:paraId="3ECE2B19"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Participaciones y Aportaciones de Capital a LP en el Sector Externo </w:t>
            </w:r>
          </w:p>
        </w:tc>
        <w:tc>
          <w:tcPr>
            <w:tcW w:w="4254" w:type="dxa"/>
          </w:tcPr>
          <w:p w14:paraId="06583512"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726 </w:t>
            </w:r>
            <w:proofErr w:type="gramStart"/>
            <w:r w:rsidRPr="00CB49C8">
              <w:rPr>
                <w:color w:val="000000"/>
                <w:sz w:val="16"/>
                <w:szCs w:val="16"/>
              </w:rPr>
              <w:t>Acciones</w:t>
            </w:r>
            <w:proofErr w:type="gramEnd"/>
            <w:r w:rsidRPr="00CB49C8">
              <w:rPr>
                <w:color w:val="000000"/>
                <w:sz w:val="16"/>
                <w:szCs w:val="16"/>
              </w:rPr>
              <w:t xml:space="preserve"> y Participaciones de Capital en el Sector Externo con Fines de Política Económica</w:t>
            </w:r>
          </w:p>
        </w:tc>
      </w:tr>
      <w:tr w:rsidR="00317AE3" w:rsidRPr="00CB49C8" w14:paraId="5B25A43D" w14:textId="77777777" w:rsidTr="004F4FB9">
        <w:trPr>
          <w:trHeight w:val="20"/>
        </w:trPr>
        <w:tc>
          <w:tcPr>
            <w:tcW w:w="826" w:type="dxa"/>
            <w:tcBorders>
              <w:top w:val="nil"/>
            </w:tcBorders>
          </w:tcPr>
          <w:p w14:paraId="60653C84" w14:textId="77777777" w:rsidR="00317AE3" w:rsidRPr="00CB49C8" w:rsidRDefault="00317AE3" w:rsidP="00317AE3">
            <w:pPr>
              <w:pStyle w:val="Texto"/>
              <w:spacing w:before="50" w:after="50"/>
              <w:ind w:firstLine="0"/>
              <w:jc w:val="left"/>
              <w:rPr>
                <w:color w:val="000000"/>
                <w:sz w:val="16"/>
                <w:szCs w:val="16"/>
                <w:lang w:val="es-MX"/>
              </w:rPr>
            </w:pPr>
          </w:p>
        </w:tc>
        <w:tc>
          <w:tcPr>
            <w:tcW w:w="3632" w:type="dxa"/>
            <w:tcBorders>
              <w:top w:val="nil"/>
            </w:tcBorders>
          </w:tcPr>
          <w:p w14:paraId="26CF895E" w14:textId="77777777" w:rsidR="00317AE3" w:rsidRPr="00CB49C8" w:rsidRDefault="00317AE3" w:rsidP="00317AE3">
            <w:pPr>
              <w:pStyle w:val="Texto"/>
              <w:spacing w:before="50" w:after="50"/>
              <w:ind w:firstLine="0"/>
              <w:jc w:val="left"/>
              <w:rPr>
                <w:color w:val="000000"/>
                <w:sz w:val="16"/>
                <w:szCs w:val="16"/>
                <w:lang w:val="es-MX"/>
              </w:rPr>
            </w:pPr>
          </w:p>
        </w:tc>
        <w:tc>
          <w:tcPr>
            <w:tcW w:w="4254" w:type="dxa"/>
          </w:tcPr>
          <w:p w14:paraId="02D5B24B"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729 </w:t>
            </w:r>
            <w:proofErr w:type="gramStart"/>
            <w:r w:rsidRPr="00CB49C8">
              <w:rPr>
                <w:color w:val="000000"/>
                <w:sz w:val="16"/>
                <w:szCs w:val="16"/>
              </w:rPr>
              <w:t>Acciones</w:t>
            </w:r>
            <w:proofErr w:type="gramEnd"/>
            <w:r w:rsidRPr="00CB49C8">
              <w:rPr>
                <w:color w:val="000000"/>
                <w:sz w:val="16"/>
                <w:szCs w:val="16"/>
              </w:rPr>
              <w:t xml:space="preserve"> y Participaciones de Capital en el Sector Externo con Fines de Gestión de Liquidez</w:t>
            </w:r>
          </w:p>
        </w:tc>
      </w:tr>
      <w:tr w:rsidR="00317AE3" w:rsidRPr="00CB49C8" w14:paraId="3F23E32E" w14:textId="77777777" w:rsidTr="004F4FB9">
        <w:trPr>
          <w:trHeight w:val="20"/>
        </w:trPr>
        <w:tc>
          <w:tcPr>
            <w:tcW w:w="826" w:type="dxa"/>
            <w:tcBorders>
              <w:bottom w:val="single" w:sz="6" w:space="0" w:color="auto"/>
            </w:tcBorders>
          </w:tcPr>
          <w:p w14:paraId="4E1A8C75" w14:textId="77777777" w:rsidR="00317AE3" w:rsidRPr="00CB49C8" w:rsidRDefault="00317AE3" w:rsidP="00317AE3">
            <w:pPr>
              <w:pStyle w:val="Texto"/>
              <w:spacing w:before="50" w:after="50"/>
              <w:ind w:firstLine="0"/>
              <w:jc w:val="left"/>
              <w:rPr>
                <w:b/>
                <w:color w:val="000000"/>
                <w:sz w:val="16"/>
                <w:szCs w:val="16"/>
                <w:lang w:val="es-MX"/>
              </w:rPr>
            </w:pPr>
            <w:r w:rsidRPr="00CB49C8">
              <w:rPr>
                <w:b/>
                <w:color w:val="000000"/>
                <w:sz w:val="16"/>
                <w:szCs w:val="16"/>
              </w:rPr>
              <w:t>1.2.2.4</w:t>
            </w:r>
          </w:p>
        </w:tc>
        <w:tc>
          <w:tcPr>
            <w:tcW w:w="3632" w:type="dxa"/>
            <w:tcBorders>
              <w:bottom w:val="single" w:sz="6" w:space="0" w:color="auto"/>
            </w:tcBorders>
          </w:tcPr>
          <w:p w14:paraId="6B8B3C3E" w14:textId="77777777" w:rsidR="00317AE3" w:rsidRPr="00CB49C8" w:rsidRDefault="00317AE3" w:rsidP="00317AE3">
            <w:pPr>
              <w:pStyle w:val="Texto"/>
              <w:spacing w:before="50" w:after="50"/>
              <w:ind w:firstLine="0"/>
              <w:jc w:val="left"/>
              <w:rPr>
                <w:b/>
                <w:color w:val="000000"/>
                <w:sz w:val="16"/>
                <w:szCs w:val="16"/>
                <w:lang w:val="es-MX"/>
              </w:rPr>
            </w:pPr>
            <w:r w:rsidRPr="00CB49C8">
              <w:rPr>
                <w:b/>
                <w:color w:val="000000"/>
                <w:sz w:val="16"/>
                <w:szCs w:val="16"/>
              </w:rPr>
              <w:t xml:space="preserve">Préstamos Otorgados a Largo Plazo </w:t>
            </w:r>
          </w:p>
        </w:tc>
        <w:tc>
          <w:tcPr>
            <w:tcW w:w="4254" w:type="dxa"/>
          </w:tcPr>
          <w:p w14:paraId="57930B43" w14:textId="77777777" w:rsidR="00317AE3" w:rsidRPr="00CB49C8" w:rsidRDefault="00317AE3" w:rsidP="00317AE3">
            <w:pPr>
              <w:pStyle w:val="Texto"/>
              <w:spacing w:before="50" w:after="50"/>
              <w:ind w:firstLine="0"/>
              <w:jc w:val="left"/>
              <w:rPr>
                <w:b/>
                <w:color w:val="000000"/>
                <w:sz w:val="16"/>
                <w:szCs w:val="16"/>
                <w:lang w:val="es-MX"/>
              </w:rPr>
            </w:pPr>
            <w:r w:rsidRPr="00CB49C8">
              <w:rPr>
                <w:b/>
                <w:color w:val="000000"/>
                <w:sz w:val="16"/>
                <w:szCs w:val="16"/>
              </w:rPr>
              <w:t>7400 CONCESION DE PRESTAMOS</w:t>
            </w:r>
          </w:p>
        </w:tc>
      </w:tr>
      <w:tr w:rsidR="00317AE3" w:rsidRPr="00CB49C8" w14:paraId="69C84940" w14:textId="77777777" w:rsidTr="004F4FB9">
        <w:trPr>
          <w:trHeight w:val="20"/>
        </w:trPr>
        <w:tc>
          <w:tcPr>
            <w:tcW w:w="826" w:type="dxa"/>
            <w:tcBorders>
              <w:bottom w:val="nil"/>
            </w:tcBorders>
          </w:tcPr>
          <w:p w14:paraId="5ECF2D62"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1.2.2.4.1</w:t>
            </w:r>
          </w:p>
        </w:tc>
        <w:tc>
          <w:tcPr>
            <w:tcW w:w="3632" w:type="dxa"/>
            <w:tcBorders>
              <w:bottom w:val="nil"/>
            </w:tcBorders>
          </w:tcPr>
          <w:p w14:paraId="4D0CE1FE"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Préstamos Otorgados a LP al Sector Público</w:t>
            </w:r>
          </w:p>
        </w:tc>
        <w:tc>
          <w:tcPr>
            <w:tcW w:w="4254" w:type="dxa"/>
          </w:tcPr>
          <w:p w14:paraId="02469B81"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741 </w:t>
            </w:r>
            <w:proofErr w:type="gramStart"/>
            <w:r w:rsidRPr="00CB49C8">
              <w:rPr>
                <w:color w:val="000000"/>
                <w:sz w:val="16"/>
                <w:szCs w:val="16"/>
              </w:rPr>
              <w:t>Concesión</w:t>
            </w:r>
            <w:proofErr w:type="gramEnd"/>
            <w:r w:rsidRPr="00CB49C8">
              <w:rPr>
                <w:color w:val="000000"/>
                <w:sz w:val="16"/>
                <w:szCs w:val="16"/>
              </w:rPr>
              <w:t xml:space="preserve"> de Préstamos a Entidades Paraestatales no Empresariales y no Financieras con Fines de Política Económica</w:t>
            </w:r>
          </w:p>
        </w:tc>
      </w:tr>
      <w:tr w:rsidR="00317AE3" w:rsidRPr="00CB49C8" w14:paraId="36BA70CA" w14:textId="77777777" w:rsidTr="004F4FB9">
        <w:trPr>
          <w:trHeight w:val="20"/>
        </w:trPr>
        <w:tc>
          <w:tcPr>
            <w:tcW w:w="826" w:type="dxa"/>
            <w:tcBorders>
              <w:top w:val="nil"/>
              <w:bottom w:val="nil"/>
            </w:tcBorders>
          </w:tcPr>
          <w:p w14:paraId="43AF0E98" w14:textId="77777777" w:rsidR="00317AE3" w:rsidRPr="00CB49C8" w:rsidRDefault="00317AE3" w:rsidP="00317AE3">
            <w:pPr>
              <w:pStyle w:val="Texto"/>
              <w:spacing w:before="50" w:after="50"/>
              <w:ind w:firstLine="0"/>
              <w:jc w:val="left"/>
              <w:rPr>
                <w:color w:val="000000"/>
                <w:sz w:val="16"/>
                <w:szCs w:val="16"/>
                <w:lang w:val="es-MX"/>
              </w:rPr>
            </w:pPr>
          </w:p>
        </w:tc>
        <w:tc>
          <w:tcPr>
            <w:tcW w:w="3632" w:type="dxa"/>
            <w:tcBorders>
              <w:top w:val="nil"/>
              <w:bottom w:val="nil"/>
            </w:tcBorders>
          </w:tcPr>
          <w:p w14:paraId="2DCFAEBE" w14:textId="77777777" w:rsidR="00317AE3" w:rsidRPr="00CB49C8" w:rsidRDefault="00317AE3" w:rsidP="00317AE3">
            <w:pPr>
              <w:pStyle w:val="Texto"/>
              <w:spacing w:before="50" w:after="50"/>
              <w:ind w:firstLine="0"/>
              <w:jc w:val="left"/>
              <w:rPr>
                <w:color w:val="000000"/>
                <w:sz w:val="16"/>
                <w:szCs w:val="16"/>
                <w:lang w:val="es-MX"/>
              </w:rPr>
            </w:pPr>
          </w:p>
        </w:tc>
        <w:tc>
          <w:tcPr>
            <w:tcW w:w="4254" w:type="dxa"/>
          </w:tcPr>
          <w:p w14:paraId="136F7A7B"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742 </w:t>
            </w:r>
            <w:proofErr w:type="gramStart"/>
            <w:r w:rsidRPr="00CB49C8">
              <w:rPr>
                <w:color w:val="000000"/>
                <w:sz w:val="16"/>
                <w:szCs w:val="16"/>
              </w:rPr>
              <w:t>Concesión</w:t>
            </w:r>
            <w:proofErr w:type="gramEnd"/>
            <w:r w:rsidRPr="00CB49C8">
              <w:rPr>
                <w:color w:val="000000"/>
                <w:sz w:val="16"/>
                <w:szCs w:val="16"/>
              </w:rPr>
              <w:t xml:space="preserve"> de Préstamos a Entidades Paraestatales Empresariales y no Financieras con Fines de Política Económica</w:t>
            </w:r>
          </w:p>
        </w:tc>
      </w:tr>
      <w:tr w:rsidR="00317AE3" w:rsidRPr="00CB49C8" w14:paraId="1AA3C791" w14:textId="77777777" w:rsidTr="004F4FB9">
        <w:trPr>
          <w:trHeight w:val="20"/>
        </w:trPr>
        <w:tc>
          <w:tcPr>
            <w:tcW w:w="826" w:type="dxa"/>
            <w:tcBorders>
              <w:top w:val="nil"/>
              <w:bottom w:val="nil"/>
            </w:tcBorders>
          </w:tcPr>
          <w:p w14:paraId="2985C063" w14:textId="77777777" w:rsidR="00317AE3" w:rsidRPr="00CB49C8" w:rsidRDefault="00317AE3" w:rsidP="00317AE3">
            <w:pPr>
              <w:pStyle w:val="Texto"/>
              <w:spacing w:before="50" w:after="50"/>
              <w:ind w:firstLine="0"/>
              <w:jc w:val="left"/>
              <w:rPr>
                <w:color w:val="000000"/>
                <w:sz w:val="16"/>
                <w:szCs w:val="16"/>
                <w:lang w:val="es-MX"/>
              </w:rPr>
            </w:pPr>
          </w:p>
        </w:tc>
        <w:tc>
          <w:tcPr>
            <w:tcW w:w="3632" w:type="dxa"/>
            <w:tcBorders>
              <w:top w:val="nil"/>
              <w:bottom w:val="nil"/>
            </w:tcBorders>
          </w:tcPr>
          <w:p w14:paraId="0B3268FD" w14:textId="77777777" w:rsidR="00317AE3" w:rsidRPr="00CB49C8" w:rsidRDefault="00317AE3" w:rsidP="00317AE3">
            <w:pPr>
              <w:pStyle w:val="Texto"/>
              <w:spacing w:before="50" w:after="50"/>
              <w:ind w:firstLine="0"/>
              <w:jc w:val="left"/>
              <w:rPr>
                <w:color w:val="000000"/>
                <w:sz w:val="16"/>
                <w:szCs w:val="16"/>
                <w:lang w:val="es-MX"/>
              </w:rPr>
            </w:pPr>
          </w:p>
        </w:tc>
        <w:tc>
          <w:tcPr>
            <w:tcW w:w="4254" w:type="dxa"/>
          </w:tcPr>
          <w:p w14:paraId="27F26F47"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743 </w:t>
            </w:r>
            <w:proofErr w:type="gramStart"/>
            <w:r w:rsidRPr="00CB49C8">
              <w:rPr>
                <w:color w:val="000000"/>
                <w:sz w:val="16"/>
                <w:szCs w:val="16"/>
              </w:rPr>
              <w:t>Concesión</w:t>
            </w:r>
            <w:proofErr w:type="gramEnd"/>
            <w:r w:rsidRPr="00CB49C8">
              <w:rPr>
                <w:color w:val="000000"/>
                <w:sz w:val="16"/>
                <w:szCs w:val="16"/>
              </w:rPr>
              <w:t xml:space="preserve"> de Préstamos a Instituciones Paraestatales Públicas Financieras con Fines de Política Económica</w:t>
            </w:r>
          </w:p>
        </w:tc>
      </w:tr>
      <w:tr w:rsidR="00317AE3" w:rsidRPr="00CB49C8" w14:paraId="3C3D054F" w14:textId="77777777" w:rsidTr="00424365">
        <w:trPr>
          <w:trHeight w:val="20"/>
        </w:trPr>
        <w:tc>
          <w:tcPr>
            <w:tcW w:w="826" w:type="dxa"/>
            <w:tcBorders>
              <w:top w:val="nil"/>
              <w:bottom w:val="nil"/>
            </w:tcBorders>
          </w:tcPr>
          <w:p w14:paraId="182BD82D" w14:textId="77777777" w:rsidR="00317AE3" w:rsidRPr="00CB49C8" w:rsidRDefault="00317AE3" w:rsidP="00317AE3">
            <w:pPr>
              <w:pStyle w:val="Texto"/>
              <w:spacing w:before="50" w:after="50"/>
              <w:ind w:firstLine="0"/>
              <w:jc w:val="left"/>
              <w:rPr>
                <w:color w:val="000000"/>
                <w:sz w:val="16"/>
                <w:szCs w:val="16"/>
                <w:lang w:val="es-MX"/>
              </w:rPr>
            </w:pPr>
          </w:p>
        </w:tc>
        <w:tc>
          <w:tcPr>
            <w:tcW w:w="3632" w:type="dxa"/>
            <w:tcBorders>
              <w:top w:val="nil"/>
              <w:bottom w:val="nil"/>
            </w:tcBorders>
          </w:tcPr>
          <w:p w14:paraId="6510E94C" w14:textId="77777777" w:rsidR="00317AE3" w:rsidRPr="00CB49C8" w:rsidRDefault="00317AE3" w:rsidP="00317AE3">
            <w:pPr>
              <w:pStyle w:val="Texto"/>
              <w:spacing w:before="50" w:after="50"/>
              <w:ind w:firstLine="0"/>
              <w:jc w:val="left"/>
              <w:rPr>
                <w:color w:val="000000"/>
                <w:sz w:val="16"/>
                <w:szCs w:val="16"/>
                <w:lang w:val="es-MX"/>
              </w:rPr>
            </w:pPr>
          </w:p>
        </w:tc>
        <w:tc>
          <w:tcPr>
            <w:tcW w:w="4254" w:type="dxa"/>
          </w:tcPr>
          <w:p w14:paraId="54D2F63B"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744 </w:t>
            </w:r>
            <w:proofErr w:type="gramStart"/>
            <w:r w:rsidRPr="00CB49C8">
              <w:rPr>
                <w:color w:val="000000"/>
                <w:sz w:val="16"/>
                <w:szCs w:val="16"/>
              </w:rPr>
              <w:t>Concesión</w:t>
            </w:r>
            <w:proofErr w:type="gramEnd"/>
            <w:r w:rsidRPr="00CB49C8">
              <w:rPr>
                <w:color w:val="000000"/>
                <w:sz w:val="16"/>
                <w:szCs w:val="16"/>
              </w:rPr>
              <w:t xml:space="preserve"> de Préstamos a Entidades Federativas y Municipios con Fines de Política Económica</w:t>
            </w:r>
          </w:p>
        </w:tc>
      </w:tr>
      <w:tr w:rsidR="00317AE3" w:rsidRPr="00CB49C8" w14:paraId="038DBE42" w14:textId="77777777" w:rsidTr="00C05B88">
        <w:trPr>
          <w:trHeight w:val="20"/>
        </w:trPr>
        <w:tc>
          <w:tcPr>
            <w:tcW w:w="826" w:type="dxa"/>
            <w:tcBorders>
              <w:top w:val="nil"/>
              <w:bottom w:val="single" w:sz="6" w:space="0" w:color="auto"/>
            </w:tcBorders>
          </w:tcPr>
          <w:p w14:paraId="0C01734E" w14:textId="77777777" w:rsidR="00317AE3" w:rsidRPr="00CB49C8" w:rsidRDefault="00317AE3" w:rsidP="00317AE3">
            <w:pPr>
              <w:pStyle w:val="Texto"/>
              <w:spacing w:before="50" w:after="50"/>
              <w:ind w:firstLine="0"/>
              <w:jc w:val="left"/>
              <w:rPr>
                <w:color w:val="000000"/>
                <w:sz w:val="16"/>
                <w:szCs w:val="16"/>
              </w:rPr>
            </w:pPr>
          </w:p>
        </w:tc>
        <w:tc>
          <w:tcPr>
            <w:tcW w:w="3632" w:type="dxa"/>
            <w:tcBorders>
              <w:top w:val="nil"/>
              <w:bottom w:val="single" w:sz="6" w:space="0" w:color="auto"/>
            </w:tcBorders>
          </w:tcPr>
          <w:p w14:paraId="2EB13561" w14:textId="77777777" w:rsidR="00317AE3" w:rsidRPr="00CB49C8" w:rsidRDefault="00317AE3" w:rsidP="00317AE3">
            <w:pPr>
              <w:pStyle w:val="Texto"/>
              <w:spacing w:before="50" w:after="50"/>
              <w:ind w:firstLine="0"/>
              <w:jc w:val="left"/>
              <w:rPr>
                <w:color w:val="000000"/>
                <w:sz w:val="16"/>
                <w:szCs w:val="16"/>
              </w:rPr>
            </w:pPr>
          </w:p>
        </w:tc>
        <w:tc>
          <w:tcPr>
            <w:tcW w:w="4254" w:type="dxa"/>
          </w:tcPr>
          <w:p w14:paraId="5F598CFF" w14:textId="77777777" w:rsidR="00317AE3" w:rsidRPr="00CB49C8" w:rsidRDefault="00317AE3" w:rsidP="00317AE3">
            <w:pPr>
              <w:pStyle w:val="Texto"/>
              <w:spacing w:before="50" w:after="50"/>
              <w:ind w:firstLine="0"/>
              <w:jc w:val="left"/>
              <w:rPr>
                <w:color w:val="000000"/>
                <w:sz w:val="16"/>
                <w:szCs w:val="16"/>
              </w:rPr>
            </w:pPr>
            <w:r w:rsidRPr="00CB49C8">
              <w:rPr>
                <w:color w:val="000000"/>
                <w:sz w:val="16"/>
                <w:szCs w:val="16"/>
              </w:rPr>
              <w:t xml:space="preserve">747 </w:t>
            </w:r>
            <w:proofErr w:type="gramStart"/>
            <w:r w:rsidRPr="00CB49C8">
              <w:rPr>
                <w:color w:val="000000"/>
                <w:sz w:val="16"/>
                <w:szCs w:val="16"/>
              </w:rPr>
              <w:t>Concesión</w:t>
            </w:r>
            <w:proofErr w:type="gramEnd"/>
            <w:r w:rsidRPr="00CB49C8">
              <w:rPr>
                <w:color w:val="000000"/>
                <w:sz w:val="16"/>
                <w:szCs w:val="16"/>
              </w:rPr>
              <w:t xml:space="preserve"> de Préstamos al Sector Público con Fines de Gestión de Liquidez</w:t>
            </w:r>
          </w:p>
          <w:p w14:paraId="09830CC6" w14:textId="68936E33" w:rsidR="00272D26" w:rsidRPr="00CB49C8" w:rsidRDefault="005C160B" w:rsidP="00C05B88">
            <w:pPr>
              <w:pStyle w:val="Texto"/>
              <w:spacing w:before="50" w:after="50"/>
              <w:ind w:firstLine="0"/>
              <w:jc w:val="right"/>
              <w:rPr>
                <w:color w:val="000000"/>
                <w:sz w:val="16"/>
                <w:szCs w:val="16"/>
              </w:rPr>
            </w:pPr>
            <w:r w:rsidRPr="00CB49C8">
              <w:rPr>
                <w:rFonts w:eastAsia="MS Mincho"/>
                <w:iCs/>
                <w:color w:val="0000FF"/>
                <w:sz w:val="14"/>
                <w:szCs w:val="14"/>
              </w:rPr>
              <w:t>R</w:t>
            </w:r>
            <w:r w:rsidR="00272D26" w:rsidRPr="00CB49C8">
              <w:rPr>
                <w:rFonts w:eastAsia="MS Mincho"/>
                <w:iCs/>
                <w:color w:val="0000FF"/>
                <w:sz w:val="14"/>
                <w:szCs w:val="14"/>
              </w:rPr>
              <w:t xml:space="preserve">eforma DOF </w:t>
            </w:r>
            <w:r w:rsidR="004530F2" w:rsidRPr="00CB49C8">
              <w:rPr>
                <w:rFonts w:eastAsia="MS Mincho"/>
                <w:iCs/>
                <w:color w:val="0000FF"/>
                <w:sz w:val="14"/>
                <w:szCs w:val="14"/>
              </w:rPr>
              <w:t>09</w:t>
            </w:r>
            <w:r w:rsidR="00272D26" w:rsidRPr="00CB49C8">
              <w:rPr>
                <w:rFonts w:eastAsia="MS Mincho"/>
                <w:iCs/>
                <w:color w:val="0000FF"/>
                <w:sz w:val="14"/>
                <w:szCs w:val="14"/>
              </w:rPr>
              <w:t>-</w:t>
            </w:r>
            <w:r w:rsidR="004530F2" w:rsidRPr="00CB49C8">
              <w:rPr>
                <w:rFonts w:eastAsia="MS Mincho"/>
                <w:iCs/>
                <w:color w:val="0000FF"/>
                <w:sz w:val="14"/>
                <w:szCs w:val="14"/>
              </w:rPr>
              <w:t>12</w:t>
            </w:r>
            <w:r w:rsidR="00272D26" w:rsidRPr="00CB49C8">
              <w:rPr>
                <w:rFonts w:eastAsia="MS Mincho"/>
                <w:iCs/>
                <w:color w:val="0000FF"/>
                <w:sz w:val="14"/>
                <w:szCs w:val="14"/>
              </w:rPr>
              <w:t>-2021</w:t>
            </w:r>
            <w:r w:rsidR="005A7FA4" w:rsidRPr="00CB49C8">
              <w:rPr>
                <w:rFonts w:eastAsia="MS Mincho"/>
                <w:iCs/>
                <w:color w:val="0000FF"/>
                <w:sz w:val="14"/>
                <w:szCs w:val="14"/>
              </w:rPr>
              <w:t>/POE 23-12-2021</w:t>
            </w:r>
          </w:p>
        </w:tc>
      </w:tr>
      <w:tr w:rsidR="00317AE3" w:rsidRPr="00CB49C8" w14:paraId="6A53FE92" w14:textId="77777777" w:rsidTr="004F4FB9">
        <w:trPr>
          <w:trHeight w:val="20"/>
        </w:trPr>
        <w:tc>
          <w:tcPr>
            <w:tcW w:w="826" w:type="dxa"/>
            <w:tcBorders>
              <w:top w:val="nil"/>
              <w:bottom w:val="nil"/>
            </w:tcBorders>
          </w:tcPr>
          <w:p w14:paraId="6FC89189" w14:textId="77777777" w:rsidR="00317AE3" w:rsidRPr="00CB49C8" w:rsidRDefault="00453EB8" w:rsidP="00317AE3">
            <w:pPr>
              <w:pStyle w:val="Texto"/>
              <w:spacing w:before="50" w:after="50"/>
              <w:ind w:firstLine="0"/>
              <w:jc w:val="left"/>
              <w:rPr>
                <w:color w:val="000000"/>
                <w:sz w:val="16"/>
                <w:szCs w:val="16"/>
                <w:lang w:val="es-MX"/>
              </w:rPr>
            </w:pPr>
            <w:r w:rsidRPr="00CB49C8">
              <w:rPr>
                <w:color w:val="000000"/>
                <w:sz w:val="16"/>
                <w:szCs w:val="16"/>
              </w:rPr>
              <w:t>1.2.2.4.2</w:t>
            </w:r>
          </w:p>
        </w:tc>
        <w:tc>
          <w:tcPr>
            <w:tcW w:w="3632" w:type="dxa"/>
            <w:tcBorders>
              <w:top w:val="nil"/>
              <w:bottom w:val="nil"/>
            </w:tcBorders>
          </w:tcPr>
          <w:p w14:paraId="7C84315F" w14:textId="77777777" w:rsidR="00317AE3" w:rsidRPr="00CB49C8" w:rsidRDefault="00453EB8" w:rsidP="00317AE3">
            <w:pPr>
              <w:pStyle w:val="Texto"/>
              <w:spacing w:before="50" w:after="50"/>
              <w:ind w:firstLine="0"/>
              <w:jc w:val="left"/>
              <w:rPr>
                <w:color w:val="000000"/>
                <w:sz w:val="16"/>
                <w:szCs w:val="16"/>
                <w:lang w:val="es-MX"/>
              </w:rPr>
            </w:pPr>
            <w:r w:rsidRPr="00CB49C8">
              <w:rPr>
                <w:color w:val="000000"/>
                <w:sz w:val="16"/>
                <w:szCs w:val="16"/>
              </w:rPr>
              <w:t>Préstamos Otorgados a LP al Sector Privado</w:t>
            </w:r>
          </w:p>
        </w:tc>
        <w:tc>
          <w:tcPr>
            <w:tcW w:w="4254" w:type="dxa"/>
          </w:tcPr>
          <w:p w14:paraId="76670C69"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745 </w:t>
            </w:r>
            <w:proofErr w:type="gramStart"/>
            <w:r w:rsidRPr="00CB49C8">
              <w:rPr>
                <w:color w:val="000000"/>
                <w:sz w:val="16"/>
                <w:szCs w:val="16"/>
              </w:rPr>
              <w:t>Concesión</w:t>
            </w:r>
            <w:proofErr w:type="gramEnd"/>
            <w:r w:rsidRPr="00CB49C8">
              <w:rPr>
                <w:color w:val="000000"/>
                <w:sz w:val="16"/>
                <w:szCs w:val="16"/>
              </w:rPr>
              <w:t xml:space="preserve"> de Préstamos al Sector Privado con Fines de Política Económica</w:t>
            </w:r>
          </w:p>
        </w:tc>
      </w:tr>
      <w:tr w:rsidR="00317AE3" w:rsidRPr="00CB49C8" w14:paraId="6F92E7A0" w14:textId="77777777" w:rsidTr="004F4FB9">
        <w:trPr>
          <w:trHeight w:val="20"/>
        </w:trPr>
        <w:tc>
          <w:tcPr>
            <w:tcW w:w="826" w:type="dxa"/>
            <w:tcBorders>
              <w:top w:val="nil"/>
              <w:bottom w:val="single" w:sz="6" w:space="0" w:color="auto"/>
            </w:tcBorders>
          </w:tcPr>
          <w:p w14:paraId="335A0C91" w14:textId="77777777" w:rsidR="00317AE3" w:rsidRPr="00CB49C8" w:rsidRDefault="00317AE3" w:rsidP="00317AE3">
            <w:pPr>
              <w:pStyle w:val="Texto"/>
              <w:spacing w:before="50" w:after="50"/>
              <w:ind w:firstLine="0"/>
              <w:jc w:val="left"/>
              <w:rPr>
                <w:color w:val="000000"/>
                <w:sz w:val="16"/>
                <w:szCs w:val="16"/>
                <w:lang w:val="es-MX"/>
              </w:rPr>
            </w:pPr>
          </w:p>
        </w:tc>
        <w:tc>
          <w:tcPr>
            <w:tcW w:w="3632" w:type="dxa"/>
            <w:tcBorders>
              <w:top w:val="nil"/>
              <w:bottom w:val="single" w:sz="6" w:space="0" w:color="auto"/>
            </w:tcBorders>
          </w:tcPr>
          <w:p w14:paraId="20A0F53D" w14:textId="77777777" w:rsidR="00317AE3" w:rsidRPr="00CB49C8" w:rsidRDefault="00317AE3" w:rsidP="00317AE3">
            <w:pPr>
              <w:pStyle w:val="Texto"/>
              <w:spacing w:before="50" w:after="50"/>
              <w:ind w:firstLine="0"/>
              <w:jc w:val="left"/>
              <w:rPr>
                <w:color w:val="000000"/>
                <w:sz w:val="16"/>
                <w:szCs w:val="16"/>
                <w:lang w:val="es-MX"/>
              </w:rPr>
            </w:pPr>
          </w:p>
        </w:tc>
        <w:tc>
          <w:tcPr>
            <w:tcW w:w="4254" w:type="dxa"/>
          </w:tcPr>
          <w:p w14:paraId="59ECE17A"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748 </w:t>
            </w:r>
            <w:proofErr w:type="gramStart"/>
            <w:r w:rsidRPr="00CB49C8">
              <w:rPr>
                <w:color w:val="000000"/>
                <w:sz w:val="16"/>
                <w:szCs w:val="16"/>
              </w:rPr>
              <w:t>Concesión</w:t>
            </w:r>
            <w:proofErr w:type="gramEnd"/>
            <w:r w:rsidRPr="00CB49C8">
              <w:rPr>
                <w:color w:val="000000"/>
                <w:sz w:val="16"/>
                <w:szCs w:val="16"/>
              </w:rPr>
              <w:t xml:space="preserve"> de Préstamos al Sector Privado con Fines de Gestión de Liquidez</w:t>
            </w:r>
          </w:p>
        </w:tc>
      </w:tr>
      <w:tr w:rsidR="00317AE3" w:rsidRPr="00CB49C8" w14:paraId="7BEE58A0" w14:textId="77777777" w:rsidTr="004F4FB9">
        <w:trPr>
          <w:trHeight w:val="20"/>
        </w:trPr>
        <w:tc>
          <w:tcPr>
            <w:tcW w:w="826" w:type="dxa"/>
            <w:tcBorders>
              <w:bottom w:val="nil"/>
            </w:tcBorders>
          </w:tcPr>
          <w:p w14:paraId="71CCCAF3"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1.2.2.4.3</w:t>
            </w:r>
          </w:p>
        </w:tc>
        <w:tc>
          <w:tcPr>
            <w:tcW w:w="3632" w:type="dxa"/>
            <w:tcBorders>
              <w:bottom w:val="nil"/>
            </w:tcBorders>
          </w:tcPr>
          <w:p w14:paraId="5892C6C9"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Préstamos Otorgados a LP al Sector Externo</w:t>
            </w:r>
          </w:p>
        </w:tc>
        <w:tc>
          <w:tcPr>
            <w:tcW w:w="4254" w:type="dxa"/>
          </w:tcPr>
          <w:p w14:paraId="11E0E643"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746 </w:t>
            </w:r>
            <w:proofErr w:type="gramStart"/>
            <w:r w:rsidRPr="00CB49C8">
              <w:rPr>
                <w:color w:val="000000"/>
                <w:sz w:val="16"/>
                <w:szCs w:val="16"/>
              </w:rPr>
              <w:t>Concesión</w:t>
            </w:r>
            <w:proofErr w:type="gramEnd"/>
            <w:r w:rsidRPr="00CB49C8">
              <w:rPr>
                <w:color w:val="000000"/>
                <w:sz w:val="16"/>
                <w:szCs w:val="16"/>
              </w:rPr>
              <w:t xml:space="preserve"> de Préstamos al Sector Externo con Fines de Política Económica</w:t>
            </w:r>
          </w:p>
        </w:tc>
      </w:tr>
      <w:tr w:rsidR="00317AE3" w:rsidRPr="00CB49C8" w14:paraId="04B7A853" w14:textId="77777777" w:rsidTr="004F4FB9">
        <w:trPr>
          <w:trHeight w:val="20"/>
        </w:trPr>
        <w:tc>
          <w:tcPr>
            <w:tcW w:w="826" w:type="dxa"/>
            <w:tcBorders>
              <w:top w:val="nil"/>
            </w:tcBorders>
          </w:tcPr>
          <w:p w14:paraId="01CAEC7D" w14:textId="77777777" w:rsidR="00317AE3" w:rsidRPr="00CB49C8" w:rsidRDefault="00317AE3" w:rsidP="00317AE3">
            <w:pPr>
              <w:pStyle w:val="Texto"/>
              <w:spacing w:before="50" w:after="50"/>
              <w:ind w:firstLine="0"/>
              <w:jc w:val="left"/>
              <w:rPr>
                <w:color w:val="000000"/>
                <w:sz w:val="16"/>
                <w:szCs w:val="16"/>
                <w:lang w:val="es-MX"/>
              </w:rPr>
            </w:pPr>
          </w:p>
        </w:tc>
        <w:tc>
          <w:tcPr>
            <w:tcW w:w="3632" w:type="dxa"/>
            <w:tcBorders>
              <w:top w:val="nil"/>
            </w:tcBorders>
          </w:tcPr>
          <w:p w14:paraId="60DF1C59" w14:textId="77777777" w:rsidR="00317AE3" w:rsidRPr="00CB49C8" w:rsidRDefault="00317AE3" w:rsidP="00317AE3">
            <w:pPr>
              <w:pStyle w:val="Texto"/>
              <w:spacing w:before="50" w:after="50"/>
              <w:ind w:firstLine="0"/>
              <w:jc w:val="left"/>
              <w:rPr>
                <w:color w:val="000000"/>
                <w:sz w:val="16"/>
                <w:szCs w:val="16"/>
                <w:lang w:val="es-MX"/>
              </w:rPr>
            </w:pPr>
          </w:p>
        </w:tc>
        <w:tc>
          <w:tcPr>
            <w:tcW w:w="4254" w:type="dxa"/>
          </w:tcPr>
          <w:p w14:paraId="6A4F713A"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749 </w:t>
            </w:r>
            <w:proofErr w:type="gramStart"/>
            <w:r w:rsidRPr="00CB49C8">
              <w:rPr>
                <w:color w:val="000000"/>
                <w:sz w:val="16"/>
                <w:szCs w:val="16"/>
              </w:rPr>
              <w:t>Concesión</w:t>
            </w:r>
            <w:proofErr w:type="gramEnd"/>
            <w:r w:rsidRPr="00CB49C8">
              <w:rPr>
                <w:color w:val="000000"/>
                <w:sz w:val="16"/>
                <w:szCs w:val="16"/>
              </w:rPr>
              <w:t xml:space="preserve"> de Préstamos al Sector Externo con Fines de Gestión de Liquidez</w:t>
            </w:r>
          </w:p>
        </w:tc>
      </w:tr>
      <w:tr w:rsidR="00317AE3" w:rsidRPr="00CB49C8" w14:paraId="67BBF038" w14:textId="77777777" w:rsidTr="004F4FB9">
        <w:trPr>
          <w:trHeight w:val="20"/>
        </w:trPr>
        <w:tc>
          <w:tcPr>
            <w:tcW w:w="826" w:type="dxa"/>
          </w:tcPr>
          <w:p w14:paraId="14C11AFF" w14:textId="77777777" w:rsidR="00317AE3" w:rsidRPr="00CB49C8" w:rsidRDefault="00317AE3" w:rsidP="00317AE3">
            <w:pPr>
              <w:pStyle w:val="Texto"/>
              <w:spacing w:before="50" w:after="50"/>
              <w:ind w:firstLine="0"/>
              <w:jc w:val="left"/>
              <w:rPr>
                <w:b/>
                <w:color w:val="000000"/>
                <w:sz w:val="16"/>
                <w:szCs w:val="16"/>
                <w:lang w:val="es-MX"/>
              </w:rPr>
            </w:pPr>
            <w:r w:rsidRPr="00CB49C8">
              <w:rPr>
                <w:b/>
                <w:color w:val="000000"/>
                <w:sz w:val="16"/>
                <w:szCs w:val="16"/>
              </w:rPr>
              <w:t>1.2.3.4</w:t>
            </w:r>
          </w:p>
        </w:tc>
        <w:tc>
          <w:tcPr>
            <w:tcW w:w="3632" w:type="dxa"/>
          </w:tcPr>
          <w:p w14:paraId="4F356DDF" w14:textId="77777777" w:rsidR="00317AE3" w:rsidRPr="00CB49C8" w:rsidRDefault="00317AE3" w:rsidP="00317AE3">
            <w:pPr>
              <w:pStyle w:val="Texto"/>
              <w:spacing w:before="50" w:after="50"/>
              <w:ind w:firstLine="0"/>
              <w:jc w:val="left"/>
              <w:rPr>
                <w:b/>
                <w:color w:val="000000"/>
                <w:sz w:val="16"/>
                <w:szCs w:val="16"/>
                <w:lang w:val="es-MX"/>
              </w:rPr>
            </w:pPr>
            <w:r w:rsidRPr="00CB49C8">
              <w:rPr>
                <w:b/>
                <w:color w:val="000000"/>
                <w:sz w:val="16"/>
                <w:szCs w:val="16"/>
              </w:rPr>
              <w:t xml:space="preserve">Infraestructura </w:t>
            </w:r>
          </w:p>
        </w:tc>
        <w:tc>
          <w:tcPr>
            <w:tcW w:w="4254" w:type="dxa"/>
          </w:tcPr>
          <w:p w14:paraId="4FC4D78E" w14:textId="77777777" w:rsidR="00317AE3" w:rsidRPr="00CB49C8" w:rsidRDefault="00317AE3" w:rsidP="00317AE3">
            <w:pPr>
              <w:pStyle w:val="Texto"/>
              <w:spacing w:before="50" w:after="50"/>
              <w:ind w:firstLine="0"/>
              <w:rPr>
                <w:sz w:val="16"/>
                <w:szCs w:val="16"/>
                <w:lang w:eastAsia="es-MX"/>
              </w:rPr>
            </w:pPr>
            <w:r w:rsidRPr="00CB49C8">
              <w:rPr>
                <w:sz w:val="16"/>
                <w:szCs w:val="16"/>
                <w:lang w:eastAsia="es-MX"/>
              </w:rPr>
              <w:t>Para la cuenta de 1.2.3.4 Infraestructura no existe relación con el Clasificador por Objeto del Gasto</w:t>
            </w:r>
          </w:p>
          <w:p w14:paraId="4D8E50BB" w14:textId="47AD224D" w:rsidR="00317AE3" w:rsidRPr="00CB49C8" w:rsidRDefault="00317AE3" w:rsidP="00317AE3">
            <w:pPr>
              <w:pStyle w:val="Texto"/>
              <w:spacing w:before="50" w:after="50" w:line="230" w:lineRule="exact"/>
              <w:jc w:val="right"/>
              <w:rPr>
                <w:color w:val="000000"/>
                <w:sz w:val="14"/>
                <w:szCs w:val="14"/>
              </w:rPr>
            </w:pPr>
            <w:r w:rsidRPr="00CB49C8">
              <w:rPr>
                <w:rFonts w:eastAsia="MS Mincho"/>
                <w:iCs/>
                <w:color w:val="0000FF"/>
                <w:sz w:val="14"/>
                <w:szCs w:val="14"/>
              </w:rPr>
              <w:t>Aclaración DOF 02-01-2013</w:t>
            </w:r>
            <w:r w:rsidR="005A7FA4" w:rsidRPr="00CB49C8">
              <w:rPr>
                <w:rFonts w:eastAsia="MS Mincho"/>
                <w:iCs/>
                <w:color w:val="0000FF"/>
                <w:sz w:val="14"/>
                <w:szCs w:val="14"/>
              </w:rPr>
              <w:t>/POE 28-06-2013</w:t>
            </w:r>
          </w:p>
        </w:tc>
      </w:tr>
      <w:tr w:rsidR="00317AE3" w:rsidRPr="00CB49C8" w14:paraId="01C0C590" w14:textId="77777777" w:rsidTr="004F4FB9">
        <w:trPr>
          <w:trHeight w:val="20"/>
        </w:trPr>
        <w:tc>
          <w:tcPr>
            <w:tcW w:w="826" w:type="dxa"/>
          </w:tcPr>
          <w:p w14:paraId="2FFB8FD4"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1.2.3.4.1</w:t>
            </w:r>
          </w:p>
        </w:tc>
        <w:tc>
          <w:tcPr>
            <w:tcW w:w="3632" w:type="dxa"/>
          </w:tcPr>
          <w:p w14:paraId="60C978AD"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 xml:space="preserve">Infraestructura de Carreteras </w:t>
            </w:r>
          </w:p>
        </w:tc>
        <w:tc>
          <w:tcPr>
            <w:tcW w:w="4254" w:type="dxa"/>
          </w:tcPr>
          <w:p w14:paraId="2C277BAF" w14:textId="77777777" w:rsidR="00317AE3" w:rsidRPr="00CB49C8" w:rsidRDefault="00317AE3" w:rsidP="00317AE3">
            <w:pPr>
              <w:pStyle w:val="Texto"/>
              <w:spacing w:before="40" w:after="40"/>
              <w:ind w:firstLine="0"/>
              <w:jc w:val="left"/>
              <w:rPr>
                <w:color w:val="000000"/>
                <w:sz w:val="16"/>
                <w:szCs w:val="16"/>
                <w:lang w:val="es-MX"/>
              </w:rPr>
            </w:pPr>
          </w:p>
        </w:tc>
      </w:tr>
      <w:tr w:rsidR="00317AE3" w:rsidRPr="00CB49C8" w14:paraId="29017B09" w14:textId="77777777" w:rsidTr="004F4FB9">
        <w:trPr>
          <w:trHeight w:val="20"/>
        </w:trPr>
        <w:tc>
          <w:tcPr>
            <w:tcW w:w="826" w:type="dxa"/>
          </w:tcPr>
          <w:p w14:paraId="5B67E8BF"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1.2.3.4.2</w:t>
            </w:r>
          </w:p>
        </w:tc>
        <w:tc>
          <w:tcPr>
            <w:tcW w:w="3632" w:type="dxa"/>
          </w:tcPr>
          <w:p w14:paraId="3C58D383"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 xml:space="preserve">Infraestructura Ferroviaria y Multimodal </w:t>
            </w:r>
          </w:p>
        </w:tc>
        <w:tc>
          <w:tcPr>
            <w:tcW w:w="4254" w:type="dxa"/>
          </w:tcPr>
          <w:p w14:paraId="36B71731" w14:textId="77777777" w:rsidR="00317AE3" w:rsidRPr="00CB49C8" w:rsidRDefault="00317AE3" w:rsidP="00317AE3">
            <w:pPr>
              <w:pStyle w:val="Texto"/>
              <w:spacing w:before="40" w:after="40"/>
              <w:ind w:firstLine="0"/>
              <w:jc w:val="left"/>
              <w:rPr>
                <w:color w:val="000000"/>
                <w:sz w:val="16"/>
                <w:szCs w:val="16"/>
                <w:lang w:val="es-MX"/>
              </w:rPr>
            </w:pPr>
          </w:p>
        </w:tc>
      </w:tr>
      <w:tr w:rsidR="00317AE3" w:rsidRPr="00CB49C8" w14:paraId="6B0868DF" w14:textId="77777777" w:rsidTr="004F4FB9">
        <w:trPr>
          <w:trHeight w:val="20"/>
        </w:trPr>
        <w:tc>
          <w:tcPr>
            <w:tcW w:w="826" w:type="dxa"/>
          </w:tcPr>
          <w:p w14:paraId="38D9BFA4"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1.2.3.4.3</w:t>
            </w:r>
          </w:p>
        </w:tc>
        <w:tc>
          <w:tcPr>
            <w:tcW w:w="3632" w:type="dxa"/>
          </w:tcPr>
          <w:p w14:paraId="1499D956"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 xml:space="preserve">Infraestructura Portuaria </w:t>
            </w:r>
          </w:p>
        </w:tc>
        <w:tc>
          <w:tcPr>
            <w:tcW w:w="4254" w:type="dxa"/>
          </w:tcPr>
          <w:p w14:paraId="6D337B27" w14:textId="77777777" w:rsidR="00317AE3" w:rsidRPr="00CB49C8" w:rsidRDefault="00317AE3" w:rsidP="00317AE3">
            <w:pPr>
              <w:pStyle w:val="Texto"/>
              <w:spacing w:before="40" w:after="40"/>
              <w:ind w:firstLine="0"/>
              <w:jc w:val="left"/>
              <w:rPr>
                <w:color w:val="000000"/>
                <w:sz w:val="16"/>
                <w:szCs w:val="16"/>
                <w:lang w:val="es-MX"/>
              </w:rPr>
            </w:pPr>
          </w:p>
        </w:tc>
      </w:tr>
      <w:tr w:rsidR="00317AE3" w:rsidRPr="00CB49C8" w14:paraId="58B20EF7" w14:textId="77777777" w:rsidTr="004F4FB9">
        <w:trPr>
          <w:trHeight w:val="20"/>
        </w:trPr>
        <w:tc>
          <w:tcPr>
            <w:tcW w:w="826" w:type="dxa"/>
          </w:tcPr>
          <w:p w14:paraId="3CAC2DD2"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1.2.3.4.4</w:t>
            </w:r>
          </w:p>
        </w:tc>
        <w:tc>
          <w:tcPr>
            <w:tcW w:w="3632" w:type="dxa"/>
          </w:tcPr>
          <w:p w14:paraId="3466A00A"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 xml:space="preserve">Infraestructura Aeroportuaria </w:t>
            </w:r>
          </w:p>
        </w:tc>
        <w:tc>
          <w:tcPr>
            <w:tcW w:w="4254" w:type="dxa"/>
          </w:tcPr>
          <w:p w14:paraId="601675CC" w14:textId="77777777" w:rsidR="00317AE3" w:rsidRPr="00CB49C8" w:rsidRDefault="00317AE3" w:rsidP="00317AE3">
            <w:pPr>
              <w:pStyle w:val="Texto"/>
              <w:spacing w:before="40" w:after="40"/>
              <w:ind w:firstLine="0"/>
              <w:jc w:val="left"/>
              <w:rPr>
                <w:color w:val="000000"/>
                <w:sz w:val="16"/>
                <w:szCs w:val="16"/>
                <w:lang w:val="es-MX"/>
              </w:rPr>
            </w:pPr>
          </w:p>
        </w:tc>
      </w:tr>
      <w:tr w:rsidR="00317AE3" w:rsidRPr="00CB49C8" w14:paraId="410A77C2" w14:textId="77777777" w:rsidTr="004F4FB9">
        <w:trPr>
          <w:trHeight w:val="20"/>
        </w:trPr>
        <w:tc>
          <w:tcPr>
            <w:tcW w:w="826" w:type="dxa"/>
          </w:tcPr>
          <w:p w14:paraId="41F4FD3C"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1.2.3.4.5</w:t>
            </w:r>
          </w:p>
        </w:tc>
        <w:tc>
          <w:tcPr>
            <w:tcW w:w="3632" w:type="dxa"/>
          </w:tcPr>
          <w:p w14:paraId="6EA3C906"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 xml:space="preserve">Infraestructura de Telecomunicaciones </w:t>
            </w:r>
          </w:p>
        </w:tc>
        <w:tc>
          <w:tcPr>
            <w:tcW w:w="4254" w:type="dxa"/>
          </w:tcPr>
          <w:p w14:paraId="1C63F068" w14:textId="77777777" w:rsidR="00317AE3" w:rsidRPr="00CB49C8" w:rsidRDefault="00317AE3" w:rsidP="00317AE3">
            <w:pPr>
              <w:pStyle w:val="Texto"/>
              <w:spacing w:before="40" w:after="40"/>
              <w:ind w:firstLine="0"/>
              <w:jc w:val="left"/>
              <w:rPr>
                <w:color w:val="000000"/>
                <w:sz w:val="16"/>
                <w:szCs w:val="16"/>
                <w:lang w:val="es-MX"/>
              </w:rPr>
            </w:pPr>
          </w:p>
        </w:tc>
      </w:tr>
      <w:tr w:rsidR="00317AE3" w:rsidRPr="00CB49C8" w14:paraId="655A0833" w14:textId="77777777" w:rsidTr="004F4FB9">
        <w:trPr>
          <w:trHeight w:val="20"/>
        </w:trPr>
        <w:tc>
          <w:tcPr>
            <w:tcW w:w="826" w:type="dxa"/>
          </w:tcPr>
          <w:p w14:paraId="49A12D3C"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1.2.3.4.6</w:t>
            </w:r>
          </w:p>
        </w:tc>
        <w:tc>
          <w:tcPr>
            <w:tcW w:w="3632" w:type="dxa"/>
          </w:tcPr>
          <w:p w14:paraId="475135E1"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 xml:space="preserve">Infraestructura de Agua Potable, Saneamiento, Hidroagrícola y Control de Inundaciones </w:t>
            </w:r>
          </w:p>
        </w:tc>
        <w:tc>
          <w:tcPr>
            <w:tcW w:w="4254" w:type="dxa"/>
          </w:tcPr>
          <w:p w14:paraId="118CE5D6" w14:textId="77777777" w:rsidR="00317AE3" w:rsidRPr="00CB49C8" w:rsidRDefault="00317AE3" w:rsidP="00317AE3">
            <w:pPr>
              <w:pStyle w:val="Texto"/>
              <w:spacing w:before="40" w:after="40"/>
              <w:ind w:firstLine="0"/>
              <w:jc w:val="left"/>
              <w:rPr>
                <w:color w:val="000000"/>
                <w:sz w:val="16"/>
                <w:szCs w:val="16"/>
              </w:rPr>
            </w:pPr>
          </w:p>
        </w:tc>
      </w:tr>
      <w:tr w:rsidR="00317AE3" w:rsidRPr="00CB49C8" w14:paraId="6AA0C2FA" w14:textId="77777777" w:rsidTr="004F4FB9">
        <w:trPr>
          <w:trHeight w:val="20"/>
        </w:trPr>
        <w:tc>
          <w:tcPr>
            <w:tcW w:w="826" w:type="dxa"/>
          </w:tcPr>
          <w:p w14:paraId="49F974FA"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1.2.3.4.7</w:t>
            </w:r>
          </w:p>
        </w:tc>
        <w:tc>
          <w:tcPr>
            <w:tcW w:w="3632" w:type="dxa"/>
          </w:tcPr>
          <w:p w14:paraId="02097C9B"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 xml:space="preserve">Infraestructura Eléctrica </w:t>
            </w:r>
          </w:p>
        </w:tc>
        <w:tc>
          <w:tcPr>
            <w:tcW w:w="4254" w:type="dxa"/>
          </w:tcPr>
          <w:p w14:paraId="40FDFB5C" w14:textId="77777777" w:rsidR="00317AE3" w:rsidRPr="00CB49C8" w:rsidRDefault="00317AE3" w:rsidP="00317AE3">
            <w:pPr>
              <w:pStyle w:val="Texto"/>
              <w:spacing w:before="40" w:after="40"/>
              <w:ind w:firstLine="0"/>
              <w:jc w:val="left"/>
              <w:rPr>
                <w:color w:val="000000"/>
                <w:sz w:val="16"/>
                <w:szCs w:val="16"/>
                <w:lang w:val="es-MX"/>
              </w:rPr>
            </w:pPr>
          </w:p>
        </w:tc>
      </w:tr>
      <w:tr w:rsidR="00317AE3" w:rsidRPr="00CB49C8" w14:paraId="40717B5F" w14:textId="77777777" w:rsidTr="004F4FB9">
        <w:trPr>
          <w:trHeight w:val="20"/>
        </w:trPr>
        <w:tc>
          <w:tcPr>
            <w:tcW w:w="826" w:type="dxa"/>
          </w:tcPr>
          <w:p w14:paraId="3464D766"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1.2.3.4.8</w:t>
            </w:r>
          </w:p>
        </w:tc>
        <w:tc>
          <w:tcPr>
            <w:tcW w:w="3632" w:type="dxa"/>
          </w:tcPr>
          <w:p w14:paraId="1BA83115"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 xml:space="preserve">Infraestructura de Producción de Hidrocarburos </w:t>
            </w:r>
          </w:p>
        </w:tc>
        <w:tc>
          <w:tcPr>
            <w:tcW w:w="4254" w:type="dxa"/>
          </w:tcPr>
          <w:p w14:paraId="1E6FC1FB" w14:textId="77777777" w:rsidR="00317AE3" w:rsidRPr="00CB49C8" w:rsidRDefault="00317AE3" w:rsidP="00317AE3">
            <w:pPr>
              <w:pStyle w:val="Texto"/>
              <w:spacing w:before="40" w:after="40"/>
              <w:ind w:firstLine="0"/>
              <w:jc w:val="left"/>
              <w:rPr>
                <w:color w:val="000000"/>
                <w:sz w:val="16"/>
                <w:szCs w:val="16"/>
                <w:lang w:val="es-MX"/>
              </w:rPr>
            </w:pPr>
          </w:p>
        </w:tc>
      </w:tr>
      <w:tr w:rsidR="00317AE3" w:rsidRPr="00CB49C8" w14:paraId="7EA7C931" w14:textId="77777777" w:rsidTr="004F4FB9">
        <w:trPr>
          <w:trHeight w:val="20"/>
        </w:trPr>
        <w:tc>
          <w:tcPr>
            <w:tcW w:w="826" w:type="dxa"/>
          </w:tcPr>
          <w:p w14:paraId="5C96C666"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1.2.3.4.9</w:t>
            </w:r>
          </w:p>
        </w:tc>
        <w:tc>
          <w:tcPr>
            <w:tcW w:w="3632" w:type="dxa"/>
          </w:tcPr>
          <w:p w14:paraId="1F461D8F"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 xml:space="preserve">Infraestructura de Refinación, Gas y Petroquímica </w:t>
            </w:r>
          </w:p>
        </w:tc>
        <w:tc>
          <w:tcPr>
            <w:tcW w:w="4254" w:type="dxa"/>
          </w:tcPr>
          <w:p w14:paraId="5FE8BD01" w14:textId="77777777" w:rsidR="00317AE3" w:rsidRPr="00CB49C8" w:rsidRDefault="00317AE3" w:rsidP="00317AE3">
            <w:pPr>
              <w:pStyle w:val="Texto"/>
              <w:spacing w:before="40" w:after="40"/>
              <w:ind w:firstLine="0"/>
              <w:jc w:val="left"/>
              <w:rPr>
                <w:color w:val="000000"/>
                <w:sz w:val="16"/>
                <w:szCs w:val="16"/>
                <w:lang w:val="es-MX"/>
              </w:rPr>
            </w:pPr>
          </w:p>
        </w:tc>
      </w:tr>
      <w:tr w:rsidR="00317AE3" w:rsidRPr="00CB49C8" w14:paraId="1957029B" w14:textId="77777777" w:rsidTr="004F4FB9">
        <w:trPr>
          <w:trHeight w:val="20"/>
        </w:trPr>
        <w:tc>
          <w:tcPr>
            <w:tcW w:w="826" w:type="dxa"/>
          </w:tcPr>
          <w:p w14:paraId="05DE6A58" w14:textId="77777777" w:rsidR="00317AE3" w:rsidRPr="00CB49C8" w:rsidRDefault="00317AE3" w:rsidP="00317AE3">
            <w:pPr>
              <w:pStyle w:val="Texto"/>
              <w:spacing w:before="50" w:after="50" w:line="220" w:lineRule="exact"/>
              <w:ind w:firstLine="0"/>
              <w:jc w:val="left"/>
              <w:rPr>
                <w:b/>
                <w:color w:val="000000"/>
                <w:sz w:val="16"/>
                <w:szCs w:val="16"/>
                <w:lang w:val="es-MX"/>
              </w:rPr>
            </w:pPr>
            <w:r w:rsidRPr="00CB49C8">
              <w:rPr>
                <w:b/>
                <w:color w:val="000000"/>
                <w:sz w:val="16"/>
                <w:szCs w:val="16"/>
              </w:rPr>
              <w:t>1.2.3.5</w:t>
            </w:r>
          </w:p>
        </w:tc>
        <w:tc>
          <w:tcPr>
            <w:tcW w:w="3632" w:type="dxa"/>
          </w:tcPr>
          <w:p w14:paraId="40A26A17" w14:textId="77777777" w:rsidR="00317AE3" w:rsidRPr="00CB49C8" w:rsidRDefault="00317AE3" w:rsidP="00317AE3">
            <w:pPr>
              <w:pStyle w:val="Texto"/>
              <w:spacing w:before="50" w:after="50" w:line="220" w:lineRule="exact"/>
              <w:ind w:firstLine="0"/>
              <w:jc w:val="left"/>
              <w:rPr>
                <w:b/>
                <w:color w:val="000000"/>
                <w:sz w:val="16"/>
                <w:szCs w:val="16"/>
                <w:lang w:val="es-MX"/>
              </w:rPr>
            </w:pPr>
            <w:r w:rsidRPr="00CB49C8">
              <w:rPr>
                <w:b/>
                <w:color w:val="000000"/>
                <w:sz w:val="16"/>
                <w:szCs w:val="16"/>
              </w:rPr>
              <w:t>Construcciones en Proceso en Bienes de Dominio Público</w:t>
            </w:r>
          </w:p>
        </w:tc>
        <w:tc>
          <w:tcPr>
            <w:tcW w:w="4254" w:type="dxa"/>
          </w:tcPr>
          <w:p w14:paraId="31CCD012" w14:textId="77777777" w:rsidR="00317AE3" w:rsidRPr="00CB49C8" w:rsidRDefault="00317AE3" w:rsidP="00317AE3">
            <w:pPr>
              <w:pStyle w:val="Texto"/>
              <w:spacing w:before="50" w:after="50" w:line="220" w:lineRule="exact"/>
              <w:ind w:firstLine="0"/>
              <w:jc w:val="left"/>
              <w:rPr>
                <w:b/>
                <w:color w:val="000000"/>
                <w:sz w:val="16"/>
                <w:szCs w:val="16"/>
                <w:lang w:val="es-MX"/>
              </w:rPr>
            </w:pPr>
            <w:r w:rsidRPr="00CB49C8">
              <w:rPr>
                <w:b/>
                <w:color w:val="000000"/>
                <w:sz w:val="16"/>
                <w:szCs w:val="16"/>
              </w:rPr>
              <w:t>6100 OBRA PUBLICA EN BIENES DE DOMINIO PUBLICO</w:t>
            </w:r>
          </w:p>
        </w:tc>
      </w:tr>
      <w:tr w:rsidR="00317AE3" w:rsidRPr="00CB49C8" w14:paraId="495C19F4" w14:textId="77777777" w:rsidTr="004F4FB9">
        <w:trPr>
          <w:trHeight w:val="20"/>
        </w:trPr>
        <w:tc>
          <w:tcPr>
            <w:tcW w:w="826" w:type="dxa"/>
          </w:tcPr>
          <w:p w14:paraId="3A0BB366"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1.2.3.5.1</w:t>
            </w:r>
          </w:p>
        </w:tc>
        <w:tc>
          <w:tcPr>
            <w:tcW w:w="3632" w:type="dxa"/>
          </w:tcPr>
          <w:p w14:paraId="6DEE27A5"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Edificación Habitacional en Proceso</w:t>
            </w:r>
          </w:p>
        </w:tc>
        <w:tc>
          <w:tcPr>
            <w:tcW w:w="4254" w:type="dxa"/>
          </w:tcPr>
          <w:p w14:paraId="6473CBBE"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 xml:space="preserve">611 </w:t>
            </w:r>
            <w:proofErr w:type="gramStart"/>
            <w:r w:rsidRPr="00CB49C8">
              <w:rPr>
                <w:color w:val="000000"/>
                <w:sz w:val="16"/>
                <w:szCs w:val="16"/>
              </w:rPr>
              <w:t>Edificación</w:t>
            </w:r>
            <w:proofErr w:type="gramEnd"/>
            <w:r w:rsidRPr="00CB49C8">
              <w:rPr>
                <w:color w:val="000000"/>
                <w:sz w:val="16"/>
                <w:szCs w:val="16"/>
              </w:rPr>
              <w:t xml:space="preserve"> Habitacional</w:t>
            </w:r>
          </w:p>
        </w:tc>
      </w:tr>
      <w:tr w:rsidR="00317AE3" w:rsidRPr="00CB49C8" w14:paraId="3DAC8AD9" w14:textId="77777777" w:rsidTr="004F4FB9">
        <w:trPr>
          <w:trHeight w:val="20"/>
        </w:trPr>
        <w:tc>
          <w:tcPr>
            <w:tcW w:w="826" w:type="dxa"/>
          </w:tcPr>
          <w:p w14:paraId="6D5C8EFD"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lastRenderedPageBreak/>
              <w:t>1.2.3.5.2</w:t>
            </w:r>
          </w:p>
        </w:tc>
        <w:tc>
          <w:tcPr>
            <w:tcW w:w="3632" w:type="dxa"/>
          </w:tcPr>
          <w:p w14:paraId="12E66897"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Edificación no Habitacional en Proceso</w:t>
            </w:r>
          </w:p>
        </w:tc>
        <w:tc>
          <w:tcPr>
            <w:tcW w:w="4254" w:type="dxa"/>
          </w:tcPr>
          <w:p w14:paraId="2C4712E4"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 xml:space="preserve">612 </w:t>
            </w:r>
            <w:proofErr w:type="gramStart"/>
            <w:r w:rsidRPr="00CB49C8">
              <w:rPr>
                <w:color w:val="000000"/>
                <w:sz w:val="16"/>
                <w:szCs w:val="16"/>
              </w:rPr>
              <w:t>Edificación</w:t>
            </w:r>
            <w:proofErr w:type="gramEnd"/>
            <w:r w:rsidRPr="00CB49C8">
              <w:rPr>
                <w:color w:val="000000"/>
                <w:sz w:val="16"/>
                <w:szCs w:val="16"/>
              </w:rPr>
              <w:t xml:space="preserve"> no Habitacional</w:t>
            </w:r>
          </w:p>
        </w:tc>
      </w:tr>
      <w:tr w:rsidR="00317AE3" w:rsidRPr="00CB49C8" w14:paraId="4870AD8F" w14:textId="77777777" w:rsidTr="004F4FB9">
        <w:trPr>
          <w:trHeight w:val="20"/>
        </w:trPr>
        <w:tc>
          <w:tcPr>
            <w:tcW w:w="826" w:type="dxa"/>
          </w:tcPr>
          <w:p w14:paraId="1F576E64"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1.2.3.5.3</w:t>
            </w:r>
          </w:p>
        </w:tc>
        <w:tc>
          <w:tcPr>
            <w:tcW w:w="3632" w:type="dxa"/>
          </w:tcPr>
          <w:p w14:paraId="7832B7B5"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Construcción de Obras para el Abastecimiento de Agua, Petróleo, Gas, Electricidad y Telecomunicaciones en Proceso</w:t>
            </w:r>
          </w:p>
        </w:tc>
        <w:tc>
          <w:tcPr>
            <w:tcW w:w="4254" w:type="dxa"/>
          </w:tcPr>
          <w:p w14:paraId="4CBEA299"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 xml:space="preserve">613 </w:t>
            </w:r>
            <w:proofErr w:type="gramStart"/>
            <w:r w:rsidRPr="00CB49C8">
              <w:rPr>
                <w:color w:val="000000"/>
                <w:sz w:val="16"/>
                <w:szCs w:val="16"/>
              </w:rPr>
              <w:t>Construcción</w:t>
            </w:r>
            <w:proofErr w:type="gramEnd"/>
            <w:r w:rsidRPr="00CB49C8">
              <w:rPr>
                <w:color w:val="000000"/>
                <w:sz w:val="16"/>
                <w:szCs w:val="16"/>
              </w:rPr>
              <w:t xml:space="preserve"> de Obras para el Abastecimiento de Agua, Petróleo, Gas, Electricidad y Telecomunicaciones</w:t>
            </w:r>
          </w:p>
        </w:tc>
      </w:tr>
      <w:tr w:rsidR="00317AE3" w:rsidRPr="00CB49C8" w14:paraId="4A82D5A6" w14:textId="77777777" w:rsidTr="004F4FB9">
        <w:trPr>
          <w:trHeight w:val="20"/>
        </w:trPr>
        <w:tc>
          <w:tcPr>
            <w:tcW w:w="826" w:type="dxa"/>
          </w:tcPr>
          <w:p w14:paraId="25BF28F5"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1.2.3.5.4</w:t>
            </w:r>
          </w:p>
        </w:tc>
        <w:tc>
          <w:tcPr>
            <w:tcW w:w="3632" w:type="dxa"/>
          </w:tcPr>
          <w:p w14:paraId="319308F6"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División de Terrenos y Construcción de Obras de Urbanización en Proceso</w:t>
            </w:r>
          </w:p>
        </w:tc>
        <w:tc>
          <w:tcPr>
            <w:tcW w:w="4254" w:type="dxa"/>
          </w:tcPr>
          <w:p w14:paraId="70CB838E"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 xml:space="preserve">614 </w:t>
            </w:r>
            <w:proofErr w:type="gramStart"/>
            <w:r w:rsidRPr="00CB49C8">
              <w:rPr>
                <w:color w:val="000000"/>
                <w:sz w:val="16"/>
                <w:szCs w:val="16"/>
              </w:rPr>
              <w:t>División</w:t>
            </w:r>
            <w:proofErr w:type="gramEnd"/>
            <w:r w:rsidRPr="00CB49C8">
              <w:rPr>
                <w:color w:val="000000"/>
                <w:sz w:val="16"/>
                <w:szCs w:val="16"/>
              </w:rPr>
              <w:t xml:space="preserve"> de Terrenos y Construcción de Obras de Urbanización</w:t>
            </w:r>
          </w:p>
        </w:tc>
      </w:tr>
      <w:tr w:rsidR="00317AE3" w:rsidRPr="00CB49C8" w14:paraId="25B524CD" w14:textId="77777777" w:rsidTr="004F4FB9">
        <w:trPr>
          <w:trHeight w:val="20"/>
        </w:trPr>
        <w:tc>
          <w:tcPr>
            <w:tcW w:w="826" w:type="dxa"/>
          </w:tcPr>
          <w:p w14:paraId="184B0CE9"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1.2.3.5.5</w:t>
            </w:r>
          </w:p>
        </w:tc>
        <w:tc>
          <w:tcPr>
            <w:tcW w:w="3632" w:type="dxa"/>
          </w:tcPr>
          <w:p w14:paraId="123B04B0"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Construcción de Vías de Comunicación en Proceso</w:t>
            </w:r>
          </w:p>
        </w:tc>
        <w:tc>
          <w:tcPr>
            <w:tcW w:w="4254" w:type="dxa"/>
          </w:tcPr>
          <w:p w14:paraId="7D2F96B2"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 xml:space="preserve">615 </w:t>
            </w:r>
            <w:proofErr w:type="gramStart"/>
            <w:r w:rsidRPr="00CB49C8">
              <w:rPr>
                <w:color w:val="000000"/>
                <w:sz w:val="16"/>
                <w:szCs w:val="16"/>
              </w:rPr>
              <w:t>Construcción</w:t>
            </w:r>
            <w:proofErr w:type="gramEnd"/>
            <w:r w:rsidRPr="00CB49C8">
              <w:rPr>
                <w:color w:val="000000"/>
                <w:sz w:val="16"/>
                <w:szCs w:val="16"/>
              </w:rPr>
              <w:t xml:space="preserve"> de Vías de Comunicación</w:t>
            </w:r>
          </w:p>
        </w:tc>
      </w:tr>
      <w:tr w:rsidR="00317AE3" w:rsidRPr="00CB49C8" w14:paraId="55F01B75" w14:textId="77777777" w:rsidTr="004F4FB9">
        <w:trPr>
          <w:trHeight w:val="20"/>
        </w:trPr>
        <w:tc>
          <w:tcPr>
            <w:tcW w:w="826" w:type="dxa"/>
          </w:tcPr>
          <w:p w14:paraId="315182F2"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1.2.3.5.6</w:t>
            </w:r>
          </w:p>
        </w:tc>
        <w:tc>
          <w:tcPr>
            <w:tcW w:w="3632" w:type="dxa"/>
          </w:tcPr>
          <w:p w14:paraId="1F1959C7"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Otras Construcciones de Ingeniería Civil u Obra Pesada en Proceso</w:t>
            </w:r>
          </w:p>
        </w:tc>
        <w:tc>
          <w:tcPr>
            <w:tcW w:w="4254" w:type="dxa"/>
          </w:tcPr>
          <w:p w14:paraId="2A95F54C"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 xml:space="preserve">616 </w:t>
            </w:r>
            <w:proofErr w:type="gramStart"/>
            <w:r w:rsidRPr="00CB49C8">
              <w:rPr>
                <w:color w:val="000000"/>
                <w:sz w:val="16"/>
                <w:szCs w:val="16"/>
              </w:rPr>
              <w:t>Otras</w:t>
            </w:r>
            <w:proofErr w:type="gramEnd"/>
            <w:r w:rsidRPr="00CB49C8">
              <w:rPr>
                <w:color w:val="000000"/>
                <w:sz w:val="16"/>
                <w:szCs w:val="16"/>
              </w:rPr>
              <w:t xml:space="preserve"> Construcciones de Ingeniería Civil u Obra Pesada</w:t>
            </w:r>
          </w:p>
        </w:tc>
      </w:tr>
      <w:tr w:rsidR="00317AE3" w:rsidRPr="00CB49C8" w14:paraId="2B146E02" w14:textId="77777777" w:rsidTr="004F4FB9">
        <w:trPr>
          <w:trHeight w:val="20"/>
        </w:trPr>
        <w:tc>
          <w:tcPr>
            <w:tcW w:w="826" w:type="dxa"/>
          </w:tcPr>
          <w:p w14:paraId="775A2FD7"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1.2.3.5.7</w:t>
            </w:r>
          </w:p>
        </w:tc>
        <w:tc>
          <w:tcPr>
            <w:tcW w:w="3632" w:type="dxa"/>
          </w:tcPr>
          <w:p w14:paraId="59EA513A"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Instalaciones y Equipamiento en Construcciones en Proceso</w:t>
            </w:r>
          </w:p>
        </w:tc>
        <w:tc>
          <w:tcPr>
            <w:tcW w:w="4254" w:type="dxa"/>
          </w:tcPr>
          <w:p w14:paraId="0D3AFD4F"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 xml:space="preserve">617 </w:t>
            </w:r>
            <w:proofErr w:type="gramStart"/>
            <w:r w:rsidRPr="00CB49C8">
              <w:rPr>
                <w:color w:val="000000"/>
                <w:sz w:val="16"/>
                <w:szCs w:val="16"/>
              </w:rPr>
              <w:t>Instalaciones</w:t>
            </w:r>
            <w:proofErr w:type="gramEnd"/>
            <w:r w:rsidRPr="00CB49C8">
              <w:rPr>
                <w:color w:val="000000"/>
                <w:sz w:val="16"/>
                <w:szCs w:val="16"/>
              </w:rPr>
              <w:t xml:space="preserve"> y Equipamiento en Construcciones</w:t>
            </w:r>
          </w:p>
        </w:tc>
      </w:tr>
      <w:tr w:rsidR="00317AE3" w:rsidRPr="00CB49C8" w14:paraId="712364F9" w14:textId="77777777" w:rsidTr="004F4FB9">
        <w:trPr>
          <w:trHeight w:val="20"/>
        </w:trPr>
        <w:tc>
          <w:tcPr>
            <w:tcW w:w="826" w:type="dxa"/>
          </w:tcPr>
          <w:p w14:paraId="49CCFFF1"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1.2.3.5.9</w:t>
            </w:r>
          </w:p>
        </w:tc>
        <w:tc>
          <w:tcPr>
            <w:tcW w:w="3632" w:type="dxa"/>
          </w:tcPr>
          <w:p w14:paraId="5883A9C0"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Trabajos de Acabados en Edificaciones y Otros Trabajos Especializados en Proceso</w:t>
            </w:r>
          </w:p>
        </w:tc>
        <w:tc>
          <w:tcPr>
            <w:tcW w:w="4254" w:type="dxa"/>
          </w:tcPr>
          <w:p w14:paraId="4E14057D"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 xml:space="preserve">619 </w:t>
            </w:r>
            <w:proofErr w:type="gramStart"/>
            <w:r w:rsidRPr="00CB49C8">
              <w:rPr>
                <w:color w:val="000000"/>
                <w:sz w:val="16"/>
                <w:szCs w:val="16"/>
              </w:rPr>
              <w:t>Trabajos</w:t>
            </w:r>
            <w:proofErr w:type="gramEnd"/>
            <w:r w:rsidRPr="00CB49C8">
              <w:rPr>
                <w:color w:val="000000"/>
                <w:sz w:val="16"/>
                <w:szCs w:val="16"/>
              </w:rPr>
              <w:t xml:space="preserve"> de Acabados en Edificaciones y Otros Trabajos Especializados</w:t>
            </w:r>
          </w:p>
        </w:tc>
      </w:tr>
      <w:tr w:rsidR="00317AE3" w:rsidRPr="00CB49C8" w14:paraId="21F98570" w14:textId="77777777" w:rsidTr="004F4FB9">
        <w:trPr>
          <w:trHeight w:val="20"/>
        </w:trPr>
        <w:tc>
          <w:tcPr>
            <w:tcW w:w="826" w:type="dxa"/>
          </w:tcPr>
          <w:p w14:paraId="75E5991E" w14:textId="77777777" w:rsidR="00317AE3" w:rsidRPr="00CB49C8" w:rsidRDefault="00317AE3" w:rsidP="00317AE3">
            <w:pPr>
              <w:pStyle w:val="Texto"/>
              <w:spacing w:before="50" w:after="50"/>
              <w:ind w:firstLine="0"/>
              <w:jc w:val="left"/>
              <w:rPr>
                <w:b/>
                <w:color w:val="000000"/>
                <w:sz w:val="16"/>
                <w:szCs w:val="16"/>
                <w:lang w:val="es-MX"/>
              </w:rPr>
            </w:pPr>
            <w:r w:rsidRPr="00CB49C8">
              <w:rPr>
                <w:b/>
                <w:color w:val="000000"/>
                <w:sz w:val="16"/>
                <w:szCs w:val="16"/>
              </w:rPr>
              <w:t>1.2.3.6</w:t>
            </w:r>
          </w:p>
        </w:tc>
        <w:tc>
          <w:tcPr>
            <w:tcW w:w="3632" w:type="dxa"/>
          </w:tcPr>
          <w:p w14:paraId="04300D10" w14:textId="77777777" w:rsidR="00317AE3" w:rsidRPr="00CB49C8" w:rsidRDefault="00317AE3" w:rsidP="00317AE3">
            <w:pPr>
              <w:pStyle w:val="Texto"/>
              <w:spacing w:before="50" w:after="50"/>
              <w:ind w:firstLine="0"/>
              <w:jc w:val="left"/>
              <w:rPr>
                <w:b/>
                <w:color w:val="000000"/>
                <w:sz w:val="16"/>
                <w:szCs w:val="16"/>
                <w:lang w:val="es-MX"/>
              </w:rPr>
            </w:pPr>
            <w:r w:rsidRPr="00CB49C8">
              <w:rPr>
                <w:b/>
                <w:color w:val="000000"/>
                <w:sz w:val="16"/>
                <w:szCs w:val="16"/>
              </w:rPr>
              <w:t xml:space="preserve">Construcciones en Proceso en Bienes Propios </w:t>
            </w:r>
          </w:p>
        </w:tc>
        <w:tc>
          <w:tcPr>
            <w:tcW w:w="4254" w:type="dxa"/>
          </w:tcPr>
          <w:p w14:paraId="4271C759" w14:textId="77777777" w:rsidR="00317AE3" w:rsidRPr="00CB49C8" w:rsidRDefault="00317AE3" w:rsidP="00317AE3">
            <w:pPr>
              <w:pStyle w:val="Texto"/>
              <w:spacing w:before="50" w:after="50"/>
              <w:ind w:firstLine="0"/>
              <w:jc w:val="left"/>
              <w:rPr>
                <w:b/>
                <w:color w:val="000000"/>
                <w:sz w:val="16"/>
                <w:szCs w:val="16"/>
                <w:lang w:val="es-MX"/>
              </w:rPr>
            </w:pPr>
            <w:r w:rsidRPr="00CB49C8">
              <w:rPr>
                <w:b/>
                <w:color w:val="000000"/>
                <w:sz w:val="16"/>
                <w:szCs w:val="16"/>
              </w:rPr>
              <w:t>6200 OBRA PUBLICA EN BIENES PROPIOS</w:t>
            </w:r>
          </w:p>
        </w:tc>
      </w:tr>
      <w:tr w:rsidR="00317AE3" w:rsidRPr="00CB49C8" w14:paraId="652992FD" w14:textId="77777777" w:rsidTr="004F4FB9">
        <w:trPr>
          <w:trHeight w:val="20"/>
        </w:trPr>
        <w:tc>
          <w:tcPr>
            <w:tcW w:w="826" w:type="dxa"/>
          </w:tcPr>
          <w:p w14:paraId="7C80E6EF"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1.2.3.6.1</w:t>
            </w:r>
          </w:p>
        </w:tc>
        <w:tc>
          <w:tcPr>
            <w:tcW w:w="3632" w:type="dxa"/>
          </w:tcPr>
          <w:p w14:paraId="78286970"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Edificación Habitacional en Proceso</w:t>
            </w:r>
          </w:p>
        </w:tc>
        <w:tc>
          <w:tcPr>
            <w:tcW w:w="4254" w:type="dxa"/>
          </w:tcPr>
          <w:p w14:paraId="4161EF63"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621 </w:t>
            </w:r>
            <w:proofErr w:type="gramStart"/>
            <w:r w:rsidRPr="00CB49C8">
              <w:rPr>
                <w:color w:val="000000"/>
                <w:sz w:val="16"/>
                <w:szCs w:val="16"/>
              </w:rPr>
              <w:t>Edificación</w:t>
            </w:r>
            <w:proofErr w:type="gramEnd"/>
            <w:r w:rsidRPr="00CB49C8">
              <w:rPr>
                <w:color w:val="000000"/>
                <w:sz w:val="16"/>
                <w:szCs w:val="16"/>
              </w:rPr>
              <w:t xml:space="preserve"> Habitacional</w:t>
            </w:r>
          </w:p>
        </w:tc>
      </w:tr>
      <w:tr w:rsidR="00317AE3" w:rsidRPr="00CB49C8" w14:paraId="134EB295" w14:textId="77777777" w:rsidTr="004F4FB9">
        <w:trPr>
          <w:trHeight w:val="20"/>
        </w:trPr>
        <w:tc>
          <w:tcPr>
            <w:tcW w:w="826" w:type="dxa"/>
          </w:tcPr>
          <w:p w14:paraId="06F8CE94"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1.2.3.6.2</w:t>
            </w:r>
          </w:p>
        </w:tc>
        <w:tc>
          <w:tcPr>
            <w:tcW w:w="3632" w:type="dxa"/>
          </w:tcPr>
          <w:p w14:paraId="1219AF01"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Edificación no Habitacional en Proceso</w:t>
            </w:r>
          </w:p>
        </w:tc>
        <w:tc>
          <w:tcPr>
            <w:tcW w:w="4254" w:type="dxa"/>
          </w:tcPr>
          <w:p w14:paraId="7E5B656B"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622 </w:t>
            </w:r>
            <w:proofErr w:type="gramStart"/>
            <w:r w:rsidRPr="00CB49C8">
              <w:rPr>
                <w:color w:val="000000"/>
                <w:sz w:val="16"/>
                <w:szCs w:val="16"/>
              </w:rPr>
              <w:t>Edificación</w:t>
            </w:r>
            <w:proofErr w:type="gramEnd"/>
            <w:r w:rsidRPr="00CB49C8">
              <w:rPr>
                <w:color w:val="000000"/>
                <w:sz w:val="16"/>
                <w:szCs w:val="16"/>
              </w:rPr>
              <w:t xml:space="preserve"> no Habitacional</w:t>
            </w:r>
          </w:p>
        </w:tc>
      </w:tr>
      <w:tr w:rsidR="00317AE3" w:rsidRPr="00CB49C8" w14:paraId="10D00C84" w14:textId="77777777" w:rsidTr="004F4FB9">
        <w:trPr>
          <w:trHeight w:val="20"/>
        </w:trPr>
        <w:tc>
          <w:tcPr>
            <w:tcW w:w="826" w:type="dxa"/>
          </w:tcPr>
          <w:p w14:paraId="4D25C995"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1.2.3.6.3</w:t>
            </w:r>
          </w:p>
        </w:tc>
        <w:tc>
          <w:tcPr>
            <w:tcW w:w="3632" w:type="dxa"/>
          </w:tcPr>
          <w:p w14:paraId="3DB32F99"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Construcción de Obras para el Abastecimiento de Agua, Petróleo, Gas, Electricidad y Telecomunicaciones en Proceso</w:t>
            </w:r>
          </w:p>
        </w:tc>
        <w:tc>
          <w:tcPr>
            <w:tcW w:w="4254" w:type="dxa"/>
          </w:tcPr>
          <w:p w14:paraId="1E35CB96" w14:textId="77777777" w:rsidR="00317AE3" w:rsidRPr="00CB49C8" w:rsidRDefault="00317AE3" w:rsidP="00317AE3">
            <w:pPr>
              <w:pStyle w:val="Texto"/>
              <w:spacing w:before="50" w:after="50"/>
              <w:ind w:firstLine="0"/>
              <w:jc w:val="left"/>
              <w:rPr>
                <w:color w:val="000000"/>
                <w:sz w:val="16"/>
                <w:szCs w:val="16"/>
                <w:lang w:val="es-MX"/>
              </w:rPr>
            </w:pPr>
            <w:r w:rsidRPr="00CB49C8">
              <w:rPr>
                <w:color w:val="000000"/>
                <w:sz w:val="16"/>
                <w:szCs w:val="16"/>
              </w:rPr>
              <w:t xml:space="preserve">623 </w:t>
            </w:r>
            <w:proofErr w:type="gramStart"/>
            <w:r w:rsidRPr="00CB49C8">
              <w:rPr>
                <w:color w:val="000000"/>
                <w:sz w:val="16"/>
                <w:szCs w:val="16"/>
              </w:rPr>
              <w:t>Construcción</w:t>
            </w:r>
            <w:proofErr w:type="gramEnd"/>
            <w:r w:rsidRPr="00CB49C8">
              <w:rPr>
                <w:color w:val="000000"/>
                <w:sz w:val="16"/>
                <w:szCs w:val="16"/>
              </w:rPr>
              <w:t xml:space="preserve"> de Obras para el Abastecimiento de Agua, Petróleo, Gas, Electricidad y Telecomunicaciones</w:t>
            </w:r>
          </w:p>
        </w:tc>
      </w:tr>
      <w:tr w:rsidR="00317AE3" w:rsidRPr="00CB49C8" w14:paraId="43EEBB84" w14:textId="77777777" w:rsidTr="004F4FB9">
        <w:trPr>
          <w:trHeight w:val="20"/>
        </w:trPr>
        <w:tc>
          <w:tcPr>
            <w:tcW w:w="826" w:type="dxa"/>
          </w:tcPr>
          <w:p w14:paraId="187CE152"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1.2.3.6.4</w:t>
            </w:r>
          </w:p>
        </w:tc>
        <w:tc>
          <w:tcPr>
            <w:tcW w:w="3632" w:type="dxa"/>
          </w:tcPr>
          <w:p w14:paraId="09DCD791"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División de Terrenos y Construcción de Obras de Urbanización en Proceso</w:t>
            </w:r>
          </w:p>
        </w:tc>
        <w:tc>
          <w:tcPr>
            <w:tcW w:w="4254" w:type="dxa"/>
          </w:tcPr>
          <w:p w14:paraId="784681CE"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 xml:space="preserve">624 </w:t>
            </w:r>
            <w:proofErr w:type="gramStart"/>
            <w:r w:rsidRPr="00CB49C8">
              <w:rPr>
                <w:color w:val="000000"/>
                <w:sz w:val="16"/>
                <w:szCs w:val="16"/>
              </w:rPr>
              <w:t>División</w:t>
            </w:r>
            <w:proofErr w:type="gramEnd"/>
            <w:r w:rsidRPr="00CB49C8">
              <w:rPr>
                <w:color w:val="000000"/>
                <w:sz w:val="16"/>
                <w:szCs w:val="16"/>
              </w:rPr>
              <w:t xml:space="preserve"> de Terrenos y Construcción de Obras de Urbanización</w:t>
            </w:r>
          </w:p>
        </w:tc>
      </w:tr>
      <w:tr w:rsidR="00317AE3" w:rsidRPr="00CB49C8" w14:paraId="6BBDF547" w14:textId="77777777" w:rsidTr="004F4FB9">
        <w:trPr>
          <w:trHeight w:val="20"/>
        </w:trPr>
        <w:tc>
          <w:tcPr>
            <w:tcW w:w="826" w:type="dxa"/>
          </w:tcPr>
          <w:p w14:paraId="389C7E36"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1.2.3.6.5</w:t>
            </w:r>
          </w:p>
        </w:tc>
        <w:tc>
          <w:tcPr>
            <w:tcW w:w="3632" w:type="dxa"/>
          </w:tcPr>
          <w:p w14:paraId="66A2AD7D"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Construcción de Vías de Comunicación en Proceso</w:t>
            </w:r>
          </w:p>
        </w:tc>
        <w:tc>
          <w:tcPr>
            <w:tcW w:w="4254" w:type="dxa"/>
          </w:tcPr>
          <w:p w14:paraId="09E68661" w14:textId="77777777" w:rsidR="00317AE3" w:rsidRPr="00CB49C8" w:rsidRDefault="00317AE3" w:rsidP="00317AE3">
            <w:pPr>
              <w:pStyle w:val="Texto"/>
              <w:spacing w:before="40" w:after="40"/>
              <w:ind w:firstLine="0"/>
              <w:jc w:val="left"/>
              <w:rPr>
                <w:color w:val="000000"/>
                <w:sz w:val="16"/>
                <w:szCs w:val="16"/>
                <w:lang w:val="es-MX"/>
              </w:rPr>
            </w:pPr>
            <w:r w:rsidRPr="00CB49C8">
              <w:rPr>
                <w:color w:val="000000"/>
                <w:sz w:val="16"/>
                <w:szCs w:val="16"/>
              </w:rPr>
              <w:t xml:space="preserve">625 </w:t>
            </w:r>
            <w:proofErr w:type="gramStart"/>
            <w:r w:rsidRPr="00CB49C8">
              <w:rPr>
                <w:color w:val="000000"/>
                <w:sz w:val="16"/>
                <w:szCs w:val="16"/>
              </w:rPr>
              <w:t>Construcción</w:t>
            </w:r>
            <w:proofErr w:type="gramEnd"/>
            <w:r w:rsidRPr="00CB49C8">
              <w:rPr>
                <w:color w:val="000000"/>
                <w:sz w:val="16"/>
                <w:szCs w:val="16"/>
              </w:rPr>
              <w:t xml:space="preserve"> de Vías de Comunicación</w:t>
            </w:r>
          </w:p>
        </w:tc>
      </w:tr>
      <w:tr w:rsidR="00317AE3" w:rsidRPr="00CB49C8" w14:paraId="6F1077E3" w14:textId="77777777" w:rsidTr="004F4FB9">
        <w:trPr>
          <w:trHeight w:val="20"/>
        </w:trPr>
        <w:tc>
          <w:tcPr>
            <w:tcW w:w="826" w:type="dxa"/>
          </w:tcPr>
          <w:p w14:paraId="71778DEA"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1.2.3.6.6</w:t>
            </w:r>
          </w:p>
        </w:tc>
        <w:tc>
          <w:tcPr>
            <w:tcW w:w="3632" w:type="dxa"/>
          </w:tcPr>
          <w:p w14:paraId="128C4438"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Otras Construcciones de Ingeniería Civil u Obra Pesada en Proceso</w:t>
            </w:r>
          </w:p>
        </w:tc>
        <w:tc>
          <w:tcPr>
            <w:tcW w:w="4254" w:type="dxa"/>
          </w:tcPr>
          <w:p w14:paraId="2A21D5B6"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 xml:space="preserve">626 </w:t>
            </w:r>
            <w:proofErr w:type="gramStart"/>
            <w:r w:rsidRPr="00CB49C8">
              <w:rPr>
                <w:color w:val="000000"/>
                <w:sz w:val="16"/>
                <w:szCs w:val="16"/>
              </w:rPr>
              <w:t>Otras</w:t>
            </w:r>
            <w:proofErr w:type="gramEnd"/>
            <w:r w:rsidRPr="00CB49C8">
              <w:rPr>
                <w:color w:val="000000"/>
                <w:sz w:val="16"/>
                <w:szCs w:val="16"/>
              </w:rPr>
              <w:t xml:space="preserve"> Construcciones de Ingeniería Civil u Obra Pesada</w:t>
            </w:r>
          </w:p>
        </w:tc>
      </w:tr>
      <w:tr w:rsidR="00317AE3" w:rsidRPr="00CB49C8" w14:paraId="4E10C7F6" w14:textId="77777777" w:rsidTr="004F4FB9">
        <w:trPr>
          <w:trHeight w:val="20"/>
        </w:trPr>
        <w:tc>
          <w:tcPr>
            <w:tcW w:w="826" w:type="dxa"/>
          </w:tcPr>
          <w:p w14:paraId="65D43852"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1.2.3.6.7</w:t>
            </w:r>
          </w:p>
        </w:tc>
        <w:tc>
          <w:tcPr>
            <w:tcW w:w="3632" w:type="dxa"/>
          </w:tcPr>
          <w:p w14:paraId="1981A18B"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Instalaciones y Equipamiento en Construcciones en Proceso</w:t>
            </w:r>
          </w:p>
        </w:tc>
        <w:tc>
          <w:tcPr>
            <w:tcW w:w="4254" w:type="dxa"/>
          </w:tcPr>
          <w:p w14:paraId="1D1F1FB9"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 xml:space="preserve">627 </w:t>
            </w:r>
            <w:proofErr w:type="gramStart"/>
            <w:r w:rsidRPr="00CB49C8">
              <w:rPr>
                <w:color w:val="000000"/>
                <w:sz w:val="16"/>
                <w:szCs w:val="16"/>
              </w:rPr>
              <w:t>Instalaciones</w:t>
            </w:r>
            <w:proofErr w:type="gramEnd"/>
            <w:r w:rsidRPr="00CB49C8">
              <w:rPr>
                <w:color w:val="000000"/>
                <w:sz w:val="16"/>
                <w:szCs w:val="16"/>
              </w:rPr>
              <w:t xml:space="preserve"> y Equipamiento en Construcciones</w:t>
            </w:r>
          </w:p>
        </w:tc>
      </w:tr>
      <w:tr w:rsidR="00317AE3" w:rsidRPr="00CB49C8" w14:paraId="2B969900" w14:textId="77777777" w:rsidTr="004F4FB9">
        <w:trPr>
          <w:trHeight w:val="20"/>
        </w:trPr>
        <w:tc>
          <w:tcPr>
            <w:tcW w:w="826" w:type="dxa"/>
          </w:tcPr>
          <w:p w14:paraId="74D3F457"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1.2.3.6.9</w:t>
            </w:r>
          </w:p>
        </w:tc>
        <w:tc>
          <w:tcPr>
            <w:tcW w:w="3632" w:type="dxa"/>
          </w:tcPr>
          <w:p w14:paraId="0251B4DB"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Trabajos de Acabados en Edificaciones y Otros Trabajos Especializados en Proceso</w:t>
            </w:r>
          </w:p>
        </w:tc>
        <w:tc>
          <w:tcPr>
            <w:tcW w:w="4254" w:type="dxa"/>
          </w:tcPr>
          <w:p w14:paraId="1393E3CB"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 xml:space="preserve">629 </w:t>
            </w:r>
            <w:proofErr w:type="gramStart"/>
            <w:r w:rsidRPr="00CB49C8">
              <w:rPr>
                <w:color w:val="000000"/>
                <w:sz w:val="16"/>
                <w:szCs w:val="16"/>
              </w:rPr>
              <w:t>Trabajos</w:t>
            </w:r>
            <w:proofErr w:type="gramEnd"/>
            <w:r w:rsidRPr="00CB49C8">
              <w:rPr>
                <w:color w:val="000000"/>
                <w:sz w:val="16"/>
                <w:szCs w:val="16"/>
              </w:rPr>
              <w:t xml:space="preserve"> de Acabados en Edificaciones y Otros Trabajos Especializados</w:t>
            </w:r>
          </w:p>
        </w:tc>
      </w:tr>
      <w:tr w:rsidR="00317AE3" w:rsidRPr="00CB49C8" w14:paraId="72193122" w14:textId="77777777" w:rsidTr="004F4FB9">
        <w:trPr>
          <w:trHeight w:val="20"/>
        </w:trPr>
        <w:tc>
          <w:tcPr>
            <w:tcW w:w="826" w:type="dxa"/>
          </w:tcPr>
          <w:p w14:paraId="4B784C99" w14:textId="77777777" w:rsidR="00317AE3" w:rsidRPr="00CB49C8" w:rsidRDefault="00317AE3" w:rsidP="00317AE3">
            <w:pPr>
              <w:pStyle w:val="Texto"/>
              <w:spacing w:before="50" w:after="50" w:line="220" w:lineRule="exact"/>
              <w:ind w:firstLine="0"/>
              <w:jc w:val="left"/>
              <w:rPr>
                <w:b/>
                <w:color w:val="000000"/>
                <w:sz w:val="16"/>
                <w:szCs w:val="16"/>
                <w:lang w:val="es-MX"/>
              </w:rPr>
            </w:pPr>
            <w:r w:rsidRPr="00CB49C8">
              <w:rPr>
                <w:b/>
                <w:color w:val="000000"/>
                <w:sz w:val="16"/>
                <w:szCs w:val="16"/>
              </w:rPr>
              <w:t>1.2.4.1</w:t>
            </w:r>
          </w:p>
        </w:tc>
        <w:tc>
          <w:tcPr>
            <w:tcW w:w="3632" w:type="dxa"/>
          </w:tcPr>
          <w:p w14:paraId="611F5AE1" w14:textId="77777777" w:rsidR="00317AE3" w:rsidRPr="00CB49C8" w:rsidRDefault="00317AE3" w:rsidP="00317AE3">
            <w:pPr>
              <w:pStyle w:val="Texto"/>
              <w:spacing w:before="50" w:after="50" w:line="220" w:lineRule="exact"/>
              <w:ind w:firstLine="0"/>
              <w:jc w:val="left"/>
              <w:rPr>
                <w:b/>
                <w:color w:val="000000"/>
                <w:sz w:val="16"/>
                <w:szCs w:val="16"/>
                <w:lang w:val="es-MX"/>
              </w:rPr>
            </w:pPr>
            <w:r w:rsidRPr="00CB49C8">
              <w:rPr>
                <w:b/>
                <w:color w:val="000000"/>
                <w:sz w:val="16"/>
                <w:szCs w:val="16"/>
              </w:rPr>
              <w:t xml:space="preserve">Mobiliario y Equipo de Administración </w:t>
            </w:r>
          </w:p>
        </w:tc>
        <w:tc>
          <w:tcPr>
            <w:tcW w:w="4254" w:type="dxa"/>
          </w:tcPr>
          <w:p w14:paraId="0AEE46A7" w14:textId="77777777" w:rsidR="00317AE3" w:rsidRPr="00CB49C8" w:rsidRDefault="00317AE3" w:rsidP="00317AE3">
            <w:pPr>
              <w:pStyle w:val="Texto"/>
              <w:spacing w:before="50" w:after="50" w:line="220" w:lineRule="exact"/>
              <w:ind w:firstLine="0"/>
              <w:jc w:val="left"/>
              <w:rPr>
                <w:b/>
                <w:color w:val="000000"/>
                <w:sz w:val="16"/>
                <w:szCs w:val="16"/>
                <w:lang w:val="es-MX"/>
              </w:rPr>
            </w:pPr>
            <w:r w:rsidRPr="00CB49C8">
              <w:rPr>
                <w:b/>
                <w:color w:val="000000"/>
                <w:sz w:val="16"/>
                <w:szCs w:val="16"/>
              </w:rPr>
              <w:t>5100 MOBILIARIO Y EQUIPO DE ADMINISTRACION</w:t>
            </w:r>
          </w:p>
        </w:tc>
      </w:tr>
      <w:tr w:rsidR="00317AE3" w:rsidRPr="00CB49C8" w14:paraId="6D16BFF7" w14:textId="77777777" w:rsidTr="004F4FB9">
        <w:trPr>
          <w:trHeight w:val="20"/>
        </w:trPr>
        <w:tc>
          <w:tcPr>
            <w:tcW w:w="826" w:type="dxa"/>
          </w:tcPr>
          <w:p w14:paraId="4B7ED598"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1.2.4.1.1</w:t>
            </w:r>
          </w:p>
        </w:tc>
        <w:tc>
          <w:tcPr>
            <w:tcW w:w="3632" w:type="dxa"/>
          </w:tcPr>
          <w:p w14:paraId="5BD505F4"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 xml:space="preserve">Muebles de Oficina y Estantería </w:t>
            </w:r>
          </w:p>
        </w:tc>
        <w:tc>
          <w:tcPr>
            <w:tcW w:w="4254" w:type="dxa"/>
          </w:tcPr>
          <w:p w14:paraId="16524466"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 xml:space="preserve">511 </w:t>
            </w:r>
            <w:proofErr w:type="gramStart"/>
            <w:r w:rsidRPr="00CB49C8">
              <w:rPr>
                <w:color w:val="000000"/>
                <w:sz w:val="16"/>
                <w:szCs w:val="16"/>
              </w:rPr>
              <w:t>Muebles</w:t>
            </w:r>
            <w:proofErr w:type="gramEnd"/>
            <w:r w:rsidRPr="00CB49C8">
              <w:rPr>
                <w:color w:val="000000"/>
                <w:sz w:val="16"/>
                <w:szCs w:val="16"/>
              </w:rPr>
              <w:t xml:space="preserve"> de Oficina y Estantería </w:t>
            </w:r>
          </w:p>
        </w:tc>
      </w:tr>
      <w:tr w:rsidR="00317AE3" w:rsidRPr="00CB49C8" w14:paraId="3B4E73BE" w14:textId="77777777" w:rsidTr="004F4FB9">
        <w:trPr>
          <w:trHeight w:val="20"/>
        </w:trPr>
        <w:tc>
          <w:tcPr>
            <w:tcW w:w="826" w:type="dxa"/>
          </w:tcPr>
          <w:p w14:paraId="1CCF4870"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1.2.4.1.2</w:t>
            </w:r>
          </w:p>
        </w:tc>
        <w:tc>
          <w:tcPr>
            <w:tcW w:w="3632" w:type="dxa"/>
          </w:tcPr>
          <w:p w14:paraId="571AC521"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 xml:space="preserve">Muebles, Excepto de Oficina y Estantería </w:t>
            </w:r>
          </w:p>
        </w:tc>
        <w:tc>
          <w:tcPr>
            <w:tcW w:w="4254" w:type="dxa"/>
          </w:tcPr>
          <w:p w14:paraId="39097807"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 xml:space="preserve">512 </w:t>
            </w:r>
            <w:proofErr w:type="gramStart"/>
            <w:r w:rsidRPr="00CB49C8">
              <w:rPr>
                <w:color w:val="000000"/>
                <w:sz w:val="16"/>
                <w:szCs w:val="16"/>
              </w:rPr>
              <w:t>Muebles</w:t>
            </w:r>
            <w:proofErr w:type="gramEnd"/>
            <w:r w:rsidRPr="00CB49C8">
              <w:rPr>
                <w:color w:val="000000"/>
                <w:sz w:val="16"/>
                <w:szCs w:val="16"/>
              </w:rPr>
              <w:t xml:space="preserve">, Excepto de Oficina y Estantería </w:t>
            </w:r>
          </w:p>
        </w:tc>
      </w:tr>
      <w:tr w:rsidR="00317AE3" w:rsidRPr="00CB49C8" w14:paraId="204B744F" w14:textId="77777777" w:rsidTr="004F4FB9">
        <w:trPr>
          <w:trHeight w:val="20"/>
        </w:trPr>
        <w:tc>
          <w:tcPr>
            <w:tcW w:w="826" w:type="dxa"/>
          </w:tcPr>
          <w:p w14:paraId="4BBB19A3"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1.2.4.1.3</w:t>
            </w:r>
          </w:p>
        </w:tc>
        <w:tc>
          <w:tcPr>
            <w:tcW w:w="3632" w:type="dxa"/>
          </w:tcPr>
          <w:p w14:paraId="63D36558"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Equipo de Cómputo y de Tecnologías de la Información</w:t>
            </w:r>
          </w:p>
        </w:tc>
        <w:tc>
          <w:tcPr>
            <w:tcW w:w="4254" w:type="dxa"/>
          </w:tcPr>
          <w:p w14:paraId="3FE3C6B9"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 xml:space="preserve">515 </w:t>
            </w:r>
            <w:proofErr w:type="gramStart"/>
            <w:r w:rsidRPr="00CB49C8">
              <w:rPr>
                <w:color w:val="000000"/>
                <w:sz w:val="16"/>
                <w:szCs w:val="16"/>
              </w:rPr>
              <w:t>Equipo</w:t>
            </w:r>
            <w:proofErr w:type="gramEnd"/>
            <w:r w:rsidRPr="00CB49C8">
              <w:rPr>
                <w:color w:val="000000"/>
                <w:sz w:val="16"/>
                <w:szCs w:val="16"/>
              </w:rPr>
              <w:t xml:space="preserve"> de Cómputo y de Tecnologías de la Información</w:t>
            </w:r>
          </w:p>
        </w:tc>
      </w:tr>
      <w:tr w:rsidR="00317AE3" w:rsidRPr="00CB49C8" w14:paraId="3F9578C4" w14:textId="77777777" w:rsidTr="004F4FB9">
        <w:trPr>
          <w:trHeight w:val="20"/>
        </w:trPr>
        <w:tc>
          <w:tcPr>
            <w:tcW w:w="826" w:type="dxa"/>
          </w:tcPr>
          <w:p w14:paraId="09B9D105"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1.2.4.1.9</w:t>
            </w:r>
          </w:p>
        </w:tc>
        <w:tc>
          <w:tcPr>
            <w:tcW w:w="3632" w:type="dxa"/>
          </w:tcPr>
          <w:p w14:paraId="389469E2"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Otros Mobiliarios y Equipos de Administración</w:t>
            </w:r>
          </w:p>
        </w:tc>
        <w:tc>
          <w:tcPr>
            <w:tcW w:w="4254" w:type="dxa"/>
          </w:tcPr>
          <w:p w14:paraId="30AEDE5E"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 xml:space="preserve">519 </w:t>
            </w:r>
            <w:proofErr w:type="gramStart"/>
            <w:r w:rsidRPr="00CB49C8">
              <w:rPr>
                <w:color w:val="000000"/>
                <w:sz w:val="16"/>
                <w:szCs w:val="16"/>
              </w:rPr>
              <w:t>Otros</w:t>
            </w:r>
            <w:proofErr w:type="gramEnd"/>
            <w:r w:rsidRPr="00CB49C8">
              <w:rPr>
                <w:color w:val="000000"/>
                <w:sz w:val="16"/>
                <w:szCs w:val="16"/>
              </w:rPr>
              <w:t xml:space="preserve"> Mobiliarios y Equipos de Administración</w:t>
            </w:r>
          </w:p>
        </w:tc>
      </w:tr>
      <w:tr w:rsidR="00317AE3" w:rsidRPr="00CB49C8" w14:paraId="15E47358" w14:textId="77777777" w:rsidTr="004F4FB9">
        <w:trPr>
          <w:trHeight w:val="20"/>
        </w:trPr>
        <w:tc>
          <w:tcPr>
            <w:tcW w:w="826" w:type="dxa"/>
          </w:tcPr>
          <w:p w14:paraId="6446CF04" w14:textId="77777777" w:rsidR="00317AE3" w:rsidRPr="00CB49C8" w:rsidRDefault="00317AE3" w:rsidP="00317AE3">
            <w:pPr>
              <w:pStyle w:val="Texto"/>
              <w:spacing w:before="50" w:after="50" w:line="220" w:lineRule="exact"/>
              <w:ind w:firstLine="0"/>
              <w:jc w:val="left"/>
              <w:rPr>
                <w:b/>
                <w:color w:val="000000"/>
                <w:sz w:val="16"/>
                <w:szCs w:val="16"/>
                <w:lang w:val="es-MX"/>
              </w:rPr>
            </w:pPr>
            <w:r w:rsidRPr="00CB49C8">
              <w:rPr>
                <w:b/>
                <w:color w:val="000000"/>
                <w:sz w:val="16"/>
                <w:szCs w:val="16"/>
              </w:rPr>
              <w:t>1.2.4.2</w:t>
            </w:r>
          </w:p>
        </w:tc>
        <w:tc>
          <w:tcPr>
            <w:tcW w:w="3632" w:type="dxa"/>
          </w:tcPr>
          <w:p w14:paraId="0B80C82A" w14:textId="77777777" w:rsidR="00317AE3" w:rsidRPr="00CB49C8" w:rsidRDefault="00317AE3" w:rsidP="00317AE3">
            <w:pPr>
              <w:pStyle w:val="Texto"/>
              <w:spacing w:before="50" w:after="50" w:line="220" w:lineRule="exact"/>
              <w:ind w:firstLine="0"/>
              <w:jc w:val="left"/>
              <w:rPr>
                <w:b/>
                <w:color w:val="000000"/>
                <w:sz w:val="16"/>
                <w:szCs w:val="16"/>
                <w:lang w:val="es-MX"/>
              </w:rPr>
            </w:pPr>
            <w:r w:rsidRPr="00CB49C8">
              <w:rPr>
                <w:b/>
                <w:color w:val="000000"/>
                <w:sz w:val="16"/>
                <w:szCs w:val="16"/>
              </w:rPr>
              <w:t xml:space="preserve">Mobiliario y Equipo Educacional y Recreativo </w:t>
            </w:r>
          </w:p>
        </w:tc>
        <w:tc>
          <w:tcPr>
            <w:tcW w:w="4254" w:type="dxa"/>
          </w:tcPr>
          <w:p w14:paraId="668BA276" w14:textId="77777777" w:rsidR="00317AE3" w:rsidRPr="00CB49C8" w:rsidRDefault="00317AE3" w:rsidP="00317AE3">
            <w:pPr>
              <w:pStyle w:val="Texto"/>
              <w:spacing w:before="50" w:after="50" w:line="220" w:lineRule="exact"/>
              <w:ind w:firstLine="0"/>
              <w:jc w:val="left"/>
              <w:rPr>
                <w:b/>
                <w:color w:val="000000"/>
                <w:sz w:val="16"/>
                <w:szCs w:val="16"/>
                <w:lang w:val="es-MX"/>
              </w:rPr>
            </w:pPr>
            <w:r w:rsidRPr="00CB49C8">
              <w:rPr>
                <w:b/>
                <w:color w:val="000000"/>
                <w:sz w:val="16"/>
                <w:szCs w:val="16"/>
              </w:rPr>
              <w:t>5200 MOBILIARIO Y EQUIPO EDUCACIONAL Y RECREATIVO</w:t>
            </w:r>
          </w:p>
        </w:tc>
      </w:tr>
      <w:tr w:rsidR="00317AE3" w:rsidRPr="00CB49C8" w14:paraId="4C1D5B54" w14:textId="77777777" w:rsidTr="004F4FB9">
        <w:trPr>
          <w:trHeight w:val="20"/>
        </w:trPr>
        <w:tc>
          <w:tcPr>
            <w:tcW w:w="826" w:type="dxa"/>
          </w:tcPr>
          <w:p w14:paraId="7829AEB6"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1.2.4.2.1</w:t>
            </w:r>
          </w:p>
        </w:tc>
        <w:tc>
          <w:tcPr>
            <w:tcW w:w="3632" w:type="dxa"/>
          </w:tcPr>
          <w:p w14:paraId="722081B6"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 xml:space="preserve">Equipos y Aparatos Audiovisuales </w:t>
            </w:r>
          </w:p>
        </w:tc>
        <w:tc>
          <w:tcPr>
            <w:tcW w:w="4254" w:type="dxa"/>
          </w:tcPr>
          <w:p w14:paraId="641D1E39"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 xml:space="preserve">521 </w:t>
            </w:r>
            <w:proofErr w:type="gramStart"/>
            <w:r w:rsidRPr="00CB49C8">
              <w:rPr>
                <w:color w:val="000000"/>
                <w:sz w:val="16"/>
                <w:szCs w:val="16"/>
              </w:rPr>
              <w:t>Equipos</w:t>
            </w:r>
            <w:proofErr w:type="gramEnd"/>
            <w:r w:rsidRPr="00CB49C8">
              <w:rPr>
                <w:color w:val="000000"/>
                <w:sz w:val="16"/>
                <w:szCs w:val="16"/>
              </w:rPr>
              <w:t xml:space="preserve"> y Aparatos Audiovisuales </w:t>
            </w:r>
          </w:p>
        </w:tc>
      </w:tr>
      <w:tr w:rsidR="00317AE3" w:rsidRPr="00CB49C8" w14:paraId="1178F1A7" w14:textId="77777777" w:rsidTr="004F4FB9">
        <w:trPr>
          <w:trHeight w:val="20"/>
        </w:trPr>
        <w:tc>
          <w:tcPr>
            <w:tcW w:w="826" w:type="dxa"/>
          </w:tcPr>
          <w:p w14:paraId="1D459191"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1.2.4.2.2</w:t>
            </w:r>
          </w:p>
        </w:tc>
        <w:tc>
          <w:tcPr>
            <w:tcW w:w="3632" w:type="dxa"/>
          </w:tcPr>
          <w:p w14:paraId="10EE184F"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Aparatos Deportivos</w:t>
            </w:r>
          </w:p>
        </w:tc>
        <w:tc>
          <w:tcPr>
            <w:tcW w:w="4254" w:type="dxa"/>
          </w:tcPr>
          <w:p w14:paraId="19273DC2"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 xml:space="preserve">522 </w:t>
            </w:r>
            <w:proofErr w:type="gramStart"/>
            <w:r w:rsidRPr="00CB49C8">
              <w:rPr>
                <w:color w:val="000000"/>
                <w:sz w:val="16"/>
                <w:szCs w:val="16"/>
              </w:rPr>
              <w:t>Aparatos</w:t>
            </w:r>
            <w:proofErr w:type="gramEnd"/>
            <w:r w:rsidRPr="00CB49C8">
              <w:rPr>
                <w:color w:val="000000"/>
                <w:sz w:val="16"/>
                <w:szCs w:val="16"/>
              </w:rPr>
              <w:t xml:space="preserve"> Deportivos</w:t>
            </w:r>
          </w:p>
        </w:tc>
      </w:tr>
      <w:tr w:rsidR="00317AE3" w:rsidRPr="00CB49C8" w14:paraId="3351D930" w14:textId="77777777" w:rsidTr="004F4FB9">
        <w:trPr>
          <w:trHeight w:val="20"/>
        </w:trPr>
        <w:tc>
          <w:tcPr>
            <w:tcW w:w="826" w:type="dxa"/>
          </w:tcPr>
          <w:p w14:paraId="67DB53A8"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1.2.4.2.3</w:t>
            </w:r>
          </w:p>
        </w:tc>
        <w:tc>
          <w:tcPr>
            <w:tcW w:w="3632" w:type="dxa"/>
          </w:tcPr>
          <w:p w14:paraId="64253284"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 xml:space="preserve">Cámaras Fotográficas y de Video </w:t>
            </w:r>
          </w:p>
        </w:tc>
        <w:tc>
          <w:tcPr>
            <w:tcW w:w="4254" w:type="dxa"/>
          </w:tcPr>
          <w:p w14:paraId="020FCDAB"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 xml:space="preserve">523 </w:t>
            </w:r>
            <w:proofErr w:type="gramStart"/>
            <w:r w:rsidRPr="00CB49C8">
              <w:rPr>
                <w:color w:val="000000"/>
                <w:sz w:val="16"/>
                <w:szCs w:val="16"/>
              </w:rPr>
              <w:t>Cámaras</w:t>
            </w:r>
            <w:proofErr w:type="gramEnd"/>
            <w:r w:rsidRPr="00CB49C8">
              <w:rPr>
                <w:color w:val="000000"/>
                <w:sz w:val="16"/>
                <w:szCs w:val="16"/>
              </w:rPr>
              <w:t xml:space="preserve"> Fotográficas y de Video</w:t>
            </w:r>
          </w:p>
        </w:tc>
      </w:tr>
      <w:tr w:rsidR="00317AE3" w:rsidRPr="00CB49C8" w14:paraId="3F0C3909" w14:textId="77777777" w:rsidTr="004F4FB9">
        <w:trPr>
          <w:trHeight w:val="20"/>
        </w:trPr>
        <w:tc>
          <w:tcPr>
            <w:tcW w:w="826" w:type="dxa"/>
          </w:tcPr>
          <w:p w14:paraId="6605C587"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1.2.4.2.9</w:t>
            </w:r>
          </w:p>
        </w:tc>
        <w:tc>
          <w:tcPr>
            <w:tcW w:w="3632" w:type="dxa"/>
          </w:tcPr>
          <w:p w14:paraId="0677BAA4"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 xml:space="preserve">Otro Mobiliario y Equipo Educacional y Recreativo </w:t>
            </w:r>
          </w:p>
        </w:tc>
        <w:tc>
          <w:tcPr>
            <w:tcW w:w="4254" w:type="dxa"/>
          </w:tcPr>
          <w:p w14:paraId="3A3FDCF3" w14:textId="77777777" w:rsidR="00317AE3" w:rsidRPr="00CB49C8" w:rsidRDefault="00317AE3" w:rsidP="00317AE3">
            <w:pPr>
              <w:pStyle w:val="Texto"/>
              <w:spacing w:before="50" w:after="50" w:line="220" w:lineRule="exact"/>
              <w:ind w:firstLine="0"/>
              <w:jc w:val="left"/>
              <w:rPr>
                <w:color w:val="000000"/>
                <w:sz w:val="16"/>
                <w:szCs w:val="16"/>
                <w:lang w:val="es-MX"/>
              </w:rPr>
            </w:pPr>
            <w:r w:rsidRPr="00CB49C8">
              <w:rPr>
                <w:color w:val="000000"/>
                <w:sz w:val="16"/>
                <w:szCs w:val="16"/>
              </w:rPr>
              <w:t xml:space="preserve">529 </w:t>
            </w:r>
            <w:proofErr w:type="gramStart"/>
            <w:r w:rsidRPr="00CB49C8">
              <w:rPr>
                <w:color w:val="000000"/>
                <w:sz w:val="16"/>
                <w:szCs w:val="16"/>
              </w:rPr>
              <w:t>Otro</w:t>
            </w:r>
            <w:proofErr w:type="gramEnd"/>
            <w:r w:rsidRPr="00CB49C8">
              <w:rPr>
                <w:color w:val="000000"/>
                <w:sz w:val="16"/>
                <w:szCs w:val="16"/>
              </w:rPr>
              <w:t xml:space="preserve"> Mobiliario y Equipo Educacional y Recreativo</w:t>
            </w:r>
          </w:p>
        </w:tc>
      </w:tr>
      <w:tr w:rsidR="00317AE3" w:rsidRPr="00CB49C8" w14:paraId="7827C619" w14:textId="77777777" w:rsidTr="004F4FB9">
        <w:trPr>
          <w:trHeight w:val="20"/>
        </w:trPr>
        <w:tc>
          <w:tcPr>
            <w:tcW w:w="826" w:type="dxa"/>
          </w:tcPr>
          <w:p w14:paraId="52F4D12E" w14:textId="77777777" w:rsidR="00317AE3" w:rsidRPr="00CB49C8" w:rsidRDefault="00317AE3" w:rsidP="00317AE3">
            <w:pPr>
              <w:pStyle w:val="Texto"/>
              <w:spacing w:before="50" w:after="50" w:line="220" w:lineRule="exact"/>
              <w:ind w:firstLine="0"/>
              <w:jc w:val="left"/>
              <w:rPr>
                <w:b/>
                <w:color w:val="000000"/>
                <w:sz w:val="16"/>
                <w:szCs w:val="16"/>
                <w:lang w:val="es-MX"/>
              </w:rPr>
            </w:pPr>
            <w:r w:rsidRPr="00CB49C8">
              <w:rPr>
                <w:b/>
                <w:color w:val="000000"/>
                <w:sz w:val="16"/>
                <w:szCs w:val="16"/>
              </w:rPr>
              <w:lastRenderedPageBreak/>
              <w:t>1.2.4.3</w:t>
            </w:r>
          </w:p>
        </w:tc>
        <w:tc>
          <w:tcPr>
            <w:tcW w:w="3632" w:type="dxa"/>
          </w:tcPr>
          <w:p w14:paraId="1509B36C" w14:textId="77777777" w:rsidR="00317AE3" w:rsidRPr="00CB49C8" w:rsidRDefault="00317AE3" w:rsidP="00317AE3">
            <w:pPr>
              <w:pStyle w:val="Texto"/>
              <w:spacing w:before="50" w:after="50" w:line="220" w:lineRule="exact"/>
              <w:ind w:firstLine="0"/>
              <w:jc w:val="left"/>
              <w:rPr>
                <w:b/>
                <w:color w:val="000000"/>
                <w:sz w:val="16"/>
                <w:szCs w:val="16"/>
                <w:lang w:val="es-MX"/>
              </w:rPr>
            </w:pPr>
            <w:r w:rsidRPr="00CB49C8">
              <w:rPr>
                <w:b/>
                <w:color w:val="000000"/>
                <w:sz w:val="16"/>
                <w:szCs w:val="16"/>
              </w:rPr>
              <w:t xml:space="preserve">Equipo e Instrumental Médico y de Laboratorio </w:t>
            </w:r>
          </w:p>
        </w:tc>
        <w:tc>
          <w:tcPr>
            <w:tcW w:w="4254" w:type="dxa"/>
          </w:tcPr>
          <w:p w14:paraId="3034E451" w14:textId="77777777" w:rsidR="00317AE3" w:rsidRPr="00CB49C8" w:rsidRDefault="00317AE3" w:rsidP="00317AE3">
            <w:pPr>
              <w:pStyle w:val="Texto"/>
              <w:spacing w:before="50" w:after="50" w:line="220" w:lineRule="exact"/>
              <w:ind w:firstLine="0"/>
              <w:jc w:val="left"/>
              <w:rPr>
                <w:b/>
                <w:color w:val="000000"/>
                <w:sz w:val="16"/>
                <w:szCs w:val="16"/>
                <w:lang w:val="es-MX"/>
              </w:rPr>
            </w:pPr>
            <w:r w:rsidRPr="00CB49C8">
              <w:rPr>
                <w:b/>
                <w:color w:val="000000"/>
                <w:sz w:val="16"/>
                <w:szCs w:val="16"/>
              </w:rPr>
              <w:t>5300 EQUIPO E INSTRUMENTAL MEDICO Y DE LABORATORIO</w:t>
            </w:r>
          </w:p>
        </w:tc>
      </w:tr>
      <w:tr w:rsidR="00317AE3" w:rsidRPr="00CB49C8" w14:paraId="7B31931F" w14:textId="77777777" w:rsidTr="004F4FB9">
        <w:trPr>
          <w:trHeight w:val="20"/>
        </w:trPr>
        <w:tc>
          <w:tcPr>
            <w:tcW w:w="826" w:type="dxa"/>
          </w:tcPr>
          <w:p w14:paraId="28E7A2A5"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1.2.4.3.1</w:t>
            </w:r>
          </w:p>
        </w:tc>
        <w:tc>
          <w:tcPr>
            <w:tcW w:w="3632" w:type="dxa"/>
          </w:tcPr>
          <w:p w14:paraId="59576DA1"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 xml:space="preserve">Equipo Médico y de Laboratorio </w:t>
            </w:r>
          </w:p>
        </w:tc>
        <w:tc>
          <w:tcPr>
            <w:tcW w:w="4254" w:type="dxa"/>
          </w:tcPr>
          <w:p w14:paraId="0A15A397"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 xml:space="preserve">531 </w:t>
            </w:r>
            <w:proofErr w:type="gramStart"/>
            <w:r w:rsidRPr="00CB49C8">
              <w:rPr>
                <w:color w:val="000000"/>
                <w:sz w:val="16"/>
                <w:szCs w:val="16"/>
              </w:rPr>
              <w:t>Equipo</w:t>
            </w:r>
            <w:proofErr w:type="gramEnd"/>
            <w:r w:rsidRPr="00CB49C8">
              <w:rPr>
                <w:color w:val="000000"/>
                <w:sz w:val="16"/>
                <w:szCs w:val="16"/>
              </w:rPr>
              <w:t xml:space="preserve"> Médico y de Laboratorio</w:t>
            </w:r>
          </w:p>
        </w:tc>
      </w:tr>
      <w:tr w:rsidR="00317AE3" w:rsidRPr="00CB49C8" w14:paraId="3DDA9440" w14:textId="77777777" w:rsidTr="004F4FB9">
        <w:trPr>
          <w:trHeight w:val="20"/>
        </w:trPr>
        <w:tc>
          <w:tcPr>
            <w:tcW w:w="826" w:type="dxa"/>
          </w:tcPr>
          <w:p w14:paraId="37E6001A"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1.2.4.3.2</w:t>
            </w:r>
          </w:p>
        </w:tc>
        <w:tc>
          <w:tcPr>
            <w:tcW w:w="3632" w:type="dxa"/>
          </w:tcPr>
          <w:p w14:paraId="0D9EB865"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 xml:space="preserve">Instrumental Médico y de Laboratorio </w:t>
            </w:r>
          </w:p>
        </w:tc>
        <w:tc>
          <w:tcPr>
            <w:tcW w:w="4254" w:type="dxa"/>
          </w:tcPr>
          <w:p w14:paraId="1D14B118"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 xml:space="preserve">532 </w:t>
            </w:r>
            <w:proofErr w:type="gramStart"/>
            <w:r w:rsidRPr="00CB49C8">
              <w:rPr>
                <w:color w:val="000000"/>
                <w:sz w:val="16"/>
                <w:szCs w:val="16"/>
              </w:rPr>
              <w:t>Instrumental</w:t>
            </w:r>
            <w:proofErr w:type="gramEnd"/>
            <w:r w:rsidRPr="00CB49C8">
              <w:rPr>
                <w:color w:val="000000"/>
                <w:sz w:val="16"/>
                <w:szCs w:val="16"/>
              </w:rPr>
              <w:t xml:space="preserve"> Médico y de Laboratorio</w:t>
            </w:r>
          </w:p>
        </w:tc>
      </w:tr>
      <w:tr w:rsidR="00317AE3" w:rsidRPr="00CB49C8" w14:paraId="50DB4078" w14:textId="77777777" w:rsidTr="004F4FB9">
        <w:trPr>
          <w:trHeight w:val="20"/>
        </w:trPr>
        <w:tc>
          <w:tcPr>
            <w:tcW w:w="826" w:type="dxa"/>
          </w:tcPr>
          <w:p w14:paraId="05762D60" w14:textId="77777777" w:rsidR="00317AE3" w:rsidRPr="00CB49C8" w:rsidRDefault="00317AE3" w:rsidP="00317AE3">
            <w:pPr>
              <w:pStyle w:val="Texto"/>
              <w:spacing w:before="50" w:after="50" w:line="242" w:lineRule="exact"/>
              <w:ind w:firstLine="0"/>
              <w:jc w:val="left"/>
              <w:rPr>
                <w:b/>
                <w:color w:val="000000"/>
                <w:sz w:val="16"/>
                <w:szCs w:val="16"/>
                <w:lang w:val="es-MX"/>
              </w:rPr>
            </w:pPr>
            <w:r w:rsidRPr="00CB49C8">
              <w:rPr>
                <w:b/>
                <w:color w:val="000000"/>
                <w:sz w:val="16"/>
                <w:szCs w:val="16"/>
              </w:rPr>
              <w:t>1.2.4.4</w:t>
            </w:r>
          </w:p>
        </w:tc>
        <w:tc>
          <w:tcPr>
            <w:tcW w:w="3632" w:type="dxa"/>
          </w:tcPr>
          <w:p w14:paraId="21B7725A" w14:textId="77777777" w:rsidR="00317AE3" w:rsidRPr="00CB49C8" w:rsidRDefault="00317AE3" w:rsidP="00317AE3">
            <w:pPr>
              <w:pStyle w:val="Texto"/>
              <w:spacing w:before="50" w:after="50" w:line="220" w:lineRule="exact"/>
              <w:ind w:firstLine="0"/>
              <w:jc w:val="left"/>
              <w:rPr>
                <w:b/>
                <w:color w:val="000000"/>
                <w:sz w:val="16"/>
                <w:szCs w:val="16"/>
              </w:rPr>
            </w:pPr>
            <w:r w:rsidRPr="00CB49C8">
              <w:rPr>
                <w:b/>
                <w:color w:val="000000"/>
                <w:sz w:val="16"/>
                <w:szCs w:val="16"/>
              </w:rPr>
              <w:t>Vehículos y Equipo de Transporte</w:t>
            </w:r>
          </w:p>
          <w:p w14:paraId="15AA9C32" w14:textId="3D7DFFFE" w:rsidR="00317AE3" w:rsidRPr="00CB49C8" w:rsidRDefault="008D1250" w:rsidP="00317AE3">
            <w:pPr>
              <w:pStyle w:val="Texto"/>
              <w:spacing w:before="50" w:after="50" w:line="230" w:lineRule="exact"/>
              <w:jc w:val="right"/>
              <w:rPr>
                <w:b/>
                <w:color w:val="000000"/>
                <w:sz w:val="14"/>
                <w:szCs w:val="14"/>
                <w:lang w:val="es-MX"/>
              </w:rPr>
            </w:pPr>
            <w:r w:rsidRPr="00CB49C8">
              <w:rPr>
                <w:rFonts w:eastAsia="MS Mincho"/>
                <w:iCs/>
                <w:color w:val="0000FF"/>
                <w:sz w:val="14"/>
                <w:szCs w:val="14"/>
              </w:rPr>
              <w:t>Reforma</w:t>
            </w:r>
            <w:r w:rsidR="00317AE3" w:rsidRPr="00CB49C8">
              <w:rPr>
                <w:rFonts w:eastAsia="MS Mincho"/>
                <w:iCs/>
                <w:color w:val="0000FF"/>
                <w:sz w:val="14"/>
                <w:szCs w:val="14"/>
              </w:rPr>
              <w:t xml:space="preserve"> DOF 02-01-2013</w:t>
            </w:r>
            <w:r w:rsidR="005A7FA4" w:rsidRPr="00CB49C8">
              <w:rPr>
                <w:rFonts w:eastAsia="MS Mincho"/>
                <w:iCs/>
                <w:color w:val="0000FF"/>
                <w:sz w:val="14"/>
                <w:szCs w:val="14"/>
              </w:rPr>
              <w:t>/POE 28-06-2013</w:t>
            </w:r>
          </w:p>
        </w:tc>
        <w:tc>
          <w:tcPr>
            <w:tcW w:w="4254" w:type="dxa"/>
          </w:tcPr>
          <w:p w14:paraId="4D36F82A" w14:textId="77777777" w:rsidR="00317AE3" w:rsidRPr="00CB49C8" w:rsidRDefault="00317AE3" w:rsidP="00317AE3">
            <w:pPr>
              <w:pStyle w:val="Texto"/>
              <w:spacing w:before="50" w:after="50" w:line="242" w:lineRule="exact"/>
              <w:ind w:firstLine="0"/>
              <w:jc w:val="left"/>
              <w:rPr>
                <w:b/>
                <w:color w:val="000000"/>
                <w:sz w:val="16"/>
                <w:szCs w:val="16"/>
                <w:lang w:val="es-MX"/>
              </w:rPr>
            </w:pPr>
            <w:r w:rsidRPr="00CB49C8">
              <w:rPr>
                <w:b/>
                <w:color w:val="000000"/>
                <w:sz w:val="16"/>
                <w:szCs w:val="16"/>
              </w:rPr>
              <w:t>5400 VEHICULOS Y EQUIPO DE TRANSPORTE</w:t>
            </w:r>
          </w:p>
        </w:tc>
      </w:tr>
      <w:tr w:rsidR="00317AE3" w:rsidRPr="00CB49C8" w14:paraId="5329A3F0" w14:textId="77777777" w:rsidTr="004F4FB9">
        <w:trPr>
          <w:trHeight w:val="20"/>
        </w:trPr>
        <w:tc>
          <w:tcPr>
            <w:tcW w:w="826" w:type="dxa"/>
          </w:tcPr>
          <w:p w14:paraId="064513F0"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1.2.4.4.1</w:t>
            </w:r>
          </w:p>
        </w:tc>
        <w:tc>
          <w:tcPr>
            <w:tcW w:w="3632" w:type="dxa"/>
          </w:tcPr>
          <w:p w14:paraId="231A9796" w14:textId="77777777" w:rsidR="00317AE3" w:rsidRPr="00CB49C8" w:rsidRDefault="00317AE3" w:rsidP="00317AE3">
            <w:pPr>
              <w:pStyle w:val="Texto"/>
              <w:spacing w:before="40" w:after="40" w:line="220" w:lineRule="exact"/>
              <w:ind w:firstLine="0"/>
              <w:jc w:val="left"/>
              <w:rPr>
                <w:color w:val="000000"/>
                <w:sz w:val="16"/>
                <w:szCs w:val="16"/>
              </w:rPr>
            </w:pPr>
            <w:r w:rsidRPr="00CB49C8">
              <w:rPr>
                <w:color w:val="000000"/>
                <w:sz w:val="16"/>
                <w:szCs w:val="16"/>
              </w:rPr>
              <w:t>Vehículos y Equipo Terrestre</w:t>
            </w:r>
          </w:p>
          <w:p w14:paraId="4E360E36" w14:textId="25D28DCA" w:rsidR="00317AE3" w:rsidRPr="00CB49C8" w:rsidRDefault="008D1250" w:rsidP="00317AE3">
            <w:pPr>
              <w:pStyle w:val="Texto"/>
              <w:spacing w:before="40" w:after="40" w:line="230" w:lineRule="exact"/>
              <w:jc w:val="right"/>
              <w:rPr>
                <w:color w:val="000000"/>
                <w:sz w:val="16"/>
                <w:szCs w:val="16"/>
                <w:lang w:val="es-MX"/>
              </w:rPr>
            </w:pPr>
            <w:r w:rsidRPr="00CB49C8">
              <w:rPr>
                <w:rFonts w:eastAsia="MS Mincho"/>
                <w:iCs/>
                <w:color w:val="0000FF"/>
                <w:sz w:val="14"/>
                <w:szCs w:val="14"/>
              </w:rPr>
              <w:t>Reforma</w:t>
            </w:r>
            <w:r w:rsidR="00317AE3" w:rsidRPr="00CB49C8">
              <w:rPr>
                <w:rFonts w:eastAsia="MS Mincho"/>
                <w:iCs/>
                <w:color w:val="0000FF"/>
                <w:sz w:val="14"/>
                <w:szCs w:val="14"/>
              </w:rPr>
              <w:t xml:space="preserve"> DOF 02-01-2013</w:t>
            </w:r>
            <w:r w:rsidR="005A7FA4" w:rsidRPr="00CB49C8">
              <w:rPr>
                <w:rFonts w:eastAsia="MS Mincho"/>
                <w:iCs/>
                <w:color w:val="0000FF"/>
                <w:sz w:val="14"/>
                <w:szCs w:val="14"/>
              </w:rPr>
              <w:t>/POE 28-06-2013</w:t>
            </w:r>
          </w:p>
        </w:tc>
        <w:tc>
          <w:tcPr>
            <w:tcW w:w="4254" w:type="dxa"/>
          </w:tcPr>
          <w:p w14:paraId="0ACC1AB7" w14:textId="77777777" w:rsidR="00317AE3" w:rsidRPr="00CB49C8" w:rsidRDefault="00317AE3" w:rsidP="00317AE3">
            <w:pPr>
              <w:pStyle w:val="Texto"/>
              <w:spacing w:before="40" w:after="40" w:line="220" w:lineRule="exact"/>
              <w:ind w:firstLine="0"/>
              <w:jc w:val="left"/>
              <w:rPr>
                <w:color w:val="000000"/>
                <w:sz w:val="16"/>
                <w:szCs w:val="16"/>
                <w:lang w:val="es-MX"/>
              </w:rPr>
            </w:pPr>
            <w:r w:rsidRPr="00CB49C8">
              <w:rPr>
                <w:color w:val="000000"/>
                <w:sz w:val="16"/>
                <w:szCs w:val="16"/>
              </w:rPr>
              <w:t xml:space="preserve">541 </w:t>
            </w:r>
            <w:proofErr w:type="gramStart"/>
            <w:r w:rsidRPr="00CB49C8">
              <w:rPr>
                <w:color w:val="000000"/>
                <w:sz w:val="16"/>
                <w:szCs w:val="16"/>
              </w:rPr>
              <w:t>Automóviles</w:t>
            </w:r>
            <w:proofErr w:type="gramEnd"/>
            <w:r w:rsidRPr="00CB49C8">
              <w:rPr>
                <w:color w:val="000000"/>
                <w:sz w:val="16"/>
                <w:szCs w:val="16"/>
              </w:rPr>
              <w:t xml:space="preserve"> y Equipo Terrestre</w:t>
            </w:r>
          </w:p>
        </w:tc>
      </w:tr>
      <w:tr w:rsidR="00317AE3" w:rsidRPr="00CB49C8" w14:paraId="26EAD326" w14:textId="77777777" w:rsidTr="004F4FB9">
        <w:trPr>
          <w:trHeight w:val="20"/>
        </w:trPr>
        <w:tc>
          <w:tcPr>
            <w:tcW w:w="826" w:type="dxa"/>
          </w:tcPr>
          <w:p w14:paraId="7F8316A2"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1.2.4.4.2</w:t>
            </w:r>
          </w:p>
        </w:tc>
        <w:tc>
          <w:tcPr>
            <w:tcW w:w="3632" w:type="dxa"/>
          </w:tcPr>
          <w:p w14:paraId="63084CFF"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Carrocerías y Remolques </w:t>
            </w:r>
          </w:p>
        </w:tc>
        <w:tc>
          <w:tcPr>
            <w:tcW w:w="4254" w:type="dxa"/>
          </w:tcPr>
          <w:p w14:paraId="507EAE20"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542 </w:t>
            </w:r>
            <w:proofErr w:type="gramStart"/>
            <w:r w:rsidRPr="00CB49C8">
              <w:rPr>
                <w:color w:val="000000"/>
                <w:sz w:val="16"/>
                <w:szCs w:val="16"/>
              </w:rPr>
              <w:t>Carrocerías</w:t>
            </w:r>
            <w:proofErr w:type="gramEnd"/>
            <w:r w:rsidRPr="00CB49C8">
              <w:rPr>
                <w:color w:val="000000"/>
                <w:sz w:val="16"/>
                <w:szCs w:val="16"/>
              </w:rPr>
              <w:t xml:space="preserve"> y Remolques</w:t>
            </w:r>
          </w:p>
        </w:tc>
      </w:tr>
      <w:tr w:rsidR="00317AE3" w:rsidRPr="00CB49C8" w14:paraId="5700F9E4" w14:textId="77777777" w:rsidTr="004F4FB9">
        <w:trPr>
          <w:trHeight w:val="20"/>
        </w:trPr>
        <w:tc>
          <w:tcPr>
            <w:tcW w:w="826" w:type="dxa"/>
          </w:tcPr>
          <w:p w14:paraId="19B32443"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1.2.4.4.3</w:t>
            </w:r>
          </w:p>
        </w:tc>
        <w:tc>
          <w:tcPr>
            <w:tcW w:w="3632" w:type="dxa"/>
          </w:tcPr>
          <w:p w14:paraId="0882CE73"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Equipo Aeroespacial </w:t>
            </w:r>
          </w:p>
        </w:tc>
        <w:tc>
          <w:tcPr>
            <w:tcW w:w="4254" w:type="dxa"/>
          </w:tcPr>
          <w:p w14:paraId="1D36B66B"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543 </w:t>
            </w:r>
            <w:proofErr w:type="gramStart"/>
            <w:r w:rsidRPr="00CB49C8">
              <w:rPr>
                <w:color w:val="000000"/>
                <w:sz w:val="16"/>
                <w:szCs w:val="16"/>
              </w:rPr>
              <w:t>Equipo</w:t>
            </w:r>
            <w:proofErr w:type="gramEnd"/>
            <w:r w:rsidRPr="00CB49C8">
              <w:rPr>
                <w:color w:val="000000"/>
                <w:sz w:val="16"/>
                <w:szCs w:val="16"/>
              </w:rPr>
              <w:t xml:space="preserve"> Aeroespacial</w:t>
            </w:r>
          </w:p>
        </w:tc>
      </w:tr>
      <w:tr w:rsidR="00317AE3" w:rsidRPr="00CB49C8" w14:paraId="36028EB5" w14:textId="77777777" w:rsidTr="004F4FB9">
        <w:trPr>
          <w:trHeight w:val="20"/>
        </w:trPr>
        <w:tc>
          <w:tcPr>
            <w:tcW w:w="826" w:type="dxa"/>
          </w:tcPr>
          <w:p w14:paraId="5B7F838E"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1.2.4.4.4</w:t>
            </w:r>
          </w:p>
        </w:tc>
        <w:tc>
          <w:tcPr>
            <w:tcW w:w="3632" w:type="dxa"/>
          </w:tcPr>
          <w:p w14:paraId="45E6D5B9"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Equipo Ferroviario </w:t>
            </w:r>
          </w:p>
        </w:tc>
        <w:tc>
          <w:tcPr>
            <w:tcW w:w="4254" w:type="dxa"/>
          </w:tcPr>
          <w:p w14:paraId="43A1ECB4"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544 </w:t>
            </w:r>
            <w:proofErr w:type="gramStart"/>
            <w:r w:rsidRPr="00CB49C8">
              <w:rPr>
                <w:color w:val="000000"/>
                <w:sz w:val="16"/>
                <w:szCs w:val="16"/>
              </w:rPr>
              <w:t>Equipo</w:t>
            </w:r>
            <w:proofErr w:type="gramEnd"/>
            <w:r w:rsidRPr="00CB49C8">
              <w:rPr>
                <w:color w:val="000000"/>
                <w:sz w:val="16"/>
                <w:szCs w:val="16"/>
              </w:rPr>
              <w:t xml:space="preserve"> Ferroviario</w:t>
            </w:r>
          </w:p>
        </w:tc>
      </w:tr>
      <w:tr w:rsidR="00317AE3" w:rsidRPr="00CB49C8" w14:paraId="1E861749" w14:textId="77777777" w:rsidTr="004F4FB9">
        <w:trPr>
          <w:trHeight w:val="20"/>
        </w:trPr>
        <w:tc>
          <w:tcPr>
            <w:tcW w:w="826" w:type="dxa"/>
          </w:tcPr>
          <w:p w14:paraId="1B297D03"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1.2.4.4.5</w:t>
            </w:r>
          </w:p>
        </w:tc>
        <w:tc>
          <w:tcPr>
            <w:tcW w:w="3632" w:type="dxa"/>
          </w:tcPr>
          <w:p w14:paraId="21ADABF7"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Embarcaciones </w:t>
            </w:r>
          </w:p>
        </w:tc>
        <w:tc>
          <w:tcPr>
            <w:tcW w:w="4254" w:type="dxa"/>
          </w:tcPr>
          <w:p w14:paraId="1EAAEE56"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545 </w:t>
            </w:r>
            <w:proofErr w:type="gramStart"/>
            <w:r w:rsidRPr="00CB49C8">
              <w:rPr>
                <w:color w:val="000000"/>
                <w:sz w:val="16"/>
                <w:szCs w:val="16"/>
              </w:rPr>
              <w:t>Embarcaciones</w:t>
            </w:r>
            <w:proofErr w:type="gramEnd"/>
          </w:p>
        </w:tc>
      </w:tr>
      <w:tr w:rsidR="00317AE3" w:rsidRPr="00CB49C8" w14:paraId="547957F2" w14:textId="77777777" w:rsidTr="004F4FB9">
        <w:trPr>
          <w:trHeight w:val="20"/>
        </w:trPr>
        <w:tc>
          <w:tcPr>
            <w:tcW w:w="826" w:type="dxa"/>
          </w:tcPr>
          <w:p w14:paraId="19380E49"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1.2.4.4.9</w:t>
            </w:r>
          </w:p>
        </w:tc>
        <w:tc>
          <w:tcPr>
            <w:tcW w:w="3632" w:type="dxa"/>
          </w:tcPr>
          <w:p w14:paraId="1688B3EE"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Otros Equipos de Transporte </w:t>
            </w:r>
          </w:p>
        </w:tc>
        <w:tc>
          <w:tcPr>
            <w:tcW w:w="4254" w:type="dxa"/>
          </w:tcPr>
          <w:p w14:paraId="156B67C9"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549 </w:t>
            </w:r>
            <w:proofErr w:type="gramStart"/>
            <w:r w:rsidRPr="00CB49C8">
              <w:rPr>
                <w:color w:val="000000"/>
                <w:sz w:val="16"/>
                <w:szCs w:val="16"/>
              </w:rPr>
              <w:t>Otros</w:t>
            </w:r>
            <w:proofErr w:type="gramEnd"/>
            <w:r w:rsidRPr="00CB49C8">
              <w:rPr>
                <w:color w:val="000000"/>
                <w:sz w:val="16"/>
                <w:szCs w:val="16"/>
              </w:rPr>
              <w:t xml:space="preserve"> Equipos de Transporte </w:t>
            </w:r>
          </w:p>
        </w:tc>
      </w:tr>
      <w:tr w:rsidR="00317AE3" w:rsidRPr="00CB49C8" w14:paraId="5A3695A3" w14:textId="77777777" w:rsidTr="004F4FB9">
        <w:trPr>
          <w:trHeight w:val="20"/>
        </w:trPr>
        <w:tc>
          <w:tcPr>
            <w:tcW w:w="826" w:type="dxa"/>
          </w:tcPr>
          <w:p w14:paraId="4E2FB528" w14:textId="77777777" w:rsidR="00317AE3" w:rsidRPr="00CB49C8" w:rsidRDefault="00317AE3" w:rsidP="00317AE3">
            <w:pPr>
              <w:pStyle w:val="Texto"/>
              <w:spacing w:before="50" w:after="50" w:line="242" w:lineRule="exact"/>
              <w:ind w:firstLine="0"/>
              <w:jc w:val="left"/>
              <w:rPr>
                <w:b/>
                <w:color w:val="000000"/>
                <w:sz w:val="16"/>
                <w:szCs w:val="16"/>
                <w:lang w:val="es-MX"/>
              </w:rPr>
            </w:pPr>
            <w:r w:rsidRPr="00CB49C8">
              <w:rPr>
                <w:b/>
                <w:color w:val="000000"/>
                <w:sz w:val="16"/>
                <w:szCs w:val="16"/>
              </w:rPr>
              <w:t>1.2.4.6</w:t>
            </w:r>
          </w:p>
        </w:tc>
        <w:tc>
          <w:tcPr>
            <w:tcW w:w="3632" w:type="dxa"/>
          </w:tcPr>
          <w:p w14:paraId="17459BFF" w14:textId="77777777" w:rsidR="00317AE3" w:rsidRPr="00CB49C8" w:rsidRDefault="00317AE3" w:rsidP="00317AE3">
            <w:pPr>
              <w:pStyle w:val="Texto"/>
              <w:spacing w:before="50" w:after="50" w:line="242" w:lineRule="exact"/>
              <w:ind w:firstLine="0"/>
              <w:jc w:val="left"/>
              <w:rPr>
                <w:b/>
                <w:color w:val="000000"/>
                <w:sz w:val="16"/>
                <w:szCs w:val="16"/>
                <w:lang w:val="es-MX"/>
              </w:rPr>
            </w:pPr>
            <w:r w:rsidRPr="00CB49C8">
              <w:rPr>
                <w:b/>
                <w:color w:val="000000"/>
                <w:sz w:val="16"/>
                <w:szCs w:val="16"/>
              </w:rPr>
              <w:t xml:space="preserve">Maquinaria, Otros Equipos y Herramientas </w:t>
            </w:r>
          </w:p>
        </w:tc>
        <w:tc>
          <w:tcPr>
            <w:tcW w:w="4254" w:type="dxa"/>
          </w:tcPr>
          <w:p w14:paraId="647E3EA8" w14:textId="77777777" w:rsidR="00317AE3" w:rsidRPr="00CB49C8" w:rsidRDefault="00317AE3" w:rsidP="00317AE3">
            <w:pPr>
              <w:pStyle w:val="Texto"/>
              <w:spacing w:before="50" w:after="50" w:line="242" w:lineRule="exact"/>
              <w:ind w:firstLine="0"/>
              <w:jc w:val="left"/>
              <w:rPr>
                <w:b/>
                <w:color w:val="000000"/>
                <w:sz w:val="16"/>
                <w:szCs w:val="16"/>
                <w:lang w:val="es-MX"/>
              </w:rPr>
            </w:pPr>
            <w:r w:rsidRPr="00CB49C8">
              <w:rPr>
                <w:b/>
                <w:color w:val="000000"/>
                <w:sz w:val="16"/>
                <w:szCs w:val="16"/>
              </w:rPr>
              <w:t xml:space="preserve">5600 MAQUINARIA, OTROS EQUIPOS Y HERRAMIENTAS </w:t>
            </w:r>
          </w:p>
        </w:tc>
      </w:tr>
      <w:tr w:rsidR="00317AE3" w:rsidRPr="00CB49C8" w14:paraId="347337AC" w14:textId="77777777" w:rsidTr="004F4FB9">
        <w:trPr>
          <w:trHeight w:val="20"/>
        </w:trPr>
        <w:tc>
          <w:tcPr>
            <w:tcW w:w="826" w:type="dxa"/>
          </w:tcPr>
          <w:p w14:paraId="7B17698D"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1.2.4.6.1</w:t>
            </w:r>
          </w:p>
        </w:tc>
        <w:tc>
          <w:tcPr>
            <w:tcW w:w="3632" w:type="dxa"/>
          </w:tcPr>
          <w:p w14:paraId="4C39302C"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 xml:space="preserve">Maquinaria y Equipo Agropecuario </w:t>
            </w:r>
          </w:p>
        </w:tc>
        <w:tc>
          <w:tcPr>
            <w:tcW w:w="4254" w:type="dxa"/>
          </w:tcPr>
          <w:p w14:paraId="48F9DBD4"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 xml:space="preserve">561 </w:t>
            </w:r>
            <w:proofErr w:type="gramStart"/>
            <w:r w:rsidRPr="00CB49C8">
              <w:rPr>
                <w:color w:val="000000"/>
                <w:sz w:val="16"/>
                <w:szCs w:val="16"/>
              </w:rPr>
              <w:t>Maquinaria</w:t>
            </w:r>
            <w:proofErr w:type="gramEnd"/>
            <w:r w:rsidRPr="00CB49C8">
              <w:rPr>
                <w:color w:val="000000"/>
                <w:sz w:val="16"/>
                <w:szCs w:val="16"/>
              </w:rPr>
              <w:t xml:space="preserve"> y Equipo Agropecuario</w:t>
            </w:r>
          </w:p>
        </w:tc>
      </w:tr>
      <w:tr w:rsidR="00317AE3" w:rsidRPr="00CB49C8" w14:paraId="5EFE10E7" w14:textId="77777777" w:rsidTr="004F4FB9">
        <w:trPr>
          <w:trHeight w:val="20"/>
        </w:trPr>
        <w:tc>
          <w:tcPr>
            <w:tcW w:w="826" w:type="dxa"/>
          </w:tcPr>
          <w:p w14:paraId="432B8B4A"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1.2.4.6.2</w:t>
            </w:r>
          </w:p>
        </w:tc>
        <w:tc>
          <w:tcPr>
            <w:tcW w:w="3632" w:type="dxa"/>
          </w:tcPr>
          <w:p w14:paraId="788B6C7F"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 xml:space="preserve">Maquinaria y Equipo Industrial </w:t>
            </w:r>
          </w:p>
        </w:tc>
        <w:tc>
          <w:tcPr>
            <w:tcW w:w="4254" w:type="dxa"/>
          </w:tcPr>
          <w:p w14:paraId="17CE4371"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 xml:space="preserve">562 </w:t>
            </w:r>
            <w:proofErr w:type="gramStart"/>
            <w:r w:rsidRPr="00CB49C8">
              <w:rPr>
                <w:color w:val="000000"/>
                <w:sz w:val="16"/>
                <w:szCs w:val="16"/>
              </w:rPr>
              <w:t>Maquinaria</w:t>
            </w:r>
            <w:proofErr w:type="gramEnd"/>
            <w:r w:rsidRPr="00CB49C8">
              <w:rPr>
                <w:color w:val="000000"/>
                <w:sz w:val="16"/>
                <w:szCs w:val="16"/>
              </w:rPr>
              <w:t xml:space="preserve"> y Equipo Industrial</w:t>
            </w:r>
          </w:p>
        </w:tc>
      </w:tr>
      <w:tr w:rsidR="00317AE3" w:rsidRPr="00CB49C8" w14:paraId="0D78D20B" w14:textId="77777777" w:rsidTr="004F4FB9">
        <w:trPr>
          <w:trHeight w:val="20"/>
        </w:trPr>
        <w:tc>
          <w:tcPr>
            <w:tcW w:w="826" w:type="dxa"/>
          </w:tcPr>
          <w:p w14:paraId="53DB595D"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1.2.4.6.3</w:t>
            </w:r>
          </w:p>
        </w:tc>
        <w:tc>
          <w:tcPr>
            <w:tcW w:w="3632" w:type="dxa"/>
          </w:tcPr>
          <w:p w14:paraId="210030C2"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 xml:space="preserve">Maquinaria y Equipo de Construcción </w:t>
            </w:r>
          </w:p>
        </w:tc>
        <w:tc>
          <w:tcPr>
            <w:tcW w:w="4254" w:type="dxa"/>
          </w:tcPr>
          <w:p w14:paraId="1F5B5281"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 xml:space="preserve">563 </w:t>
            </w:r>
            <w:proofErr w:type="gramStart"/>
            <w:r w:rsidRPr="00CB49C8">
              <w:rPr>
                <w:color w:val="000000"/>
                <w:sz w:val="16"/>
                <w:szCs w:val="16"/>
              </w:rPr>
              <w:t>Maquinaria</w:t>
            </w:r>
            <w:proofErr w:type="gramEnd"/>
            <w:r w:rsidRPr="00CB49C8">
              <w:rPr>
                <w:color w:val="000000"/>
                <w:sz w:val="16"/>
                <w:szCs w:val="16"/>
              </w:rPr>
              <w:t xml:space="preserve"> y Equipo de Construcción</w:t>
            </w:r>
          </w:p>
        </w:tc>
      </w:tr>
      <w:tr w:rsidR="00317AE3" w:rsidRPr="00CB49C8" w14:paraId="40788B1F" w14:textId="77777777" w:rsidTr="004F4FB9">
        <w:trPr>
          <w:trHeight w:val="20"/>
        </w:trPr>
        <w:tc>
          <w:tcPr>
            <w:tcW w:w="826" w:type="dxa"/>
          </w:tcPr>
          <w:p w14:paraId="6F1EA5CB"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1.2.4.6.4</w:t>
            </w:r>
          </w:p>
        </w:tc>
        <w:tc>
          <w:tcPr>
            <w:tcW w:w="3632" w:type="dxa"/>
          </w:tcPr>
          <w:p w14:paraId="05CB46A0"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 xml:space="preserve">Sistemas de Aire Acondicionado, Calefacción y de Refrigeración Industrial y Comercial </w:t>
            </w:r>
          </w:p>
        </w:tc>
        <w:tc>
          <w:tcPr>
            <w:tcW w:w="4254" w:type="dxa"/>
          </w:tcPr>
          <w:p w14:paraId="62610E90"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 xml:space="preserve">564 </w:t>
            </w:r>
            <w:proofErr w:type="gramStart"/>
            <w:r w:rsidRPr="00CB49C8">
              <w:rPr>
                <w:color w:val="000000"/>
                <w:sz w:val="16"/>
                <w:szCs w:val="16"/>
              </w:rPr>
              <w:t>Sistemas</w:t>
            </w:r>
            <w:proofErr w:type="gramEnd"/>
            <w:r w:rsidRPr="00CB49C8">
              <w:rPr>
                <w:color w:val="000000"/>
                <w:sz w:val="16"/>
                <w:szCs w:val="16"/>
              </w:rPr>
              <w:t xml:space="preserve"> de Aire Acondicionado, Calefacción y de Refrigeración Industrial y Comercial</w:t>
            </w:r>
          </w:p>
        </w:tc>
      </w:tr>
      <w:tr w:rsidR="00317AE3" w:rsidRPr="00CB49C8" w14:paraId="68B7E098" w14:textId="77777777" w:rsidTr="004F4FB9">
        <w:trPr>
          <w:trHeight w:val="20"/>
        </w:trPr>
        <w:tc>
          <w:tcPr>
            <w:tcW w:w="826" w:type="dxa"/>
          </w:tcPr>
          <w:p w14:paraId="6B7DF1CF"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1.2.4.6.5</w:t>
            </w:r>
          </w:p>
        </w:tc>
        <w:tc>
          <w:tcPr>
            <w:tcW w:w="3632" w:type="dxa"/>
          </w:tcPr>
          <w:p w14:paraId="59B29253"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 xml:space="preserve">Equipo de Comunicación y Telecomunicación </w:t>
            </w:r>
          </w:p>
        </w:tc>
        <w:tc>
          <w:tcPr>
            <w:tcW w:w="4254" w:type="dxa"/>
          </w:tcPr>
          <w:p w14:paraId="32A46B5F"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 xml:space="preserve">565 </w:t>
            </w:r>
            <w:proofErr w:type="gramStart"/>
            <w:r w:rsidRPr="00CB49C8">
              <w:rPr>
                <w:color w:val="000000"/>
                <w:sz w:val="16"/>
                <w:szCs w:val="16"/>
              </w:rPr>
              <w:t>Equipo</w:t>
            </w:r>
            <w:proofErr w:type="gramEnd"/>
            <w:r w:rsidRPr="00CB49C8">
              <w:rPr>
                <w:color w:val="000000"/>
                <w:sz w:val="16"/>
                <w:szCs w:val="16"/>
              </w:rPr>
              <w:t xml:space="preserve"> de Comunicación y Telecomunicación</w:t>
            </w:r>
          </w:p>
        </w:tc>
      </w:tr>
      <w:tr w:rsidR="00317AE3" w:rsidRPr="00CB49C8" w14:paraId="3E71C9F7" w14:textId="77777777" w:rsidTr="004F4FB9">
        <w:trPr>
          <w:trHeight w:val="20"/>
        </w:trPr>
        <w:tc>
          <w:tcPr>
            <w:tcW w:w="826" w:type="dxa"/>
          </w:tcPr>
          <w:p w14:paraId="71301330"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1.2.4.6.6</w:t>
            </w:r>
          </w:p>
        </w:tc>
        <w:tc>
          <w:tcPr>
            <w:tcW w:w="3632" w:type="dxa"/>
          </w:tcPr>
          <w:p w14:paraId="5C5D0ED3"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 xml:space="preserve">Equipos de Generación Eléctrica, Aparatos y Accesorios Eléctricos </w:t>
            </w:r>
          </w:p>
        </w:tc>
        <w:tc>
          <w:tcPr>
            <w:tcW w:w="4254" w:type="dxa"/>
          </w:tcPr>
          <w:p w14:paraId="790E8E30"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 xml:space="preserve">566 </w:t>
            </w:r>
            <w:proofErr w:type="gramStart"/>
            <w:r w:rsidRPr="00CB49C8">
              <w:rPr>
                <w:color w:val="000000"/>
                <w:sz w:val="16"/>
                <w:szCs w:val="16"/>
              </w:rPr>
              <w:t>Equipos</w:t>
            </w:r>
            <w:proofErr w:type="gramEnd"/>
            <w:r w:rsidRPr="00CB49C8">
              <w:rPr>
                <w:color w:val="000000"/>
                <w:sz w:val="16"/>
                <w:szCs w:val="16"/>
              </w:rPr>
              <w:t xml:space="preserve"> de Generación Eléctrica, Aparatos y Accesorios Eléctricos</w:t>
            </w:r>
          </w:p>
        </w:tc>
      </w:tr>
      <w:tr w:rsidR="00317AE3" w:rsidRPr="00CB49C8" w14:paraId="5D1DFC6E" w14:textId="77777777" w:rsidTr="004F4FB9">
        <w:trPr>
          <w:trHeight w:val="20"/>
        </w:trPr>
        <w:tc>
          <w:tcPr>
            <w:tcW w:w="826" w:type="dxa"/>
          </w:tcPr>
          <w:p w14:paraId="2E5DCC64"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1.2.4.6.7</w:t>
            </w:r>
          </w:p>
        </w:tc>
        <w:tc>
          <w:tcPr>
            <w:tcW w:w="3632" w:type="dxa"/>
          </w:tcPr>
          <w:p w14:paraId="5F76F2FD"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 xml:space="preserve">Herramientas y Máquinas-Herramienta </w:t>
            </w:r>
          </w:p>
        </w:tc>
        <w:tc>
          <w:tcPr>
            <w:tcW w:w="4254" w:type="dxa"/>
          </w:tcPr>
          <w:p w14:paraId="7154CBDE"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 xml:space="preserve">567 </w:t>
            </w:r>
            <w:proofErr w:type="gramStart"/>
            <w:r w:rsidRPr="00CB49C8">
              <w:rPr>
                <w:color w:val="000000"/>
                <w:sz w:val="16"/>
                <w:szCs w:val="16"/>
              </w:rPr>
              <w:t>Herramientas</w:t>
            </w:r>
            <w:proofErr w:type="gramEnd"/>
            <w:r w:rsidRPr="00CB49C8">
              <w:rPr>
                <w:color w:val="000000"/>
                <w:sz w:val="16"/>
                <w:szCs w:val="16"/>
              </w:rPr>
              <w:t xml:space="preserve"> y Máquinas-Herramienta</w:t>
            </w:r>
          </w:p>
        </w:tc>
      </w:tr>
      <w:tr w:rsidR="00317AE3" w:rsidRPr="00CB49C8" w14:paraId="016EE026" w14:textId="77777777" w:rsidTr="004F4FB9">
        <w:trPr>
          <w:trHeight w:val="20"/>
        </w:trPr>
        <w:tc>
          <w:tcPr>
            <w:tcW w:w="826" w:type="dxa"/>
          </w:tcPr>
          <w:p w14:paraId="626A00AB"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1.2.4.6.9</w:t>
            </w:r>
          </w:p>
        </w:tc>
        <w:tc>
          <w:tcPr>
            <w:tcW w:w="3632" w:type="dxa"/>
          </w:tcPr>
          <w:p w14:paraId="17A891DD"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 xml:space="preserve">Otros Equipos </w:t>
            </w:r>
          </w:p>
        </w:tc>
        <w:tc>
          <w:tcPr>
            <w:tcW w:w="4254" w:type="dxa"/>
          </w:tcPr>
          <w:p w14:paraId="38F09AC9"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 xml:space="preserve">569 </w:t>
            </w:r>
            <w:proofErr w:type="gramStart"/>
            <w:r w:rsidRPr="00CB49C8">
              <w:rPr>
                <w:color w:val="000000"/>
                <w:sz w:val="16"/>
                <w:szCs w:val="16"/>
              </w:rPr>
              <w:t>Otros</w:t>
            </w:r>
            <w:proofErr w:type="gramEnd"/>
            <w:r w:rsidRPr="00CB49C8">
              <w:rPr>
                <w:color w:val="000000"/>
                <w:sz w:val="16"/>
                <w:szCs w:val="16"/>
              </w:rPr>
              <w:t xml:space="preserve"> Equipos</w:t>
            </w:r>
          </w:p>
        </w:tc>
      </w:tr>
      <w:tr w:rsidR="00317AE3" w:rsidRPr="00CB49C8" w14:paraId="23C17EBB" w14:textId="77777777" w:rsidTr="004F4FB9">
        <w:trPr>
          <w:trHeight w:val="20"/>
        </w:trPr>
        <w:tc>
          <w:tcPr>
            <w:tcW w:w="826" w:type="dxa"/>
          </w:tcPr>
          <w:p w14:paraId="1599BE17" w14:textId="77777777" w:rsidR="00317AE3" w:rsidRPr="00CB49C8" w:rsidRDefault="00317AE3" w:rsidP="00317AE3">
            <w:pPr>
              <w:pStyle w:val="Texto"/>
              <w:spacing w:before="50" w:after="50" w:line="242" w:lineRule="exact"/>
              <w:ind w:firstLine="0"/>
              <w:jc w:val="left"/>
              <w:rPr>
                <w:b/>
                <w:color w:val="000000"/>
                <w:sz w:val="16"/>
                <w:szCs w:val="16"/>
                <w:lang w:val="es-MX"/>
              </w:rPr>
            </w:pPr>
            <w:r w:rsidRPr="00CB49C8">
              <w:rPr>
                <w:b/>
                <w:color w:val="000000"/>
                <w:sz w:val="16"/>
                <w:szCs w:val="16"/>
              </w:rPr>
              <w:t>1.2.4.7</w:t>
            </w:r>
          </w:p>
        </w:tc>
        <w:tc>
          <w:tcPr>
            <w:tcW w:w="3632" w:type="dxa"/>
          </w:tcPr>
          <w:p w14:paraId="461E393F" w14:textId="77777777" w:rsidR="00317AE3" w:rsidRPr="00CB49C8" w:rsidRDefault="00317AE3" w:rsidP="00317AE3">
            <w:pPr>
              <w:pStyle w:val="Texto"/>
              <w:spacing w:before="50" w:after="50" w:line="242" w:lineRule="exact"/>
              <w:ind w:firstLine="0"/>
              <w:jc w:val="left"/>
              <w:rPr>
                <w:b/>
                <w:color w:val="000000"/>
                <w:sz w:val="16"/>
                <w:szCs w:val="16"/>
                <w:lang w:val="es-MX"/>
              </w:rPr>
            </w:pPr>
            <w:r w:rsidRPr="00CB49C8">
              <w:rPr>
                <w:b/>
                <w:color w:val="000000"/>
                <w:sz w:val="16"/>
                <w:szCs w:val="16"/>
              </w:rPr>
              <w:t xml:space="preserve">Colecciones, Obras de Arte y Objetos Valiosos </w:t>
            </w:r>
          </w:p>
        </w:tc>
        <w:tc>
          <w:tcPr>
            <w:tcW w:w="4254" w:type="dxa"/>
          </w:tcPr>
          <w:p w14:paraId="1086F068"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 </w:t>
            </w:r>
          </w:p>
        </w:tc>
      </w:tr>
      <w:tr w:rsidR="00317AE3" w:rsidRPr="00CB49C8" w14:paraId="062F4599" w14:textId="77777777" w:rsidTr="004F4FB9">
        <w:trPr>
          <w:trHeight w:val="20"/>
        </w:trPr>
        <w:tc>
          <w:tcPr>
            <w:tcW w:w="826" w:type="dxa"/>
          </w:tcPr>
          <w:p w14:paraId="51278135"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1.2.4.7.1</w:t>
            </w:r>
          </w:p>
        </w:tc>
        <w:tc>
          <w:tcPr>
            <w:tcW w:w="3632" w:type="dxa"/>
          </w:tcPr>
          <w:p w14:paraId="7394ADB6"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Bienes Artísticos, Culturales y Científicos</w:t>
            </w:r>
          </w:p>
        </w:tc>
        <w:tc>
          <w:tcPr>
            <w:tcW w:w="4254" w:type="dxa"/>
          </w:tcPr>
          <w:p w14:paraId="29D908B1"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513 </w:t>
            </w:r>
            <w:proofErr w:type="gramStart"/>
            <w:r w:rsidRPr="00CB49C8">
              <w:rPr>
                <w:color w:val="000000"/>
                <w:sz w:val="16"/>
                <w:szCs w:val="16"/>
              </w:rPr>
              <w:t>Bienes</w:t>
            </w:r>
            <w:proofErr w:type="gramEnd"/>
            <w:r w:rsidRPr="00CB49C8">
              <w:rPr>
                <w:color w:val="000000"/>
                <w:sz w:val="16"/>
                <w:szCs w:val="16"/>
              </w:rPr>
              <w:t xml:space="preserve"> Artísticos, Culturales y Científicos</w:t>
            </w:r>
          </w:p>
        </w:tc>
      </w:tr>
      <w:tr w:rsidR="00317AE3" w:rsidRPr="00CB49C8" w14:paraId="481815B1" w14:textId="77777777" w:rsidTr="004F4FB9">
        <w:trPr>
          <w:trHeight w:val="20"/>
        </w:trPr>
        <w:tc>
          <w:tcPr>
            <w:tcW w:w="826" w:type="dxa"/>
          </w:tcPr>
          <w:p w14:paraId="5E8DA325"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1.2.4.7.2</w:t>
            </w:r>
          </w:p>
        </w:tc>
        <w:tc>
          <w:tcPr>
            <w:tcW w:w="3632" w:type="dxa"/>
          </w:tcPr>
          <w:p w14:paraId="7AB8B4DB"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Objetos de Valor</w:t>
            </w:r>
          </w:p>
        </w:tc>
        <w:tc>
          <w:tcPr>
            <w:tcW w:w="4254" w:type="dxa"/>
          </w:tcPr>
          <w:p w14:paraId="1AFF1D69"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514 </w:t>
            </w:r>
            <w:proofErr w:type="gramStart"/>
            <w:r w:rsidRPr="00CB49C8">
              <w:rPr>
                <w:color w:val="000000"/>
                <w:sz w:val="16"/>
                <w:szCs w:val="16"/>
              </w:rPr>
              <w:t>Objetos</w:t>
            </w:r>
            <w:proofErr w:type="gramEnd"/>
            <w:r w:rsidRPr="00CB49C8">
              <w:rPr>
                <w:color w:val="000000"/>
                <w:sz w:val="16"/>
                <w:szCs w:val="16"/>
              </w:rPr>
              <w:t xml:space="preserve"> de Valor</w:t>
            </w:r>
          </w:p>
        </w:tc>
      </w:tr>
      <w:tr w:rsidR="00317AE3" w:rsidRPr="00CB49C8" w14:paraId="7814ACAC" w14:textId="77777777" w:rsidTr="004F4FB9">
        <w:trPr>
          <w:trHeight w:val="20"/>
        </w:trPr>
        <w:tc>
          <w:tcPr>
            <w:tcW w:w="826" w:type="dxa"/>
          </w:tcPr>
          <w:p w14:paraId="5F050B41" w14:textId="77777777" w:rsidR="00317AE3" w:rsidRPr="00CB49C8" w:rsidRDefault="00317AE3" w:rsidP="00317AE3">
            <w:pPr>
              <w:pStyle w:val="Texto"/>
              <w:spacing w:before="40" w:after="40" w:line="242" w:lineRule="exact"/>
              <w:ind w:firstLine="0"/>
              <w:jc w:val="left"/>
              <w:rPr>
                <w:b/>
                <w:color w:val="000000"/>
                <w:sz w:val="16"/>
                <w:szCs w:val="16"/>
                <w:lang w:val="es-MX"/>
              </w:rPr>
            </w:pPr>
            <w:r w:rsidRPr="00CB49C8">
              <w:rPr>
                <w:b/>
                <w:color w:val="000000"/>
                <w:sz w:val="16"/>
                <w:szCs w:val="16"/>
              </w:rPr>
              <w:t>1.2.4.8</w:t>
            </w:r>
          </w:p>
        </w:tc>
        <w:tc>
          <w:tcPr>
            <w:tcW w:w="3632" w:type="dxa"/>
          </w:tcPr>
          <w:p w14:paraId="5F8DA24A" w14:textId="77777777" w:rsidR="00317AE3" w:rsidRPr="00CB49C8" w:rsidRDefault="00317AE3" w:rsidP="00317AE3">
            <w:pPr>
              <w:pStyle w:val="Texto"/>
              <w:spacing w:before="40" w:after="40" w:line="242" w:lineRule="exact"/>
              <w:ind w:firstLine="0"/>
              <w:jc w:val="left"/>
              <w:rPr>
                <w:b/>
                <w:color w:val="000000"/>
                <w:sz w:val="16"/>
                <w:szCs w:val="16"/>
                <w:lang w:val="es-MX"/>
              </w:rPr>
            </w:pPr>
            <w:r w:rsidRPr="00CB49C8">
              <w:rPr>
                <w:b/>
                <w:color w:val="000000"/>
                <w:sz w:val="16"/>
                <w:szCs w:val="16"/>
              </w:rPr>
              <w:t xml:space="preserve">Activos Biológicos </w:t>
            </w:r>
          </w:p>
        </w:tc>
        <w:tc>
          <w:tcPr>
            <w:tcW w:w="4254" w:type="dxa"/>
          </w:tcPr>
          <w:p w14:paraId="5797DD61" w14:textId="77777777" w:rsidR="00317AE3" w:rsidRPr="00CB49C8" w:rsidRDefault="00317AE3" w:rsidP="00317AE3">
            <w:pPr>
              <w:pStyle w:val="Texto"/>
              <w:spacing w:before="40" w:after="40" w:line="242" w:lineRule="exact"/>
              <w:ind w:firstLine="0"/>
              <w:jc w:val="left"/>
              <w:rPr>
                <w:b/>
                <w:color w:val="000000"/>
                <w:sz w:val="16"/>
                <w:szCs w:val="16"/>
                <w:lang w:val="es-MX"/>
              </w:rPr>
            </w:pPr>
            <w:r w:rsidRPr="00CB49C8">
              <w:rPr>
                <w:b/>
                <w:color w:val="000000"/>
                <w:sz w:val="16"/>
                <w:szCs w:val="16"/>
              </w:rPr>
              <w:t>5700 ACTIVOS BIOLOGICOS</w:t>
            </w:r>
          </w:p>
        </w:tc>
      </w:tr>
      <w:tr w:rsidR="00317AE3" w:rsidRPr="00CB49C8" w14:paraId="788465C2" w14:textId="77777777" w:rsidTr="004F4FB9">
        <w:trPr>
          <w:trHeight w:val="20"/>
        </w:trPr>
        <w:tc>
          <w:tcPr>
            <w:tcW w:w="826" w:type="dxa"/>
          </w:tcPr>
          <w:p w14:paraId="4C314BE7"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1.2.4.8.1</w:t>
            </w:r>
          </w:p>
        </w:tc>
        <w:tc>
          <w:tcPr>
            <w:tcW w:w="3632" w:type="dxa"/>
          </w:tcPr>
          <w:p w14:paraId="1A39BBDB"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Bovinos </w:t>
            </w:r>
          </w:p>
        </w:tc>
        <w:tc>
          <w:tcPr>
            <w:tcW w:w="4254" w:type="dxa"/>
          </w:tcPr>
          <w:p w14:paraId="33E8795B"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571 </w:t>
            </w:r>
            <w:proofErr w:type="gramStart"/>
            <w:r w:rsidRPr="00CB49C8">
              <w:rPr>
                <w:color w:val="000000"/>
                <w:sz w:val="16"/>
                <w:szCs w:val="16"/>
              </w:rPr>
              <w:t>Bovinos</w:t>
            </w:r>
            <w:proofErr w:type="gramEnd"/>
          </w:p>
        </w:tc>
      </w:tr>
      <w:tr w:rsidR="00317AE3" w:rsidRPr="00CB49C8" w14:paraId="5C408BD8" w14:textId="77777777" w:rsidTr="004F4FB9">
        <w:trPr>
          <w:trHeight w:val="20"/>
        </w:trPr>
        <w:tc>
          <w:tcPr>
            <w:tcW w:w="826" w:type="dxa"/>
          </w:tcPr>
          <w:p w14:paraId="0A40AB2E"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1.2.4.8.2</w:t>
            </w:r>
          </w:p>
        </w:tc>
        <w:tc>
          <w:tcPr>
            <w:tcW w:w="3632" w:type="dxa"/>
          </w:tcPr>
          <w:p w14:paraId="6DF3C62B"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Porcinos </w:t>
            </w:r>
          </w:p>
        </w:tc>
        <w:tc>
          <w:tcPr>
            <w:tcW w:w="4254" w:type="dxa"/>
          </w:tcPr>
          <w:p w14:paraId="3C06643F"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572 </w:t>
            </w:r>
            <w:proofErr w:type="gramStart"/>
            <w:r w:rsidRPr="00CB49C8">
              <w:rPr>
                <w:color w:val="000000"/>
                <w:sz w:val="16"/>
                <w:szCs w:val="16"/>
              </w:rPr>
              <w:t>Porcinos</w:t>
            </w:r>
            <w:proofErr w:type="gramEnd"/>
          </w:p>
        </w:tc>
      </w:tr>
      <w:tr w:rsidR="00317AE3" w:rsidRPr="00CB49C8" w14:paraId="0EDEB991" w14:textId="77777777" w:rsidTr="004F4FB9">
        <w:trPr>
          <w:trHeight w:val="20"/>
        </w:trPr>
        <w:tc>
          <w:tcPr>
            <w:tcW w:w="826" w:type="dxa"/>
          </w:tcPr>
          <w:p w14:paraId="3341B7D5"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1.2.4.8.3</w:t>
            </w:r>
          </w:p>
        </w:tc>
        <w:tc>
          <w:tcPr>
            <w:tcW w:w="3632" w:type="dxa"/>
          </w:tcPr>
          <w:p w14:paraId="7B364276"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Aves </w:t>
            </w:r>
          </w:p>
        </w:tc>
        <w:tc>
          <w:tcPr>
            <w:tcW w:w="4254" w:type="dxa"/>
          </w:tcPr>
          <w:p w14:paraId="6BA0B222"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573 </w:t>
            </w:r>
            <w:proofErr w:type="gramStart"/>
            <w:r w:rsidRPr="00CB49C8">
              <w:rPr>
                <w:color w:val="000000"/>
                <w:sz w:val="16"/>
                <w:szCs w:val="16"/>
              </w:rPr>
              <w:t>Aves</w:t>
            </w:r>
            <w:proofErr w:type="gramEnd"/>
          </w:p>
        </w:tc>
      </w:tr>
      <w:tr w:rsidR="00317AE3" w:rsidRPr="00CB49C8" w14:paraId="351FA28D" w14:textId="77777777" w:rsidTr="004F4FB9">
        <w:trPr>
          <w:trHeight w:val="20"/>
        </w:trPr>
        <w:tc>
          <w:tcPr>
            <w:tcW w:w="826" w:type="dxa"/>
          </w:tcPr>
          <w:p w14:paraId="1181A2DB"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1.2.4.8.4</w:t>
            </w:r>
          </w:p>
        </w:tc>
        <w:tc>
          <w:tcPr>
            <w:tcW w:w="3632" w:type="dxa"/>
          </w:tcPr>
          <w:p w14:paraId="3551615C"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Ovinos y Caprinos </w:t>
            </w:r>
          </w:p>
        </w:tc>
        <w:tc>
          <w:tcPr>
            <w:tcW w:w="4254" w:type="dxa"/>
          </w:tcPr>
          <w:p w14:paraId="0E10C9F0"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574 </w:t>
            </w:r>
            <w:proofErr w:type="gramStart"/>
            <w:r w:rsidRPr="00CB49C8">
              <w:rPr>
                <w:color w:val="000000"/>
                <w:sz w:val="16"/>
                <w:szCs w:val="16"/>
              </w:rPr>
              <w:t>Ovinos</w:t>
            </w:r>
            <w:proofErr w:type="gramEnd"/>
            <w:r w:rsidRPr="00CB49C8">
              <w:rPr>
                <w:color w:val="000000"/>
                <w:sz w:val="16"/>
                <w:szCs w:val="16"/>
              </w:rPr>
              <w:t xml:space="preserve"> y Caprinos</w:t>
            </w:r>
          </w:p>
        </w:tc>
      </w:tr>
      <w:tr w:rsidR="00317AE3" w:rsidRPr="00CB49C8" w14:paraId="712CE4FC" w14:textId="77777777" w:rsidTr="004F4FB9">
        <w:trPr>
          <w:trHeight w:val="20"/>
        </w:trPr>
        <w:tc>
          <w:tcPr>
            <w:tcW w:w="826" w:type="dxa"/>
          </w:tcPr>
          <w:p w14:paraId="19ABD510"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1.2.4.8.5</w:t>
            </w:r>
          </w:p>
        </w:tc>
        <w:tc>
          <w:tcPr>
            <w:tcW w:w="3632" w:type="dxa"/>
          </w:tcPr>
          <w:p w14:paraId="7019987B"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Peces y Acuicultura </w:t>
            </w:r>
          </w:p>
        </w:tc>
        <w:tc>
          <w:tcPr>
            <w:tcW w:w="4254" w:type="dxa"/>
          </w:tcPr>
          <w:p w14:paraId="20FBA670"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575 </w:t>
            </w:r>
            <w:proofErr w:type="gramStart"/>
            <w:r w:rsidRPr="00CB49C8">
              <w:rPr>
                <w:color w:val="000000"/>
                <w:sz w:val="16"/>
                <w:szCs w:val="16"/>
              </w:rPr>
              <w:t>Peces</w:t>
            </w:r>
            <w:proofErr w:type="gramEnd"/>
            <w:r w:rsidRPr="00CB49C8">
              <w:rPr>
                <w:color w:val="000000"/>
                <w:sz w:val="16"/>
                <w:szCs w:val="16"/>
              </w:rPr>
              <w:t xml:space="preserve"> y Acuicultura </w:t>
            </w:r>
          </w:p>
        </w:tc>
      </w:tr>
      <w:tr w:rsidR="00317AE3" w:rsidRPr="00CB49C8" w14:paraId="1A696F17" w14:textId="77777777" w:rsidTr="004F4FB9">
        <w:trPr>
          <w:trHeight w:val="20"/>
        </w:trPr>
        <w:tc>
          <w:tcPr>
            <w:tcW w:w="826" w:type="dxa"/>
          </w:tcPr>
          <w:p w14:paraId="625990A1"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1.2.4.8.6</w:t>
            </w:r>
          </w:p>
        </w:tc>
        <w:tc>
          <w:tcPr>
            <w:tcW w:w="3632" w:type="dxa"/>
          </w:tcPr>
          <w:p w14:paraId="210E5EB6"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Equinos </w:t>
            </w:r>
          </w:p>
        </w:tc>
        <w:tc>
          <w:tcPr>
            <w:tcW w:w="4254" w:type="dxa"/>
          </w:tcPr>
          <w:p w14:paraId="3F542703"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576 </w:t>
            </w:r>
            <w:proofErr w:type="gramStart"/>
            <w:r w:rsidRPr="00CB49C8">
              <w:rPr>
                <w:color w:val="000000"/>
                <w:sz w:val="16"/>
                <w:szCs w:val="16"/>
              </w:rPr>
              <w:t>Equinos</w:t>
            </w:r>
            <w:proofErr w:type="gramEnd"/>
          </w:p>
        </w:tc>
      </w:tr>
      <w:tr w:rsidR="00317AE3" w:rsidRPr="00CB49C8" w14:paraId="564CB476" w14:textId="77777777" w:rsidTr="004F4FB9">
        <w:trPr>
          <w:trHeight w:val="20"/>
        </w:trPr>
        <w:tc>
          <w:tcPr>
            <w:tcW w:w="826" w:type="dxa"/>
          </w:tcPr>
          <w:p w14:paraId="59D78664"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1.2.4.8.7</w:t>
            </w:r>
          </w:p>
        </w:tc>
        <w:tc>
          <w:tcPr>
            <w:tcW w:w="3632" w:type="dxa"/>
          </w:tcPr>
          <w:p w14:paraId="3C4B9DA5"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Especies Menores y de Zoológico </w:t>
            </w:r>
          </w:p>
        </w:tc>
        <w:tc>
          <w:tcPr>
            <w:tcW w:w="4254" w:type="dxa"/>
          </w:tcPr>
          <w:p w14:paraId="3BEB8B53"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577 </w:t>
            </w:r>
            <w:proofErr w:type="gramStart"/>
            <w:r w:rsidRPr="00CB49C8">
              <w:rPr>
                <w:color w:val="000000"/>
                <w:sz w:val="16"/>
                <w:szCs w:val="16"/>
              </w:rPr>
              <w:t>Especies</w:t>
            </w:r>
            <w:proofErr w:type="gramEnd"/>
            <w:r w:rsidRPr="00CB49C8">
              <w:rPr>
                <w:color w:val="000000"/>
                <w:sz w:val="16"/>
                <w:szCs w:val="16"/>
              </w:rPr>
              <w:t xml:space="preserve"> Menores y de Zoológico</w:t>
            </w:r>
          </w:p>
        </w:tc>
      </w:tr>
      <w:tr w:rsidR="00317AE3" w:rsidRPr="00CB49C8" w14:paraId="507C14F6" w14:textId="77777777" w:rsidTr="004F4FB9">
        <w:trPr>
          <w:trHeight w:val="20"/>
        </w:trPr>
        <w:tc>
          <w:tcPr>
            <w:tcW w:w="826" w:type="dxa"/>
          </w:tcPr>
          <w:p w14:paraId="57B3ED61"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1.2.4.8.8</w:t>
            </w:r>
          </w:p>
        </w:tc>
        <w:tc>
          <w:tcPr>
            <w:tcW w:w="3632" w:type="dxa"/>
          </w:tcPr>
          <w:p w14:paraId="2CA68C43"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Árboles y Plantas </w:t>
            </w:r>
          </w:p>
        </w:tc>
        <w:tc>
          <w:tcPr>
            <w:tcW w:w="4254" w:type="dxa"/>
          </w:tcPr>
          <w:p w14:paraId="0C5FC102"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578 </w:t>
            </w:r>
            <w:proofErr w:type="gramStart"/>
            <w:r w:rsidRPr="00CB49C8">
              <w:rPr>
                <w:color w:val="000000"/>
                <w:sz w:val="16"/>
                <w:szCs w:val="16"/>
              </w:rPr>
              <w:t>Árboles</w:t>
            </w:r>
            <w:proofErr w:type="gramEnd"/>
            <w:r w:rsidRPr="00CB49C8">
              <w:rPr>
                <w:color w:val="000000"/>
                <w:sz w:val="16"/>
                <w:szCs w:val="16"/>
              </w:rPr>
              <w:t xml:space="preserve"> y plantas </w:t>
            </w:r>
          </w:p>
        </w:tc>
      </w:tr>
      <w:tr w:rsidR="00317AE3" w:rsidRPr="00CB49C8" w14:paraId="0CCB8791" w14:textId="77777777" w:rsidTr="004F4FB9">
        <w:trPr>
          <w:trHeight w:val="20"/>
        </w:trPr>
        <w:tc>
          <w:tcPr>
            <w:tcW w:w="826" w:type="dxa"/>
          </w:tcPr>
          <w:p w14:paraId="433CF3CA"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lastRenderedPageBreak/>
              <w:t>1.2.4.8.9</w:t>
            </w:r>
          </w:p>
        </w:tc>
        <w:tc>
          <w:tcPr>
            <w:tcW w:w="3632" w:type="dxa"/>
          </w:tcPr>
          <w:p w14:paraId="14615EBB"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Otros Activos Biológicos </w:t>
            </w:r>
          </w:p>
        </w:tc>
        <w:tc>
          <w:tcPr>
            <w:tcW w:w="4254" w:type="dxa"/>
          </w:tcPr>
          <w:p w14:paraId="767BF74F" w14:textId="77777777" w:rsidR="00317AE3" w:rsidRPr="00CB49C8" w:rsidRDefault="00317AE3" w:rsidP="00317AE3">
            <w:pPr>
              <w:pStyle w:val="Texto"/>
              <w:spacing w:before="40" w:after="40" w:line="242" w:lineRule="exact"/>
              <w:ind w:firstLine="0"/>
              <w:jc w:val="left"/>
              <w:rPr>
                <w:color w:val="000000"/>
                <w:sz w:val="16"/>
                <w:szCs w:val="16"/>
                <w:lang w:val="es-MX"/>
              </w:rPr>
            </w:pPr>
            <w:r w:rsidRPr="00CB49C8">
              <w:rPr>
                <w:color w:val="000000"/>
                <w:sz w:val="16"/>
                <w:szCs w:val="16"/>
              </w:rPr>
              <w:t xml:space="preserve">579 </w:t>
            </w:r>
            <w:proofErr w:type="gramStart"/>
            <w:r w:rsidRPr="00CB49C8">
              <w:rPr>
                <w:color w:val="000000"/>
                <w:sz w:val="16"/>
                <w:szCs w:val="16"/>
              </w:rPr>
              <w:t>Otros</w:t>
            </w:r>
            <w:proofErr w:type="gramEnd"/>
            <w:r w:rsidRPr="00CB49C8">
              <w:rPr>
                <w:color w:val="000000"/>
                <w:sz w:val="16"/>
                <w:szCs w:val="16"/>
              </w:rPr>
              <w:t xml:space="preserve"> Activos Biológicos</w:t>
            </w:r>
          </w:p>
        </w:tc>
      </w:tr>
      <w:tr w:rsidR="00317AE3" w:rsidRPr="00CB49C8" w14:paraId="43329492" w14:textId="77777777" w:rsidTr="004F4FB9">
        <w:trPr>
          <w:trHeight w:val="20"/>
        </w:trPr>
        <w:tc>
          <w:tcPr>
            <w:tcW w:w="826" w:type="dxa"/>
          </w:tcPr>
          <w:p w14:paraId="771C6E82" w14:textId="77777777" w:rsidR="00317AE3" w:rsidRPr="00CB49C8" w:rsidRDefault="00317AE3" w:rsidP="00317AE3">
            <w:pPr>
              <w:pStyle w:val="Texto"/>
              <w:spacing w:before="50" w:after="50" w:line="242" w:lineRule="exact"/>
              <w:ind w:firstLine="0"/>
              <w:jc w:val="left"/>
              <w:rPr>
                <w:b/>
                <w:color w:val="000000"/>
                <w:sz w:val="16"/>
                <w:szCs w:val="16"/>
                <w:lang w:val="es-MX"/>
              </w:rPr>
            </w:pPr>
            <w:r w:rsidRPr="00CB49C8">
              <w:rPr>
                <w:b/>
                <w:color w:val="000000"/>
                <w:sz w:val="16"/>
                <w:szCs w:val="16"/>
              </w:rPr>
              <w:t>1.2.5.2</w:t>
            </w:r>
          </w:p>
        </w:tc>
        <w:tc>
          <w:tcPr>
            <w:tcW w:w="3632" w:type="dxa"/>
          </w:tcPr>
          <w:p w14:paraId="18C87135" w14:textId="77777777" w:rsidR="00317AE3" w:rsidRPr="00CB49C8" w:rsidRDefault="00317AE3" w:rsidP="00317AE3">
            <w:pPr>
              <w:pStyle w:val="Texto"/>
              <w:spacing w:before="50" w:after="50" w:line="242" w:lineRule="exact"/>
              <w:ind w:firstLine="0"/>
              <w:jc w:val="left"/>
              <w:rPr>
                <w:b/>
                <w:color w:val="000000"/>
                <w:sz w:val="16"/>
                <w:szCs w:val="16"/>
                <w:lang w:val="es-MX"/>
              </w:rPr>
            </w:pPr>
            <w:r w:rsidRPr="00CB49C8">
              <w:rPr>
                <w:b/>
                <w:color w:val="000000"/>
                <w:sz w:val="16"/>
                <w:szCs w:val="16"/>
              </w:rPr>
              <w:t xml:space="preserve">Patentes, Marcas y Derechos </w:t>
            </w:r>
          </w:p>
        </w:tc>
        <w:tc>
          <w:tcPr>
            <w:tcW w:w="4254" w:type="dxa"/>
          </w:tcPr>
          <w:p w14:paraId="5CABBB05"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 </w:t>
            </w:r>
          </w:p>
        </w:tc>
      </w:tr>
      <w:tr w:rsidR="00317AE3" w:rsidRPr="00CB49C8" w14:paraId="18773B87" w14:textId="77777777" w:rsidTr="004F4FB9">
        <w:trPr>
          <w:trHeight w:val="20"/>
        </w:trPr>
        <w:tc>
          <w:tcPr>
            <w:tcW w:w="826" w:type="dxa"/>
          </w:tcPr>
          <w:p w14:paraId="067A7225"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1.2.5.2.1</w:t>
            </w:r>
          </w:p>
        </w:tc>
        <w:tc>
          <w:tcPr>
            <w:tcW w:w="3632" w:type="dxa"/>
          </w:tcPr>
          <w:p w14:paraId="2279A566"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 xml:space="preserve">Patentes </w:t>
            </w:r>
          </w:p>
        </w:tc>
        <w:tc>
          <w:tcPr>
            <w:tcW w:w="4254" w:type="dxa"/>
          </w:tcPr>
          <w:p w14:paraId="2FCAF71F"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 xml:space="preserve">592 </w:t>
            </w:r>
            <w:proofErr w:type="gramStart"/>
            <w:r w:rsidRPr="00CB49C8">
              <w:rPr>
                <w:color w:val="000000"/>
                <w:sz w:val="16"/>
                <w:szCs w:val="16"/>
              </w:rPr>
              <w:t>Patentes</w:t>
            </w:r>
            <w:proofErr w:type="gramEnd"/>
          </w:p>
        </w:tc>
      </w:tr>
      <w:tr w:rsidR="00317AE3" w:rsidRPr="00CB49C8" w14:paraId="503B2FEF" w14:textId="77777777" w:rsidTr="004F4FB9">
        <w:trPr>
          <w:trHeight w:val="20"/>
        </w:trPr>
        <w:tc>
          <w:tcPr>
            <w:tcW w:w="826" w:type="dxa"/>
          </w:tcPr>
          <w:p w14:paraId="313366A9"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1.2.5.2.2</w:t>
            </w:r>
          </w:p>
        </w:tc>
        <w:tc>
          <w:tcPr>
            <w:tcW w:w="3632" w:type="dxa"/>
          </w:tcPr>
          <w:p w14:paraId="1BF63937"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 xml:space="preserve">Marcas </w:t>
            </w:r>
          </w:p>
        </w:tc>
        <w:tc>
          <w:tcPr>
            <w:tcW w:w="4254" w:type="dxa"/>
          </w:tcPr>
          <w:p w14:paraId="4FFDA1F6"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593 Marcas</w:t>
            </w:r>
          </w:p>
        </w:tc>
      </w:tr>
      <w:tr w:rsidR="00317AE3" w:rsidRPr="00CB49C8" w14:paraId="11FB4D03" w14:textId="77777777" w:rsidTr="004F4FB9">
        <w:trPr>
          <w:trHeight w:val="20"/>
        </w:trPr>
        <w:tc>
          <w:tcPr>
            <w:tcW w:w="826" w:type="dxa"/>
          </w:tcPr>
          <w:p w14:paraId="09AACE4D"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1.2.5.2.3</w:t>
            </w:r>
          </w:p>
        </w:tc>
        <w:tc>
          <w:tcPr>
            <w:tcW w:w="3632" w:type="dxa"/>
          </w:tcPr>
          <w:p w14:paraId="78B917B7"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 xml:space="preserve">Derechos </w:t>
            </w:r>
          </w:p>
        </w:tc>
        <w:tc>
          <w:tcPr>
            <w:tcW w:w="4254" w:type="dxa"/>
          </w:tcPr>
          <w:p w14:paraId="6FCFCD13" w14:textId="77777777" w:rsidR="00317AE3" w:rsidRPr="00CB49C8" w:rsidRDefault="00317AE3" w:rsidP="00317AE3">
            <w:pPr>
              <w:pStyle w:val="Texto"/>
              <w:spacing w:before="50" w:after="50" w:line="242" w:lineRule="exact"/>
              <w:ind w:firstLine="0"/>
              <w:jc w:val="left"/>
              <w:rPr>
                <w:color w:val="000000"/>
                <w:sz w:val="16"/>
                <w:szCs w:val="16"/>
                <w:lang w:val="es-MX"/>
              </w:rPr>
            </w:pPr>
            <w:r w:rsidRPr="00CB49C8">
              <w:rPr>
                <w:color w:val="000000"/>
                <w:sz w:val="16"/>
                <w:szCs w:val="16"/>
              </w:rPr>
              <w:t xml:space="preserve">594 </w:t>
            </w:r>
            <w:proofErr w:type="gramStart"/>
            <w:r w:rsidRPr="00CB49C8">
              <w:rPr>
                <w:color w:val="000000"/>
                <w:sz w:val="16"/>
                <w:szCs w:val="16"/>
              </w:rPr>
              <w:t>Derechos</w:t>
            </w:r>
            <w:proofErr w:type="gramEnd"/>
          </w:p>
        </w:tc>
      </w:tr>
      <w:tr w:rsidR="00317AE3" w:rsidRPr="00CB49C8" w14:paraId="06040EAC" w14:textId="77777777" w:rsidTr="004F4FB9">
        <w:trPr>
          <w:trHeight w:val="20"/>
        </w:trPr>
        <w:tc>
          <w:tcPr>
            <w:tcW w:w="826" w:type="dxa"/>
          </w:tcPr>
          <w:p w14:paraId="70C63059" w14:textId="77777777" w:rsidR="00317AE3" w:rsidRPr="00CB49C8" w:rsidRDefault="00317AE3" w:rsidP="00317AE3">
            <w:pPr>
              <w:pStyle w:val="Texto"/>
              <w:spacing w:before="50" w:after="50" w:line="246" w:lineRule="exact"/>
              <w:ind w:firstLine="0"/>
              <w:jc w:val="left"/>
              <w:rPr>
                <w:b/>
                <w:color w:val="000000"/>
                <w:sz w:val="16"/>
                <w:szCs w:val="16"/>
                <w:lang w:val="es-MX"/>
              </w:rPr>
            </w:pPr>
            <w:r w:rsidRPr="00CB49C8">
              <w:rPr>
                <w:b/>
                <w:color w:val="000000"/>
                <w:sz w:val="16"/>
                <w:szCs w:val="16"/>
              </w:rPr>
              <w:t>1.2.5.3</w:t>
            </w:r>
          </w:p>
        </w:tc>
        <w:tc>
          <w:tcPr>
            <w:tcW w:w="3632" w:type="dxa"/>
          </w:tcPr>
          <w:p w14:paraId="7E39B260" w14:textId="77777777" w:rsidR="00317AE3" w:rsidRPr="00CB49C8" w:rsidRDefault="00317AE3" w:rsidP="00317AE3">
            <w:pPr>
              <w:pStyle w:val="Texto"/>
              <w:spacing w:before="50" w:after="50" w:line="246" w:lineRule="exact"/>
              <w:ind w:firstLine="0"/>
              <w:jc w:val="left"/>
              <w:rPr>
                <w:b/>
                <w:color w:val="000000"/>
                <w:sz w:val="16"/>
                <w:szCs w:val="16"/>
                <w:lang w:val="es-MX"/>
              </w:rPr>
            </w:pPr>
            <w:r w:rsidRPr="00CB49C8">
              <w:rPr>
                <w:b/>
                <w:color w:val="000000"/>
                <w:sz w:val="16"/>
                <w:szCs w:val="16"/>
              </w:rPr>
              <w:t xml:space="preserve">Concesiones y Franquicias </w:t>
            </w:r>
          </w:p>
        </w:tc>
        <w:tc>
          <w:tcPr>
            <w:tcW w:w="4254" w:type="dxa"/>
          </w:tcPr>
          <w:p w14:paraId="067D0A62"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w:t>
            </w:r>
          </w:p>
        </w:tc>
      </w:tr>
      <w:tr w:rsidR="00317AE3" w:rsidRPr="00CB49C8" w14:paraId="04932F43" w14:textId="77777777" w:rsidTr="004F4FB9">
        <w:trPr>
          <w:trHeight w:val="20"/>
        </w:trPr>
        <w:tc>
          <w:tcPr>
            <w:tcW w:w="826" w:type="dxa"/>
          </w:tcPr>
          <w:p w14:paraId="64B39162"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1.2.5.3.1</w:t>
            </w:r>
          </w:p>
        </w:tc>
        <w:tc>
          <w:tcPr>
            <w:tcW w:w="3632" w:type="dxa"/>
          </w:tcPr>
          <w:p w14:paraId="57DD3F95"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xml:space="preserve">Concesiones </w:t>
            </w:r>
          </w:p>
        </w:tc>
        <w:tc>
          <w:tcPr>
            <w:tcW w:w="4254" w:type="dxa"/>
          </w:tcPr>
          <w:p w14:paraId="5DDD0EF2"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xml:space="preserve">595 </w:t>
            </w:r>
            <w:proofErr w:type="gramStart"/>
            <w:r w:rsidRPr="00CB49C8">
              <w:rPr>
                <w:color w:val="000000"/>
                <w:sz w:val="16"/>
                <w:szCs w:val="16"/>
              </w:rPr>
              <w:t>Concesiones</w:t>
            </w:r>
            <w:proofErr w:type="gramEnd"/>
          </w:p>
        </w:tc>
      </w:tr>
      <w:tr w:rsidR="00317AE3" w:rsidRPr="00CB49C8" w14:paraId="7941BC1F" w14:textId="77777777" w:rsidTr="004F4FB9">
        <w:trPr>
          <w:trHeight w:val="20"/>
        </w:trPr>
        <w:tc>
          <w:tcPr>
            <w:tcW w:w="826" w:type="dxa"/>
          </w:tcPr>
          <w:p w14:paraId="1D88CC8C"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1.2.5.3.2</w:t>
            </w:r>
          </w:p>
        </w:tc>
        <w:tc>
          <w:tcPr>
            <w:tcW w:w="3632" w:type="dxa"/>
          </w:tcPr>
          <w:p w14:paraId="241BDAF9"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xml:space="preserve">Franquicias </w:t>
            </w:r>
          </w:p>
        </w:tc>
        <w:tc>
          <w:tcPr>
            <w:tcW w:w="4254" w:type="dxa"/>
          </w:tcPr>
          <w:p w14:paraId="5BAC3A34"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xml:space="preserve">596 </w:t>
            </w:r>
            <w:proofErr w:type="gramStart"/>
            <w:r w:rsidRPr="00CB49C8">
              <w:rPr>
                <w:color w:val="000000"/>
                <w:sz w:val="16"/>
                <w:szCs w:val="16"/>
              </w:rPr>
              <w:t>Franquicias</w:t>
            </w:r>
            <w:proofErr w:type="gramEnd"/>
          </w:p>
        </w:tc>
      </w:tr>
      <w:tr w:rsidR="00317AE3" w:rsidRPr="00CB49C8" w14:paraId="062920B8" w14:textId="77777777" w:rsidTr="004F4FB9">
        <w:trPr>
          <w:trHeight w:val="20"/>
        </w:trPr>
        <w:tc>
          <w:tcPr>
            <w:tcW w:w="826" w:type="dxa"/>
          </w:tcPr>
          <w:p w14:paraId="69DAEC4B" w14:textId="77777777" w:rsidR="00317AE3" w:rsidRPr="00CB49C8" w:rsidRDefault="00317AE3" w:rsidP="00317AE3">
            <w:pPr>
              <w:pStyle w:val="Texto"/>
              <w:spacing w:before="50" w:after="50" w:line="246" w:lineRule="exact"/>
              <w:ind w:firstLine="0"/>
              <w:jc w:val="left"/>
              <w:rPr>
                <w:b/>
                <w:color w:val="000000"/>
                <w:sz w:val="16"/>
                <w:szCs w:val="16"/>
                <w:lang w:val="es-MX"/>
              </w:rPr>
            </w:pPr>
            <w:r w:rsidRPr="00CB49C8">
              <w:rPr>
                <w:b/>
                <w:color w:val="000000"/>
                <w:sz w:val="16"/>
                <w:szCs w:val="16"/>
              </w:rPr>
              <w:t>1.2.5.4</w:t>
            </w:r>
          </w:p>
        </w:tc>
        <w:tc>
          <w:tcPr>
            <w:tcW w:w="3632" w:type="dxa"/>
          </w:tcPr>
          <w:p w14:paraId="0EA7DCFB" w14:textId="77777777" w:rsidR="00317AE3" w:rsidRPr="00CB49C8" w:rsidRDefault="00317AE3" w:rsidP="00317AE3">
            <w:pPr>
              <w:pStyle w:val="Texto"/>
              <w:spacing w:before="50" w:after="50" w:line="246" w:lineRule="exact"/>
              <w:ind w:firstLine="0"/>
              <w:jc w:val="left"/>
              <w:rPr>
                <w:b/>
                <w:color w:val="000000"/>
                <w:sz w:val="16"/>
                <w:szCs w:val="16"/>
                <w:lang w:val="es-MX"/>
              </w:rPr>
            </w:pPr>
            <w:r w:rsidRPr="00CB49C8">
              <w:rPr>
                <w:b/>
                <w:color w:val="000000"/>
                <w:sz w:val="16"/>
                <w:szCs w:val="16"/>
              </w:rPr>
              <w:t xml:space="preserve">Licencias </w:t>
            </w:r>
          </w:p>
        </w:tc>
        <w:tc>
          <w:tcPr>
            <w:tcW w:w="4254" w:type="dxa"/>
          </w:tcPr>
          <w:p w14:paraId="58D53398"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w:t>
            </w:r>
          </w:p>
        </w:tc>
      </w:tr>
      <w:tr w:rsidR="00317AE3" w:rsidRPr="00CB49C8" w14:paraId="1EDC79A8" w14:textId="77777777" w:rsidTr="004F4FB9">
        <w:trPr>
          <w:trHeight w:val="20"/>
        </w:trPr>
        <w:tc>
          <w:tcPr>
            <w:tcW w:w="826" w:type="dxa"/>
          </w:tcPr>
          <w:p w14:paraId="72D8E5CB"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1.2.5.4.1</w:t>
            </w:r>
          </w:p>
        </w:tc>
        <w:tc>
          <w:tcPr>
            <w:tcW w:w="3632" w:type="dxa"/>
          </w:tcPr>
          <w:p w14:paraId="05F48A5F"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Licencias Informáticas e Intelectuales</w:t>
            </w:r>
          </w:p>
        </w:tc>
        <w:tc>
          <w:tcPr>
            <w:tcW w:w="4254" w:type="dxa"/>
          </w:tcPr>
          <w:p w14:paraId="116D081A"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xml:space="preserve">597 </w:t>
            </w:r>
            <w:proofErr w:type="gramStart"/>
            <w:r w:rsidRPr="00CB49C8">
              <w:rPr>
                <w:color w:val="000000"/>
                <w:sz w:val="16"/>
                <w:szCs w:val="16"/>
              </w:rPr>
              <w:t>Licencias</w:t>
            </w:r>
            <w:proofErr w:type="gramEnd"/>
            <w:r w:rsidRPr="00CB49C8">
              <w:rPr>
                <w:color w:val="000000"/>
                <w:sz w:val="16"/>
                <w:szCs w:val="16"/>
              </w:rPr>
              <w:t xml:space="preserve"> Informáticas e Intelectuales</w:t>
            </w:r>
          </w:p>
        </w:tc>
      </w:tr>
      <w:tr w:rsidR="00317AE3" w:rsidRPr="00CB49C8" w14:paraId="3AC6E894" w14:textId="77777777" w:rsidTr="004F4FB9">
        <w:trPr>
          <w:trHeight w:val="20"/>
        </w:trPr>
        <w:tc>
          <w:tcPr>
            <w:tcW w:w="826" w:type="dxa"/>
          </w:tcPr>
          <w:p w14:paraId="0B33DBF4"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1.2.5.4.2</w:t>
            </w:r>
          </w:p>
        </w:tc>
        <w:tc>
          <w:tcPr>
            <w:tcW w:w="3632" w:type="dxa"/>
          </w:tcPr>
          <w:p w14:paraId="5F89E2C6"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Licencias Industriales, Comerciales y Otras</w:t>
            </w:r>
          </w:p>
        </w:tc>
        <w:tc>
          <w:tcPr>
            <w:tcW w:w="4254" w:type="dxa"/>
          </w:tcPr>
          <w:p w14:paraId="47CDBC8B"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xml:space="preserve">598 </w:t>
            </w:r>
            <w:proofErr w:type="gramStart"/>
            <w:r w:rsidRPr="00CB49C8">
              <w:rPr>
                <w:color w:val="000000"/>
                <w:sz w:val="16"/>
                <w:szCs w:val="16"/>
              </w:rPr>
              <w:t>Licencias</w:t>
            </w:r>
            <w:proofErr w:type="gramEnd"/>
            <w:r w:rsidRPr="00CB49C8">
              <w:rPr>
                <w:color w:val="000000"/>
                <w:sz w:val="16"/>
                <w:szCs w:val="16"/>
              </w:rPr>
              <w:t xml:space="preserve"> Industriales, Comerciales y Otras</w:t>
            </w:r>
          </w:p>
        </w:tc>
      </w:tr>
      <w:tr w:rsidR="00317AE3" w:rsidRPr="00CB49C8" w14:paraId="0E57E676" w14:textId="77777777" w:rsidTr="004F4FB9">
        <w:trPr>
          <w:trHeight w:val="20"/>
        </w:trPr>
        <w:tc>
          <w:tcPr>
            <w:tcW w:w="826" w:type="dxa"/>
          </w:tcPr>
          <w:p w14:paraId="7BD54590" w14:textId="77777777" w:rsidR="00317AE3" w:rsidRPr="00CB49C8" w:rsidRDefault="00317AE3" w:rsidP="00317AE3">
            <w:pPr>
              <w:pStyle w:val="Texto"/>
              <w:spacing w:before="50" w:after="50" w:line="246" w:lineRule="exact"/>
              <w:ind w:firstLine="0"/>
              <w:jc w:val="left"/>
              <w:rPr>
                <w:b/>
                <w:color w:val="000000"/>
                <w:sz w:val="16"/>
                <w:szCs w:val="16"/>
                <w:lang w:val="es-MX"/>
              </w:rPr>
            </w:pPr>
            <w:r w:rsidRPr="00CB49C8">
              <w:rPr>
                <w:b/>
                <w:color w:val="000000"/>
                <w:sz w:val="16"/>
                <w:szCs w:val="16"/>
              </w:rPr>
              <w:t>2.1.3.1</w:t>
            </w:r>
          </w:p>
        </w:tc>
        <w:tc>
          <w:tcPr>
            <w:tcW w:w="3632" w:type="dxa"/>
          </w:tcPr>
          <w:p w14:paraId="3FDA904F" w14:textId="77777777" w:rsidR="00317AE3" w:rsidRPr="00CB49C8" w:rsidRDefault="00317AE3" w:rsidP="00317AE3">
            <w:pPr>
              <w:pStyle w:val="Texto"/>
              <w:spacing w:before="50" w:after="50" w:line="246" w:lineRule="exact"/>
              <w:ind w:firstLine="0"/>
              <w:jc w:val="left"/>
              <w:rPr>
                <w:b/>
                <w:color w:val="000000"/>
                <w:sz w:val="16"/>
                <w:szCs w:val="16"/>
                <w:lang w:val="es-MX"/>
              </w:rPr>
            </w:pPr>
            <w:r w:rsidRPr="00CB49C8">
              <w:rPr>
                <w:b/>
                <w:color w:val="000000"/>
                <w:sz w:val="16"/>
                <w:szCs w:val="16"/>
              </w:rPr>
              <w:t xml:space="preserve">Porción a Corto Plazo de la Deuda Pública Interna </w:t>
            </w:r>
          </w:p>
        </w:tc>
        <w:tc>
          <w:tcPr>
            <w:tcW w:w="4254" w:type="dxa"/>
          </w:tcPr>
          <w:p w14:paraId="3EDF0F39"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w:t>
            </w:r>
          </w:p>
        </w:tc>
      </w:tr>
      <w:tr w:rsidR="00317AE3" w:rsidRPr="00CB49C8" w14:paraId="2C4C066D" w14:textId="77777777" w:rsidTr="004F4FB9">
        <w:trPr>
          <w:trHeight w:val="20"/>
        </w:trPr>
        <w:tc>
          <w:tcPr>
            <w:tcW w:w="826" w:type="dxa"/>
          </w:tcPr>
          <w:p w14:paraId="5D30EDCB"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2.1.3.1.1</w:t>
            </w:r>
          </w:p>
        </w:tc>
        <w:tc>
          <w:tcPr>
            <w:tcW w:w="3632" w:type="dxa"/>
          </w:tcPr>
          <w:p w14:paraId="391F760A"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xml:space="preserve">Porción a CP de Títulos y Valores de Deuda Pública Interna </w:t>
            </w:r>
          </w:p>
        </w:tc>
        <w:tc>
          <w:tcPr>
            <w:tcW w:w="4254" w:type="dxa"/>
          </w:tcPr>
          <w:p w14:paraId="070029B0"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xml:space="preserve">912 </w:t>
            </w:r>
            <w:proofErr w:type="gramStart"/>
            <w:r w:rsidRPr="00CB49C8">
              <w:rPr>
                <w:color w:val="000000"/>
                <w:sz w:val="16"/>
                <w:szCs w:val="16"/>
              </w:rPr>
              <w:t>Amortización</w:t>
            </w:r>
            <w:proofErr w:type="gramEnd"/>
            <w:r w:rsidRPr="00CB49C8">
              <w:rPr>
                <w:color w:val="000000"/>
                <w:sz w:val="16"/>
                <w:szCs w:val="16"/>
              </w:rPr>
              <w:t xml:space="preserve"> de la Deuda Interna por Emisión de Títulos y Valores</w:t>
            </w:r>
          </w:p>
        </w:tc>
      </w:tr>
      <w:tr w:rsidR="00317AE3" w:rsidRPr="00CB49C8" w14:paraId="650A153D" w14:textId="77777777" w:rsidTr="004F4FB9">
        <w:trPr>
          <w:trHeight w:val="20"/>
        </w:trPr>
        <w:tc>
          <w:tcPr>
            <w:tcW w:w="826" w:type="dxa"/>
          </w:tcPr>
          <w:p w14:paraId="7B9F53FE"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2.1.3.1.2</w:t>
            </w:r>
          </w:p>
        </w:tc>
        <w:tc>
          <w:tcPr>
            <w:tcW w:w="3632" w:type="dxa"/>
          </w:tcPr>
          <w:p w14:paraId="2A6633A8"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xml:space="preserve">Porción a CP de los Préstamos de la Deuda Pública Interna </w:t>
            </w:r>
          </w:p>
        </w:tc>
        <w:tc>
          <w:tcPr>
            <w:tcW w:w="4254" w:type="dxa"/>
          </w:tcPr>
          <w:p w14:paraId="2DD87B97"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xml:space="preserve">911 </w:t>
            </w:r>
            <w:proofErr w:type="gramStart"/>
            <w:r w:rsidRPr="00CB49C8">
              <w:rPr>
                <w:color w:val="000000"/>
                <w:sz w:val="16"/>
                <w:szCs w:val="16"/>
              </w:rPr>
              <w:t>Amortización</w:t>
            </w:r>
            <w:proofErr w:type="gramEnd"/>
            <w:r w:rsidRPr="00CB49C8">
              <w:rPr>
                <w:color w:val="000000"/>
                <w:sz w:val="16"/>
                <w:szCs w:val="16"/>
              </w:rPr>
              <w:t xml:space="preserve"> de la Deuda Interna con Instituciones de Crédito</w:t>
            </w:r>
          </w:p>
        </w:tc>
      </w:tr>
      <w:tr w:rsidR="00317AE3" w:rsidRPr="00CB49C8" w14:paraId="62214B48" w14:textId="77777777" w:rsidTr="004F4FB9">
        <w:trPr>
          <w:trHeight w:val="20"/>
        </w:trPr>
        <w:tc>
          <w:tcPr>
            <w:tcW w:w="826" w:type="dxa"/>
          </w:tcPr>
          <w:p w14:paraId="4EDDA6A4" w14:textId="77777777" w:rsidR="00317AE3" w:rsidRPr="00CB49C8" w:rsidRDefault="00317AE3" w:rsidP="00317AE3">
            <w:pPr>
              <w:pStyle w:val="Texto"/>
              <w:spacing w:before="50" w:after="50" w:line="246" w:lineRule="exact"/>
              <w:ind w:firstLine="0"/>
              <w:jc w:val="left"/>
              <w:rPr>
                <w:b/>
                <w:color w:val="000000"/>
                <w:sz w:val="16"/>
                <w:szCs w:val="16"/>
                <w:lang w:val="es-MX"/>
              </w:rPr>
            </w:pPr>
            <w:r w:rsidRPr="00CB49C8">
              <w:rPr>
                <w:b/>
                <w:color w:val="000000"/>
                <w:sz w:val="16"/>
                <w:szCs w:val="16"/>
              </w:rPr>
              <w:t>2.1.3.2</w:t>
            </w:r>
          </w:p>
        </w:tc>
        <w:tc>
          <w:tcPr>
            <w:tcW w:w="3632" w:type="dxa"/>
          </w:tcPr>
          <w:p w14:paraId="284EC77B" w14:textId="77777777" w:rsidR="00317AE3" w:rsidRPr="00CB49C8" w:rsidRDefault="00317AE3" w:rsidP="00317AE3">
            <w:pPr>
              <w:pStyle w:val="Texto"/>
              <w:spacing w:before="50" w:after="50" w:line="246" w:lineRule="exact"/>
              <w:ind w:firstLine="0"/>
              <w:jc w:val="left"/>
              <w:rPr>
                <w:b/>
                <w:color w:val="000000"/>
                <w:sz w:val="16"/>
                <w:szCs w:val="16"/>
                <w:lang w:val="es-MX"/>
              </w:rPr>
            </w:pPr>
            <w:r w:rsidRPr="00CB49C8">
              <w:rPr>
                <w:b/>
                <w:color w:val="000000"/>
                <w:sz w:val="16"/>
                <w:szCs w:val="16"/>
              </w:rPr>
              <w:t xml:space="preserve">Porción a Corto Plazo de la Deuda Pública Externa </w:t>
            </w:r>
          </w:p>
        </w:tc>
        <w:tc>
          <w:tcPr>
            <w:tcW w:w="4254" w:type="dxa"/>
          </w:tcPr>
          <w:p w14:paraId="714794B8"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w:t>
            </w:r>
          </w:p>
        </w:tc>
      </w:tr>
      <w:tr w:rsidR="00317AE3" w:rsidRPr="00CB49C8" w14:paraId="2506BEF8" w14:textId="77777777" w:rsidTr="004F4FB9">
        <w:trPr>
          <w:trHeight w:val="20"/>
        </w:trPr>
        <w:tc>
          <w:tcPr>
            <w:tcW w:w="826" w:type="dxa"/>
            <w:tcBorders>
              <w:bottom w:val="single" w:sz="6" w:space="0" w:color="auto"/>
            </w:tcBorders>
          </w:tcPr>
          <w:p w14:paraId="3251ED7D"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2.1.3.2.1</w:t>
            </w:r>
          </w:p>
        </w:tc>
        <w:tc>
          <w:tcPr>
            <w:tcW w:w="3632" w:type="dxa"/>
            <w:tcBorders>
              <w:bottom w:val="single" w:sz="6" w:space="0" w:color="auto"/>
            </w:tcBorders>
          </w:tcPr>
          <w:p w14:paraId="0C109035"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xml:space="preserve">Porción a CP de Títulos y Valores de Deuda Pública Externa </w:t>
            </w:r>
          </w:p>
        </w:tc>
        <w:tc>
          <w:tcPr>
            <w:tcW w:w="4254" w:type="dxa"/>
          </w:tcPr>
          <w:p w14:paraId="7278F2C7"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xml:space="preserve">917 </w:t>
            </w:r>
            <w:proofErr w:type="gramStart"/>
            <w:r w:rsidRPr="00CB49C8">
              <w:rPr>
                <w:color w:val="000000"/>
                <w:sz w:val="16"/>
                <w:szCs w:val="16"/>
              </w:rPr>
              <w:t>Amortización</w:t>
            </w:r>
            <w:proofErr w:type="gramEnd"/>
            <w:r w:rsidRPr="00CB49C8">
              <w:rPr>
                <w:color w:val="000000"/>
                <w:sz w:val="16"/>
                <w:szCs w:val="16"/>
              </w:rPr>
              <w:t xml:space="preserve"> de la Deuda Externa por Emisión de Títulos y Valores</w:t>
            </w:r>
          </w:p>
        </w:tc>
      </w:tr>
      <w:tr w:rsidR="00317AE3" w:rsidRPr="00CB49C8" w14:paraId="22C70E8F" w14:textId="77777777" w:rsidTr="004F4FB9">
        <w:trPr>
          <w:trHeight w:val="20"/>
        </w:trPr>
        <w:tc>
          <w:tcPr>
            <w:tcW w:w="826" w:type="dxa"/>
            <w:tcBorders>
              <w:bottom w:val="single" w:sz="4" w:space="0" w:color="auto"/>
            </w:tcBorders>
          </w:tcPr>
          <w:p w14:paraId="0ED9018B"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2.1.3.2.2</w:t>
            </w:r>
          </w:p>
        </w:tc>
        <w:tc>
          <w:tcPr>
            <w:tcW w:w="3632" w:type="dxa"/>
            <w:tcBorders>
              <w:bottom w:val="single" w:sz="4" w:space="0" w:color="auto"/>
            </w:tcBorders>
          </w:tcPr>
          <w:p w14:paraId="361CF5FB"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xml:space="preserve">Porción a CP de los Préstamos de la Deuda Pública Externa </w:t>
            </w:r>
          </w:p>
        </w:tc>
        <w:tc>
          <w:tcPr>
            <w:tcW w:w="4254" w:type="dxa"/>
          </w:tcPr>
          <w:p w14:paraId="101578C6"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xml:space="preserve">914 </w:t>
            </w:r>
            <w:proofErr w:type="gramStart"/>
            <w:r w:rsidRPr="00CB49C8">
              <w:rPr>
                <w:color w:val="000000"/>
                <w:sz w:val="16"/>
                <w:szCs w:val="16"/>
              </w:rPr>
              <w:t>Amortización</w:t>
            </w:r>
            <w:proofErr w:type="gramEnd"/>
            <w:r w:rsidRPr="00CB49C8">
              <w:rPr>
                <w:color w:val="000000"/>
                <w:sz w:val="16"/>
                <w:szCs w:val="16"/>
              </w:rPr>
              <w:t xml:space="preserve"> de la Deuda Externa con Instituciones de Crédito</w:t>
            </w:r>
          </w:p>
        </w:tc>
      </w:tr>
      <w:tr w:rsidR="00317AE3" w:rsidRPr="00CB49C8" w14:paraId="7373179F" w14:textId="77777777" w:rsidTr="004F4FB9">
        <w:trPr>
          <w:trHeight w:val="20"/>
        </w:trPr>
        <w:tc>
          <w:tcPr>
            <w:tcW w:w="826" w:type="dxa"/>
            <w:tcBorders>
              <w:top w:val="single" w:sz="4" w:space="0" w:color="auto"/>
              <w:bottom w:val="nil"/>
            </w:tcBorders>
          </w:tcPr>
          <w:p w14:paraId="49865A7E" w14:textId="77777777" w:rsidR="00317AE3" w:rsidRPr="00CB49C8" w:rsidRDefault="00317AE3" w:rsidP="00317AE3">
            <w:pPr>
              <w:pStyle w:val="Texto"/>
              <w:spacing w:before="50" w:after="50" w:line="246" w:lineRule="exact"/>
              <w:ind w:firstLine="0"/>
              <w:jc w:val="left"/>
              <w:rPr>
                <w:color w:val="000000"/>
                <w:sz w:val="16"/>
                <w:szCs w:val="16"/>
                <w:lang w:val="es-MX"/>
              </w:rPr>
            </w:pPr>
          </w:p>
        </w:tc>
        <w:tc>
          <w:tcPr>
            <w:tcW w:w="3632" w:type="dxa"/>
            <w:tcBorders>
              <w:top w:val="single" w:sz="4" w:space="0" w:color="auto"/>
              <w:bottom w:val="nil"/>
            </w:tcBorders>
          </w:tcPr>
          <w:p w14:paraId="424A65BF" w14:textId="77777777" w:rsidR="00317AE3" w:rsidRPr="00CB49C8" w:rsidRDefault="00317AE3" w:rsidP="00317AE3">
            <w:pPr>
              <w:pStyle w:val="Texto"/>
              <w:spacing w:before="50" w:after="50" w:line="246" w:lineRule="exact"/>
              <w:ind w:firstLine="0"/>
              <w:jc w:val="left"/>
              <w:rPr>
                <w:color w:val="000000"/>
                <w:sz w:val="16"/>
                <w:szCs w:val="16"/>
                <w:lang w:val="es-MX"/>
              </w:rPr>
            </w:pPr>
          </w:p>
        </w:tc>
        <w:tc>
          <w:tcPr>
            <w:tcW w:w="4254" w:type="dxa"/>
          </w:tcPr>
          <w:p w14:paraId="3B2E1F49"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xml:space="preserve">915 </w:t>
            </w:r>
            <w:proofErr w:type="gramStart"/>
            <w:r w:rsidRPr="00CB49C8">
              <w:rPr>
                <w:color w:val="000000"/>
                <w:sz w:val="16"/>
                <w:szCs w:val="16"/>
              </w:rPr>
              <w:t>Amortización</w:t>
            </w:r>
            <w:proofErr w:type="gramEnd"/>
            <w:r w:rsidRPr="00CB49C8">
              <w:rPr>
                <w:color w:val="000000"/>
                <w:sz w:val="16"/>
                <w:szCs w:val="16"/>
              </w:rPr>
              <w:t xml:space="preserve"> de Deuda Externa con Organismos Financieros Internacionales</w:t>
            </w:r>
          </w:p>
        </w:tc>
      </w:tr>
      <w:tr w:rsidR="00317AE3" w:rsidRPr="00CB49C8" w14:paraId="1F7BE641" w14:textId="77777777" w:rsidTr="004F4FB9">
        <w:trPr>
          <w:trHeight w:val="20"/>
        </w:trPr>
        <w:tc>
          <w:tcPr>
            <w:tcW w:w="826" w:type="dxa"/>
            <w:tcBorders>
              <w:top w:val="nil"/>
            </w:tcBorders>
          </w:tcPr>
          <w:p w14:paraId="215E2261" w14:textId="77777777" w:rsidR="00317AE3" w:rsidRPr="00CB49C8" w:rsidRDefault="00317AE3" w:rsidP="00317AE3">
            <w:pPr>
              <w:pStyle w:val="Texto"/>
              <w:spacing w:before="50" w:after="50" w:line="246" w:lineRule="exact"/>
              <w:ind w:firstLine="0"/>
              <w:jc w:val="left"/>
              <w:rPr>
                <w:color w:val="000000"/>
                <w:sz w:val="16"/>
                <w:szCs w:val="16"/>
                <w:lang w:val="es-MX"/>
              </w:rPr>
            </w:pPr>
          </w:p>
        </w:tc>
        <w:tc>
          <w:tcPr>
            <w:tcW w:w="3632" w:type="dxa"/>
            <w:tcBorders>
              <w:top w:val="nil"/>
            </w:tcBorders>
          </w:tcPr>
          <w:p w14:paraId="3359A135" w14:textId="77777777" w:rsidR="00317AE3" w:rsidRPr="00CB49C8" w:rsidRDefault="00317AE3" w:rsidP="00317AE3">
            <w:pPr>
              <w:pStyle w:val="Texto"/>
              <w:spacing w:before="50" w:after="50" w:line="246" w:lineRule="exact"/>
              <w:ind w:firstLine="0"/>
              <w:jc w:val="left"/>
              <w:rPr>
                <w:color w:val="000000"/>
                <w:sz w:val="16"/>
                <w:szCs w:val="16"/>
                <w:lang w:val="es-MX"/>
              </w:rPr>
            </w:pPr>
          </w:p>
        </w:tc>
        <w:tc>
          <w:tcPr>
            <w:tcW w:w="4254" w:type="dxa"/>
          </w:tcPr>
          <w:p w14:paraId="108A2A0D"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xml:space="preserve">916 </w:t>
            </w:r>
            <w:proofErr w:type="gramStart"/>
            <w:r w:rsidRPr="00CB49C8">
              <w:rPr>
                <w:color w:val="000000"/>
                <w:sz w:val="16"/>
                <w:szCs w:val="16"/>
              </w:rPr>
              <w:t>Amortización</w:t>
            </w:r>
            <w:proofErr w:type="gramEnd"/>
            <w:r w:rsidRPr="00CB49C8">
              <w:rPr>
                <w:color w:val="000000"/>
                <w:sz w:val="16"/>
                <w:szCs w:val="16"/>
              </w:rPr>
              <w:t xml:space="preserve"> de la Deuda Bilateral</w:t>
            </w:r>
          </w:p>
        </w:tc>
      </w:tr>
      <w:tr w:rsidR="00317AE3" w:rsidRPr="00CB49C8" w14:paraId="6A76659C" w14:textId="77777777" w:rsidTr="004F4FB9">
        <w:trPr>
          <w:trHeight w:val="20"/>
        </w:trPr>
        <w:tc>
          <w:tcPr>
            <w:tcW w:w="826" w:type="dxa"/>
          </w:tcPr>
          <w:p w14:paraId="6F3D018F" w14:textId="77777777" w:rsidR="00317AE3" w:rsidRPr="00CB49C8" w:rsidRDefault="00317AE3" w:rsidP="00317AE3">
            <w:pPr>
              <w:pStyle w:val="Texto"/>
              <w:spacing w:before="50" w:after="50" w:line="246" w:lineRule="exact"/>
              <w:ind w:firstLine="0"/>
              <w:jc w:val="left"/>
              <w:rPr>
                <w:b/>
                <w:color w:val="000000"/>
                <w:sz w:val="16"/>
                <w:szCs w:val="16"/>
                <w:lang w:val="es-MX"/>
              </w:rPr>
            </w:pPr>
            <w:r w:rsidRPr="00CB49C8">
              <w:rPr>
                <w:b/>
                <w:color w:val="000000"/>
                <w:sz w:val="16"/>
                <w:szCs w:val="16"/>
              </w:rPr>
              <w:t>2.1.3.3</w:t>
            </w:r>
          </w:p>
        </w:tc>
        <w:tc>
          <w:tcPr>
            <w:tcW w:w="3632" w:type="dxa"/>
          </w:tcPr>
          <w:p w14:paraId="1271C2C3" w14:textId="77777777" w:rsidR="00317AE3" w:rsidRPr="00CB49C8" w:rsidRDefault="00317AE3" w:rsidP="00317AE3">
            <w:pPr>
              <w:pStyle w:val="Texto"/>
              <w:spacing w:before="50" w:after="50" w:line="246" w:lineRule="exact"/>
              <w:ind w:firstLine="0"/>
              <w:jc w:val="left"/>
              <w:rPr>
                <w:b/>
                <w:color w:val="000000"/>
                <w:sz w:val="16"/>
                <w:szCs w:val="16"/>
                <w:lang w:val="es-MX"/>
              </w:rPr>
            </w:pPr>
            <w:r w:rsidRPr="00CB49C8">
              <w:rPr>
                <w:b/>
                <w:color w:val="000000"/>
                <w:sz w:val="16"/>
                <w:szCs w:val="16"/>
              </w:rPr>
              <w:t xml:space="preserve">Porción a Corto Plazo de Arrendamiento Financiero </w:t>
            </w:r>
          </w:p>
        </w:tc>
        <w:tc>
          <w:tcPr>
            <w:tcW w:w="4254" w:type="dxa"/>
          </w:tcPr>
          <w:p w14:paraId="31497767"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w:t>
            </w:r>
          </w:p>
        </w:tc>
      </w:tr>
      <w:tr w:rsidR="00317AE3" w:rsidRPr="00CB49C8" w14:paraId="7C94C0A8" w14:textId="77777777" w:rsidTr="004F4FB9">
        <w:trPr>
          <w:trHeight w:val="20"/>
        </w:trPr>
        <w:tc>
          <w:tcPr>
            <w:tcW w:w="826" w:type="dxa"/>
          </w:tcPr>
          <w:p w14:paraId="5B24FE8B"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2.1.3.3.1</w:t>
            </w:r>
          </w:p>
        </w:tc>
        <w:tc>
          <w:tcPr>
            <w:tcW w:w="3632" w:type="dxa"/>
          </w:tcPr>
          <w:p w14:paraId="3545F16A"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xml:space="preserve">Porción a CP de Arrendamiento Financiero Nacional </w:t>
            </w:r>
          </w:p>
        </w:tc>
        <w:tc>
          <w:tcPr>
            <w:tcW w:w="4254" w:type="dxa"/>
          </w:tcPr>
          <w:p w14:paraId="574B3DF5"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xml:space="preserve">913 </w:t>
            </w:r>
            <w:proofErr w:type="gramStart"/>
            <w:r w:rsidRPr="00CB49C8">
              <w:rPr>
                <w:color w:val="000000"/>
                <w:sz w:val="16"/>
                <w:szCs w:val="16"/>
              </w:rPr>
              <w:t>Amortización</w:t>
            </w:r>
            <w:proofErr w:type="gramEnd"/>
            <w:r w:rsidRPr="00CB49C8">
              <w:rPr>
                <w:color w:val="000000"/>
                <w:sz w:val="16"/>
                <w:szCs w:val="16"/>
              </w:rPr>
              <w:t xml:space="preserve"> de Arrendamientos Financieros Nacionales</w:t>
            </w:r>
          </w:p>
        </w:tc>
      </w:tr>
      <w:tr w:rsidR="00317AE3" w:rsidRPr="00AE4C1B" w14:paraId="5CFBC861" w14:textId="77777777" w:rsidTr="004F4FB9">
        <w:trPr>
          <w:trHeight w:val="20"/>
        </w:trPr>
        <w:tc>
          <w:tcPr>
            <w:tcW w:w="826" w:type="dxa"/>
          </w:tcPr>
          <w:p w14:paraId="71AFF95F"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2.1.3.3.2</w:t>
            </w:r>
          </w:p>
        </w:tc>
        <w:tc>
          <w:tcPr>
            <w:tcW w:w="3632" w:type="dxa"/>
          </w:tcPr>
          <w:p w14:paraId="06FE9399" w14:textId="77777777" w:rsidR="00317AE3" w:rsidRPr="00CB49C8"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xml:space="preserve">Porción a CP de Arrendamiento Financiero Internacional </w:t>
            </w:r>
          </w:p>
        </w:tc>
        <w:tc>
          <w:tcPr>
            <w:tcW w:w="4254" w:type="dxa"/>
          </w:tcPr>
          <w:p w14:paraId="6F70FF37" w14:textId="77777777" w:rsidR="00317AE3" w:rsidRPr="00AE4C1B" w:rsidRDefault="00317AE3" w:rsidP="00317AE3">
            <w:pPr>
              <w:pStyle w:val="Texto"/>
              <w:spacing w:before="50" w:after="50" w:line="246" w:lineRule="exact"/>
              <w:ind w:firstLine="0"/>
              <w:jc w:val="left"/>
              <w:rPr>
                <w:color w:val="000000"/>
                <w:sz w:val="16"/>
                <w:szCs w:val="16"/>
                <w:lang w:val="es-MX"/>
              </w:rPr>
            </w:pPr>
            <w:r w:rsidRPr="00CB49C8">
              <w:rPr>
                <w:color w:val="000000"/>
                <w:sz w:val="16"/>
                <w:szCs w:val="16"/>
              </w:rPr>
              <w:t xml:space="preserve">918 </w:t>
            </w:r>
            <w:proofErr w:type="gramStart"/>
            <w:r w:rsidRPr="00CB49C8">
              <w:rPr>
                <w:color w:val="000000"/>
                <w:sz w:val="16"/>
                <w:szCs w:val="16"/>
              </w:rPr>
              <w:t>Amortización</w:t>
            </w:r>
            <w:proofErr w:type="gramEnd"/>
            <w:r w:rsidRPr="00CB49C8">
              <w:rPr>
                <w:color w:val="000000"/>
                <w:sz w:val="16"/>
                <w:szCs w:val="16"/>
              </w:rPr>
              <w:t xml:space="preserve"> de Arrendamientos Financieros Internacionales</w:t>
            </w:r>
          </w:p>
        </w:tc>
      </w:tr>
    </w:tbl>
    <w:p w14:paraId="4243248E" w14:textId="77777777" w:rsidR="00A824AF" w:rsidRPr="00AE4C1B" w:rsidRDefault="00A824AF">
      <w:pPr>
        <w:rPr>
          <w:rFonts w:ascii="Arial" w:hAnsi="Arial" w:cs="Arial"/>
          <w:b/>
          <w:i/>
          <w:sz w:val="18"/>
          <w:szCs w:val="36"/>
        </w:rPr>
      </w:pPr>
    </w:p>
    <w:sectPr w:rsidR="00A824AF" w:rsidRPr="00AE4C1B" w:rsidSect="009E54B5">
      <w:headerReference w:type="default" r:id="rId11"/>
      <w:footerReference w:type="even" r:id="rId12"/>
      <w:footerReference w:type="default" r:id="rId13"/>
      <w:pgSz w:w="12240" w:h="15840" w:code="1"/>
      <w:pgMar w:top="1560" w:right="1701" w:bottom="1298" w:left="1701"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4AB65" w14:textId="77777777" w:rsidR="00174E81" w:rsidRDefault="00174E81">
      <w:r>
        <w:separator/>
      </w:r>
    </w:p>
  </w:endnote>
  <w:endnote w:type="continuationSeparator" w:id="0">
    <w:p w14:paraId="5D7B2FC5" w14:textId="77777777" w:rsidR="00174E81" w:rsidRDefault="0017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2000000" w:usb2="00003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F27BC" w14:textId="3EB86F93" w:rsidR="00174E81" w:rsidRPr="00F61D34" w:rsidRDefault="00174E81" w:rsidP="00F61D34">
    <w:pPr>
      <w:pStyle w:val="Piedepgina"/>
      <w:jc w:val="right"/>
      <w:rPr>
        <w:rFonts w:ascii="Arial" w:hAnsi="Arial" w:cs="Arial"/>
      </w:rPr>
    </w:pPr>
    <w:r w:rsidRPr="00F61D34">
      <w:rPr>
        <w:rFonts w:ascii="Arial" w:hAnsi="Arial" w:cs="Arial"/>
      </w:rPr>
      <w:fldChar w:fldCharType="begin"/>
    </w:r>
    <w:r w:rsidRPr="00F61D34">
      <w:rPr>
        <w:rFonts w:ascii="Arial" w:hAnsi="Arial" w:cs="Arial"/>
      </w:rPr>
      <w:instrText>PAGE   \* MERGEFORMAT</w:instrText>
    </w:r>
    <w:r w:rsidRPr="00F61D34">
      <w:rPr>
        <w:rFonts w:ascii="Arial" w:hAnsi="Arial" w:cs="Arial"/>
      </w:rPr>
      <w:fldChar w:fldCharType="separate"/>
    </w:r>
    <w:r>
      <w:rPr>
        <w:rFonts w:ascii="Arial" w:hAnsi="Arial" w:cs="Arial"/>
        <w:noProof/>
      </w:rPr>
      <w:t>42</w:t>
    </w:r>
    <w:r w:rsidRPr="00F61D34">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208C9" w14:textId="408C39A4" w:rsidR="00174E81" w:rsidRPr="00F61D34" w:rsidRDefault="00174E81" w:rsidP="00F61D34">
    <w:pPr>
      <w:pStyle w:val="Piedepgina"/>
      <w:jc w:val="right"/>
      <w:rPr>
        <w:rFonts w:ascii="Arial" w:hAnsi="Arial" w:cs="Arial"/>
      </w:rPr>
    </w:pPr>
    <w:r w:rsidRPr="00F61D34">
      <w:rPr>
        <w:rFonts w:ascii="Arial" w:hAnsi="Arial" w:cs="Arial"/>
      </w:rPr>
      <w:fldChar w:fldCharType="begin"/>
    </w:r>
    <w:r w:rsidRPr="00F61D34">
      <w:rPr>
        <w:rFonts w:ascii="Arial" w:hAnsi="Arial" w:cs="Arial"/>
      </w:rPr>
      <w:instrText>PAGE   \* MERGEFORMAT</w:instrText>
    </w:r>
    <w:r w:rsidRPr="00F61D34">
      <w:rPr>
        <w:rFonts w:ascii="Arial" w:hAnsi="Arial" w:cs="Arial"/>
      </w:rPr>
      <w:fldChar w:fldCharType="separate"/>
    </w:r>
    <w:r>
      <w:rPr>
        <w:rFonts w:ascii="Arial" w:hAnsi="Arial" w:cs="Arial"/>
        <w:noProof/>
      </w:rPr>
      <w:t>41</w:t>
    </w:r>
    <w:r w:rsidRPr="00F61D34">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EC818" w14:textId="77777777" w:rsidR="00174E81" w:rsidRDefault="00174E81">
      <w:r>
        <w:separator/>
      </w:r>
    </w:p>
  </w:footnote>
  <w:footnote w:type="continuationSeparator" w:id="0">
    <w:p w14:paraId="476FA41D" w14:textId="77777777" w:rsidR="00174E81" w:rsidRDefault="00174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26BA2" w14:textId="7AF43F2E" w:rsidR="00174E81" w:rsidRDefault="00174E81">
    <w:pPr>
      <w:pStyle w:val="Encabezado"/>
    </w:pPr>
    <w:r w:rsidRPr="00463430">
      <w:rPr>
        <w:noProof/>
      </w:rPr>
      <w:drawing>
        <wp:anchor distT="0" distB="0" distL="114300" distR="114300" simplePos="0" relativeHeight="251659264" behindDoc="0" locked="0" layoutInCell="1" allowOverlap="1" wp14:anchorId="1D62E828" wp14:editId="0A25A175">
          <wp:simplePos x="0" y="0"/>
          <wp:positionH relativeFrom="margin">
            <wp:posOffset>142240</wp:posOffset>
          </wp:positionH>
          <wp:positionV relativeFrom="paragraph">
            <wp:posOffset>-143510</wp:posOffset>
          </wp:positionV>
          <wp:extent cx="531495" cy="720090"/>
          <wp:effectExtent l="0" t="0" r="1905" b="3810"/>
          <wp:wrapNone/>
          <wp:docPr id="3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3430">
      <w:rPr>
        <w:noProof/>
      </w:rPr>
      <mc:AlternateContent>
        <mc:Choice Requires="wps">
          <w:drawing>
            <wp:anchor distT="45720" distB="45720" distL="114300" distR="114300" simplePos="0" relativeHeight="251660288" behindDoc="0" locked="0" layoutInCell="1" allowOverlap="1" wp14:anchorId="6722B12C" wp14:editId="33D5293F">
              <wp:simplePos x="0" y="0"/>
              <wp:positionH relativeFrom="margin">
                <wp:posOffset>634365</wp:posOffset>
              </wp:positionH>
              <wp:positionV relativeFrom="paragraph">
                <wp:posOffset>13335</wp:posOffset>
              </wp:positionV>
              <wp:extent cx="4276725" cy="4381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438150"/>
                      </a:xfrm>
                      <a:prstGeom prst="rect">
                        <a:avLst/>
                      </a:prstGeom>
                      <a:noFill/>
                      <a:ln w="9525">
                        <a:noFill/>
                        <a:miter lim="800000"/>
                        <a:headEnd/>
                        <a:tailEnd/>
                      </a:ln>
                    </wps:spPr>
                    <wps:txbx>
                      <w:txbxContent>
                        <w:p w14:paraId="65EEC5EE" w14:textId="77777777" w:rsidR="00174E81" w:rsidRPr="00463430" w:rsidRDefault="00174E81" w:rsidP="00463430">
                          <w:pPr>
                            <w:pStyle w:val="Encabezado"/>
                            <w:ind w:right="-108"/>
                            <w:jc w:val="center"/>
                            <w:rPr>
                              <w:rFonts w:ascii="Gadugi" w:hAnsi="Gadugi" w:cs="Arial"/>
                              <w:b/>
                              <w:smallCaps/>
                              <w:sz w:val="18"/>
                            </w:rPr>
                          </w:pPr>
                          <w:r w:rsidRPr="00463430">
                            <w:rPr>
                              <w:rFonts w:ascii="Gadugi" w:hAnsi="Gadugi" w:cs="Arial"/>
                              <w:b/>
                              <w:smallCaps/>
                              <w:sz w:val="18"/>
                            </w:rPr>
                            <w:t xml:space="preserve">MANUAL DE CONTABILIDAD GUBERNAMENTAL (MCG) </w:t>
                          </w:r>
                        </w:p>
                        <w:p w14:paraId="142C2EA1" w14:textId="77777777" w:rsidR="00174E81" w:rsidRPr="00463430" w:rsidRDefault="00174E81" w:rsidP="00463430">
                          <w:pPr>
                            <w:pStyle w:val="Encabezado"/>
                            <w:ind w:right="-108"/>
                            <w:jc w:val="center"/>
                            <w:rPr>
                              <w:rFonts w:ascii="Gadugi" w:hAnsi="Gadugi" w:cs="Arial"/>
                              <w:b/>
                              <w:smallCaps/>
                              <w:sz w:val="18"/>
                            </w:rPr>
                          </w:pPr>
                          <w:r w:rsidRPr="00463430">
                            <w:rPr>
                              <w:rFonts w:ascii="Gadugi" w:hAnsi="Gadugi" w:cs="Arial"/>
                              <w:b/>
                              <w:smallCaps/>
                              <w:sz w:val="18"/>
                            </w:rPr>
                            <w:t>DEL ESTADO DE CAMPECHE</w:t>
                          </w:r>
                        </w:p>
                        <w:p w14:paraId="7E0590EE" w14:textId="77777777" w:rsidR="00174E81" w:rsidRDefault="00174E81" w:rsidP="0046343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22B12C" id="_x0000_t202" coordsize="21600,21600" o:spt="202" path="m,l,21600r21600,l21600,xe">
              <v:stroke joinstyle="miter"/>
              <v:path gradientshapeok="t" o:connecttype="rect"/>
            </v:shapetype>
            <v:shape id="Cuadro de texto 2" o:spid="_x0000_s1026" type="#_x0000_t202" style="position:absolute;margin-left:49.95pt;margin-top:1.05pt;width:336.75pt;height:3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" filled="f" stroked="f">
              <v:textbox>
                <w:txbxContent>
                  <w:p w14:paraId="65EEC5EE" w14:textId="77777777" w:rsidR="00174E81" w:rsidRPr="00463430" w:rsidRDefault="00174E81" w:rsidP="00463430">
                    <w:pPr>
                      <w:pStyle w:val="Encabezado"/>
                      <w:ind w:right="-108"/>
                      <w:jc w:val="center"/>
                      <w:rPr>
                        <w:rFonts w:ascii="Gadugi" w:hAnsi="Gadugi" w:cs="Arial"/>
                        <w:b/>
                        <w:smallCaps/>
                        <w:sz w:val="18"/>
                      </w:rPr>
                    </w:pPr>
                    <w:r w:rsidRPr="00463430">
                      <w:rPr>
                        <w:rFonts w:ascii="Gadugi" w:hAnsi="Gadugi" w:cs="Arial"/>
                        <w:b/>
                        <w:smallCaps/>
                        <w:sz w:val="18"/>
                      </w:rPr>
                      <w:t xml:space="preserve">MANUAL DE CONTABILIDAD GUBERNAMENTAL (MCG) </w:t>
                    </w:r>
                  </w:p>
                  <w:p w14:paraId="142C2EA1" w14:textId="77777777" w:rsidR="00174E81" w:rsidRPr="00463430" w:rsidRDefault="00174E81" w:rsidP="00463430">
                    <w:pPr>
                      <w:pStyle w:val="Encabezado"/>
                      <w:ind w:right="-108"/>
                      <w:jc w:val="center"/>
                      <w:rPr>
                        <w:rFonts w:ascii="Gadugi" w:hAnsi="Gadugi" w:cs="Arial"/>
                        <w:b/>
                        <w:smallCaps/>
                        <w:sz w:val="18"/>
                      </w:rPr>
                    </w:pPr>
                    <w:r w:rsidRPr="00463430">
                      <w:rPr>
                        <w:rFonts w:ascii="Gadugi" w:hAnsi="Gadugi" w:cs="Arial"/>
                        <w:b/>
                        <w:smallCaps/>
                        <w:sz w:val="18"/>
                      </w:rPr>
                      <w:t>DEL ESTADO DE CAMPECHE</w:t>
                    </w:r>
                  </w:p>
                  <w:p w14:paraId="7E0590EE" w14:textId="77777777" w:rsidR="00174E81" w:rsidRDefault="00174E81" w:rsidP="00463430">
                    <w:pPr>
                      <w:jc w:val="center"/>
                    </w:pPr>
                  </w:p>
                </w:txbxContent>
              </v:textbox>
              <w10:wrap type="square" anchorx="margin"/>
            </v:shape>
          </w:pict>
        </mc:Fallback>
      </mc:AlternateContent>
    </w:r>
    <w:r>
      <w:rPr>
        <w:noProof/>
        <w:lang w:val="en-US" w:eastAsia="en-US"/>
      </w:rPr>
      <w:drawing>
        <wp:anchor distT="0" distB="0" distL="114300" distR="114300" simplePos="0" relativeHeight="251662336" behindDoc="0" locked="0" layoutInCell="1" allowOverlap="1" wp14:anchorId="0A5F7252" wp14:editId="387EBE1D">
          <wp:simplePos x="0" y="0"/>
          <wp:positionH relativeFrom="column">
            <wp:posOffset>4705350</wp:posOffset>
          </wp:positionH>
          <wp:positionV relativeFrom="paragraph">
            <wp:posOffset>-114935</wp:posOffset>
          </wp:positionV>
          <wp:extent cx="1341120" cy="504190"/>
          <wp:effectExtent l="0" t="0" r="0" b="0"/>
          <wp:wrapNone/>
          <wp:docPr id="3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59E1"/>
    <w:multiLevelType w:val="hybridMultilevel"/>
    <w:tmpl w:val="86E808B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0A56411B"/>
    <w:multiLevelType w:val="hybridMultilevel"/>
    <w:tmpl w:val="B0C2782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0B5D24B8"/>
    <w:multiLevelType w:val="hybridMultilevel"/>
    <w:tmpl w:val="CB260D2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1433104E"/>
    <w:multiLevelType w:val="hybridMultilevel"/>
    <w:tmpl w:val="6BC85116"/>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15:restartNumberingAfterBreak="0">
    <w:nsid w:val="17095E51"/>
    <w:multiLevelType w:val="hybridMultilevel"/>
    <w:tmpl w:val="3F90EE8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176375ED"/>
    <w:multiLevelType w:val="hybridMultilevel"/>
    <w:tmpl w:val="9DE047B0"/>
    <w:lvl w:ilvl="0" w:tplc="B1382B7C">
      <w:start w:val="1"/>
      <w:numFmt w:val="bullet"/>
      <w:lvlText w:val=""/>
      <w:lvlJc w:val="left"/>
      <w:pPr>
        <w:tabs>
          <w:tab w:val="num" w:pos="1008"/>
        </w:tabs>
        <w:ind w:left="1008" w:hanging="144"/>
      </w:pPr>
      <w:rPr>
        <w:rFonts w:ascii="Wingdings" w:eastAsia="Times New Roman" w:hAnsi="Wingdings"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1872728F"/>
    <w:multiLevelType w:val="hybridMultilevel"/>
    <w:tmpl w:val="444C9BE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1D8E11ED"/>
    <w:multiLevelType w:val="hybridMultilevel"/>
    <w:tmpl w:val="BC8E3A2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2EBB6BDF"/>
    <w:multiLevelType w:val="hybridMultilevel"/>
    <w:tmpl w:val="54C8F3B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2FB7BE8"/>
    <w:multiLevelType w:val="hybridMultilevel"/>
    <w:tmpl w:val="8BCCB06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3F15708"/>
    <w:multiLevelType w:val="hybridMultilevel"/>
    <w:tmpl w:val="CA6E747C"/>
    <w:lvl w:ilvl="0" w:tplc="BFEC31A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35BD4555"/>
    <w:multiLevelType w:val="hybridMultilevel"/>
    <w:tmpl w:val="2D58FDA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3A0E76DB"/>
    <w:multiLevelType w:val="hybridMultilevel"/>
    <w:tmpl w:val="1298BB6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3FA54C80"/>
    <w:multiLevelType w:val="hybridMultilevel"/>
    <w:tmpl w:val="1F28991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41B4575B"/>
    <w:multiLevelType w:val="hybridMultilevel"/>
    <w:tmpl w:val="286C0F5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4AB83845"/>
    <w:multiLevelType w:val="hybridMultilevel"/>
    <w:tmpl w:val="391C4C4A"/>
    <w:lvl w:ilvl="0" w:tplc="BB36BFBC">
      <w:start w:val="1"/>
      <w:numFmt w:val="bullet"/>
      <w:lvlRestart w:val="0"/>
      <w:lvlText w:val=""/>
      <w:lvlJc w:val="left"/>
      <w:pPr>
        <w:tabs>
          <w:tab w:val="num" w:pos="432"/>
        </w:tabs>
        <w:ind w:left="432" w:hanging="432"/>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094A5F"/>
    <w:multiLevelType w:val="hybridMultilevel"/>
    <w:tmpl w:val="C840BCC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51F26707"/>
    <w:multiLevelType w:val="hybridMultilevel"/>
    <w:tmpl w:val="9312AB5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558920E3"/>
    <w:multiLevelType w:val="hybridMultilevel"/>
    <w:tmpl w:val="9978F78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9" w15:restartNumberingAfterBreak="0">
    <w:nsid w:val="55A3044B"/>
    <w:multiLevelType w:val="hybridMultilevel"/>
    <w:tmpl w:val="B55AB17E"/>
    <w:lvl w:ilvl="0" w:tplc="B1382B7C">
      <w:start w:val="1"/>
      <w:numFmt w:val="bullet"/>
      <w:lvlText w:val=""/>
      <w:lvlJc w:val="left"/>
      <w:pPr>
        <w:tabs>
          <w:tab w:val="num" w:pos="720"/>
        </w:tabs>
        <w:ind w:left="720" w:hanging="144"/>
      </w:pPr>
      <w:rPr>
        <w:rFonts w:ascii="Wingdings" w:eastAsia="Times New Roma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58D0626A"/>
    <w:multiLevelType w:val="hybridMultilevel"/>
    <w:tmpl w:val="AA2E575A"/>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2" w15:restartNumberingAfterBreak="0">
    <w:nsid w:val="5AE07DE5"/>
    <w:multiLevelType w:val="hybridMultilevel"/>
    <w:tmpl w:val="211A57E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3" w15:restartNumberingAfterBreak="0">
    <w:nsid w:val="5CAE5563"/>
    <w:multiLevelType w:val="hybridMultilevel"/>
    <w:tmpl w:val="E86629B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4" w15:restartNumberingAfterBreak="0">
    <w:nsid w:val="5F0C2C51"/>
    <w:multiLevelType w:val="hybridMultilevel"/>
    <w:tmpl w:val="9C7CB8C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5" w15:restartNumberingAfterBreak="0">
    <w:nsid w:val="61401594"/>
    <w:multiLevelType w:val="hybridMultilevel"/>
    <w:tmpl w:val="FB18932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627D16DB"/>
    <w:multiLevelType w:val="hybridMultilevel"/>
    <w:tmpl w:val="2162234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7" w15:restartNumberingAfterBreak="0">
    <w:nsid w:val="6402711B"/>
    <w:multiLevelType w:val="hybridMultilevel"/>
    <w:tmpl w:val="B7908AB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8" w15:restartNumberingAfterBreak="0">
    <w:nsid w:val="67876E73"/>
    <w:multiLevelType w:val="hybridMultilevel"/>
    <w:tmpl w:val="A992B0A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9" w15:restartNumberingAfterBreak="0">
    <w:nsid w:val="7AC473C5"/>
    <w:multiLevelType w:val="hybridMultilevel"/>
    <w:tmpl w:val="1646DF4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num w:numId="1">
    <w:abstractNumId w:val="19"/>
  </w:num>
  <w:num w:numId="2">
    <w:abstractNumId w:val="5"/>
  </w:num>
  <w:num w:numId="3">
    <w:abstractNumId w:val="6"/>
  </w:num>
  <w:num w:numId="4">
    <w:abstractNumId w:val="9"/>
  </w:num>
  <w:num w:numId="5">
    <w:abstractNumId w:val="29"/>
  </w:num>
  <w:num w:numId="6">
    <w:abstractNumId w:val="11"/>
  </w:num>
  <w:num w:numId="7">
    <w:abstractNumId w:val="14"/>
  </w:num>
  <w:num w:numId="8">
    <w:abstractNumId w:val="0"/>
  </w:num>
  <w:num w:numId="9">
    <w:abstractNumId w:val="23"/>
  </w:num>
  <w:num w:numId="10">
    <w:abstractNumId w:val="24"/>
  </w:num>
  <w:num w:numId="11">
    <w:abstractNumId w:val="12"/>
  </w:num>
  <w:num w:numId="12">
    <w:abstractNumId w:val="18"/>
  </w:num>
  <w:num w:numId="13">
    <w:abstractNumId w:val="16"/>
  </w:num>
  <w:num w:numId="14">
    <w:abstractNumId w:val="28"/>
  </w:num>
  <w:num w:numId="15">
    <w:abstractNumId w:val="22"/>
  </w:num>
  <w:num w:numId="16">
    <w:abstractNumId w:val="17"/>
  </w:num>
  <w:num w:numId="17">
    <w:abstractNumId w:val="25"/>
  </w:num>
  <w:num w:numId="18">
    <w:abstractNumId w:val="7"/>
  </w:num>
  <w:num w:numId="19">
    <w:abstractNumId w:val="13"/>
  </w:num>
  <w:num w:numId="20">
    <w:abstractNumId w:val="21"/>
  </w:num>
  <w:num w:numId="21">
    <w:abstractNumId w:val="26"/>
  </w:num>
  <w:num w:numId="22">
    <w:abstractNumId w:val="8"/>
  </w:num>
  <w:num w:numId="23">
    <w:abstractNumId w:val="1"/>
  </w:num>
  <w:num w:numId="24">
    <w:abstractNumId w:val="4"/>
  </w:num>
  <w:num w:numId="25">
    <w:abstractNumId w:val="2"/>
  </w:num>
  <w:num w:numId="26">
    <w:abstractNumId w:val="27"/>
  </w:num>
  <w:num w:numId="27">
    <w:abstractNumId w:val="15"/>
  </w:num>
  <w:num w:numId="28">
    <w:abstractNumId w:val="20"/>
  </w:num>
  <w:num w:numId="29">
    <w:abstractNumId w:val="3"/>
  </w:num>
  <w:num w:numId="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MX"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317"/>
    <w:rsid w:val="000018B3"/>
    <w:rsid w:val="00001E67"/>
    <w:rsid w:val="00003FDA"/>
    <w:rsid w:val="00004A5E"/>
    <w:rsid w:val="00005302"/>
    <w:rsid w:val="000055A7"/>
    <w:rsid w:val="00006B0C"/>
    <w:rsid w:val="000079F2"/>
    <w:rsid w:val="0001228C"/>
    <w:rsid w:val="0001443E"/>
    <w:rsid w:val="00014DEC"/>
    <w:rsid w:val="00016502"/>
    <w:rsid w:val="0002020A"/>
    <w:rsid w:val="0002266B"/>
    <w:rsid w:val="00026794"/>
    <w:rsid w:val="00026E42"/>
    <w:rsid w:val="0002728C"/>
    <w:rsid w:val="00030006"/>
    <w:rsid w:val="000300A9"/>
    <w:rsid w:val="00030D9F"/>
    <w:rsid w:val="000344A8"/>
    <w:rsid w:val="00037F46"/>
    <w:rsid w:val="00040B74"/>
    <w:rsid w:val="00046AFD"/>
    <w:rsid w:val="00046CFF"/>
    <w:rsid w:val="00047A15"/>
    <w:rsid w:val="000514E4"/>
    <w:rsid w:val="000517A3"/>
    <w:rsid w:val="00051EBE"/>
    <w:rsid w:val="00055C50"/>
    <w:rsid w:val="00055D40"/>
    <w:rsid w:val="000567F1"/>
    <w:rsid w:val="000601A8"/>
    <w:rsid w:val="000606A4"/>
    <w:rsid w:val="0006140F"/>
    <w:rsid w:val="00064ECA"/>
    <w:rsid w:val="00064F91"/>
    <w:rsid w:val="000676B9"/>
    <w:rsid w:val="000711AE"/>
    <w:rsid w:val="0007237C"/>
    <w:rsid w:val="00075BFC"/>
    <w:rsid w:val="00076682"/>
    <w:rsid w:val="000800AA"/>
    <w:rsid w:val="00080E09"/>
    <w:rsid w:val="00085962"/>
    <w:rsid w:val="00085A9F"/>
    <w:rsid w:val="00085CFF"/>
    <w:rsid w:val="00085D38"/>
    <w:rsid w:val="0009062B"/>
    <w:rsid w:val="00090BC5"/>
    <w:rsid w:val="000913E8"/>
    <w:rsid w:val="000934C4"/>
    <w:rsid w:val="000956C7"/>
    <w:rsid w:val="000963FD"/>
    <w:rsid w:val="000967C4"/>
    <w:rsid w:val="000A1B29"/>
    <w:rsid w:val="000A2965"/>
    <w:rsid w:val="000A4662"/>
    <w:rsid w:val="000A564B"/>
    <w:rsid w:val="000A68A2"/>
    <w:rsid w:val="000B05CD"/>
    <w:rsid w:val="000B0F13"/>
    <w:rsid w:val="000B1ED3"/>
    <w:rsid w:val="000B49B4"/>
    <w:rsid w:val="000B7D5D"/>
    <w:rsid w:val="000C5EA4"/>
    <w:rsid w:val="000C6227"/>
    <w:rsid w:val="000C68F8"/>
    <w:rsid w:val="000D392B"/>
    <w:rsid w:val="000D548A"/>
    <w:rsid w:val="000D548E"/>
    <w:rsid w:val="000D5D87"/>
    <w:rsid w:val="000D66B2"/>
    <w:rsid w:val="000D698E"/>
    <w:rsid w:val="000D7102"/>
    <w:rsid w:val="000D74FE"/>
    <w:rsid w:val="000D75C1"/>
    <w:rsid w:val="000E011C"/>
    <w:rsid w:val="000E0B96"/>
    <w:rsid w:val="000E1C18"/>
    <w:rsid w:val="000E3623"/>
    <w:rsid w:val="000E37B7"/>
    <w:rsid w:val="000E482E"/>
    <w:rsid w:val="000E6823"/>
    <w:rsid w:val="000F0FA3"/>
    <w:rsid w:val="000F5992"/>
    <w:rsid w:val="000F706A"/>
    <w:rsid w:val="001001BF"/>
    <w:rsid w:val="0010166E"/>
    <w:rsid w:val="0010242A"/>
    <w:rsid w:val="00103D82"/>
    <w:rsid w:val="00105166"/>
    <w:rsid w:val="00107980"/>
    <w:rsid w:val="00107A2A"/>
    <w:rsid w:val="00107AA6"/>
    <w:rsid w:val="00111093"/>
    <w:rsid w:val="00111A77"/>
    <w:rsid w:val="0011476F"/>
    <w:rsid w:val="00116AFB"/>
    <w:rsid w:val="00117687"/>
    <w:rsid w:val="00117A22"/>
    <w:rsid w:val="00117BBE"/>
    <w:rsid w:val="001207B7"/>
    <w:rsid w:val="00122F64"/>
    <w:rsid w:val="00123F3C"/>
    <w:rsid w:val="00124023"/>
    <w:rsid w:val="00124694"/>
    <w:rsid w:val="00127E0B"/>
    <w:rsid w:val="001303A7"/>
    <w:rsid w:val="00130CB7"/>
    <w:rsid w:val="001353F9"/>
    <w:rsid w:val="001377E6"/>
    <w:rsid w:val="00137C85"/>
    <w:rsid w:val="001403A8"/>
    <w:rsid w:val="001404DF"/>
    <w:rsid w:val="001406D1"/>
    <w:rsid w:val="0014578C"/>
    <w:rsid w:val="0014770C"/>
    <w:rsid w:val="0015103A"/>
    <w:rsid w:val="00155A7E"/>
    <w:rsid w:val="00157EB8"/>
    <w:rsid w:val="00160300"/>
    <w:rsid w:val="001608DB"/>
    <w:rsid w:val="00162051"/>
    <w:rsid w:val="00162B97"/>
    <w:rsid w:val="00170C32"/>
    <w:rsid w:val="001710DE"/>
    <w:rsid w:val="00171244"/>
    <w:rsid w:val="001716B0"/>
    <w:rsid w:val="00174E81"/>
    <w:rsid w:val="00176B02"/>
    <w:rsid w:val="001810AD"/>
    <w:rsid w:val="00181C84"/>
    <w:rsid w:val="00181F8A"/>
    <w:rsid w:val="00183013"/>
    <w:rsid w:val="00184861"/>
    <w:rsid w:val="00185090"/>
    <w:rsid w:val="001907B2"/>
    <w:rsid w:val="00192F82"/>
    <w:rsid w:val="00195C8D"/>
    <w:rsid w:val="00195D35"/>
    <w:rsid w:val="00196E3F"/>
    <w:rsid w:val="00197544"/>
    <w:rsid w:val="001A15AC"/>
    <w:rsid w:val="001A1AA4"/>
    <w:rsid w:val="001A44FE"/>
    <w:rsid w:val="001A7CAD"/>
    <w:rsid w:val="001B32E5"/>
    <w:rsid w:val="001B4B39"/>
    <w:rsid w:val="001B6981"/>
    <w:rsid w:val="001B708D"/>
    <w:rsid w:val="001C22A7"/>
    <w:rsid w:val="001C2C2A"/>
    <w:rsid w:val="001C3DB4"/>
    <w:rsid w:val="001C5186"/>
    <w:rsid w:val="001D085C"/>
    <w:rsid w:val="001D11C7"/>
    <w:rsid w:val="001D1382"/>
    <w:rsid w:val="001D240C"/>
    <w:rsid w:val="001D34C8"/>
    <w:rsid w:val="001D4558"/>
    <w:rsid w:val="001D6D57"/>
    <w:rsid w:val="001E12AC"/>
    <w:rsid w:val="001E2658"/>
    <w:rsid w:val="001E53C4"/>
    <w:rsid w:val="001E6C30"/>
    <w:rsid w:val="001E6CB1"/>
    <w:rsid w:val="001E7594"/>
    <w:rsid w:val="001E7812"/>
    <w:rsid w:val="001E791C"/>
    <w:rsid w:val="001F0078"/>
    <w:rsid w:val="001F012A"/>
    <w:rsid w:val="001F05B9"/>
    <w:rsid w:val="001F1397"/>
    <w:rsid w:val="001F5A0F"/>
    <w:rsid w:val="001F6325"/>
    <w:rsid w:val="00200003"/>
    <w:rsid w:val="00201CC4"/>
    <w:rsid w:val="002049F2"/>
    <w:rsid w:val="002071EC"/>
    <w:rsid w:val="00207F0D"/>
    <w:rsid w:val="002133D9"/>
    <w:rsid w:val="0021403B"/>
    <w:rsid w:val="0021460B"/>
    <w:rsid w:val="002151BB"/>
    <w:rsid w:val="002176CE"/>
    <w:rsid w:val="00220270"/>
    <w:rsid w:val="00220400"/>
    <w:rsid w:val="00220C3D"/>
    <w:rsid w:val="00221EED"/>
    <w:rsid w:val="00222015"/>
    <w:rsid w:val="0022342E"/>
    <w:rsid w:val="0022394C"/>
    <w:rsid w:val="00223E0A"/>
    <w:rsid w:val="00224A24"/>
    <w:rsid w:val="0022537E"/>
    <w:rsid w:val="00227A1E"/>
    <w:rsid w:val="002335F0"/>
    <w:rsid w:val="00233EDD"/>
    <w:rsid w:val="00234115"/>
    <w:rsid w:val="00235179"/>
    <w:rsid w:val="00236151"/>
    <w:rsid w:val="00236562"/>
    <w:rsid w:val="00237C22"/>
    <w:rsid w:val="00243DD7"/>
    <w:rsid w:val="00245737"/>
    <w:rsid w:val="0025082C"/>
    <w:rsid w:val="00254B6C"/>
    <w:rsid w:val="00255299"/>
    <w:rsid w:val="0025651B"/>
    <w:rsid w:val="00260090"/>
    <w:rsid w:val="0026085D"/>
    <w:rsid w:val="00261C6D"/>
    <w:rsid w:val="0026569B"/>
    <w:rsid w:val="0026707E"/>
    <w:rsid w:val="0026739D"/>
    <w:rsid w:val="002676A0"/>
    <w:rsid w:val="002701F5"/>
    <w:rsid w:val="00271EB8"/>
    <w:rsid w:val="00272D26"/>
    <w:rsid w:val="00273888"/>
    <w:rsid w:val="00273EE5"/>
    <w:rsid w:val="0027441F"/>
    <w:rsid w:val="00275C91"/>
    <w:rsid w:val="00283F18"/>
    <w:rsid w:val="002849C8"/>
    <w:rsid w:val="00285660"/>
    <w:rsid w:val="002859CF"/>
    <w:rsid w:val="00286668"/>
    <w:rsid w:val="00287639"/>
    <w:rsid w:val="00287C4C"/>
    <w:rsid w:val="00291CA7"/>
    <w:rsid w:val="00291FAF"/>
    <w:rsid w:val="0029267F"/>
    <w:rsid w:val="00292B89"/>
    <w:rsid w:val="00292CAE"/>
    <w:rsid w:val="00293BEB"/>
    <w:rsid w:val="002940B6"/>
    <w:rsid w:val="00294295"/>
    <w:rsid w:val="002944E6"/>
    <w:rsid w:val="00294ECC"/>
    <w:rsid w:val="00295F9B"/>
    <w:rsid w:val="002976A0"/>
    <w:rsid w:val="0029781C"/>
    <w:rsid w:val="002A09AF"/>
    <w:rsid w:val="002A0AFB"/>
    <w:rsid w:val="002A20B3"/>
    <w:rsid w:val="002A211C"/>
    <w:rsid w:val="002A2AE7"/>
    <w:rsid w:val="002B0176"/>
    <w:rsid w:val="002B127D"/>
    <w:rsid w:val="002B20E2"/>
    <w:rsid w:val="002B6873"/>
    <w:rsid w:val="002C12AE"/>
    <w:rsid w:val="002C20CF"/>
    <w:rsid w:val="002C28DA"/>
    <w:rsid w:val="002C3066"/>
    <w:rsid w:val="002C362C"/>
    <w:rsid w:val="002C3644"/>
    <w:rsid w:val="002D0AD4"/>
    <w:rsid w:val="002D28F2"/>
    <w:rsid w:val="002D454D"/>
    <w:rsid w:val="002D59DE"/>
    <w:rsid w:val="002D6359"/>
    <w:rsid w:val="002D7706"/>
    <w:rsid w:val="002E0094"/>
    <w:rsid w:val="002E06C0"/>
    <w:rsid w:val="002E365C"/>
    <w:rsid w:val="002E5B75"/>
    <w:rsid w:val="002E7968"/>
    <w:rsid w:val="002F0088"/>
    <w:rsid w:val="002F1529"/>
    <w:rsid w:val="002F25C9"/>
    <w:rsid w:val="002F3A23"/>
    <w:rsid w:val="002F3DC0"/>
    <w:rsid w:val="002F3E38"/>
    <w:rsid w:val="002F4492"/>
    <w:rsid w:val="002F6279"/>
    <w:rsid w:val="002F666A"/>
    <w:rsid w:val="002F7D57"/>
    <w:rsid w:val="00301935"/>
    <w:rsid w:val="00302FE1"/>
    <w:rsid w:val="0030321A"/>
    <w:rsid w:val="00304000"/>
    <w:rsid w:val="00304DCE"/>
    <w:rsid w:val="003108E8"/>
    <w:rsid w:val="0031429F"/>
    <w:rsid w:val="003159BD"/>
    <w:rsid w:val="00316AFB"/>
    <w:rsid w:val="00317AE3"/>
    <w:rsid w:val="00320F81"/>
    <w:rsid w:val="00321687"/>
    <w:rsid w:val="003226B6"/>
    <w:rsid w:val="00323864"/>
    <w:rsid w:val="00325360"/>
    <w:rsid w:val="00325456"/>
    <w:rsid w:val="0032782B"/>
    <w:rsid w:val="00330780"/>
    <w:rsid w:val="00334087"/>
    <w:rsid w:val="00334531"/>
    <w:rsid w:val="00334756"/>
    <w:rsid w:val="00334CC6"/>
    <w:rsid w:val="00335247"/>
    <w:rsid w:val="00336AE5"/>
    <w:rsid w:val="0034002D"/>
    <w:rsid w:val="003415A9"/>
    <w:rsid w:val="00341717"/>
    <w:rsid w:val="00341BC0"/>
    <w:rsid w:val="0034523D"/>
    <w:rsid w:val="003455B7"/>
    <w:rsid w:val="0034568D"/>
    <w:rsid w:val="00346C4C"/>
    <w:rsid w:val="0035021B"/>
    <w:rsid w:val="003529E5"/>
    <w:rsid w:val="00354D0E"/>
    <w:rsid w:val="0035603C"/>
    <w:rsid w:val="00356AB0"/>
    <w:rsid w:val="00356AFE"/>
    <w:rsid w:val="00357A6B"/>
    <w:rsid w:val="0036020D"/>
    <w:rsid w:val="00360A0F"/>
    <w:rsid w:val="00360E76"/>
    <w:rsid w:val="00362FAA"/>
    <w:rsid w:val="00363124"/>
    <w:rsid w:val="003631C1"/>
    <w:rsid w:val="003635A8"/>
    <w:rsid w:val="00363C66"/>
    <w:rsid w:val="00363FE0"/>
    <w:rsid w:val="0036410B"/>
    <w:rsid w:val="003643F1"/>
    <w:rsid w:val="003656C6"/>
    <w:rsid w:val="0036572C"/>
    <w:rsid w:val="00365A09"/>
    <w:rsid w:val="0037038F"/>
    <w:rsid w:val="003708C6"/>
    <w:rsid w:val="003720FD"/>
    <w:rsid w:val="00372DCA"/>
    <w:rsid w:val="00372EB7"/>
    <w:rsid w:val="00372FD5"/>
    <w:rsid w:val="00373DFE"/>
    <w:rsid w:val="00381F0C"/>
    <w:rsid w:val="00385A7F"/>
    <w:rsid w:val="003864CF"/>
    <w:rsid w:val="00386744"/>
    <w:rsid w:val="003869A1"/>
    <w:rsid w:val="003905C9"/>
    <w:rsid w:val="003976BF"/>
    <w:rsid w:val="003A046C"/>
    <w:rsid w:val="003A2EDF"/>
    <w:rsid w:val="003A3BE8"/>
    <w:rsid w:val="003A3DFE"/>
    <w:rsid w:val="003A54A3"/>
    <w:rsid w:val="003A6AC2"/>
    <w:rsid w:val="003B21B5"/>
    <w:rsid w:val="003B27B2"/>
    <w:rsid w:val="003B2928"/>
    <w:rsid w:val="003B3936"/>
    <w:rsid w:val="003B4B67"/>
    <w:rsid w:val="003B6EE1"/>
    <w:rsid w:val="003B6FD4"/>
    <w:rsid w:val="003B70C0"/>
    <w:rsid w:val="003B73E2"/>
    <w:rsid w:val="003B75CC"/>
    <w:rsid w:val="003C3394"/>
    <w:rsid w:val="003C7D17"/>
    <w:rsid w:val="003D4C15"/>
    <w:rsid w:val="003D5B40"/>
    <w:rsid w:val="003E280E"/>
    <w:rsid w:val="003E6D2B"/>
    <w:rsid w:val="003E7472"/>
    <w:rsid w:val="003F485E"/>
    <w:rsid w:val="003F4E20"/>
    <w:rsid w:val="003F6859"/>
    <w:rsid w:val="003F7824"/>
    <w:rsid w:val="004007C6"/>
    <w:rsid w:val="004040F6"/>
    <w:rsid w:val="00404213"/>
    <w:rsid w:val="00405373"/>
    <w:rsid w:val="004058CC"/>
    <w:rsid w:val="00410B8C"/>
    <w:rsid w:val="0041242D"/>
    <w:rsid w:val="0041260F"/>
    <w:rsid w:val="00412ED6"/>
    <w:rsid w:val="00412F90"/>
    <w:rsid w:val="0041346D"/>
    <w:rsid w:val="004142D5"/>
    <w:rsid w:val="004166C2"/>
    <w:rsid w:val="00416FCE"/>
    <w:rsid w:val="004170F3"/>
    <w:rsid w:val="00420815"/>
    <w:rsid w:val="00420A6C"/>
    <w:rsid w:val="00422254"/>
    <w:rsid w:val="00424365"/>
    <w:rsid w:val="00424D2C"/>
    <w:rsid w:val="00425E01"/>
    <w:rsid w:val="0042779F"/>
    <w:rsid w:val="00430CB7"/>
    <w:rsid w:val="00430F97"/>
    <w:rsid w:val="0043190D"/>
    <w:rsid w:val="00433B4D"/>
    <w:rsid w:val="00433C25"/>
    <w:rsid w:val="004342D2"/>
    <w:rsid w:val="00434649"/>
    <w:rsid w:val="004363AE"/>
    <w:rsid w:val="00440349"/>
    <w:rsid w:val="00441E98"/>
    <w:rsid w:val="00441FDF"/>
    <w:rsid w:val="00443BD9"/>
    <w:rsid w:val="004469C3"/>
    <w:rsid w:val="004530F2"/>
    <w:rsid w:val="00453EB8"/>
    <w:rsid w:val="004552A8"/>
    <w:rsid w:val="00456F08"/>
    <w:rsid w:val="00462817"/>
    <w:rsid w:val="0046294A"/>
    <w:rsid w:val="00463430"/>
    <w:rsid w:val="004637BD"/>
    <w:rsid w:val="00463DDB"/>
    <w:rsid w:val="00464085"/>
    <w:rsid w:val="004652D9"/>
    <w:rsid w:val="0046642B"/>
    <w:rsid w:val="004670E4"/>
    <w:rsid w:val="0046740A"/>
    <w:rsid w:val="00467854"/>
    <w:rsid w:val="00470C66"/>
    <w:rsid w:val="00471241"/>
    <w:rsid w:val="004713AE"/>
    <w:rsid w:val="004728A4"/>
    <w:rsid w:val="00473C28"/>
    <w:rsid w:val="004748ED"/>
    <w:rsid w:val="00474BAE"/>
    <w:rsid w:val="00474EBB"/>
    <w:rsid w:val="00475323"/>
    <w:rsid w:val="0047542A"/>
    <w:rsid w:val="00475662"/>
    <w:rsid w:val="0047587F"/>
    <w:rsid w:val="00476720"/>
    <w:rsid w:val="00481ECB"/>
    <w:rsid w:val="00483576"/>
    <w:rsid w:val="004863DC"/>
    <w:rsid w:val="00490041"/>
    <w:rsid w:val="00491690"/>
    <w:rsid w:val="004948B7"/>
    <w:rsid w:val="00494D6C"/>
    <w:rsid w:val="00495F86"/>
    <w:rsid w:val="00497B9A"/>
    <w:rsid w:val="004A1141"/>
    <w:rsid w:val="004A1FE7"/>
    <w:rsid w:val="004A27EE"/>
    <w:rsid w:val="004A4E35"/>
    <w:rsid w:val="004A5E41"/>
    <w:rsid w:val="004A6114"/>
    <w:rsid w:val="004A7426"/>
    <w:rsid w:val="004A75D5"/>
    <w:rsid w:val="004B08B3"/>
    <w:rsid w:val="004B0B74"/>
    <w:rsid w:val="004B14B5"/>
    <w:rsid w:val="004B2184"/>
    <w:rsid w:val="004B2336"/>
    <w:rsid w:val="004B2F2C"/>
    <w:rsid w:val="004B490D"/>
    <w:rsid w:val="004B5410"/>
    <w:rsid w:val="004B633E"/>
    <w:rsid w:val="004B6A17"/>
    <w:rsid w:val="004B70EF"/>
    <w:rsid w:val="004C1F27"/>
    <w:rsid w:val="004C589D"/>
    <w:rsid w:val="004C5FF1"/>
    <w:rsid w:val="004C75ED"/>
    <w:rsid w:val="004D03E5"/>
    <w:rsid w:val="004D10CB"/>
    <w:rsid w:val="004D2EA8"/>
    <w:rsid w:val="004D3B98"/>
    <w:rsid w:val="004D4A72"/>
    <w:rsid w:val="004D61F5"/>
    <w:rsid w:val="004D6DF1"/>
    <w:rsid w:val="004E3EF4"/>
    <w:rsid w:val="004E40D9"/>
    <w:rsid w:val="004E512D"/>
    <w:rsid w:val="004E6B1F"/>
    <w:rsid w:val="004E6D1D"/>
    <w:rsid w:val="004E778F"/>
    <w:rsid w:val="004E77FB"/>
    <w:rsid w:val="004F3FE9"/>
    <w:rsid w:val="004F4FB9"/>
    <w:rsid w:val="004F59B6"/>
    <w:rsid w:val="00501251"/>
    <w:rsid w:val="005017DA"/>
    <w:rsid w:val="005019A9"/>
    <w:rsid w:val="005026C4"/>
    <w:rsid w:val="005036AA"/>
    <w:rsid w:val="00503E51"/>
    <w:rsid w:val="005040C6"/>
    <w:rsid w:val="00504B76"/>
    <w:rsid w:val="00505DC6"/>
    <w:rsid w:val="00506886"/>
    <w:rsid w:val="00512CDB"/>
    <w:rsid w:val="00513254"/>
    <w:rsid w:val="00514993"/>
    <w:rsid w:val="00515241"/>
    <w:rsid w:val="0051607C"/>
    <w:rsid w:val="005162DB"/>
    <w:rsid w:val="005249B2"/>
    <w:rsid w:val="00525152"/>
    <w:rsid w:val="0052595D"/>
    <w:rsid w:val="00526D80"/>
    <w:rsid w:val="00527199"/>
    <w:rsid w:val="00531F43"/>
    <w:rsid w:val="0053217B"/>
    <w:rsid w:val="00532FA7"/>
    <w:rsid w:val="00534337"/>
    <w:rsid w:val="005347E7"/>
    <w:rsid w:val="0053581A"/>
    <w:rsid w:val="00535845"/>
    <w:rsid w:val="005401B1"/>
    <w:rsid w:val="0054066C"/>
    <w:rsid w:val="00541ACE"/>
    <w:rsid w:val="005438AB"/>
    <w:rsid w:val="0054404C"/>
    <w:rsid w:val="00544872"/>
    <w:rsid w:val="0054490A"/>
    <w:rsid w:val="00544A83"/>
    <w:rsid w:val="00544D6C"/>
    <w:rsid w:val="00544D95"/>
    <w:rsid w:val="005453A4"/>
    <w:rsid w:val="00545B18"/>
    <w:rsid w:val="005532EC"/>
    <w:rsid w:val="005561C1"/>
    <w:rsid w:val="00562835"/>
    <w:rsid w:val="00564969"/>
    <w:rsid w:val="00564E32"/>
    <w:rsid w:val="00566363"/>
    <w:rsid w:val="005701A8"/>
    <w:rsid w:val="00571088"/>
    <w:rsid w:val="005712CC"/>
    <w:rsid w:val="00576578"/>
    <w:rsid w:val="00580430"/>
    <w:rsid w:val="00580A29"/>
    <w:rsid w:val="00580C8F"/>
    <w:rsid w:val="0058585A"/>
    <w:rsid w:val="00587441"/>
    <w:rsid w:val="00587A2E"/>
    <w:rsid w:val="0059211C"/>
    <w:rsid w:val="00592E12"/>
    <w:rsid w:val="0059302A"/>
    <w:rsid w:val="00595322"/>
    <w:rsid w:val="00596EAC"/>
    <w:rsid w:val="00597E5C"/>
    <w:rsid w:val="005A054A"/>
    <w:rsid w:val="005A0AEF"/>
    <w:rsid w:val="005A4536"/>
    <w:rsid w:val="005A6F7E"/>
    <w:rsid w:val="005A7FA4"/>
    <w:rsid w:val="005B0E48"/>
    <w:rsid w:val="005B1C21"/>
    <w:rsid w:val="005B3781"/>
    <w:rsid w:val="005B3C86"/>
    <w:rsid w:val="005B5B1F"/>
    <w:rsid w:val="005B5DD7"/>
    <w:rsid w:val="005B7DEC"/>
    <w:rsid w:val="005C160B"/>
    <w:rsid w:val="005C1AC9"/>
    <w:rsid w:val="005C2060"/>
    <w:rsid w:val="005C2A36"/>
    <w:rsid w:val="005D5D42"/>
    <w:rsid w:val="005D6558"/>
    <w:rsid w:val="005D71CB"/>
    <w:rsid w:val="005D7D14"/>
    <w:rsid w:val="005E06F2"/>
    <w:rsid w:val="005E22D1"/>
    <w:rsid w:val="005E305F"/>
    <w:rsid w:val="005E31CA"/>
    <w:rsid w:val="005E40F1"/>
    <w:rsid w:val="005E4A0A"/>
    <w:rsid w:val="005E4F31"/>
    <w:rsid w:val="005E5ECB"/>
    <w:rsid w:val="005E735D"/>
    <w:rsid w:val="005E7F90"/>
    <w:rsid w:val="005F0C99"/>
    <w:rsid w:val="005F3576"/>
    <w:rsid w:val="005F4DDA"/>
    <w:rsid w:val="005F6307"/>
    <w:rsid w:val="005F639A"/>
    <w:rsid w:val="005F7378"/>
    <w:rsid w:val="00600035"/>
    <w:rsid w:val="00604245"/>
    <w:rsid w:val="00606080"/>
    <w:rsid w:val="006121FF"/>
    <w:rsid w:val="006142B8"/>
    <w:rsid w:val="00617E6B"/>
    <w:rsid w:val="0062208F"/>
    <w:rsid w:val="00622DD2"/>
    <w:rsid w:val="006231E1"/>
    <w:rsid w:val="006249B4"/>
    <w:rsid w:val="00625238"/>
    <w:rsid w:val="00626CD8"/>
    <w:rsid w:val="00627360"/>
    <w:rsid w:val="00627A28"/>
    <w:rsid w:val="00627D1A"/>
    <w:rsid w:val="0063205F"/>
    <w:rsid w:val="006325AC"/>
    <w:rsid w:val="006327D4"/>
    <w:rsid w:val="0063354B"/>
    <w:rsid w:val="0063495E"/>
    <w:rsid w:val="00634EDA"/>
    <w:rsid w:val="00635B84"/>
    <w:rsid w:val="00643E6E"/>
    <w:rsid w:val="006537A3"/>
    <w:rsid w:val="006559A7"/>
    <w:rsid w:val="0065629A"/>
    <w:rsid w:val="00656B17"/>
    <w:rsid w:val="00656CFF"/>
    <w:rsid w:val="00657872"/>
    <w:rsid w:val="00657CA1"/>
    <w:rsid w:val="00657DFE"/>
    <w:rsid w:val="0066340E"/>
    <w:rsid w:val="0066475D"/>
    <w:rsid w:val="00667144"/>
    <w:rsid w:val="00667A7F"/>
    <w:rsid w:val="006714DB"/>
    <w:rsid w:val="00671B0E"/>
    <w:rsid w:val="00672317"/>
    <w:rsid w:val="00674124"/>
    <w:rsid w:val="006742D4"/>
    <w:rsid w:val="00675428"/>
    <w:rsid w:val="00675D35"/>
    <w:rsid w:val="00675D83"/>
    <w:rsid w:val="0067701A"/>
    <w:rsid w:val="00677FD4"/>
    <w:rsid w:val="0068015D"/>
    <w:rsid w:val="00681B0E"/>
    <w:rsid w:val="00681BC5"/>
    <w:rsid w:val="00682A40"/>
    <w:rsid w:val="006861D4"/>
    <w:rsid w:val="0069087D"/>
    <w:rsid w:val="00690EC8"/>
    <w:rsid w:val="00691836"/>
    <w:rsid w:val="006932BD"/>
    <w:rsid w:val="0069357B"/>
    <w:rsid w:val="0069379B"/>
    <w:rsid w:val="00697B7C"/>
    <w:rsid w:val="006A09A0"/>
    <w:rsid w:val="006A1B34"/>
    <w:rsid w:val="006A3CAD"/>
    <w:rsid w:val="006A42A3"/>
    <w:rsid w:val="006A5D65"/>
    <w:rsid w:val="006B12FD"/>
    <w:rsid w:val="006B3CC4"/>
    <w:rsid w:val="006B5A01"/>
    <w:rsid w:val="006B7539"/>
    <w:rsid w:val="006C2100"/>
    <w:rsid w:val="006C2C21"/>
    <w:rsid w:val="006C3708"/>
    <w:rsid w:val="006C3B01"/>
    <w:rsid w:val="006C4DC9"/>
    <w:rsid w:val="006C51CE"/>
    <w:rsid w:val="006C6BB8"/>
    <w:rsid w:val="006C6D70"/>
    <w:rsid w:val="006C76F5"/>
    <w:rsid w:val="006C7E9E"/>
    <w:rsid w:val="006C7F4D"/>
    <w:rsid w:val="006D1108"/>
    <w:rsid w:val="006D1B65"/>
    <w:rsid w:val="006D21C5"/>
    <w:rsid w:val="006D25A7"/>
    <w:rsid w:val="006D5C52"/>
    <w:rsid w:val="006D6990"/>
    <w:rsid w:val="006D7B35"/>
    <w:rsid w:val="006E2487"/>
    <w:rsid w:val="006E2C60"/>
    <w:rsid w:val="006E34BB"/>
    <w:rsid w:val="006E3B48"/>
    <w:rsid w:val="006E4EE3"/>
    <w:rsid w:val="006E57BA"/>
    <w:rsid w:val="006E731F"/>
    <w:rsid w:val="006E7D45"/>
    <w:rsid w:val="006F307B"/>
    <w:rsid w:val="006F387E"/>
    <w:rsid w:val="006F705D"/>
    <w:rsid w:val="006F7702"/>
    <w:rsid w:val="00701739"/>
    <w:rsid w:val="00701CF4"/>
    <w:rsid w:val="00703BBA"/>
    <w:rsid w:val="00706659"/>
    <w:rsid w:val="007069D2"/>
    <w:rsid w:val="00707951"/>
    <w:rsid w:val="0071112D"/>
    <w:rsid w:val="0071210A"/>
    <w:rsid w:val="007122AF"/>
    <w:rsid w:val="00712508"/>
    <w:rsid w:val="0071484F"/>
    <w:rsid w:val="0071569E"/>
    <w:rsid w:val="00716E54"/>
    <w:rsid w:val="007178E1"/>
    <w:rsid w:val="00717A6D"/>
    <w:rsid w:val="00717E0C"/>
    <w:rsid w:val="00720204"/>
    <w:rsid w:val="00723559"/>
    <w:rsid w:val="007244BA"/>
    <w:rsid w:val="00724DBF"/>
    <w:rsid w:val="00730241"/>
    <w:rsid w:val="00735CB5"/>
    <w:rsid w:val="00735E9D"/>
    <w:rsid w:val="007360AB"/>
    <w:rsid w:val="00736761"/>
    <w:rsid w:val="007375F6"/>
    <w:rsid w:val="0073768E"/>
    <w:rsid w:val="00737B99"/>
    <w:rsid w:val="00737DEA"/>
    <w:rsid w:val="00740575"/>
    <w:rsid w:val="0074334E"/>
    <w:rsid w:val="007458CC"/>
    <w:rsid w:val="00746D69"/>
    <w:rsid w:val="00746FC8"/>
    <w:rsid w:val="007500FB"/>
    <w:rsid w:val="00750BD5"/>
    <w:rsid w:val="007523A8"/>
    <w:rsid w:val="00753D57"/>
    <w:rsid w:val="00754589"/>
    <w:rsid w:val="007578BE"/>
    <w:rsid w:val="00761EA4"/>
    <w:rsid w:val="0076323F"/>
    <w:rsid w:val="007647EA"/>
    <w:rsid w:val="00764FB8"/>
    <w:rsid w:val="00765E04"/>
    <w:rsid w:val="00765E33"/>
    <w:rsid w:val="007664CD"/>
    <w:rsid w:val="00771DC5"/>
    <w:rsid w:val="00771E77"/>
    <w:rsid w:val="00772241"/>
    <w:rsid w:val="00774A58"/>
    <w:rsid w:val="0077575B"/>
    <w:rsid w:val="00777E98"/>
    <w:rsid w:val="007801CF"/>
    <w:rsid w:val="007807BF"/>
    <w:rsid w:val="00781407"/>
    <w:rsid w:val="007815CF"/>
    <w:rsid w:val="0078209E"/>
    <w:rsid w:val="0078245F"/>
    <w:rsid w:val="00784A2C"/>
    <w:rsid w:val="007923F4"/>
    <w:rsid w:val="007939F6"/>
    <w:rsid w:val="007977FC"/>
    <w:rsid w:val="007A0358"/>
    <w:rsid w:val="007A155E"/>
    <w:rsid w:val="007A3D6A"/>
    <w:rsid w:val="007A3D80"/>
    <w:rsid w:val="007A6F3D"/>
    <w:rsid w:val="007A70AC"/>
    <w:rsid w:val="007B0DA5"/>
    <w:rsid w:val="007B2B48"/>
    <w:rsid w:val="007B3374"/>
    <w:rsid w:val="007B37E5"/>
    <w:rsid w:val="007B3A9A"/>
    <w:rsid w:val="007C0B0C"/>
    <w:rsid w:val="007C12EF"/>
    <w:rsid w:val="007C397F"/>
    <w:rsid w:val="007C3AE1"/>
    <w:rsid w:val="007C3C71"/>
    <w:rsid w:val="007C4155"/>
    <w:rsid w:val="007C4FF8"/>
    <w:rsid w:val="007C6767"/>
    <w:rsid w:val="007D00B8"/>
    <w:rsid w:val="007D06C3"/>
    <w:rsid w:val="007D22EC"/>
    <w:rsid w:val="007D26FB"/>
    <w:rsid w:val="007D29C9"/>
    <w:rsid w:val="007D6F79"/>
    <w:rsid w:val="007D7408"/>
    <w:rsid w:val="007D755F"/>
    <w:rsid w:val="007E1F83"/>
    <w:rsid w:val="007E4645"/>
    <w:rsid w:val="007E6B2B"/>
    <w:rsid w:val="007F1547"/>
    <w:rsid w:val="007F1AF0"/>
    <w:rsid w:val="007F70E3"/>
    <w:rsid w:val="008019A3"/>
    <w:rsid w:val="00803EF3"/>
    <w:rsid w:val="0080569A"/>
    <w:rsid w:val="00807174"/>
    <w:rsid w:val="008072A8"/>
    <w:rsid w:val="00807E63"/>
    <w:rsid w:val="0081080B"/>
    <w:rsid w:val="00810ADE"/>
    <w:rsid w:val="00811B94"/>
    <w:rsid w:val="00813353"/>
    <w:rsid w:val="00814801"/>
    <w:rsid w:val="0081509C"/>
    <w:rsid w:val="008151DB"/>
    <w:rsid w:val="00815438"/>
    <w:rsid w:val="0081553E"/>
    <w:rsid w:val="008156C6"/>
    <w:rsid w:val="00823363"/>
    <w:rsid w:val="0082369D"/>
    <w:rsid w:val="00824377"/>
    <w:rsid w:val="00825FA5"/>
    <w:rsid w:val="008275DC"/>
    <w:rsid w:val="00827726"/>
    <w:rsid w:val="00827CE1"/>
    <w:rsid w:val="0083080F"/>
    <w:rsid w:val="008309E3"/>
    <w:rsid w:val="008354F9"/>
    <w:rsid w:val="00835D96"/>
    <w:rsid w:val="00837DC5"/>
    <w:rsid w:val="00842E29"/>
    <w:rsid w:val="00844CD9"/>
    <w:rsid w:val="00853351"/>
    <w:rsid w:val="00861AF1"/>
    <w:rsid w:val="00864AF5"/>
    <w:rsid w:val="008651ED"/>
    <w:rsid w:val="00870B91"/>
    <w:rsid w:val="00872E26"/>
    <w:rsid w:val="00875862"/>
    <w:rsid w:val="00875A59"/>
    <w:rsid w:val="0087623B"/>
    <w:rsid w:val="008776B8"/>
    <w:rsid w:val="0088008E"/>
    <w:rsid w:val="0088073C"/>
    <w:rsid w:val="00882299"/>
    <w:rsid w:val="00882AE5"/>
    <w:rsid w:val="00882CE6"/>
    <w:rsid w:val="00883563"/>
    <w:rsid w:val="00883C4B"/>
    <w:rsid w:val="00884795"/>
    <w:rsid w:val="00884D3F"/>
    <w:rsid w:val="00886427"/>
    <w:rsid w:val="00886DC9"/>
    <w:rsid w:val="008922B4"/>
    <w:rsid w:val="0089558E"/>
    <w:rsid w:val="008959A3"/>
    <w:rsid w:val="008966E2"/>
    <w:rsid w:val="008A03AF"/>
    <w:rsid w:val="008A04F6"/>
    <w:rsid w:val="008A23F3"/>
    <w:rsid w:val="008A3624"/>
    <w:rsid w:val="008A5DE4"/>
    <w:rsid w:val="008A7873"/>
    <w:rsid w:val="008A78CB"/>
    <w:rsid w:val="008B01B5"/>
    <w:rsid w:val="008B1F59"/>
    <w:rsid w:val="008B24B4"/>
    <w:rsid w:val="008B2864"/>
    <w:rsid w:val="008B2987"/>
    <w:rsid w:val="008B2A32"/>
    <w:rsid w:val="008B3464"/>
    <w:rsid w:val="008B3F6D"/>
    <w:rsid w:val="008B5219"/>
    <w:rsid w:val="008B56C3"/>
    <w:rsid w:val="008C036E"/>
    <w:rsid w:val="008C0BB2"/>
    <w:rsid w:val="008C0F2D"/>
    <w:rsid w:val="008C32EC"/>
    <w:rsid w:val="008C5110"/>
    <w:rsid w:val="008C5E44"/>
    <w:rsid w:val="008C7717"/>
    <w:rsid w:val="008D0932"/>
    <w:rsid w:val="008D1250"/>
    <w:rsid w:val="008D162D"/>
    <w:rsid w:val="008D17A5"/>
    <w:rsid w:val="008D1909"/>
    <w:rsid w:val="008D212E"/>
    <w:rsid w:val="008D2EF5"/>
    <w:rsid w:val="008D4BA6"/>
    <w:rsid w:val="008D5483"/>
    <w:rsid w:val="008D5545"/>
    <w:rsid w:val="008E0A6C"/>
    <w:rsid w:val="008E2EA5"/>
    <w:rsid w:val="008E3B15"/>
    <w:rsid w:val="008E5780"/>
    <w:rsid w:val="008F0510"/>
    <w:rsid w:val="008F123D"/>
    <w:rsid w:val="008F2948"/>
    <w:rsid w:val="008F3630"/>
    <w:rsid w:val="008F5B0C"/>
    <w:rsid w:val="00901502"/>
    <w:rsid w:val="00901BF1"/>
    <w:rsid w:val="009035A1"/>
    <w:rsid w:val="00903BA0"/>
    <w:rsid w:val="00903C89"/>
    <w:rsid w:val="0090672E"/>
    <w:rsid w:val="00910069"/>
    <w:rsid w:val="009135F1"/>
    <w:rsid w:val="00913D77"/>
    <w:rsid w:val="00920316"/>
    <w:rsid w:val="00920729"/>
    <w:rsid w:val="00920EEA"/>
    <w:rsid w:val="0092114D"/>
    <w:rsid w:val="00922128"/>
    <w:rsid w:val="00923BC0"/>
    <w:rsid w:val="009248BC"/>
    <w:rsid w:val="009263A5"/>
    <w:rsid w:val="00931BFF"/>
    <w:rsid w:val="00932124"/>
    <w:rsid w:val="009329FB"/>
    <w:rsid w:val="00932C39"/>
    <w:rsid w:val="009334BD"/>
    <w:rsid w:val="00933BF1"/>
    <w:rsid w:val="009344EF"/>
    <w:rsid w:val="0093571A"/>
    <w:rsid w:val="00935A1A"/>
    <w:rsid w:val="0093616C"/>
    <w:rsid w:val="009366B0"/>
    <w:rsid w:val="00940E10"/>
    <w:rsid w:val="00941B3C"/>
    <w:rsid w:val="0094336F"/>
    <w:rsid w:val="00945F33"/>
    <w:rsid w:val="00953A8C"/>
    <w:rsid w:val="00953C99"/>
    <w:rsid w:val="009548A6"/>
    <w:rsid w:val="00955A76"/>
    <w:rsid w:val="0095617C"/>
    <w:rsid w:val="0095729E"/>
    <w:rsid w:val="0096127B"/>
    <w:rsid w:val="00962F46"/>
    <w:rsid w:val="009640A5"/>
    <w:rsid w:val="009641D0"/>
    <w:rsid w:val="00965353"/>
    <w:rsid w:val="00965499"/>
    <w:rsid w:val="00965F23"/>
    <w:rsid w:val="00966F33"/>
    <w:rsid w:val="00967E04"/>
    <w:rsid w:val="00970137"/>
    <w:rsid w:val="00970364"/>
    <w:rsid w:val="009713CC"/>
    <w:rsid w:val="009729D2"/>
    <w:rsid w:val="0097350F"/>
    <w:rsid w:val="009747E8"/>
    <w:rsid w:val="0097519D"/>
    <w:rsid w:val="0097551C"/>
    <w:rsid w:val="00975C11"/>
    <w:rsid w:val="00976369"/>
    <w:rsid w:val="00981751"/>
    <w:rsid w:val="009821BA"/>
    <w:rsid w:val="009838DC"/>
    <w:rsid w:val="00984F15"/>
    <w:rsid w:val="00985626"/>
    <w:rsid w:val="00985BE7"/>
    <w:rsid w:val="0099622A"/>
    <w:rsid w:val="009A086C"/>
    <w:rsid w:val="009A0FD7"/>
    <w:rsid w:val="009A2108"/>
    <w:rsid w:val="009A336E"/>
    <w:rsid w:val="009A6DA6"/>
    <w:rsid w:val="009A73C5"/>
    <w:rsid w:val="009B0A67"/>
    <w:rsid w:val="009B14CB"/>
    <w:rsid w:val="009B281F"/>
    <w:rsid w:val="009B3265"/>
    <w:rsid w:val="009B3A09"/>
    <w:rsid w:val="009B528D"/>
    <w:rsid w:val="009B55F2"/>
    <w:rsid w:val="009B5A95"/>
    <w:rsid w:val="009B614C"/>
    <w:rsid w:val="009B6E17"/>
    <w:rsid w:val="009B6FCD"/>
    <w:rsid w:val="009B798A"/>
    <w:rsid w:val="009C02DA"/>
    <w:rsid w:val="009C4349"/>
    <w:rsid w:val="009C75AE"/>
    <w:rsid w:val="009D491D"/>
    <w:rsid w:val="009D6CAA"/>
    <w:rsid w:val="009D7E2F"/>
    <w:rsid w:val="009E11E0"/>
    <w:rsid w:val="009E3B35"/>
    <w:rsid w:val="009E54B5"/>
    <w:rsid w:val="009E63EA"/>
    <w:rsid w:val="009F050F"/>
    <w:rsid w:val="009F180B"/>
    <w:rsid w:val="009F1B5A"/>
    <w:rsid w:val="009F2790"/>
    <w:rsid w:val="009F5B6C"/>
    <w:rsid w:val="009F71BE"/>
    <w:rsid w:val="009F7AE3"/>
    <w:rsid w:val="00A02FC7"/>
    <w:rsid w:val="00A0319A"/>
    <w:rsid w:val="00A052DD"/>
    <w:rsid w:val="00A060CE"/>
    <w:rsid w:val="00A068C5"/>
    <w:rsid w:val="00A10599"/>
    <w:rsid w:val="00A11F50"/>
    <w:rsid w:val="00A129DD"/>
    <w:rsid w:val="00A13AB4"/>
    <w:rsid w:val="00A1643D"/>
    <w:rsid w:val="00A16D06"/>
    <w:rsid w:val="00A17C8B"/>
    <w:rsid w:val="00A20CDE"/>
    <w:rsid w:val="00A20EF0"/>
    <w:rsid w:val="00A212FC"/>
    <w:rsid w:val="00A23090"/>
    <w:rsid w:val="00A2537C"/>
    <w:rsid w:val="00A3060A"/>
    <w:rsid w:val="00A30918"/>
    <w:rsid w:val="00A31E9B"/>
    <w:rsid w:val="00A3211D"/>
    <w:rsid w:val="00A32574"/>
    <w:rsid w:val="00A333DC"/>
    <w:rsid w:val="00A359AD"/>
    <w:rsid w:val="00A364CA"/>
    <w:rsid w:val="00A36FFF"/>
    <w:rsid w:val="00A37A65"/>
    <w:rsid w:val="00A40811"/>
    <w:rsid w:val="00A41393"/>
    <w:rsid w:val="00A422B5"/>
    <w:rsid w:val="00A427C0"/>
    <w:rsid w:val="00A44885"/>
    <w:rsid w:val="00A47EF8"/>
    <w:rsid w:val="00A51565"/>
    <w:rsid w:val="00A53D31"/>
    <w:rsid w:val="00A54BFC"/>
    <w:rsid w:val="00A5578C"/>
    <w:rsid w:val="00A60775"/>
    <w:rsid w:val="00A61191"/>
    <w:rsid w:val="00A61239"/>
    <w:rsid w:val="00A616C5"/>
    <w:rsid w:val="00A6216D"/>
    <w:rsid w:val="00A622AE"/>
    <w:rsid w:val="00A632B9"/>
    <w:rsid w:val="00A64155"/>
    <w:rsid w:val="00A70991"/>
    <w:rsid w:val="00A71030"/>
    <w:rsid w:val="00A710B9"/>
    <w:rsid w:val="00A721AE"/>
    <w:rsid w:val="00A739A5"/>
    <w:rsid w:val="00A73F8A"/>
    <w:rsid w:val="00A74FD0"/>
    <w:rsid w:val="00A7510E"/>
    <w:rsid w:val="00A8000E"/>
    <w:rsid w:val="00A81926"/>
    <w:rsid w:val="00A824AF"/>
    <w:rsid w:val="00A83E9E"/>
    <w:rsid w:val="00A85FE2"/>
    <w:rsid w:val="00A87A51"/>
    <w:rsid w:val="00A94139"/>
    <w:rsid w:val="00A94894"/>
    <w:rsid w:val="00A94BE1"/>
    <w:rsid w:val="00A95FC1"/>
    <w:rsid w:val="00A960EF"/>
    <w:rsid w:val="00A96DAB"/>
    <w:rsid w:val="00AA27A7"/>
    <w:rsid w:val="00AA5717"/>
    <w:rsid w:val="00AA6744"/>
    <w:rsid w:val="00AA68C3"/>
    <w:rsid w:val="00AA75A3"/>
    <w:rsid w:val="00AB153E"/>
    <w:rsid w:val="00AB3826"/>
    <w:rsid w:val="00AB3BC3"/>
    <w:rsid w:val="00AB7951"/>
    <w:rsid w:val="00AC1108"/>
    <w:rsid w:val="00AC3AA4"/>
    <w:rsid w:val="00AC552A"/>
    <w:rsid w:val="00AC6616"/>
    <w:rsid w:val="00AD004D"/>
    <w:rsid w:val="00AD1BD6"/>
    <w:rsid w:val="00AD2DFB"/>
    <w:rsid w:val="00AD42FF"/>
    <w:rsid w:val="00AD4DA7"/>
    <w:rsid w:val="00AD5687"/>
    <w:rsid w:val="00AD5716"/>
    <w:rsid w:val="00AD59F3"/>
    <w:rsid w:val="00AE00A9"/>
    <w:rsid w:val="00AE38A7"/>
    <w:rsid w:val="00AE3E85"/>
    <w:rsid w:val="00AE4C1B"/>
    <w:rsid w:val="00AE4CE6"/>
    <w:rsid w:val="00AE5D84"/>
    <w:rsid w:val="00AF0B5A"/>
    <w:rsid w:val="00AF248F"/>
    <w:rsid w:val="00AF7856"/>
    <w:rsid w:val="00AF7B79"/>
    <w:rsid w:val="00B00632"/>
    <w:rsid w:val="00B012CA"/>
    <w:rsid w:val="00B0212F"/>
    <w:rsid w:val="00B04C54"/>
    <w:rsid w:val="00B06E85"/>
    <w:rsid w:val="00B073A7"/>
    <w:rsid w:val="00B0782D"/>
    <w:rsid w:val="00B10F52"/>
    <w:rsid w:val="00B13815"/>
    <w:rsid w:val="00B13A66"/>
    <w:rsid w:val="00B14C29"/>
    <w:rsid w:val="00B14FA5"/>
    <w:rsid w:val="00B16A40"/>
    <w:rsid w:val="00B16D34"/>
    <w:rsid w:val="00B170E8"/>
    <w:rsid w:val="00B20EEB"/>
    <w:rsid w:val="00B22635"/>
    <w:rsid w:val="00B234E0"/>
    <w:rsid w:val="00B23903"/>
    <w:rsid w:val="00B25CA9"/>
    <w:rsid w:val="00B3104C"/>
    <w:rsid w:val="00B34F1D"/>
    <w:rsid w:val="00B35951"/>
    <w:rsid w:val="00B3769E"/>
    <w:rsid w:val="00B42FDF"/>
    <w:rsid w:val="00B43E17"/>
    <w:rsid w:val="00B453ED"/>
    <w:rsid w:val="00B46B1F"/>
    <w:rsid w:val="00B522D2"/>
    <w:rsid w:val="00B53CCA"/>
    <w:rsid w:val="00B55B1C"/>
    <w:rsid w:val="00B55B77"/>
    <w:rsid w:val="00B60949"/>
    <w:rsid w:val="00B63531"/>
    <w:rsid w:val="00B63F44"/>
    <w:rsid w:val="00B662EB"/>
    <w:rsid w:val="00B6750D"/>
    <w:rsid w:val="00B717B3"/>
    <w:rsid w:val="00B71DDE"/>
    <w:rsid w:val="00B7384A"/>
    <w:rsid w:val="00B7404F"/>
    <w:rsid w:val="00B74419"/>
    <w:rsid w:val="00B76919"/>
    <w:rsid w:val="00B7713E"/>
    <w:rsid w:val="00B802B6"/>
    <w:rsid w:val="00B85159"/>
    <w:rsid w:val="00B869C6"/>
    <w:rsid w:val="00B86AB3"/>
    <w:rsid w:val="00B86E52"/>
    <w:rsid w:val="00B913F7"/>
    <w:rsid w:val="00B92602"/>
    <w:rsid w:val="00B95DAA"/>
    <w:rsid w:val="00B97437"/>
    <w:rsid w:val="00B97D46"/>
    <w:rsid w:val="00BA0D96"/>
    <w:rsid w:val="00BA24EC"/>
    <w:rsid w:val="00BA35B3"/>
    <w:rsid w:val="00BA39A0"/>
    <w:rsid w:val="00BA40FA"/>
    <w:rsid w:val="00BA4F2C"/>
    <w:rsid w:val="00BA7EB2"/>
    <w:rsid w:val="00BB05F1"/>
    <w:rsid w:val="00BB0C7D"/>
    <w:rsid w:val="00BB408B"/>
    <w:rsid w:val="00BB5D0E"/>
    <w:rsid w:val="00BC0634"/>
    <w:rsid w:val="00BC1A82"/>
    <w:rsid w:val="00BC5939"/>
    <w:rsid w:val="00BD1FC9"/>
    <w:rsid w:val="00BD4A84"/>
    <w:rsid w:val="00BD4EBD"/>
    <w:rsid w:val="00BD5489"/>
    <w:rsid w:val="00BD7618"/>
    <w:rsid w:val="00BE06B8"/>
    <w:rsid w:val="00BE1357"/>
    <w:rsid w:val="00BE13D6"/>
    <w:rsid w:val="00BF06F5"/>
    <w:rsid w:val="00BF091C"/>
    <w:rsid w:val="00BF0C5E"/>
    <w:rsid w:val="00BF2B2C"/>
    <w:rsid w:val="00BF324E"/>
    <w:rsid w:val="00BF32EC"/>
    <w:rsid w:val="00BF47D7"/>
    <w:rsid w:val="00BF6AC7"/>
    <w:rsid w:val="00BF7CC8"/>
    <w:rsid w:val="00C009A4"/>
    <w:rsid w:val="00C02238"/>
    <w:rsid w:val="00C03FF6"/>
    <w:rsid w:val="00C04CAC"/>
    <w:rsid w:val="00C05B88"/>
    <w:rsid w:val="00C05BEE"/>
    <w:rsid w:val="00C07C34"/>
    <w:rsid w:val="00C110E2"/>
    <w:rsid w:val="00C11638"/>
    <w:rsid w:val="00C13504"/>
    <w:rsid w:val="00C1763D"/>
    <w:rsid w:val="00C20D81"/>
    <w:rsid w:val="00C21916"/>
    <w:rsid w:val="00C23DF3"/>
    <w:rsid w:val="00C25458"/>
    <w:rsid w:val="00C258E4"/>
    <w:rsid w:val="00C3678A"/>
    <w:rsid w:val="00C404A2"/>
    <w:rsid w:val="00C40EAE"/>
    <w:rsid w:val="00C41008"/>
    <w:rsid w:val="00C4459C"/>
    <w:rsid w:val="00C45ECF"/>
    <w:rsid w:val="00C52C07"/>
    <w:rsid w:val="00C535AB"/>
    <w:rsid w:val="00C54EC7"/>
    <w:rsid w:val="00C550F2"/>
    <w:rsid w:val="00C55755"/>
    <w:rsid w:val="00C565B4"/>
    <w:rsid w:val="00C57735"/>
    <w:rsid w:val="00C63A02"/>
    <w:rsid w:val="00C64C89"/>
    <w:rsid w:val="00C71590"/>
    <w:rsid w:val="00C71AF1"/>
    <w:rsid w:val="00C743AC"/>
    <w:rsid w:val="00C7508A"/>
    <w:rsid w:val="00C767D7"/>
    <w:rsid w:val="00C77CBF"/>
    <w:rsid w:val="00C77D3C"/>
    <w:rsid w:val="00C8075B"/>
    <w:rsid w:val="00C81A73"/>
    <w:rsid w:val="00C822DF"/>
    <w:rsid w:val="00C825E3"/>
    <w:rsid w:val="00C855FE"/>
    <w:rsid w:val="00C85F6F"/>
    <w:rsid w:val="00C86E55"/>
    <w:rsid w:val="00C87804"/>
    <w:rsid w:val="00C90EE8"/>
    <w:rsid w:val="00C91B3F"/>
    <w:rsid w:val="00C92BAB"/>
    <w:rsid w:val="00C935A4"/>
    <w:rsid w:val="00C95F80"/>
    <w:rsid w:val="00CA02D2"/>
    <w:rsid w:val="00CA2FDC"/>
    <w:rsid w:val="00CA3BBA"/>
    <w:rsid w:val="00CA3C52"/>
    <w:rsid w:val="00CA4403"/>
    <w:rsid w:val="00CA5B2D"/>
    <w:rsid w:val="00CA75B0"/>
    <w:rsid w:val="00CA799D"/>
    <w:rsid w:val="00CB126D"/>
    <w:rsid w:val="00CB21BA"/>
    <w:rsid w:val="00CB28B2"/>
    <w:rsid w:val="00CB41D2"/>
    <w:rsid w:val="00CB49C8"/>
    <w:rsid w:val="00CB4D87"/>
    <w:rsid w:val="00CB6D24"/>
    <w:rsid w:val="00CC0602"/>
    <w:rsid w:val="00CC289B"/>
    <w:rsid w:val="00CC3AE9"/>
    <w:rsid w:val="00CC3DAA"/>
    <w:rsid w:val="00CC3E6C"/>
    <w:rsid w:val="00CC5BF1"/>
    <w:rsid w:val="00CC60F5"/>
    <w:rsid w:val="00CC6A8F"/>
    <w:rsid w:val="00CC71C5"/>
    <w:rsid w:val="00CD0964"/>
    <w:rsid w:val="00CD20D3"/>
    <w:rsid w:val="00CD54C1"/>
    <w:rsid w:val="00CD6326"/>
    <w:rsid w:val="00CD6EB9"/>
    <w:rsid w:val="00CD73D5"/>
    <w:rsid w:val="00CD77CB"/>
    <w:rsid w:val="00CD7D2F"/>
    <w:rsid w:val="00CE10DB"/>
    <w:rsid w:val="00CE1E7F"/>
    <w:rsid w:val="00CE3F96"/>
    <w:rsid w:val="00CE505D"/>
    <w:rsid w:val="00CE522A"/>
    <w:rsid w:val="00CF03F4"/>
    <w:rsid w:val="00CF1DC4"/>
    <w:rsid w:val="00CF2166"/>
    <w:rsid w:val="00CF2AB9"/>
    <w:rsid w:val="00CF6193"/>
    <w:rsid w:val="00CF6EE1"/>
    <w:rsid w:val="00CF7091"/>
    <w:rsid w:val="00D01169"/>
    <w:rsid w:val="00D01288"/>
    <w:rsid w:val="00D01429"/>
    <w:rsid w:val="00D0270D"/>
    <w:rsid w:val="00D02B2B"/>
    <w:rsid w:val="00D04785"/>
    <w:rsid w:val="00D0539D"/>
    <w:rsid w:val="00D05834"/>
    <w:rsid w:val="00D07577"/>
    <w:rsid w:val="00D10939"/>
    <w:rsid w:val="00D11BE3"/>
    <w:rsid w:val="00D13664"/>
    <w:rsid w:val="00D14053"/>
    <w:rsid w:val="00D149D9"/>
    <w:rsid w:val="00D15BF8"/>
    <w:rsid w:val="00D15C0B"/>
    <w:rsid w:val="00D20EF3"/>
    <w:rsid w:val="00D20F6B"/>
    <w:rsid w:val="00D2112A"/>
    <w:rsid w:val="00D22B5A"/>
    <w:rsid w:val="00D239C8"/>
    <w:rsid w:val="00D24318"/>
    <w:rsid w:val="00D24560"/>
    <w:rsid w:val="00D25315"/>
    <w:rsid w:val="00D263CC"/>
    <w:rsid w:val="00D26DE8"/>
    <w:rsid w:val="00D32C7D"/>
    <w:rsid w:val="00D32D6F"/>
    <w:rsid w:val="00D32E8D"/>
    <w:rsid w:val="00D33A5D"/>
    <w:rsid w:val="00D33EAF"/>
    <w:rsid w:val="00D35677"/>
    <w:rsid w:val="00D36292"/>
    <w:rsid w:val="00D36A90"/>
    <w:rsid w:val="00D36CA3"/>
    <w:rsid w:val="00D36FF2"/>
    <w:rsid w:val="00D37D86"/>
    <w:rsid w:val="00D403DD"/>
    <w:rsid w:val="00D417B3"/>
    <w:rsid w:val="00D4220D"/>
    <w:rsid w:val="00D42FD2"/>
    <w:rsid w:val="00D435C4"/>
    <w:rsid w:val="00D44BDC"/>
    <w:rsid w:val="00D46C90"/>
    <w:rsid w:val="00D53E2E"/>
    <w:rsid w:val="00D548E4"/>
    <w:rsid w:val="00D54C2F"/>
    <w:rsid w:val="00D579A8"/>
    <w:rsid w:val="00D625B5"/>
    <w:rsid w:val="00D6274C"/>
    <w:rsid w:val="00D64953"/>
    <w:rsid w:val="00D6661B"/>
    <w:rsid w:val="00D71BD9"/>
    <w:rsid w:val="00D72958"/>
    <w:rsid w:val="00D732C2"/>
    <w:rsid w:val="00D74ED3"/>
    <w:rsid w:val="00D76996"/>
    <w:rsid w:val="00D807E1"/>
    <w:rsid w:val="00D81E8C"/>
    <w:rsid w:val="00D84BB8"/>
    <w:rsid w:val="00D84BD2"/>
    <w:rsid w:val="00D84E42"/>
    <w:rsid w:val="00D855D6"/>
    <w:rsid w:val="00D87572"/>
    <w:rsid w:val="00D916D7"/>
    <w:rsid w:val="00D959AC"/>
    <w:rsid w:val="00DA12FA"/>
    <w:rsid w:val="00DA294A"/>
    <w:rsid w:val="00DA3BDC"/>
    <w:rsid w:val="00DA5C47"/>
    <w:rsid w:val="00DA73B8"/>
    <w:rsid w:val="00DA797C"/>
    <w:rsid w:val="00DB2019"/>
    <w:rsid w:val="00DB2286"/>
    <w:rsid w:val="00DB4B3F"/>
    <w:rsid w:val="00DB502B"/>
    <w:rsid w:val="00DB538F"/>
    <w:rsid w:val="00DB6131"/>
    <w:rsid w:val="00DB76F7"/>
    <w:rsid w:val="00DC1C8B"/>
    <w:rsid w:val="00DC1C9E"/>
    <w:rsid w:val="00DC2CE8"/>
    <w:rsid w:val="00DC33D2"/>
    <w:rsid w:val="00DC49D2"/>
    <w:rsid w:val="00DC5371"/>
    <w:rsid w:val="00DC5BE3"/>
    <w:rsid w:val="00DC5C18"/>
    <w:rsid w:val="00DC6323"/>
    <w:rsid w:val="00DC772F"/>
    <w:rsid w:val="00DD0A05"/>
    <w:rsid w:val="00DD16DC"/>
    <w:rsid w:val="00DD2232"/>
    <w:rsid w:val="00DD2B79"/>
    <w:rsid w:val="00DD3984"/>
    <w:rsid w:val="00DD459E"/>
    <w:rsid w:val="00DD4A50"/>
    <w:rsid w:val="00DD57B8"/>
    <w:rsid w:val="00DD627E"/>
    <w:rsid w:val="00DE1E22"/>
    <w:rsid w:val="00DE47A8"/>
    <w:rsid w:val="00DE4A73"/>
    <w:rsid w:val="00DE4C7A"/>
    <w:rsid w:val="00DE5798"/>
    <w:rsid w:val="00DE5B15"/>
    <w:rsid w:val="00DF01CF"/>
    <w:rsid w:val="00DF231C"/>
    <w:rsid w:val="00DF27AA"/>
    <w:rsid w:val="00DF3ECA"/>
    <w:rsid w:val="00DF46C9"/>
    <w:rsid w:val="00DF4CAC"/>
    <w:rsid w:val="00DF50E9"/>
    <w:rsid w:val="00DF5CC1"/>
    <w:rsid w:val="00DF5FE6"/>
    <w:rsid w:val="00DF6036"/>
    <w:rsid w:val="00DF6BC3"/>
    <w:rsid w:val="00DF6BF4"/>
    <w:rsid w:val="00E00C00"/>
    <w:rsid w:val="00E00E43"/>
    <w:rsid w:val="00E026A7"/>
    <w:rsid w:val="00E02E02"/>
    <w:rsid w:val="00E037D5"/>
    <w:rsid w:val="00E04DA7"/>
    <w:rsid w:val="00E05F39"/>
    <w:rsid w:val="00E11296"/>
    <w:rsid w:val="00E12550"/>
    <w:rsid w:val="00E13FC1"/>
    <w:rsid w:val="00E15481"/>
    <w:rsid w:val="00E15702"/>
    <w:rsid w:val="00E15E9E"/>
    <w:rsid w:val="00E16E64"/>
    <w:rsid w:val="00E17FA2"/>
    <w:rsid w:val="00E20E2A"/>
    <w:rsid w:val="00E21F6A"/>
    <w:rsid w:val="00E242E6"/>
    <w:rsid w:val="00E24306"/>
    <w:rsid w:val="00E25C50"/>
    <w:rsid w:val="00E30B22"/>
    <w:rsid w:val="00E311E5"/>
    <w:rsid w:val="00E3202D"/>
    <w:rsid w:val="00E33854"/>
    <w:rsid w:val="00E33E77"/>
    <w:rsid w:val="00E348BF"/>
    <w:rsid w:val="00E348D9"/>
    <w:rsid w:val="00E354A3"/>
    <w:rsid w:val="00E3798A"/>
    <w:rsid w:val="00E37DD2"/>
    <w:rsid w:val="00E40425"/>
    <w:rsid w:val="00E41BFD"/>
    <w:rsid w:val="00E4274D"/>
    <w:rsid w:val="00E43CBE"/>
    <w:rsid w:val="00E45FC3"/>
    <w:rsid w:val="00E460F3"/>
    <w:rsid w:val="00E47E55"/>
    <w:rsid w:val="00E500F4"/>
    <w:rsid w:val="00E51D13"/>
    <w:rsid w:val="00E51DD3"/>
    <w:rsid w:val="00E52688"/>
    <w:rsid w:val="00E5626A"/>
    <w:rsid w:val="00E5639F"/>
    <w:rsid w:val="00E57815"/>
    <w:rsid w:val="00E605A7"/>
    <w:rsid w:val="00E63389"/>
    <w:rsid w:val="00E65B27"/>
    <w:rsid w:val="00E65B36"/>
    <w:rsid w:val="00E70F80"/>
    <w:rsid w:val="00E71A5D"/>
    <w:rsid w:val="00E72288"/>
    <w:rsid w:val="00E73AA8"/>
    <w:rsid w:val="00E74BC0"/>
    <w:rsid w:val="00E779E9"/>
    <w:rsid w:val="00E8249F"/>
    <w:rsid w:val="00E82585"/>
    <w:rsid w:val="00E84212"/>
    <w:rsid w:val="00E84A98"/>
    <w:rsid w:val="00E8567C"/>
    <w:rsid w:val="00E90152"/>
    <w:rsid w:val="00E9030D"/>
    <w:rsid w:val="00E971F9"/>
    <w:rsid w:val="00EA0ABD"/>
    <w:rsid w:val="00EA4094"/>
    <w:rsid w:val="00EA46E7"/>
    <w:rsid w:val="00EB1C8A"/>
    <w:rsid w:val="00EB1DEC"/>
    <w:rsid w:val="00EB2222"/>
    <w:rsid w:val="00EB25D1"/>
    <w:rsid w:val="00EB3D79"/>
    <w:rsid w:val="00EB45BB"/>
    <w:rsid w:val="00EC2EB3"/>
    <w:rsid w:val="00EC4212"/>
    <w:rsid w:val="00EC5B9F"/>
    <w:rsid w:val="00ED1068"/>
    <w:rsid w:val="00ED2177"/>
    <w:rsid w:val="00ED2BD0"/>
    <w:rsid w:val="00ED4A17"/>
    <w:rsid w:val="00ED68F9"/>
    <w:rsid w:val="00EE0D13"/>
    <w:rsid w:val="00EE0F5F"/>
    <w:rsid w:val="00EE4B51"/>
    <w:rsid w:val="00EE6353"/>
    <w:rsid w:val="00EE72C3"/>
    <w:rsid w:val="00EF1962"/>
    <w:rsid w:val="00EF226B"/>
    <w:rsid w:val="00EF3630"/>
    <w:rsid w:val="00EF44AE"/>
    <w:rsid w:val="00EF7CD7"/>
    <w:rsid w:val="00F00937"/>
    <w:rsid w:val="00F00A54"/>
    <w:rsid w:val="00F01F09"/>
    <w:rsid w:val="00F03FD2"/>
    <w:rsid w:val="00F05285"/>
    <w:rsid w:val="00F06D85"/>
    <w:rsid w:val="00F07567"/>
    <w:rsid w:val="00F07662"/>
    <w:rsid w:val="00F10702"/>
    <w:rsid w:val="00F1375E"/>
    <w:rsid w:val="00F1554B"/>
    <w:rsid w:val="00F16D2E"/>
    <w:rsid w:val="00F20BB0"/>
    <w:rsid w:val="00F22182"/>
    <w:rsid w:val="00F24852"/>
    <w:rsid w:val="00F25D6B"/>
    <w:rsid w:val="00F26595"/>
    <w:rsid w:val="00F315C9"/>
    <w:rsid w:val="00F33327"/>
    <w:rsid w:val="00F35BDA"/>
    <w:rsid w:val="00F368CC"/>
    <w:rsid w:val="00F37C88"/>
    <w:rsid w:val="00F41AF8"/>
    <w:rsid w:val="00F42280"/>
    <w:rsid w:val="00F44B66"/>
    <w:rsid w:val="00F474DF"/>
    <w:rsid w:val="00F506A0"/>
    <w:rsid w:val="00F513FC"/>
    <w:rsid w:val="00F51E5E"/>
    <w:rsid w:val="00F563A8"/>
    <w:rsid w:val="00F60219"/>
    <w:rsid w:val="00F60468"/>
    <w:rsid w:val="00F60E33"/>
    <w:rsid w:val="00F61040"/>
    <w:rsid w:val="00F61D34"/>
    <w:rsid w:val="00F64B32"/>
    <w:rsid w:val="00F65AE3"/>
    <w:rsid w:val="00F6657B"/>
    <w:rsid w:val="00F66606"/>
    <w:rsid w:val="00F7525F"/>
    <w:rsid w:val="00F75BA3"/>
    <w:rsid w:val="00F75CA5"/>
    <w:rsid w:val="00F77428"/>
    <w:rsid w:val="00F80241"/>
    <w:rsid w:val="00F8035D"/>
    <w:rsid w:val="00F808C0"/>
    <w:rsid w:val="00F80CEB"/>
    <w:rsid w:val="00F83712"/>
    <w:rsid w:val="00F84016"/>
    <w:rsid w:val="00F85CA3"/>
    <w:rsid w:val="00F860D5"/>
    <w:rsid w:val="00F86AA8"/>
    <w:rsid w:val="00F925D7"/>
    <w:rsid w:val="00F9300C"/>
    <w:rsid w:val="00F93DB8"/>
    <w:rsid w:val="00F9450B"/>
    <w:rsid w:val="00F95878"/>
    <w:rsid w:val="00F965F5"/>
    <w:rsid w:val="00FA0766"/>
    <w:rsid w:val="00FA2035"/>
    <w:rsid w:val="00FA3B1F"/>
    <w:rsid w:val="00FA5200"/>
    <w:rsid w:val="00FA65C1"/>
    <w:rsid w:val="00FA69E9"/>
    <w:rsid w:val="00FA7A23"/>
    <w:rsid w:val="00FB0315"/>
    <w:rsid w:val="00FB1C7E"/>
    <w:rsid w:val="00FB38EC"/>
    <w:rsid w:val="00FB5165"/>
    <w:rsid w:val="00FB746A"/>
    <w:rsid w:val="00FC0072"/>
    <w:rsid w:val="00FC03A2"/>
    <w:rsid w:val="00FC07B5"/>
    <w:rsid w:val="00FC5096"/>
    <w:rsid w:val="00FC5DD1"/>
    <w:rsid w:val="00FC7F86"/>
    <w:rsid w:val="00FD0BCC"/>
    <w:rsid w:val="00FD0D2C"/>
    <w:rsid w:val="00FD1148"/>
    <w:rsid w:val="00FD44E8"/>
    <w:rsid w:val="00FD58DA"/>
    <w:rsid w:val="00FD5F7D"/>
    <w:rsid w:val="00FD6AB4"/>
    <w:rsid w:val="00FD6C75"/>
    <w:rsid w:val="00FD7200"/>
    <w:rsid w:val="00FE3F95"/>
    <w:rsid w:val="00FE5029"/>
    <w:rsid w:val="00FE5F30"/>
    <w:rsid w:val="00FE6000"/>
    <w:rsid w:val="00FE69FF"/>
    <w:rsid w:val="00FE6C3C"/>
    <w:rsid w:val="00FE6E0B"/>
    <w:rsid w:val="00FE73FA"/>
    <w:rsid w:val="00FF0A94"/>
    <w:rsid w:val="00FF1A03"/>
    <w:rsid w:val="00FF4738"/>
    <w:rsid w:val="00FF4973"/>
    <w:rsid w:val="00FF5046"/>
    <w:rsid w:val="00FF558F"/>
    <w:rsid w:val="00FF5E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6F341D"/>
  <w15:chartTrackingRefBased/>
  <w15:docId w15:val="{FA8B2D09-1BCB-4249-87DB-FFFD7E2B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0219"/>
    <w:rPr>
      <w:sz w:val="24"/>
      <w:szCs w:val="24"/>
      <w:lang w:val="es-ES" w:eastAsia="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autoRedefine/>
    <w:qFormat/>
    <w:rsid w:val="004007C6"/>
    <w:pPr>
      <w:keepNext/>
      <w:tabs>
        <w:tab w:val="num" w:pos="851"/>
      </w:tabs>
      <w:ind w:left="993" w:hanging="993"/>
      <w:outlineLvl w:val="2"/>
    </w:pPr>
    <w:rPr>
      <w:rFonts w:ascii="Calibri" w:hAnsi="Calibri" w:cs="Calibri"/>
      <w:b/>
      <w:bCs/>
      <w:sz w:val="22"/>
      <w:szCs w:val="22"/>
      <w:lang w:val="es-MX"/>
    </w:rPr>
  </w:style>
  <w:style w:type="paragraph" w:styleId="Ttulo4">
    <w:name w:val="heading 4"/>
    <w:basedOn w:val="Normal"/>
    <w:next w:val="Normal"/>
    <w:link w:val="Ttulo4Car"/>
    <w:qFormat/>
    <w:rsid w:val="004007C6"/>
    <w:pPr>
      <w:keepNext/>
      <w:tabs>
        <w:tab w:val="num" w:pos="864"/>
        <w:tab w:val="left" w:pos="1021"/>
        <w:tab w:val="left" w:pos="1134"/>
        <w:tab w:val="left" w:pos="1560"/>
      </w:tabs>
      <w:spacing w:before="240" w:after="60"/>
      <w:ind w:left="864" w:hanging="864"/>
      <w:jc w:val="both"/>
      <w:outlineLvl w:val="3"/>
    </w:pPr>
    <w:rPr>
      <w:rFonts w:ascii="Arial" w:hAnsi="Arial"/>
      <w:b/>
      <w:bCs/>
      <w:szCs w:val="28"/>
    </w:rPr>
  </w:style>
  <w:style w:type="paragraph" w:styleId="Ttulo5">
    <w:name w:val="heading 5"/>
    <w:basedOn w:val="Normal"/>
    <w:next w:val="Normal"/>
    <w:link w:val="Ttulo5Car"/>
    <w:autoRedefine/>
    <w:qFormat/>
    <w:rsid w:val="004007C6"/>
    <w:pPr>
      <w:tabs>
        <w:tab w:val="left" w:pos="851"/>
      </w:tabs>
      <w:jc w:val="both"/>
      <w:outlineLvl w:val="4"/>
    </w:pPr>
    <w:rPr>
      <w:rFonts w:ascii="Calibri" w:hAnsi="Calibri" w:cs="Calibri"/>
      <w:bCs/>
      <w:iCs/>
      <w:sz w:val="20"/>
      <w:szCs w:val="20"/>
      <w:lang w:val="es-MX"/>
    </w:rPr>
  </w:style>
  <w:style w:type="paragraph" w:styleId="Ttulo6">
    <w:name w:val="heading 6"/>
    <w:basedOn w:val="Normal"/>
    <w:next w:val="Normal"/>
    <w:link w:val="Ttulo6Car"/>
    <w:qFormat/>
    <w:rsid w:val="004007C6"/>
    <w:pPr>
      <w:tabs>
        <w:tab w:val="num" w:pos="1152"/>
      </w:tabs>
      <w:spacing w:before="240" w:after="60"/>
      <w:ind w:left="1152" w:hanging="1152"/>
      <w:outlineLvl w:val="5"/>
    </w:pPr>
    <w:rPr>
      <w:b/>
      <w:bCs/>
      <w:sz w:val="22"/>
      <w:szCs w:val="22"/>
    </w:rPr>
  </w:style>
  <w:style w:type="paragraph" w:styleId="Ttulo7">
    <w:name w:val="heading 7"/>
    <w:basedOn w:val="Normal"/>
    <w:next w:val="Normal"/>
    <w:link w:val="Ttulo7Car"/>
    <w:qFormat/>
    <w:rsid w:val="004007C6"/>
    <w:pPr>
      <w:tabs>
        <w:tab w:val="num" w:pos="1296"/>
      </w:tabs>
      <w:spacing w:before="240" w:after="60"/>
      <w:ind w:left="1296" w:hanging="1296"/>
      <w:outlineLvl w:val="6"/>
    </w:pPr>
  </w:style>
  <w:style w:type="paragraph" w:styleId="Ttulo8">
    <w:name w:val="heading 8"/>
    <w:basedOn w:val="Normal"/>
    <w:next w:val="Normal"/>
    <w:link w:val="Ttulo8Car"/>
    <w:qFormat/>
    <w:rsid w:val="004007C6"/>
    <w:pPr>
      <w:tabs>
        <w:tab w:val="num" w:pos="1440"/>
      </w:tabs>
      <w:spacing w:before="240" w:after="60"/>
      <w:ind w:left="1440" w:hanging="1440"/>
      <w:outlineLvl w:val="7"/>
    </w:pPr>
    <w:rPr>
      <w:i/>
      <w:iCs/>
    </w:rPr>
  </w:style>
  <w:style w:type="paragraph" w:styleId="Ttulo9">
    <w:name w:val="heading 9"/>
    <w:basedOn w:val="Normal"/>
    <w:next w:val="Normal"/>
    <w:link w:val="Ttulo9Car"/>
    <w:qFormat/>
    <w:rsid w:val="004007C6"/>
    <w:pPr>
      <w:tabs>
        <w:tab w:val="num" w:pos="1584"/>
      </w:tabs>
      <w:spacing w:before="240" w:after="60"/>
      <w:ind w:left="1584" w:hanging="1584"/>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4007C6"/>
    <w:rPr>
      <w:rFonts w:cs="CG Palacio (WN)"/>
      <w:b/>
      <w:sz w:val="18"/>
      <w:szCs w:val="24"/>
      <w:lang w:val="es-ES" w:eastAsia="es-ES" w:bidi="ar-SA"/>
    </w:rPr>
  </w:style>
  <w:style w:type="character" w:customStyle="1" w:styleId="Ttulo2Car">
    <w:name w:val="Título 2 Car"/>
    <w:link w:val="Ttulo2"/>
    <w:locked/>
    <w:rsid w:val="004007C6"/>
    <w:rPr>
      <w:rFonts w:ascii="Arial" w:hAnsi="Arial" w:cs="Helv"/>
      <w:sz w:val="18"/>
      <w:lang w:val="es-ES_tradnl" w:eastAsia="es-MX" w:bidi="ar-SA"/>
    </w:rPr>
  </w:style>
  <w:style w:type="character" w:customStyle="1" w:styleId="Ttulo3Car">
    <w:name w:val="Título 3 Car"/>
    <w:link w:val="Ttulo3"/>
    <w:locked/>
    <w:rsid w:val="004007C6"/>
    <w:rPr>
      <w:rFonts w:ascii="Calibri" w:hAnsi="Calibri" w:cs="Calibri"/>
      <w:b/>
      <w:bCs/>
      <w:sz w:val="22"/>
      <w:szCs w:val="22"/>
      <w:lang w:val="es-MX" w:eastAsia="es-ES" w:bidi="ar-SA"/>
    </w:rPr>
  </w:style>
  <w:style w:type="character" w:customStyle="1" w:styleId="Ttulo4Car">
    <w:name w:val="Título 4 Car"/>
    <w:link w:val="Ttulo4"/>
    <w:locked/>
    <w:rsid w:val="004007C6"/>
    <w:rPr>
      <w:rFonts w:ascii="Arial" w:hAnsi="Arial"/>
      <w:b/>
      <w:bCs/>
      <w:sz w:val="24"/>
      <w:szCs w:val="28"/>
      <w:lang w:val="es-ES" w:eastAsia="es-ES" w:bidi="ar-SA"/>
    </w:rPr>
  </w:style>
  <w:style w:type="character" w:customStyle="1" w:styleId="Ttulo5Car">
    <w:name w:val="Título 5 Car"/>
    <w:link w:val="Ttulo5"/>
    <w:locked/>
    <w:rsid w:val="004007C6"/>
    <w:rPr>
      <w:rFonts w:ascii="Calibri" w:hAnsi="Calibri" w:cs="Calibri"/>
      <w:bCs/>
      <w:iCs/>
      <w:lang w:val="es-MX" w:eastAsia="es-ES" w:bidi="ar-SA"/>
    </w:rPr>
  </w:style>
  <w:style w:type="character" w:customStyle="1" w:styleId="Ttulo6Car">
    <w:name w:val="Título 6 Car"/>
    <w:link w:val="Ttulo6"/>
    <w:locked/>
    <w:rsid w:val="004007C6"/>
    <w:rPr>
      <w:b/>
      <w:bCs/>
      <w:sz w:val="22"/>
      <w:szCs w:val="22"/>
      <w:lang w:val="es-ES" w:eastAsia="es-ES" w:bidi="ar-SA"/>
    </w:rPr>
  </w:style>
  <w:style w:type="character" w:customStyle="1" w:styleId="Ttulo7Car">
    <w:name w:val="Título 7 Car"/>
    <w:link w:val="Ttulo7"/>
    <w:locked/>
    <w:rsid w:val="004007C6"/>
    <w:rPr>
      <w:sz w:val="24"/>
      <w:szCs w:val="24"/>
      <w:lang w:val="es-ES" w:eastAsia="es-ES" w:bidi="ar-SA"/>
    </w:rPr>
  </w:style>
  <w:style w:type="character" w:customStyle="1" w:styleId="Ttulo8Car">
    <w:name w:val="Título 8 Car"/>
    <w:link w:val="Ttulo8"/>
    <w:locked/>
    <w:rsid w:val="004007C6"/>
    <w:rPr>
      <w:i/>
      <w:iCs/>
      <w:sz w:val="24"/>
      <w:szCs w:val="24"/>
      <w:lang w:val="es-ES" w:eastAsia="es-ES" w:bidi="ar-SA"/>
    </w:rPr>
  </w:style>
  <w:style w:type="character" w:customStyle="1" w:styleId="Ttulo9Car">
    <w:name w:val="Título 9 Car"/>
    <w:link w:val="Ttulo9"/>
    <w:locked/>
    <w:rsid w:val="004007C6"/>
    <w:rPr>
      <w:rFonts w:ascii="Arial" w:hAnsi="Arial"/>
      <w:sz w:val="22"/>
      <w:szCs w:val="22"/>
      <w:lang w:val="es-ES" w:eastAsia="es-ES" w:bidi="ar-SA"/>
    </w:rPr>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rsid w:val="00E82585"/>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E82585"/>
    <w:pPr>
      <w:ind w:firstLine="0"/>
    </w:pPr>
    <w:rPr>
      <w:rFonts w:cs="Times New Roman"/>
      <w:szCs w:val="20"/>
    </w:rPr>
  </w:style>
  <w:style w:type="paragraph" w:styleId="Piedepgina">
    <w:name w:val="footer"/>
    <w:basedOn w:val="Normal"/>
    <w:link w:val="PiedepginaCar"/>
    <w:uiPriority w:val="99"/>
    <w:rsid w:val="00672317"/>
    <w:pPr>
      <w:tabs>
        <w:tab w:val="center" w:pos="4419"/>
        <w:tab w:val="right" w:pos="8838"/>
      </w:tabs>
    </w:pPr>
    <w:rPr>
      <w:sz w:val="20"/>
      <w:szCs w:val="20"/>
    </w:rPr>
  </w:style>
  <w:style w:type="character" w:customStyle="1" w:styleId="PiedepginaCar">
    <w:name w:val="Pie de página Car"/>
    <w:link w:val="Piedepgina"/>
    <w:uiPriority w:val="99"/>
    <w:locked/>
    <w:rsid w:val="004007C6"/>
    <w:rPr>
      <w:lang w:val="es-ES" w:eastAsia="es-ES" w:bidi="ar-SA"/>
    </w:rPr>
  </w:style>
  <w:style w:type="paragraph" w:styleId="NormalWeb">
    <w:name w:val="Normal (Web)"/>
    <w:basedOn w:val="Normal"/>
    <w:uiPriority w:val="99"/>
    <w:rsid w:val="00672317"/>
    <w:pPr>
      <w:spacing w:before="100" w:after="100"/>
    </w:pPr>
    <w:rPr>
      <w:szCs w:val="20"/>
    </w:rPr>
  </w:style>
  <w:style w:type="paragraph" w:customStyle="1" w:styleId="Prrafodelista1">
    <w:name w:val="Párrafo de lista1"/>
    <w:basedOn w:val="Normal"/>
    <w:rsid w:val="00672317"/>
    <w:pPr>
      <w:spacing w:after="200" w:line="276" w:lineRule="atLeast"/>
      <w:ind w:left="720"/>
    </w:pPr>
    <w:rPr>
      <w:rFonts w:ascii="Calibri" w:hAnsi="Calibri" w:cs="Calibri"/>
      <w:sz w:val="22"/>
      <w:szCs w:val="20"/>
      <w:lang w:val="es-MX"/>
    </w:rPr>
  </w:style>
  <w:style w:type="paragraph" w:styleId="Encabezado">
    <w:name w:val="header"/>
    <w:basedOn w:val="Normal"/>
    <w:link w:val="EncabezadoCar"/>
    <w:rsid w:val="00672317"/>
    <w:pPr>
      <w:tabs>
        <w:tab w:val="center" w:pos="4252"/>
        <w:tab w:val="right" w:pos="8504"/>
      </w:tabs>
    </w:pPr>
    <w:rPr>
      <w:rFonts w:ascii="Verdana" w:hAnsi="Verdana" w:cs="Verdana"/>
      <w:sz w:val="22"/>
      <w:szCs w:val="20"/>
    </w:rPr>
  </w:style>
  <w:style w:type="character" w:customStyle="1" w:styleId="EncabezadoCar">
    <w:name w:val="Encabezado Car"/>
    <w:link w:val="Encabezado"/>
    <w:locked/>
    <w:rsid w:val="004007C6"/>
    <w:rPr>
      <w:rFonts w:ascii="Verdana" w:hAnsi="Verdana" w:cs="Verdana"/>
      <w:sz w:val="22"/>
      <w:lang w:val="es-ES" w:eastAsia="es-ES" w:bidi="ar-SA"/>
    </w:rPr>
  </w:style>
  <w:style w:type="paragraph" w:styleId="Textonotapie">
    <w:name w:val="footnote text"/>
    <w:basedOn w:val="Normal"/>
    <w:link w:val="TextonotapieCar"/>
    <w:uiPriority w:val="99"/>
    <w:rsid w:val="00672317"/>
    <w:pPr>
      <w:spacing w:before="360" w:after="200"/>
    </w:pPr>
    <w:rPr>
      <w:rFonts w:ascii="Calibri" w:hAnsi="Calibri" w:cs="Calibri"/>
      <w:sz w:val="20"/>
      <w:szCs w:val="20"/>
      <w:lang w:val="es-AR"/>
    </w:rPr>
  </w:style>
  <w:style w:type="character" w:customStyle="1" w:styleId="TextonotapieCar">
    <w:name w:val="Texto nota pie Car"/>
    <w:link w:val="Textonotapie"/>
    <w:uiPriority w:val="99"/>
    <w:locked/>
    <w:rsid w:val="00E16E64"/>
    <w:rPr>
      <w:rFonts w:ascii="Calibri" w:hAnsi="Calibri" w:cs="Calibri"/>
      <w:lang w:val="es-AR" w:eastAsia="es-ES" w:bidi="ar-SA"/>
    </w:rPr>
  </w:style>
  <w:style w:type="paragraph" w:customStyle="1" w:styleId="Textonormal">
    <w:name w:val="Texto normal"/>
    <w:basedOn w:val="Normal"/>
    <w:rsid w:val="00672317"/>
    <w:pPr>
      <w:jc w:val="both"/>
    </w:pPr>
    <w:rPr>
      <w:rFonts w:ascii="Arial" w:hAnsi="Arial" w:cs="Arial"/>
      <w:sz w:val="22"/>
      <w:szCs w:val="20"/>
    </w:rPr>
  </w:style>
  <w:style w:type="paragraph" w:styleId="Sangradetextonormal">
    <w:name w:val="Body Text Indent"/>
    <w:basedOn w:val="Normal"/>
    <w:link w:val="SangradetextonormalCar"/>
    <w:rsid w:val="00672317"/>
    <w:pPr>
      <w:spacing w:before="360" w:after="200"/>
      <w:ind w:firstLine="708"/>
      <w:jc w:val="both"/>
    </w:pPr>
    <w:rPr>
      <w:rFonts w:ascii="Arial" w:hAnsi="Arial" w:cs="Arial"/>
      <w:sz w:val="22"/>
      <w:szCs w:val="20"/>
      <w:lang w:val="es-AR"/>
    </w:rPr>
  </w:style>
  <w:style w:type="paragraph" w:customStyle="1" w:styleId="arial">
    <w:name w:val="arial"/>
    <w:basedOn w:val="Normal"/>
    <w:rsid w:val="00672317"/>
    <w:rPr>
      <w:b/>
      <w:szCs w:val="20"/>
    </w:rPr>
  </w:style>
  <w:style w:type="paragraph" w:customStyle="1" w:styleId="Modelo1">
    <w:name w:val="Modelo 1"/>
    <w:basedOn w:val="Normal"/>
    <w:rsid w:val="00672317"/>
    <w:pPr>
      <w:tabs>
        <w:tab w:val="left" w:pos="792"/>
      </w:tabs>
      <w:spacing w:before="60" w:after="60"/>
      <w:ind w:left="792" w:hanging="432"/>
      <w:jc w:val="both"/>
    </w:pPr>
    <w:rPr>
      <w:rFonts w:ascii="Arial" w:hAnsi="Arial" w:cs="Arial"/>
      <w:b/>
      <w:sz w:val="22"/>
      <w:szCs w:val="20"/>
      <w:lang w:val="es-MX"/>
    </w:rPr>
  </w:style>
  <w:style w:type="paragraph" w:styleId="Mapadeldocumento">
    <w:name w:val="Document Map"/>
    <w:basedOn w:val="Normal"/>
    <w:link w:val="MapadeldocumentoCar"/>
    <w:rsid w:val="00765E04"/>
    <w:pPr>
      <w:shd w:val="clear" w:color="auto" w:fill="000080"/>
    </w:pPr>
    <w:rPr>
      <w:rFonts w:ascii="Tahoma" w:hAnsi="Tahoma" w:cs="Tahoma"/>
      <w:sz w:val="20"/>
      <w:szCs w:val="20"/>
    </w:rPr>
  </w:style>
  <w:style w:type="character" w:customStyle="1" w:styleId="MapadeldocumentoCar">
    <w:name w:val="Mapa del documento Car"/>
    <w:link w:val="Mapadeldocumento"/>
    <w:locked/>
    <w:rsid w:val="004007C6"/>
    <w:rPr>
      <w:rFonts w:ascii="Tahoma" w:hAnsi="Tahoma" w:cs="Tahoma"/>
      <w:lang w:val="es-ES" w:eastAsia="es-ES" w:bidi="ar-SA"/>
    </w:rPr>
  </w:style>
  <w:style w:type="table" w:styleId="Tablaconcuadrcula">
    <w:name w:val="Table Grid"/>
    <w:basedOn w:val="Tablanormal"/>
    <w:uiPriority w:val="59"/>
    <w:rsid w:val="00CF1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rsid w:val="00E16E64"/>
    <w:rPr>
      <w:vertAlign w:val="superscript"/>
    </w:rPr>
  </w:style>
  <w:style w:type="paragraph" w:styleId="Textodeglobo">
    <w:name w:val="Balloon Text"/>
    <w:basedOn w:val="Normal"/>
    <w:link w:val="TextodegloboCar"/>
    <w:rsid w:val="008E2EA5"/>
    <w:rPr>
      <w:rFonts w:ascii="Tahoma" w:hAnsi="Tahoma" w:cs="Tahoma"/>
      <w:sz w:val="16"/>
      <w:szCs w:val="16"/>
    </w:rPr>
  </w:style>
  <w:style w:type="character" w:customStyle="1" w:styleId="TextodegloboCar">
    <w:name w:val="Texto de globo Car"/>
    <w:link w:val="Textodeglobo"/>
    <w:locked/>
    <w:rsid w:val="004007C6"/>
    <w:rPr>
      <w:rFonts w:ascii="Tahoma" w:hAnsi="Tahoma" w:cs="Tahoma"/>
      <w:sz w:val="16"/>
      <w:szCs w:val="16"/>
      <w:lang w:val="es-ES" w:eastAsia="es-ES" w:bidi="ar-SA"/>
    </w:rPr>
  </w:style>
  <w:style w:type="character" w:customStyle="1" w:styleId="apartados">
    <w:name w:val="apartados"/>
    <w:rsid w:val="004007C6"/>
    <w:rPr>
      <w:rFonts w:ascii="Maiandra GD" w:hAnsi="Maiandra GD"/>
      <w:b/>
      <w:sz w:val="24"/>
    </w:rPr>
  </w:style>
  <w:style w:type="character" w:styleId="Hipervnculo">
    <w:name w:val="Hyperlink"/>
    <w:rsid w:val="004007C6"/>
    <w:rPr>
      <w:rFonts w:cs="Times New Roman"/>
      <w:color w:val="0000FF"/>
      <w:u w:val="single"/>
    </w:rPr>
  </w:style>
  <w:style w:type="paragraph" w:customStyle="1" w:styleId="EstiloTtulo1Verdana">
    <w:name w:val="Estilo Título 1 + Verdana"/>
    <w:basedOn w:val="Ttulo1"/>
    <w:rsid w:val="004007C6"/>
    <w:pPr>
      <w:keepNext/>
      <w:pBdr>
        <w:bottom w:val="none" w:sz="0" w:space="0" w:color="auto"/>
        <w:between w:val="none" w:sz="0" w:space="0" w:color="auto"/>
      </w:pBdr>
      <w:tabs>
        <w:tab w:val="left" w:pos="993"/>
      </w:tabs>
      <w:spacing w:before="0"/>
      <w:ind w:left="993" w:hanging="993"/>
    </w:pPr>
    <w:rPr>
      <w:rFonts w:ascii="Calibri" w:hAnsi="Calibri" w:cs="Calibri"/>
      <w:bCs/>
      <w:smallCaps/>
      <w:kern w:val="32"/>
      <w:sz w:val="24"/>
      <w:szCs w:val="20"/>
      <w:lang w:val="es-MX"/>
    </w:rPr>
  </w:style>
  <w:style w:type="paragraph" w:customStyle="1" w:styleId="paper">
    <w:name w:val="paper"/>
    <w:basedOn w:val="Normal"/>
    <w:rsid w:val="004007C6"/>
    <w:pPr>
      <w:spacing w:before="120"/>
      <w:ind w:firstLine="720"/>
      <w:jc w:val="both"/>
    </w:pPr>
    <w:rPr>
      <w:rFonts w:ascii="Garamond" w:hAnsi="Garamond" w:cs="Arial"/>
      <w:sz w:val="22"/>
      <w:szCs w:val="20"/>
      <w:lang w:val="en-US" w:eastAsia="en-US"/>
    </w:rPr>
  </w:style>
  <w:style w:type="paragraph" w:styleId="Textocomentario">
    <w:name w:val="annotation text"/>
    <w:basedOn w:val="Normal"/>
    <w:link w:val="TextocomentarioCar"/>
    <w:rsid w:val="004007C6"/>
    <w:rPr>
      <w:rFonts w:ascii="Verdana" w:hAnsi="Verdana"/>
      <w:sz w:val="20"/>
      <w:szCs w:val="20"/>
    </w:rPr>
  </w:style>
  <w:style w:type="character" w:customStyle="1" w:styleId="TextocomentarioCar">
    <w:name w:val="Texto comentario Car"/>
    <w:link w:val="Textocomentario"/>
    <w:locked/>
    <w:rsid w:val="004007C6"/>
    <w:rPr>
      <w:rFonts w:ascii="Verdana" w:hAnsi="Verdana"/>
      <w:lang w:val="es-ES" w:eastAsia="es-ES" w:bidi="ar-SA"/>
    </w:rPr>
  </w:style>
  <w:style w:type="paragraph" w:styleId="Asuntodelcomentario">
    <w:name w:val="annotation subject"/>
    <w:basedOn w:val="Textocomentario"/>
    <w:next w:val="Textocomentario"/>
    <w:link w:val="AsuntodelcomentarioCar"/>
    <w:rsid w:val="004007C6"/>
    <w:rPr>
      <w:b/>
      <w:bCs/>
    </w:rPr>
  </w:style>
  <w:style w:type="character" w:customStyle="1" w:styleId="AsuntodelcomentarioCar">
    <w:name w:val="Asunto del comentario Car"/>
    <w:link w:val="Asuntodelcomentario"/>
    <w:locked/>
    <w:rsid w:val="004007C6"/>
    <w:rPr>
      <w:rFonts w:ascii="Verdana" w:hAnsi="Verdana"/>
      <w:b/>
      <w:bCs/>
      <w:lang w:val="es-ES" w:eastAsia="es-ES" w:bidi="ar-SA"/>
    </w:rPr>
  </w:style>
  <w:style w:type="character" w:styleId="Hipervnculovisitado">
    <w:name w:val="FollowedHyperlink"/>
    <w:rsid w:val="004007C6"/>
    <w:rPr>
      <w:rFonts w:cs="Times New Roman"/>
      <w:color w:val="800080"/>
      <w:u w:val="single"/>
    </w:rPr>
  </w:style>
  <w:style w:type="paragraph" w:customStyle="1" w:styleId="font5">
    <w:name w:val="font5"/>
    <w:basedOn w:val="Normal"/>
    <w:rsid w:val="004007C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4007C6"/>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6">
    <w:name w:val="xl66"/>
    <w:basedOn w:val="Normal"/>
    <w:rsid w:val="004007C6"/>
    <w:pPr>
      <w:pBdr>
        <w:top w:val="single" w:sz="4" w:space="0" w:color="auto"/>
        <w:bottom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67">
    <w:name w:val="xl67"/>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8">
    <w:name w:val="xl68"/>
    <w:basedOn w:val="Normal"/>
    <w:rsid w:val="004007C6"/>
    <w:pPr>
      <w:pBdr>
        <w:top w:val="single" w:sz="4" w:space="0" w:color="auto"/>
        <w:bottom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69">
    <w:name w:val="xl69"/>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0">
    <w:name w:val="xl70"/>
    <w:basedOn w:val="Normal"/>
    <w:rsid w:val="004007C6"/>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1">
    <w:name w:val="xl71"/>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2">
    <w:name w:val="xl72"/>
    <w:basedOn w:val="Normal"/>
    <w:rsid w:val="004007C6"/>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3">
    <w:name w:val="xl73"/>
    <w:basedOn w:val="Normal"/>
    <w:rsid w:val="004007C6"/>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4">
    <w:name w:val="xl74"/>
    <w:basedOn w:val="Normal"/>
    <w:rsid w:val="004007C6"/>
    <w:pPr>
      <w:pBdr>
        <w:top w:val="single" w:sz="4" w:space="0" w:color="auto"/>
      </w:pBdr>
      <w:spacing w:before="100" w:beforeAutospacing="1" w:after="100" w:afterAutospacing="1"/>
      <w:textAlignment w:val="top"/>
    </w:pPr>
    <w:rPr>
      <w:rFonts w:ascii="Verdana" w:hAnsi="Verdana"/>
    </w:rPr>
  </w:style>
  <w:style w:type="paragraph" w:customStyle="1" w:styleId="xl75">
    <w:name w:val="xl75"/>
    <w:basedOn w:val="Normal"/>
    <w:rsid w:val="004007C6"/>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6">
    <w:name w:val="xl76"/>
    <w:basedOn w:val="Normal"/>
    <w:rsid w:val="004007C6"/>
    <w:pPr>
      <w:pBdr>
        <w:top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77">
    <w:name w:val="xl77"/>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character" w:styleId="Nmerodepgina">
    <w:name w:val="page number"/>
    <w:rsid w:val="004007C6"/>
    <w:rPr>
      <w:rFonts w:cs="Times New Roman"/>
    </w:rPr>
  </w:style>
  <w:style w:type="character" w:styleId="nfasis">
    <w:name w:val="Emphasis"/>
    <w:qFormat/>
    <w:rsid w:val="004007C6"/>
    <w:rPr>
      <w:rFonts w:cs="Times New Roman"/>
      <w:i/>
    </w:rPr>
  </w:style>
  <w:style w:type="paragraph" w:styleId="Subttulo">
    <w:name w:val="Subtitle"/>
    <w:basedOn w:val="Normal"/>
    <w:next w:val="Normal"/>
    <w:link w:val="SubttuloCar"/>
    <w:qFormat/>
    <w:rsid w:val="004007C6"/>
    <w:pPr>
      <w:spacing w:after="60"/>
      <w:jc w:val="center"/>
      <w:outlineLvl w:val="1"/>
    </w:pPr>
    <w:rPr>
      <w:rFonts w:ascii="Cambria" w:hAnsi="Cambria"/>
    </w:rPr>
  </w:style>
  <w:style w:type="character" w:customStyle="1" w:styleId="SubttuloCar">
    <w:name w:val="Subtítulo Car"/>
    <w:link w:val="Subttulo"/>
    <w:locked/>
    <w:rsid w:val="004007C6"/>
    <w:rPr>
      <w:rFonts w:ascii="Cambria" w:hAnsi="Cambria"/>
      <w:sz w:val="24"/>
      <w:szCs w:val="24"/>
      <w:lang w:val="es-ES" w:eastAsia="es-ES" w:bidi="ar-SA"/>
    </w:rPr>
  </w:style>
  <w:style w:type="character" w:styleId="Textoennegrita">
    <w:name w:val="Strong"/>
    <w:qFormat/>
    <w:rsid w:val="004007C6"/>
    <w:rPr>
      <w:rFonts w:cs="Times New Roman"/>
      <w:b/>
    </w:rPr>
  </w:style>
  <w:style w:type="paragraph" w:styleId="Ttulo">
    <w:name w:val="Title"/>
    <w:basedOn w:val="Normal"/>
    <w:next w:val="Normal"/>
    <w:link w:val="TtuloCar"/>
    <w:qFormat/>
    <w:rsid w:val="004007C6"/>
    <w:pPr>
      <w:spacing w:before="240" w:after="60"/>
      <w:jc w:val="center"/>
      <w:outlineLvl w:val="0"/>
    </w:pPr>
    <w:rPr>
      <w:rFonts w:ascii="Cambria" w:hAnsi="Cambria"/>
      <w:b/>
      <w:bCs/>
      <w:kern w:val="28"/>
      <w:sz w:val="32"/>
      <w:szCs w:val="32"/>
    </w:rPr>
  </w:style>
  <w:style w:type="character" w:customStyle="1" w:styleId="TtuloCar">
    <w:name w:val="Título Car"/>
    <w:link w:val="Ttulo"/>
    <w:locked/>
    <w:rsid w:val="004007C6"/>
    <w:rPr>
      <w:rFonts w:ascii="Cambria" w:hAnsi="Cambria"/>
      <w:b/>
      <w:bCs/>
      <w:kern w:val="28"/>
      <w:sz w:val="32"/>
      <w:szCs w:val="32"/>
      <w:lang w:val="es-ES" w:eastAsia="es-ES" w:bidi="ar-SA"/>
    </w:rPr>
  </w:style>
  <w:style w:type="paragraph" w:customStyle="1" w:styleId="Prrafodelista10">
    <w:name w:val="Párrafo de lista1"/>
    <w:basedOn w:val="Normal"/>
    <w:rsid w:val="004007C6"/>
    <w:pPr>
      <w:ind w:left="720"/>
    </w:pPr>
    <w:rPr>
      <w:rFonts w:ascii="Verdana" w:hAnsi="Verdana" w:cs="Arial"/>
      <w:sz w:val="22"/>
      <w:szCs w:val="20"/>
    </w:rPr>
  </w:style>
  <w:style w:type="paragraph" w:customStyle="1" w:styleId="rom">
    <w:name w:val="rom"/>
    <w:basedOn w:val="Texto"/>
    <w:rsid w:val="002D7706"/>
    <w:pPr>
      <w:ind w:left="1080" w:hanging="792"/>
    </w:pPr>
    <w:rPr>
      <w:b/>
    </w:rPr>
  </w:style>
  <w:style w:type="paragraph" w:customStyle="1" w:styleId="Sumario">
    <w:name w:val="Sumario"/>
    <w:basedOn w:val="Normal"/>
    <w:rsid w:val="002D454D"/>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2D454D"/>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ar">
    <w:name w:val="Texto Car"/>
    <w:link w:val="Texto"/>
    <w:locked/>
    <w:rsid w:val="009B528D"/>
    <w:rPr>
      <w:rFonts w:ascii="Arial" w:hAnsi="Arial" w:cs="Arial"/>
      <w:sz w:val="18"/>
      <w:lang w:val="es-ES" w:eastAsia="es-ES"/>
    </w:rPr>
  </w:style>
  <w:style w:type="character" w:customStyle="1" w:styleId="ANOTACIONCar">
    <w:name w:val="ANOTACION Car"/>
    <w:link w:val="ANOTACION"/>
    <w:locked/>
    <w:rsid w:val="002F25C9"/>
    <w:rPr>
      <w:b/>
      <w:sz w:val="18"/>
      <w:lang w:val="es-ES_tradnl" w:eastAsia="es-ES"/>
    </w:rPr>
  </w:style>
  <w:style w:type="paragraph" w:styleId="Textonotaalfinal">
    <w:name w:val="endnote text"/>
    <w:basedOn w:val="Normal"/>
    <w:link w:val="TextonotaalfinalCar"/>
    <w:rsid w:val="0068015D"/>
    <w:rPr>
      <w:sz w:val="20"/>
      <w:szCs w:val="20"/>
    </w:rPr>
  </w:style>
  <w:style w:type="character" w:customStyle="1" w:styleId="TextonotaalfinalCar">
    <w:name w:val="Texto nota al final Car"/>
    <w:link w:val="Textonotaalfinal"/>
    <w:rsid w:val="0068015D"/>
    <w:rPr>
      <w:lang w:val="es-ES" w:eastAsia="es-ES"/>
    </w:rPr>
  </w:style>
  <w:style w:type="character" w:styleId="Refdenotaalfinal">
    <w:name w:val="endnote reference"/>
    <w:rsid w:val="0068015D"/>
    <w:rPr>
      <w:vertAlign w:val="superscript"/>
    </w:rPr>
  </w:style>
  <w:style w:type="paragraph" w:styleId="Prrafodelista">
    <w:name w:val="List Paragraph"/>
    <w:basedOn w:val="Normal"/>
    <w:uiPriority w:val="34"/>
    <w:qFormat/>
    <w:rsid w:val="004670E4"/>
    <w:pPr>
      <w:ind w:left="720"/>
      <w:contextualSpacing/>
    </w:pPr>
  </w:style>
  <w:style w:type="character" w:customStyle="1" w:styleId="ROMANOSCar">
    <w:name w:val="ROMANOS Car"/>
    <w:link w:val="ROMANOS"/>
    <w:locked/>
    <w:rsid w:val="00CB6D24"/>
    <w:rPr>
      <w:rFonts w:ascii="Arial" w:hAnsi="Arial" w:cs="Arial"/>
      <w:sz w:val="18"/>
      <w:szCs w:val="18"/>
      <w:lang w:val="es-ES" w:eastAsia="es-ES"/>
    </w:rPr>
  </w:style>
  <w:style w:type="character" w:customStyle="1" w:styleId="SangradetextonormalCar">
    <w:name w:val="Sangría de texto normal Car"/>
    <w:link w:val="Sangradetextonormal"/>
    <w:rsid w:val="00CB6D24"/>
    <w:rPr>
      <w:rFonts w:ascii="Arial" w:hAnsi="Arial" w:cs="Arial"/>
      <w:sz w:val="22"/>
      <w:lang w:val="es-AR" w:eastAsia="es-ES"/>
    </w:rPr>
  </w:style>
  <w:style w:type="character" w:styleId="Refdecomentario">
    <w:name w:val="annotation reference"/>
    <w:rsid w:val="00CB6D24"/>
    <w:rPr>
      <w:sz w:val="16"/>
      <w:szCs w:val="16"/>
    </w:rPr>
  </w:style>
  <w:style w:type="paragraph" w:styleId="Revisin">
    <w:name w:val="Revision"/>
    <w:hidden/>
    <w:uiPriority w:val="99"/>
    <w:semiHidden/>
    <w:rsid w:val="00CB6D2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928342">
      <w:bodyDiv w:val="1"/>
      <w:marLeft w:val="0"/>
      <w:marRight w:val="0"/>
      <w:marTop w:val="0"/>
      <w:marBottom w:val="0"/>
      <w:divBdr>
        <w:top w:val="none" w:sz="0" w:space="0" w:color="auto"/>
        <w:left w:val="none" w:sz="0" w:space="0" w:color="auto"/>
        <w:bottom w:val="none" w:sz="0" w:space="0" w:color="auto"/>
        <w:right w:val="none" w:sz="0" w:space="0" w:color="auto"/>
      </w:divBdr>
    </w:div>
    <w:div w:id="1640452139">
      <w:bodyDiv w:val="1"/>
      <w:marLeft w:val="0"/>
      <w:marRight w:val="0"/>
      <w:marTop w:val="0"/>
      <w:marBottom w:val="0"/>
      <w:divBdr>
        <w:top w:val="none" w:sz="0" w:space="0" w:color="auto"/>
        <w:left w:val="none" w:sz="0" w:space="0" w:color="auto"/>
        <w:bottom w:val="none" w:sz="0" w:space="0" w:color="auto"/>
        <w:right w:val="none" w:sz="0" w:space="0" w:color="auto"/>
      </w:divBdr>
    </w:div>
    <w:div w:id="18751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utierrez\Datos%20de%20programa\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9A442A75730643887DBD96E3F0F725" ma:contentTypeVersion="2" ma:contentTypeDescription="Create a new document." ma:contentTypeScope="" ma:versionID="a0f108ab36a1be8811d9c6ebb6f8b9fe">
  <xsd:schema xmlns:xsd="http://www.w3.org/2001/XMLSchema" xmlns:xs="http://www.w3.org/2001/XMLSchema" xmlns:p="http://schemas.microsoft.com/office/2006/metadata/properties" xmlns:ns2="f5dc0079-9ad6-4c66-b20b-5ccc7e2c986f" targetNamespace="http://schemas.microsoft.com/office/2006/metadata/properties" ma:root="true" ma:fieldsID="bc0c3bc3ce1de9846fa4ac2b8378e9cb" ns2:_="">
    <xsd:import namespace="f5dc0079-9ad6-4c66-b20b-5ccc7e2c986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c0079-9ad6-4c66-b20b-5ccc7e2c9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66A73-EE60-4C1F-9CD5-E4724C8A318C}">
  <ds:schemaRefs>
    <ds:schemaRef ds:uri="http://schemas.microsoft.com/sharepoint/v3/contenttype/forms"/>
  </ds:schemaRefs>
</ds:datastoreItem>
</file>

<file path=customXml/itemProps2.xml><?xml version="1.0" encoding="utf-8"?>
<ds:datastoreItem xmlns:ds="http://schemas.openxmlformats.org/officeDocument/2006/customXml" ds:itemID="{1F83CC20-2767-4EE3-BB5D-97935F3D14FF}">
  <ds:schemaRefs>
    <ds:schemaRef ds:uri="http://schemas.microsoft.com/office/infopath/2007/PartnerControls"/>
    <ds:schemaRef ds:uri="http://schemas.microsoft.com/office/2006/metadata/properties"/>
    <ds:schemaRef ds:uri="f5dc0079-9ad6-4c66-b20b-5ccc7e2c986f"/>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5AF5346-B620-4679-8366-218F26E12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c0079-9ad6-4c66-b20b-5ccc7e2c9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8CE2C-AB44-41BD-951D-82738CA5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0</TotalTime>
  <Pages>43</Pages>
  <Words>22664</Words>
  <Characters>124656</Characters>
  <Application>Microsoft Office Word</Application>
  <DocSecurity>0</DocSecurity>
  <Lines>1038</Lines>
  <Paragraphs>294</Paragraphs>
  <ScaleCrop>false</ScaleCrop>
  <HeadingPairs>
    <vt:vector size="2" baseType="variant">
      <vt:variant>
        <vt:lpstr>Título</vt:lpstr>
      </vt:variant>
      <vt:variant>
        <vt:i4>1</vt:i4>
      </vt:variant>
    </vt:vector>
  </HeadingPairs>
  <TitlesOfParts>
    <vt:vector size="1" baseType="lpstr">
      <vt:lpstr>ACUERDO POR EL QUE SE EMITE EL MANUAL DE CONTABILIDAD GUBERNAMENTAL</vt:lpstr>
    </vt:vector>
  </TitlesOfParts>
  <Company>Diario Oficial de la Federación</Company>
  <LinksUpToDate>false</LinksUpToDate>
  <CharactersWithSpaces>147026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POR EL QUE SE EMITE EL MANUAL DE CONTABILIDAD GUBERNAMENTAL</dc:title>
  <dc:subject/>
  <dc:creator>DOF</dc:creator>
  <cp:keywords/>
  <cp:lastModifiedBy>Usuario</cp:lastModifiedBy>
  <cp:revision>2</cp:revision>
  <cp:lastPrinted>2015-12-23T19:47:00Z</cp:lastPrinted>
  <dcterms:created xsi:type="dcterms:W3CDTF">2024-12-30T17:26:00Z</dcterms:created>
  <dcterms:modified xsi:type="dcterms:W3CDTF">2024-12-30T17:26:00Z</dcterms:modified>
</cp:coreProperties>
</file>